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703" w:rsidRPr="00F9034B" w14:paraId="4DE4C3F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BC8B103" w14:textId="77777777" w:rsidR="00692703" w:rsidRPr="00F9034B" w:rsidRDefault="0033235A" w:rsidP="00913946">
            <w:pPr>
              <w:pStyle w:val="Title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30C057" wp14:editId="554FA8D7">
                  <wp:simplePos x="0" y="0"/>
                  <wp:positionH relativeFrom="column">
                    <wp:posOffset>5272088</wp:posOffset>
                  </wp:positionH>
                  <wp:positionV relativeFrom="paragraph">
                    <wp:posOffset>-103823</wp:posOffset>
                  </wp:positionV>
                  <wp:extent cx="1107914" cy="1186878"/>
                  <wp:effectExtent l="93662" t="58738" r="91123" b="129222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35" t="36846" r="60072" b="28013"/>
                          <a:stretch/>
                        </pic:blipFill>
                        <pic:spPr bwMode="auto">
                          <a:xfrm rot="5400000">
                            <a:off x="0" y="0"/>
                            <a:ext cx="1107914" cy="118687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F0753" w:rsidRPr="00231BC3">
              <w:rPr>
                <w:b/>
                <w:bCs/>
              </w:rPr>
              <w:t>NISHANT</w:t>
            </w:r>
            <w:r w:rsidR="001F0753">
              <w:rPr>
                <w:rStyle w:val="IntenseEmphasis"/>
              </w:rPr>
              <w:t>KUMAR</w:t>
            </w:r>
          </w:p>
          <w:p w14:paraId="6D3B9E92" w14:textId="77777777" w:rsidR="00D5390E" w:rsidRPr="00F9034B" w:rsidRDefault="00A83038" w:rsidP="00D5390E">
            <w:pPr>
              <w:pStyle w:val="ContactInfo"/>
              <w:rPr>
                <w:lang w:val="fr-FR"/>
              </w:rPr>
            </w:pPr>
            <w:r>
              <w:t>VPO</w:t>
            </w:r>
            <w:r w:rsidR="00616768">
              <w:t xml:space="preserve"> Kapahi </w:t>
            </w:r>
            <w:r>
              <w:t>District</w:t>
            </w:r>
            <w:r w:rsidR="00616768">
              <w:t xml:space="preserve"> Mandi 175001 Himanchal</w:t>
            </w:r>
          </w:p>
          <w:p w14:paraId="233F491E" w14:textId="77777777" w:rsidR="00692703" w:rsidRPr="00F9034B" w:rsidRDefault="00000000" w:rsidP="00913946">
            <w:pPr>
              <w:pStyle w:val="ContactInfoEmphasis"/>
              <w:contextualSpacing w:val="0"/>
              <w:rPr>
                <w:lang w:val="fr-FR"/>
              </w:rPr>
            </w:pPr>
            <w:hyperlink r:id="rId10" w:history="1">
              <w:r w:rsidR="005358AE" w:rsidRPr="00596697">
                <w:rPr>
                  <w:rStyle w:val="Hyperlink"/>
                  <w:lang w:val="fr-FR"/>
                </w:rPr>
                <w:t>raghwanishant@gmail.com</w:t>
              </w:r>
            </w:hyperlink>
            <w:r w:rsidR="00852057">
              <w:rPr>
                <w:lang w:val="fr-FR"/>
              </w:rPr>
              <w:t>Contact +091</w:t>
            </w:r>
            <w:r w:rsidR="006D23B0">
              <w:rPr>
                <w:lang w:val="fr-FR"/>
              </w:rPr>
              <w:t>-</w:t>
            </w:r>
            <w:r w:rsidR="00852057">
              <w:rPr>
                <w:lang w:val="fr-FR"/>
              </w:rPr>
              <w:t>705</w:t>
            </w:r>
            <w:r w:rsidR="00AE6A33">
              <w:rPr>
                <w:lang w:val="fr-FR"/>
              </w:rPr>
              <w:t>5</w:t>
            </w:r>
            <w:r w:rsidR="00852057">
              <w:rPr>
                <w:lang w:val="fr-FR"/>
              </w:rPr>
              <w:t>307666</w:t>
            </w:r>
          </w:p>
        </w:tc>
      </w:tr>
      <w:tr w:rsidR="009571D8" w:rsidRPr="00CF1A49" w14:paraId="591C728A" w14:textId="77777777" w:rsidTr="00967218">
        <w:trPr>
          <w:trHeight w:val="1822"/>
        </w:trPr>
        <w:tc>
          <w:tcPr>
            <w:tcW w:w="9360" w:type="dxa"/>
            <w:tcMar>
              <w:top w:w="432" w:type="dxa"/>
            </w:tcMar>
          </w:tcPr>
          <w:p w14:paraId="5C3E99D2" w14:textId="77777777" w:rsidR="00206DB3" w:rsidRPr="00206DB3" w:rsidRDefault="00206DB3" w:rsidP="00E21829">
            <w:pPr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  <w:r w:rsidRPr="00206DB3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>Career Objective</w:t>
            </w:r>
          </w:p>
          <w:p w14:paraId="164DC99A" w14:textId="77777777" w:rsidR="001755A8" w:rsidRDefault="00D97DAB" w:rsidP="00E21829">
            <w:pPr>
              <w:rPr>
                <w:w w:val="105"/>
              </w:rPr>
            </w:pPr>
            <w:r>
              <w:rPr>
                <w:w w:val="105"/>
              </w:rPr>
              <w:t xml:space="preserve">My objective is to seek a challenging role to broaden my professional skills and to give consistent performance. I am willing to accept challenges that come my way. I am also </w:t>
            </w:r>
            <w:r w:rsidR="00113DD6">
              <w:rPr>
                <w:w w:val="105"/>
              </w:rPr>
              <w:t>open</w:t>
            </w:r>
            <w:r>
              <w:rPr>
                <w:w w:val="105"/>
              </w:rPr>
              <w:t xml:space="preserve"> to learn </w:t>
            </w:r>
            <w:r w:rsidR="005358AE">
              <w:rPr>
                <w:w w:val="105"/>
              </w:rPr>
              <w:t>new things</w:t>
            </w:r>
            <w:r>
              <w:rPr>
                <w:w w:val="105"/>
              </w:rPr>
              <w:t>.</w:t>
            </w:r>
          </w:p>
          <w:p w14:paraId="31FDDE1D" w14:textId="77777777" w:rsidR="00967218" w:rsidRDefault="00967218" w:rsidP="00E21829">
            <w:pPr>
              <w:rPr>
                <w:w w:val="105"/>
              </w:rPr>
            </w:pPr>
          </w:p>
          <w:p w14:paraId="795597FF" w14:textId="77777777" w:rsidR="00967218" w:rsidRPr="006F5860" w:rsidRDefault="00000000" w:rsidP="00967218">
            <w:pPr>
              <w:pStyle w:val="Heading1"/>
            </w:pPr>
            <w:sdt>
              <w:sdtPr>
                <w:alias w:val="Experience:"/>
                <w:tag w:val="Experience:"/>
                <w:id w:val="1526606425"/>
                <w:placeholder>
                  <w:docPart w:val="B00639BBCF044604A649E03FE59855AB"/>
                </w:placeholder>
                <w:temporary/>
                <w:showingPlcHdr/>
              </w:sdtPr>
              <w:sdtContent>
                <w:r w:rsidR="00967218" w:rsidRPr="006F5860">
                  <w:t>Experience</w:t>
                </w:r>
              </w:sdtContent>
            </w:sdt>
          </w:p>
          <w:p w14:paraId="74EEF10B" w14:textId="77777777" w:rsidR="00D54F13" w:rsidRPr="00CF1A49" w:rsidRDefault="00D54F13" w:rsidP="00D54F13">
            <w:pPr>
              <w:pStyle w:val="Heading3"/>
            </w:pPr>
            <w:r>
              <w:t xml:space="preserve">15 FEB 2023 TO PRESENT </w:t>
            </w:r>
          </w:p>
          <w:p w14:paraId="0DA231C7" w14:textId="77777777" w:rsidR="00D54F13" w:rsidRPr="00196DA5" w:rsidRDefault="00D54F13" w:rsidP="00D54F13">
            <w:pPr>
              <w:pStyle w:val="Heading2"/>
            </w:pPr>
            <w:r w:rsidRPr="00D97DAB">
              <w:t xml:space="preserve">Finance Manager </w:t>
            </w:r>
          </w:p>
          <w:p w14:paraId="225C5FA9" w14:textId="77777777" w:rsidR="00D54F13" w:rsidRPr="00196DA5" w:rsidRDefault="00D54F13" w:rsidP="00D54F13">
            <w:pPr>
              <w:pStyle w:val="Heading2"/>
              <w:rPr>
                <w:rStyle w:val="SubtleReference"/>
              </w:rPr>
            </w:pPr>
            <w:r>
              <w:rPr>
                <w:rStyle w:val="SubtleReference"/>
              </w:rPr>
              <w:t>THE PROMINENCE HOTEL DEHRADUN (PREoPENING)</w:t>
            </w:r>
          </w:p>
          <w:p w14:paraId="4CCE8AFE" w14:textId="77777777" w:rsidR="00D54F13" w:rsidRDefault="00D54F13" w:rsidP="00D54F13">
            <w:r>
              <w:t>Working as</w:t>
            </w:r>
            <w:r w:rsidRPr="00D97DAB">
              <w:t xml:space="preserve"> Finance</w:t>
            </w:r>
            <w:r>
              <w:t xml:space="preserve"> </w:t>
            </w:r>
            <w:r w:rsidRPr="00D97DAB">
              <w:t>Manager report to</w:t>
            </w:r>
            <w:r>
              <w:t xml:space="preserve"> General Manager &amp; MD</w:t>
            </w:r>
            <w:r w:rsidRPr="00D97DAB">
              <w:t xml:space="preserve">. </w:t>
            </w:r>
          </w:p>
          <w:p w14:paraId="659AFBFB" w14:textId="77777777" w:rsidR="00967218" w:rsidRDefault="00967218" w:rsidP="00E21829">
            <w:pPr>
              <w:rPr>
                <w:w w:val="105"/>
              </w:rPr>
            </w:pPr>
          </w:p>
          <w:p w14:paraId="1010C29A" w14:textId="77777777" w:rsidR="00967218" w:rsidRPr="00967218" w:rsidRDefault="00967218" w:rsidP="00967218">
            <w:pPr>
              <w:rPr>
                <w:w w:val="105"/>
              </w:rPr>
            </w:pPr>
            <w:r w:rsidRPr="00967218">
              <w:rPr>
                <w:b/>
                <w:bCs/>
                <w:w w:val="105"/>
              </w:rPr>
              <w:t>Key Responsibilities</w:t>
            </w:r>
            <w:r w:rsidRPr="00967218">
              <w:rPr>
                <w:w w:val="105"/>
              </w:rPr>
              <w:t>:</w:t>
            </w:r>
          </w:p>
          <w:p w14:paraId="6E06423E" w14:textId="01BA50E4" w:rsidR="00967218" w:rsidRPr="00967218" w:rsidRDefault="00967218" w:rsidP="00967218">
            <w:pPr>
              <w:rPr>
                <w:b/>
                <w:bCs/>
                <w:w w:val="105"/>
              </w:rPr>
            </w:pPr>
            <w:r w:rsidRPr="00967218">
              <w:rPr>
                <w:b/>
                <w:bCs/>
                <w:w w:val="105"/>
              </w:rPr>
              <w:t>Participates in the development and implementation of business strategies for the hotel which are aligned with Brand’s overall mission, vision, values</w:t>
            </w:r>
            <w:r w:rsidR="00632C6A">
              <w:rPr>
                <w:b/>
                <w:bCs/>
                <w:w w:val="105"/>
              </w:rPr>
              <w:t>,</w:t>
            </w:r>
            <w:r w:rsidRPr="00967218">
              <w:rPr>
                <w:b/>
                <w:bCs/>
                <w:w w:val="105"/>
              </w:rPr>
              <w:t xml:space="preserve"> and strategies</w:t>
            </w:r>
            <w:r>
              <w:rPr>
                <w:b/>
                <w:bCs/>
                <w:w w:val="105"/>
              </w:rPr>
              <w:t>.</w:t>
            </w:r>
          </w:p>
          <w:p w14:paraId="7FA5338A" w14:textId="5BA73106" w:rsidR="00967218" w:rsidRPr="00967218" w:rsidRDefault="00967218" w:rsidP="00967218">
            <w:pPr>
              <w:pStyle w:val="ListParagraph"/>
              <w:numPr>
                <w:ilvl w:val="0"/>
                <w:numId w:val="36"/>
              </w:numPr>
              <w:rPr>
                <w:w w:val="105"/>
              </w:rPr>
            </w:pPr>
            <w:r w:rsidRPr="00967218">
              <w:rPr>
                <w:w w:val="105"/>
              </w:rPr>
              <w:t xml:space="preserve">Develop and </w:t>
            </w:r>
            <w:r>
              <w:rPr>
                <w:w w:val="105"/>
              </w:rPr>
              <w:t>implement</w:t>
            </w:r>
            <w:r w:rsidRPr="00967218">
              <w:rPr>
                <w:w w:val="105"/>
              </w:rPr>
              <w:t xml:space="preserve"> accounting and finance strategies that support </w:t>
            </w:r>
            <w:r>
              <w:rPr>
                <w:w w:val="105"/>
              </w:rPr>
              <w:t xml:space="preserve">the </w:t>
            </w:r>
            <w:r w:rsidRPr="00967218">
              <w:rPr>
                <w:w w:val="105"/>
              </w:rPr>
              <w:t>achievement of</w:t>
            </w:r>
            <w:r>
              <w:rPr>
                <w:w w:val="105"/>
              </w:rPr>
              <w:t xml:space="preserve"> </w:t>
            </w:r>
            <w:r w:rsidRPr="00967218">
              <w:rPr>
                <w:w w:val="105"/>
              </w:rPr>
              <w:t>the hotel’s goals</w:t>
            </w:r>
            <w:r>
              <w:rPr>
                <w:w w:val="105"/>
              </w:rPr>
              <w:t>.</w:t>
            </w:r>
          </w:p>
          <w:p w14:paraId="7FB734CF" w14:textId="3720489C" w:rsidR="00967218" w:rsidRPr="00967218" w:rsidRDefault="00967218" w:rsidP="00967218">
            <w:pPr>
              <w:pStyle w:val="ListParagraph"/>
              <w:numPr>
                <w:ilvl w:val="0"/>
                <w:numId w:val="36"/>
              </w:numPr>
              <w:rPr>
                <w:w w:val="105"/>
              </w:rPr>
            </w:pPr>
            <w:r w:rsidRPr="00967218">
              <w:rPr>
                <w:w w:val="105"/>
              </w:rPr>
              <w:t xml:space="preserve">Monitor status regularly and </w:t>
            </w:r>
            <w:r w:rsidR="00632C6A">
              <w:rPr>
                <w:w w:val="105"/>
              </w:rPr>
              <w:t>adjust</w:t>
            </w:r>
            <w:r w:rsidRPr="00967218">
              <w:rPr>
                <w:w w:val="105"/>
              </w:rPr>
              <w:t xml:space="preserve"> strategies as appropriate</w:t>
            </w:r>
            <w:r>
              <w:rPr>
                <w:w w:val="105"/>
              </w:rPr>
              <w:t>.</w:t>
            </w:r>
          </w:p>
          <w:p w14:paraId="3271E25C" w14:textId="75A2524D" w:rsidR="00967218" w:rsidRPr="00967218" w:rsidRDefault="00967218" w:rsidP="00967218">
            <w:pPr>
              <w:pStyle w:val="ListParagraph"/>
              <w:numPr>
                <w:ilvl w:val="0"/>
                <w:numId w:val="36"/>
              </w:numPr>
              <w:rPr>
                <w:w w:val="105"/>
              </w:rPr>
            </w:pPr>
            <w:r>
              <w:rPr>
                <w:w w:val="105"/>
              </w:rPr>
              <w:t>Develop</w:t>
            </w:r>
            <w:r w:rsidRPr="00967218">
              <w:rPr>
                <w:w w:val="105"/>
              </w:rPr>
              <w:t xml:space="preserve"> the annual budget in conjunction with the Executive Team</w:t>
            </w:r>
            <w:r>
              <w:rPr>
                <w:w w:val="105"/>
              </w:rPr>
              <w:t>.</w:t>
            </w:r>
          </w:p>
          <w:p w14:paraId="5605B252" w14:textId="1719E398" w:rsidR="00967218" w:rsidRPr="00967218" w:rsidRDefault="00632C6A" w:rsidP="00967218">
            <w:pPr>
              <w:pStyle w:val="ListParagraph"/>
              <w:numPr>
                <w:ilvl w:val="0"/>
                <w:numId w:val="36"/>
              </w:numPr>
              <w:rPr>
                <w:w w:val="105"/>
              </w:rPr>
            </w:pPr>
            <w:r>
              <w:rPr>
                <w:w w:val="105"/>
              </w:rPr>
              <w:t>Develop</w:t>
            </w:r>
            <w:r w:rsidR="00967218" w:rsidRPr="00967218">
              <w:rPr>
                <w:w w:val="105"/>
              </w:rPr>
              <w:t xml:space="preserve"> and </w:t>
            </w:r>
            <w:r>
              <w:rPr>
                <w:w w:val="105"/>
              </w:rPr>
              <w:t>implements</w:t>
            </w:r>
            <w:r w:rsidR="00967218" w:rsidRPr="00967218">
              <w:rPr>
                <w:w w:val="105"/>
              </w:rPr>
              <w:t xml:space="preserve"> financial and purchasing strategies </w:t>
            </w:r>
            <w:r w:rsidR="00967218">
              <w:rPr>
                <w:w w:val="105"/>
              </w:rPr>
              <w:t>that</w:t>
            </w:r>
            <w:r w:rsidR="00967218" w:rsidRPr="00967218">
              <w:rPr>
                <w:w w:val="105"/>
              </w:rPr>
              <w:t xml:space="preserve"> are aligned with the</w:t>
            </w:r>
          </w:p>
          <w:p w14:paraId="3396D7E5" w14:textId="652142C0" w:rsidR="00967218" w:rsidRPr="00967218" w:rsidRDefault="00967218" w:rsidP="00967218">
            <w:pPr>
              <w:pStyle w:val="ListParagraph"/>
              <w:numPr>
                <w:ilvl w:val="0"/>
                <w:numId w:val="35"/>
              </w:numPr>
              <w:rPr>
                <w:w w:val="105"/>
              </w:rPr>
            </w:pPr>
            <w:r w:rsidRPr="00967218">
              <w:rPr>
                <w:w w:val="105"/>
              </w:rPr>
              <w:t>hotel’s objectives and internal control practices</w:t>
            </w:r>
            <w:r>
              <w:rPr>
                <w:w w:val="105"/>
              </w:rPr>
              <w:t>.</w:t>
            </w:r>
          </w:p>
          <w:p w14:paraId="3CE53971" w14:textId="445146EE" w:rsidR="00967218" w:rsidRPr="00967218" w:rsidRDefault="00967218" w:rsidP="00967218">
            <w:pPr>
              <w:pStyle w:val="ListParagraph"/>
              <w:numPr>
                <w:ilvl w:val="0"/>
                <w:numId w:val="35"/>
              </w:numPr>
              <w:rPr>
                <w:w w:val="105"/>
              </w:rPr>
            </w:pPr>
            <w:r w:rsidRPr="00967218">
              <w:rPr>
                <w:w w:val="105"/>
              </w:rPr>
              <w:t>Reviews and analyses business strategies throughout the hotel to ensure alignment with</w:t>
            </w:r>
          </w:p>
          <w:p w14:paraId="40D9884E" w14:textId="639D43D3" w:rsidR="00967218" w:rsidRDefault="00967218" w:rsidP="00967218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>the hotel’s financial objectives</w:t>
            </w:r>
            <w:r>
              <w:rPr>
                <w:w w:val="105"/>
              </w:rPr>
              <w:t>.</w:t>
            </w:r>
          </w:p>
          <w:p w14:paraId="763FCDA5" w14:textId="77777777" w:rsidR="00967218" w:rsidRPr="00967218" w:rsidRDefault="00967218" w:rsidP="00967218">
            <w:pPr>
              <w:pStyle w:val="ListParagraph"/>
              <w:rPr>
                <w:w w:val="105"/>
              </w:rPr>
            </w:pPr>
          </w:p>
          <w:p w14:paraId="744EF385" w14:textId="1A480794" w:rsidR="00967218" w:rsidRPr="00967218" w:rsidRDefault="00967218" w:rsidP="00967218">
            <w:pPr>
              <w:rPr>
                <w:b/>
                <w:bCs/>
                <w:w w:val="105"/>
              </w:rPr>
            </w:pPr>
            <w:r w:rsidRPr="00967218">
              <w:rPr>
                <w:b/>
                <w:bCs/>
                <w:w w:val="105"/>
              </w:rPr>
              <w:t xml:space="preserve">Consults with management on strategies to </w:t>
            </w:r>
            <w:r>
              <w:rPr>
                <w:b/>
                <w:bCs/>
                <w:w w:val="105"/>
              </w:rPr>
              <w:t>optimize</w:t>
            </w:r>
            <w:r w:rsidRPr="00967218">
              <w:rPr>
                <w:b/>
                <w:bCs/>
                <w:w w:val="105"/>
              </w:rPr>
              <w:t xml:space="preserve"> financial results.</w:t>
            </w:r>
          </w:p>
          <w:p w14:paraId="13E137B2" w14:textId="00FADD1B" w:rsidR="00967218" w:rsidRPr="00967218" w:rsidRDefault="00D54F13" w:rsidP="00967218">
            <w:pPr>
              <w:pStyle w:val="ListParagraph"/>
              <w:numPr>
                <w:ilvl w:val="0"/>
                <w:numId w:val="37"/>
              </w:numPr>
              <w:rPr>
                <w:w w:val="105"/>
              </w:rPr>
            </w:pPr>
            <w:r w:rsidRPr="00967218">
              <w:rPr>
                <w:w w:val="105"/>
              </w:rPr>
              <w:t>Counsels’</w:t>
            </w:r>
            <w:r w:rsidR="00967218" w:rsidRPr="00967218">
              <w:rPr>
                <w:w w:val="105"/>
              </w:rPr>
              <w:t xml:space="preserve"> management teams on ways to </w:t>
            </w:r>
            <w:r w:rsidR="00967218">
              <w:rPr>
                <w:w w:val="105"/>
              </w:rPr>
              <w:t>maximize</w:t>
            </w:r>
            <w:r w:rsidR="00967218" w:rsidRPr="00967218">
              <w:rPr>
                <w:w w:val="105"/>
              </w:rPr>
              <w:t xml:space="preserve"> profits and cash flow; analyses actual</w:t>
            </w:r>
          </w:p>
          <w:p w14:paraId="42225D3D" w14:textId="4A684187" w:rsidR="00967218" w:rsidRPr="00967218" w:rsidRDefault="00967218" w:rsidP="00967218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 xml:space="preserve">practices and data and </w:t>
            </w:r>
            <w:r w:rsidR="00D54F13" w:rsidRPr="00967218">
              <w:rPr>
                <w:w w:val="105"/>
              </w:rPr>
              <w:t>suggest</w:t>
            </w:r>
            <w:r w:rsidRPr="00967218">
              <w:rPr>
                <w:w w:val="105"/>
              </w:rPr>
              <w:t xml:space="preserve"> alternative strategies for managing their business</w:t>
            </w:r>
          </w:p>
          <w:p w14:paraId="3B5FC221" w14:textId="00809D83" w:rsidR="00967218" w:rsidRPr="009D6472" w:rsidRDefault="00967218" w:rsidP="009D6472">
            <w:pPr>
              <w:pStyle w:val="ListParagraph"/>
              <w:numPr>
                <w:ilvl w:val="0"/>
                <w:numId w:val="37"/>
              </w:numPr>
              <w:rPr>
                <w:w w:val="105"/>
              </w:rPr>
            </w:pPr>
            <w:r w:rsidRPr="009D6472">
              <w:rPr>
                <w:w w:val="105"/>
              </w:rPr>
              <w:t>Providing management with reports and information that can be used as a basis for</w:t>
            </w:r>
          </w:p>
          <w:p w14:paraId="63A74513" w14:textId="53C7E1A3" w:rsidR="00967218" w:rsidRPr="00967218" w:rsidRDefault="00967218" w:rsidP="009D6472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 xml:space="preserve">improved </w:t>
            </w:r>
            <w:r w:rsidR="009D6472">
              <w:rPr>
                <w:w w:val="105"/>
              </w:rPr>
              <w:t>decision-making.</w:t>
            </w:r>
          </w:p>
          <w:p w14:paraId="2311E8FC" w14:textId="39C88C65" w:rsidR="00967218" w:rsidRPr="009D6472" w:rsidRDefault="00967218" w:rsidP="009D6472">
            <w:pPr>
              <w:pStyle w:val="ListParagraph"/>
              <w:numPr>
                <w:ilvl w:val="0"/>
                <w:numId w:val="37"/>
              </w:numPr>
              <w:rPr>
                <w:w w:val="105"/>
              </w:rPr>
            </w:pPr>
            <w:r w:rsidRPr="009D6472">
              <w:rPr>
                <w:w w:val="105"/>
              </w:rPr>
              <w:t xml:space="preserve">Developing annual operating and capital </w:t>
            </w:r>
            <w:r w:rsidR="009D6472">
              <w:rPr>
                <w:w w:val="105"/>
              </w:rPr>
              <w:t>budgets</w:t>
            </w:r>
            <w:r w:rsidRPr="009D6472">
              <w:rPr>
                <w:w w:val="105"/>
              </w:rPr>
              <w:t xml:space="preserve"> by working with department managers;</w:t>
            </w:r>
          </w:p>
          <w:p w14:paraId="0123C16D" w14:textId="77777777" w:rsidR="00967218" w:rsidRPr="00967218" w:rsidRDefault="00967218" w:rsidP="009D6472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>analyses budget variances and recommends strategies for improvement</w:t>
            </w:r>
          </w:p>
          <w:p w14:paraId="53C016B6" w14:textId="316B01AA" w:rsidR="00967218" w:rsidRPr="009D6472" w:rsidRDefault="00967218" w:rsidP="009D6472">
            <w:pPr>
              <w:pStyle w:val="ListParagraph"/>
              <w:numPr>
                <w:ilvl w:val="0"/>
                <w:numId w:val="37"/>
              </w:numPr>
              <w:rPr>
                <w:w w:val="105"/>
              </w:rPr>
            </w:pPr>
            <w:r w:rsidRPr="009D6472">
              <w:rPr>
                <w:w w:val="105"/>
              </w:rPr>
              <w:t>Supporting the operation of the hotel by overseeing the purchasing function</w:t>
            </w:r>
          </w:p>
          <w:p w14:paraId="0B343317" w14:textId="04244A03" w:rsidR="00967218" w:rsidRDefault="00967218" w:rsidP="009D6472">
            <w:pPr>
              <w:pStyle w:val="ListParagraph"/>
              <w:numPr>
                <w:ilvl w:val="0"/>
                <w:numId w:val="37"/>
              </w:numPr>
              <w:rPr>
                <w:w w:val="105"/>
              </w:rPr>
            </w:pPr>
            <w:r w:rsidRPr="009D6472">
              <w:rPr>
                <w:w w:val="105"/>
              </w:rPr>
              <w:t>Responsible for communication between hotel management and owners</w:t>
            </w:r>
            <w:r w:rsidR="009D6472">
              <w:rPr>
                <w:w w:val="105"/>
              </w:rPr>
              <w:t>.</w:t>
            </w:r>
          </w:p>
          <w:p w14:paraId="2487EA85" w14:textId="77777777" w:rsidR="009D6472" w:rsidRPr="009D6472" w:rsidRDefault="009D6472" w:rsidP="009D6472">
            <w:pPr>
              <w:pStyle w:val="ListParagraph"/>
              <w:rPr>
                <w:w w:val="105"/>
              </w:rPr>
            </w:pPr>
          </w:p>
          <w:p w14:paraId="6C98B8AB" w14:textId="77777777" w:rsidR="00967218" w:rsidRPr="009D6472" w:rsidRDefault="00967218" w:rsidP="009D6472">
            <w:pPr>
              <w:rPr>
                <w:b/>
                <w:bCs/>
                <w:w w:val="105"/>
              </w:rPr>
            </w:pPr>
            <w:r w:rsidRPr="009D6472">
              <w:rPr>
                <w:b/>
                <w:bCs/>
                <w:w w:val="105"/>
              </w:rPr>
              <w:t>Develops and implements financial strategies and accounting practices and performs a variety of control functions</w:t>
            </w:r>
          </w:p>
          <w:p w14:paraId="39F1649E" w14:textId="4D9E2451" w:rsidR="00967218" w:rsidRPr="009D6472" w:rsidRDefault="00967218" w:rsidP="009D6472">
            <w:pPr>
              <w:pStyle w:val="ListParagraph"/>
              <w:numPr>
                <w:ilvl w:val="0"/>
                <w:numId w:val="38"/>
              </w:numPr>
              <w:rPr>
                <w:w w:val="105"/>
              </w:rPr>
            </w:pPr>
            <w:r w:rsidRPr="009D6472">
              <w:rPr>
                <w:w w:val="105"/>
              </w:rPr>
              <w:t>Maximizing cash flow by proactively managing accounts payable and accounts receivable</w:t>
            </w:r>
          </w:p>
          <w:p w14:paraId="42896D28" w14:textId="3C38E59C" w:rsidR="00967218" w:rsidRPr="009D6472" w:rsidRDefault="009D6472" w:rsidP="009D6472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>F</w:t>
            </w:r>
            <w:r w:rsidR="00967218" w:rsidRPr="00967218">
              <w:rPr>
                <w:w w:val="105"/>
              </w:rPr>
              <w:t>unctions</w:t>
            </w:r>
            <w:r>
              <w:rPr>
                <w:w w:val="105"/>
              </w:rPr>
              <w:t>.</w:t>
            </w:r>
          </w:p>
          <w:p w14:paraId="2D2D653C" w14:textId="6C757527" w:rsidR="00967218" w:rsidRPr="00967218" w:rsidRDefault="00967218" w:rsidP="00967218">
            <w:pPr>
              <w:pStyle w:val="ListParagraph"/>
              <w:numPr>
                <w:ilvl w:val="0"/>
                <w:numId w:val="35"/>
              </w:numPr>
              <w:rPr>
                <w:w w:val="105"/>
              </w:rPr>
            </w:pPr>
            <w:r w:rsidRPr="00967218">
              <w:rPr>
                <w:w w:val="105"/>
              </w:rPr>
              <w:t>Providing internal and external auditors with the information they need and</w:t>
            </w:r>
          </w:p>
          <w:p w14:paraId="41917022" w14:textId="14878E67" w:rsidR="00967218" w:rsidRPr="00967218" w:rsidRDefault="00967218" w:rsidP="009D6472">
            <w:pPr>
              <w:pStyle w:val="ListParagraph"/>
              <w:rPr>
                <w:w w:val="105"/>
              </w:rPr>
            </w:pPr>
            <w:r w:rsidRPr="00967218">
              <w:rPr>
                <w:w w:val="105"/>
              </w:rPr>
              <w:t>implementing their recommendations</w:t>
            </w:r>
            <w:r w:rsidR="009D6472">
              <w:rPr>
                <w:w w:val="105"/>
              </w:rPr>
              <w:t>.</w:t>
            </w:r>
          </w:p>
          <w:p w14:paraId="0387B12E" w14:textId="7F9F1222" w:rsidR="00967218" w:rsidRPr="009D6472" w:rsidRDefault="00967218" w:rsidP="009D6472">
            <w:pPr>
              <w:pStyle w:val="ListParagraph"/>
              <w:numPr>
                <w:ilvl w:val="0"/>
                <w:numId w:val="35"/>
              </w:numPr>
              <w:rPr>
                <w:w w:val="105"/>
              </w:rPr>
            </w:pPr>
            <w:r w:rsidRPr="009D6472">
              <w:rPr>
                <w:w w:val="105"/>
              </w:rPr>
              <w:lastRenderedPageBreak/>
              <w:t>Aligns practices with internal and external audit recommendations</w:t>
            </w:r>
            <w:r w:rsidR="009D6472">
              <w:rPr>
                <w:w w:val="105"/>
              </w:rPr>
              <w:t>.</w:t>
            </w:r>
          </w:p>
          <w:p w14:paraId="07A4E99C" w14:textId="5B1D6C9A" w:rsidR="00967218" w:rsidRPr="009D6472" w:rsidRDefault="00967218" w:rsidP="009D6472">
            <w:pPr>
              <w:pStyle w:val="ListParagraph"/>
              <w:numPr>
                <w:ilvl w:val="0"/>
                <w:numId w:val="35"/>
              </w:numPr>
              <w:rPr>
                <w:w w:val="105"/>
              </w:rPr>
            </w:pPr>
            <w:r w:rsidRPr="009D6472">
              <w:rPr>
                <w:w w:val="105"/>
              </w:rPr>
              <w:t>Articulates policies and audits compliance of cash handling and credit positions</w:t>
            </w:r>
            <w:r w:rsidR="009D6472">
              <w:rPr>
                <w:w w:val="105"/>
              </w:rPr>
              <w:t>.</w:t>
            </w:r>
          </w:p>
          <w:p w14:paraId="689FE4E1" w14:textId="350BC204" w:rsidR="00967218" w:rsidRPr="00CF1A49" w:rsidRDefault="00967218" w:rsidP="009D6472">
            <w:pPr>
              <w:pStyle w:val="ListParagraph"/>
              <w:numPr>
                <w:ilvl w:val="0"/>
                <w:numId w:val="35"/>
              </w:numPr>
            </w:pPr>
            <w:r w:rsidRPr="009D6472">
              <w:rPr>
                <w:w w:val="105"/>
              </w:rPr>
              <w:t>Reviews and maintains accurate files on all contractual obligations</w:t>
            </w:r>
            <w:r w:rsidR="009D6472">
              <w:rPr>
                <w:w w:val="105"/>
              </w:rPr>
              <w:t>.</w:t>
            </w:r>
          </w:p>
        </w:tc>
      </w:tr>
    </w:tbl>
    <w:tbl>
      <w:tblPr>
        <w:tblW w:w="5116" w:type="pct"/>
        <w:tblLook w:val="04A0" w:firstRow="1" w:lastRow="0" w:firstColumn="1" w:lastColumn="0" w:noHBand="0" w:noVBand="1"/>
      </w:tblPr>
      <w:tblGrid>
        <w:gridCol w:w="9577"/>
      </w:tblGrid>
      <w:tr w:rsidR="00E21829" w:rsidRPr="00CF1A49" w14:paraId="2FF0E17F" w14:textId="77777777" w:rsidTr="00D54F13">
        <w:tc>
          <w:tcPr>
            <w:tcW w:w="9577" w:type="dxa"/>
          </w:tcPr>
          <w:p w14:paraId="29953F62" w14:textId="77777777" w:rsidR="00E21829" w:rsidRDefault="00E21829" w:rsidP="000601FC">
            <w:pPr>
              <w:pStyle w:val="ListBullet"/>
              <w:numPr>
                <w:ilvl w:val="0"/>
                <w:numId w:val="0"/>
              </w:numPr>
              <w:rPr>
                <w:w w:val="105"/>
                <w:lang w:bidi="en-US"/>
              </w:rPr>
            </w:pPr>
          </w:p>
          <w:p w14:paraId="5DAD573C" w14:textId="77777777" w:rsidR="005358AE" w:rsidRDefault="005358AE" w:rsidP="009C46A7">
            <w:pPr>
              <w:pStyle w:val="Heading3"/>
            </w:pPr>
          </w:p>
          <w:p w14:paraId="5DF88152" w14:textId="77777777" w:rsidR="009C46A7" w:rsidRDefault="009C46A7" w:rsidP="009C46A7">
            <w:pPr>
              <w:pStyle w:val="Heading3"/>
            </w:pPr>
            <w:r>
              <w:t xml:space="preserve">2019 TO 10 feb 2023 </w:t>
            </w:r>
          </w:p>
          <w:p w14:paraId="21860F8A" w14:textId="77777777" w:rsidR="009C46A7" w:rsidRPr="00196DA5" w:rsidRDefault="009C46A7" w:rsidP="009C46A7">
            <w:pPr>
              <w:pStyle w:val="Heading2"/>
            </w:pPr>
            <w:r w:rsidRPr="00D97DAB">
              <w:t>Assistant Manager Finance</w:t>
            </w:r>
          </w:p>
          <w:p w14:paraId="2F0EF86D" w14:textId="77777777" w:rsidR="009C46A7" w:rsidRPr="00196DA5" w:rsidRDefault="009C46A7" w:rsidP="009C46A7">
            <w:pPr>
              <w:pStyle w:val="Heading2"/>
              <w:rPr>
                <w:rStyle w:val="SubtleReference"/>
              </w:rPr>
            </w:pPr>
            <w:r w:rsidRPr="00D97DAB">
              <w:rPr>
                <w:rStyle w:val="SubtleReference"/>
              </w:rPr>
              <w:t xml:space="preserve">Mahindra Holidays Resorts </w:t>
            </w:r>
            <w:r>
              <w:rPr>
                <w:rStyle w:val="SubtleReference"/>
              </w:rPr>
              <w:t xml:space="preserve">INDIA </w:t>
            </w:r>
            <w:r w:rsidRPr="00D97DAB">
              <w:rPr>
                <w:rStyle w:val="SubtleReference"/>
              </w:rPr>
              <w:t xml:space="preserve">LTD </w:t>
            </w:r>
            <w:r>
              <w:rPr>
                <w:rStyle w:val="SubtleReference"/>
              </w:rPr>
              <w:t>KANATAL</w:t>
            </w:r>
          </w:p>
          <w:p w14:paraId="6C5D3886" w14:textId="13613944" w:rsidR="009C46A7" w:rsidRPr="003E4F4F" w:rsidRDefault="009C46A7" w:rsidP="009C46A7">
            <w:r>
              <w:t xml:space="preserve">Working as </w:t>
            </w:r>
            <w:r w:rsidRPr="00D97DAB">
              <w:t xml:space="preserve">Assistant Manager Finance report to Resort Manager &amp; Cooperate office. This </w:t>
            </w:r>
            <w:r>
              <w:t>is a</w:t>
            </w:r>
            <w:r w:rsidRPr="00D97DAB">
              <w:t xml:space="preserve"> </w:t>
            </w:r>
            <w:r w:rsidR="00632C6A">
              <w:t>37-room</w:t>
            </w:r>
            <w:r w:rsidRPr="00D97DAB">
              <w:t xml:space="preserve"> property, Club Mahindra </w:t>
            </w:r>
            <w:proofErr w:type="spellStart"/>
            <w:r w:rsidR="00632C6A">
              <w:t>Kanatal</w:t>
            </w:r>
            <w:proofErr w:type="spellEnd"/>
            <w:r w:rsidRPr="00D97DAB">
              <w:t xml:space="preserve"> is your </w:t>
            </w:r>
            <w:r w:rsidR="00632C6A">
              <w:t>perfect</w:t>
            </w:r>
            <w:r w:rsidRPr="00D97DAB">
              <w:t xml:space="preserve"> mountain hideaway. </w:t>
            </w:r>
            <w:r w:rsidR="00632C6A">
              <w:t>It is carpeted</w:t>
            </w:r>
            <w:r w:rsidRPr="00D97DAB">
              <w:t xml:space="preserve"> with snow and lush green pine forest</w:t>
            </w:r>
            <w:r w:rsidR="00632C6A">
              <w:t xml:space="preserve"> and located</w:t>
            </w:r>
            <w:r w:rsidRPr="00D97DAB">
              <w:t xml:space="preserve"> at a convenient </w:t>
            </w:r>
            <w:r w:rsidR="00632C6A">
              <w:t>40 km</w:t>
            </w:r>
            <w:r w:rsidRPr="00D97DAB">
              <w:t xml:space="preserve"> from Mussoorie.</w:t>
            </w:r>
          </w:p>
          <w:p w14:paraId="4F4E5F18" w14:textId="77777777" w:rsidR="009C46A7" w:rsidRPr="00206DB3" w:rsidRDefault="009C46A7" w:rsidP="009C46A7">
            <w:pPr>
              <w:rPr>
                <w:rStyle w:val="SubtleReference"/>
                <w:smallCaps w:val="0"/>
              </w:rPr>
            </w:pPr>
            <w:r w:rsidRPr="00B55C71"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t>JOB RESPONSIBILITIES:</w:t>
            </w:r>
            <w:r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t xml:space="preserve"> -</w:t>
            </w:r>
          </w:p>
          <w:p w14:paraId="0CA303A6" w14:textId="3361CD09" w:rsidR="009C46A7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>Preparing various ledgers and reconciliation statements viz. Bank Reconciliation, Credit Card Reconciliation</w:t>
            </w:r>
            <w:r w:rsidR="00632C6A">
              <w:rPr>
                <w:w w:val="105"/>
              </w:rPr>
              <w:t>,</w:t>
            </w:r>
            <w:r w:rsidRPr="00990494">
              <w:rPr>
                <w:w w:val="105"/>
              </w:rPr>
              <w:t xml:space="preserve"> etc. for analyzing the accuracy of books of accounts.</w:t>
            </w:r>
          </w:p>
          <w:p w14:paraId="64CFA84E" w14:textId="77777777" w:rsidR="009C46A7" w:rsidRPr="00990494" w:rsidRDefault="009C46A7" w:rsidP="009C46A7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Passing Journal Entries.</w:t>
            </w:r>
          </w:p>
          <w:p w14:paraId="0D78B099" w14:textId="77777777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 xml:space="preserve">Responsible for all audit compliances to be fulfilled in hotel premises </w:t>
            </w:r>
          </w:p>
          <w:p w14:paraId="6A1BA583" w14:textId="77777777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>Handling making of MIS reports viz. Debtors, Creditors, Expense sheets as well as other statements for analysis of the profitability position.</w:t>
            </w:r>
          </w:p>
          <w:p w14:paraId="41A97AD1" w14:textId="76CC3DB2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 xml:space="preserve">Reviews important statistics on occupancy, covers, productivity, revenues, </w:t>
            </w:r>
            <w:r w:rsidR="00632C6A">
              <w:rPr>
                <w:w w:val="105"/>
              </w:rPr>
              <w:t xml:space="preserve">and </w:t>
            </w:r>
            <w:r w:rsidRPr="00990494">
              <w:rPr>
                <w:w w:val="105"/>
              </w:rPr>
              <w:t>GOP.</w:t>
            </w:r>
          </w:p>
          <w:p w14:paraId="1DD970CE" w14:textId="49B65EF3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 xml:space="preserve">Prepare Budget &amp; reports </w:t>
            </w:r>
            <w:r w:rsidR="00632C6A">
              <w:rPr>
                <w:w w:val="105"/>
              </w:rPr>
              <w:t xml:space="preserve">comparing the previous year and the </w:t>
            </w:r>
            <w:r w:rsidRPr="00990494">
              <w:rPr>
                <w:w w:val="105"/>
              </w:rPr>
              <w:t xml:space="preserve">same month of the previous year. </w:t>
            </w:r>
          </w:p>
          <w:p w14:paraId="39C95040" w14:textId="77777777" w:rsidR="009C46A7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>Monthly Inventory control.</w:t>
            </w:r>
          </w:p>
          <w:p w14:paraId="7B1870AD" w14:textId="0604639C" w:rsidR="009C46A7" w:rsidRDefault="00632C6A" w:rsidP="009C46A7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Month-end</w:t>
            </w:r>
            <w:r w:rsidR="009C46A7">
              <w:rPr>
                <w:w w:val="105"/>
              </w:rPr>
              <w:t xml:space="preserve"> closing.</w:t>
            </w:r>
          </w:p>
          <w:p w14:paraId="73A79D59" w14:textId="77777777" w:rsidR="009C46A7" w:rsidRDefault="009C46A7" w:rsidP="009C46A7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 xml:space="preserve">Vendors Payment </w:t>
            </w:r>
          </w:p>
          <w:p w14:paraId="004C4CF5" w14:textId="77777777" w:rsidR="009C46A7" w:rsidRDefault="009C46A7" w:rsidP="009C46A7">
            <w:pPr>
              <w:pStyle w:val="ListBullet"/>
              <w:rPr>
                <w:w w:val="105"/>
              </w:rPr>
            </w:pPr>
            <w:r w:rsidRPr="004D0F1D">
              <w:rPr>
                <w:w w:val="105"/>
              </w:rPr>
              <w:t>Reconciling payable reports monthly to confirm the accuracy</w:t>
            </w:r>
            <w:r>
              <w:rPr>
                <w:w w:val="105"/>
              </w:rPr>
              <w:t>.</w:t>
            </w:r>
          </w:p>
          <w:p w14:paraId="0A30FC98" w14:textId="77777777" w:rsidR="009C46A7" w:rsidRDefault="009C46A7" w:rsidP="009C46A7">
            <w:pPr>
              <w:pStyle w:val="ListBullet"/>
              <w:rPr>
                <w:w w:val="105"/>
              </w:rPr>
            </w:pPr>
            <w:r w:rsidRPr="004D0F1D">
              <w:rPr>
                <w:w w:val="105"/>
              </w:rPr>
              <w:t>Maintaining petty cash accounts</w:t>
            </w:r>
            <w:r>
              <w:rPr>
                <w:w w:val="105"/>
              </w:rPr>
              <w:t>.</w:t>
            </w:r>
          </w:p>
          <w:p w14:paraId="1456FF6E" w14:textId="77777777" w:rsidR="009C46A7" w:rsidRPr="004D0F1D" w:rsidRDefault="009C46A7" w:rsidP="009C46A7">
            <w:pPr>
              <w:pStyle w:val="ListBullet"/>
              <w:rPr>
                <w:w w:val="105"/>
              </w:rPr>
            </w:pPr>
            <w:r w:rsidRPr="004D0F1D">
              <w:rPr>
                <w:w w:val="105"/>
              </w:rPr>
              <w:t>Prepare and approve vendor checks, maintaining detailed records of all transactions in Excel</w:t>
            </w:r>
            <w:r>
              <w:rPr>
                <w:w w:val="105"/>
              </w:rPr>
              <w:t>.</w:t>
            </w:r>
          </w:p>
          <w:p w14:paraId="6891E741" w14:textId="77777777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>Analyzing the rates before giving any Contract/Work Order with the prevailing market rates.</w:t>
            </w:r>
          </w:p>
          <w:p w14:paraId="4061A46F" w14:textId="3F4A2434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 xml:space="preserve">Negotiate the rates before </w:t>
            </w:r>
            <w:r w:rsidR="00632C6A">
              <w:rPr>
                <w:w w:val="105"/>
              </w:rPr>
              <w:t>placing</w:t>
            </w:r>
            <w:r w:rsidRPr="00990494">
              <w:rPr>
                <w:w w:val="105"/>
              </w:rPr>
              <w:t xml:space="preserve"> the order </w:t>
            </w:r>
            <w:r w:rsidR="00632C6A">
              <w:rPr>
                <w:w w:val="105"/>
              </w:rPr>
              <w:t>with</w:t>
            </w:r>
            <w:r w:rsidRPr="00990494">
              <w:rPr>
                <w:w w:val="105"/>
              </w:rPr>
              <w:t xml:space="preserve"> the Contractor/ Supplier.  </w:t>
            </w:r>
          </w:p>
          <w:p w14:paraId="7CEE0332" w14:textId="65C89E01" w:rsidR="009C46A7" w:rsidRPr="00990494" w:rsidRDefault="009C46A7" w:rsidP="009C46A7">
            <w:pPr>
              <w:pStyle w:val="ListBullet"/>
              <w:rPr>
                <w:w w:val="105"/>
              </w:rPr>
            </w:pPr>
            <w:r w:rsidRPr="00990494">
              <w:rPr>
                <w:w w:val="105"/>
              </w:rPr>
              <w:t xml:space="preserve">Checking of </w:t>
            </w:r>
            <w:r w:rsidR="00632C6A">
              <w:rPr>
                <w:w w:val="105"/>
              </w:rPr>
              <w:t>contractor bills</w:t>
            </w:r>
            <w:r w:rsidRPr="00990494">
              <w:rPr>
                <w:w w:val="105"/>
              </w:rPr>
              <w:t xml:space="preserve"> with their Measurement Books, rates</w:t>
            </w:r>
            <w:r w:rsidR="00632C6A">
              <w:rPr>
                <w:w w:val="105"/>
              </w:rPr>
              <w:t>,</w:t>
            </w:r>
            <w:r w:rsidRPr="00990494">
              <w:rPr>
                <w:w w:val="105"/>
              </w:rPr>
              <w:t xml:space="preserve"> and passing then cost centers wise.</w:t>
            </w:r>
          </w:p>
          <w:p w14:paraId="51FDA34D" w14:textId="4E9BC3D2" w:rsidR="009C46A7" w:rsidRPr="00990494" w:rsidRDefault="00632C6A" w:rsidP="009C46A7">
            <w:pPr>
              <w:pStyle w:val="ListBullet"/>
              <w:rPr>
                <w:w w:val="105"/>
                <w:lang w:bidi="en-US"/>
              </w:rPr>
            </w:pPr>
            <w:r>
              <w:rPr>
                <w:w w:val="105"/>
                <w:lang w:bidi="en-US"/>
              </w:rPr>
              <w:t>Inter-unit</w:t>
            </w:r>
            <w:r w:rsidR="009C46A7" w:rsidRPr="00990494">
              <w:rPr>
                <w:w w:val="105"/>
                <w:lang w:bidi="en-US"/>
              </w:rPr>
              <w:t xml:space="preserve"> Reconciliation.</w:t>
            </w:r>
          </w:p>
          <w:p w14:paraId="0A6EB0D8" w14:textId="3BCA6D59" w:rsidR="009C46A7" w:rsidRDefault="009C46A7" w:rsidP="009C46A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Theme="majorEastAsia" w:cstheme="majorBidi"/>
                <w:b/>
                <w:caps/>
                <w:szCs w:val="24"/>
              </w:rPr>
            </w:pPr>
            <w:r w:rsidRPr="00990494">
              <w:rPr>
                <w:w w:val="105"/>
              </w:rPr>
              <w:t xml:space="preserve">Team Management &amp; captive use of staff for better </w:t>
            </w:r>
            <w:r w:rsidR="00632C6A">
              <w:rPr>
                <w:w w:val="105"/>
              </w:rPr>
              <w:t>results</w:t>
            </w:r>
            <w:r>
              <w:rPr>
                <w:w w:val="105"/>
              </w:rPr>
              <w:t>.</w:t>
            </w:r>
          </w:p>
          <w:p w14:paraId="53830936" w14:textId="77777777" w:rsidR="005358AE" w:rsidRDefault="005358AE" w:rsidP="00C00BD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6505460A" w14:textId="77777777" w:rsidR="00B55C71" w:rsidRPr="00B55C71" w:rsidRDefault="00B55C71" w:rsidP="00C00BD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 xml:space="preserve">JUNE </w:t>
            </w:r>
            <w:r w:rsidR="00C00BD2">
              <w:rPr>
                <w:rFonts w:eastAsiaTheme="majorEastAsia" w:cstheme="majorBidi"/>
                <w:b/>
                <w:caps/>
                <w:szCs w:val="24"/>
              </w:rPr>
              <w:t>2016 TO AUGUST</w:t>
            </w:r>
            <w:r>
              <w:rPr>
                <w:rFonts w:eastAsiaTheme="majorEastAsia" w:cstheme="majorBidi"/>
                <w:b/>
                <w:caps/>
                <w:szCs w:val="24"/>
              </w:rPr>
              <w:t xml:space="preserve"> 2019</w:t>
            </w:r>
          </w:p>
          <w:p w14:paraId="165CDD47" w14:textId="77777777" w:rsidR="00E21829" w:rsidRDefault="00C00BD2" w:rsidP="00C00BD2">
            <w:pPr>
              <w:pStyle w:val="Heading2"/>
            </w:pPr>
            <w:r>
              <w:rPr>
                <w:w w:val="105"/>
              </w:rPr>
              <w:t>Senior Executive Finance</w:t>
            </w:r>
          </w:p>
          <w:p w14:paraId="03A1B900" w14:textId="77777777" w:rsidR="00C00BD2" w:rsidRDefault="00C00BD2" w:rsidP="00C00BD2">
            <w:pPr>
              <w:pStyle w:val="Heading2"/>
              <w:rPr>
                <w:rStyle w:val="SubtleReference"/>
              </w:rPr>
            </w:pPr>
            <w:r w:rsidRPr="00D97DAB">
              <w:rPr>
                <w:rStyle w:val="SubtleReference"/>
              </w:rPr>
              <w:t xml:space="preserve">Mahindra Holidays Resorts </w:t>
            </w:r>
            <w:r>
              <w:rPr>
                <w:rStyle w:val="SubtleReference"/>
              </w:rPr>
              <w:t xml:space="preserve">INDIA </w:t>
            </w:r>
            <w:r w:rsidRPr="00D97DAB">
              <w:rPr>
                <w:rStyle w:val="SubtleReference"/>
              </w:rPr>
              <w:t xml:space="preserve">LTD </w:t>
            </w:r>
            <w:r>
              <w:rPr>
                <w:rStyle w:val="SubtleReference"/>
              </w:rPr>
              <w:t>MUSSOORIE</w:t>
            </w:r>
          </w:p>
          <w:p w14:paraId="6E42DE0F" w14:textId="51B87D17" w:rsidR="00C00BD2" w:rsidRPr="00C00BD2" w:rsidRDefault="00C00BD2" w:rsidP="00C00BD2">
            <w:pPr>
              <w:pStyle w:val="Heading2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Work</w:t>
            </w:r>
            <w:r w:rsidR="003D5A61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ed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as Senior Executive Finance HOD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reporting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to Resort Manager &amp; Cooperate Office. This </w:t>
            </w:r>
            <w:r w:rsidR="003D5A61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is a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68-room property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, located in the beautiful hills of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the 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town of Mussoorie. it is easily accessible from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the 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nearest town Dehradun at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35 km</w:t>
            </w:r>
            <w:r w:rsidRPr="00C00BD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.</w:t>
            </w:r>
          </w:p>
          <w:p w14:paraId="164DD3F9" w14:textId="77777777" w:rsidR="00B95E9C" w:rsidRDefault="00B95E9C" w:rsidP="00C00BD2">
            <w:pPr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</w:pPr>
          </w:p>
          <w:p w14:paraId="42C9A7F0" w14:textId="77777777" w:rsidR="00C00BD2" w:rsidRPr="00206DB3" w:rsidRDefault="00206DB3" w:rsidP="00C00BD2">
            <w:pPr>
              <w:rPr>
                <w:rStyle w:val="SubtleReference"/>
                <w:smallCaps w:val="0"/>
              </w:rPr>
            </w:pPr>
            <w:r w:rsidRPr="00B55C71"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lastRenderedPageBreak/>
              <w:t>JOB RESPONSIBILITIES:</w:t>
            </w:r>
            <w:r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t xml:space="preserve"> -</w:t>
            </w:r>
          </w:p>
          <w:p w14:paraId="4D3C69AB" w14:textId="33E09B75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>Preparing various ledgers and reconciliation statements viz. Bank Reconciliation, Credit Card Reconciliation</w:t>
            </w:r>
            <w:r w:rsidR="00632C6A">
              <w:rPr>
                <w:w w:val="105"/>
              </w:rPr>
              <w:t>,</w:t>
            </w:r>
            <w:r w:rsidRPr="00C00BD2">
              <w:rPr>
                <w:w w:val="105"/>
              </w:rPr>
              <w:t xml:space="preserve"> etc. for analyzing the accuracy of books of accounts.</w:t>
            </w:r>
          </w:p>
          <w:p w14:paraId="21AEA9E7" w14:textId="77777777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Responsible for all audit compliances to be fulfilled in hotel premises </w:t>
            </w:r>
          </w:p>
          <w:p w14:paraId="44B8C228" w14:textId="77777777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>Handling making of MIS reports viz. Debtors, Creditors, Expense sheets as well as other statements for analysis of the profitability position.</w:t>
            </w:r>
          </w:p>
          <w:p w14:paraId="7EFD5E0E" w14:textId="6DB6648B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Reviews important statistics on occupancy, covers, productivity, revenues, </w:t>
            </w:r>
            <w:r w:rsidR="00632C6A">
              <w:rPr>
                <w:w w:val="105"/>
              </w:rPr>
              <w:t xml:space="preserve">and </w:t>
            </w:r>
            <w:r w:rsidRPr="00C00BD2">
              <w:rPr>
                <w:w w:val="105"/>
              </w:rPr>
              <w:t>GOP.</w:t>
            </w:r>
          </w:p>
          <w:p w14:paraId="590E4402" w14:textId="429ABE3D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Prepare Budget &amp; reports </w:t>
            </w:r>
            <w:r w:rsidR="00632C6A">
              <w:rPr>
                <w:w w:val="105"/>
              </w:rPr>
              <w:t xml:space="preserve">comparing the previous year and the </w:t>
            </w:r>
            <w:r w:rsidRPr="00C00BD2">
              <w:rPr>
                <w:w w:val="105"/>
              </w:rPr>
              <w:t xml:space="preserve">same month of the previous year. </w:t>
            </w:r>
          </w:p>
          <w:p w14:paraId="1353E38F" w14:textId="77777777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>Monthly Inventory control.</w:t>
            </w:r>
          </w:p>
          <w:p w14:paraId="144DAED5" w14:textId="77777777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>Analyzing the rates before giving any Contract/Work Order with the prevailing market rates.</w:t>
            </w:r>
          </w:p>
          <w:p w14:paraId="0338D89B" w14:textId="5C5F810A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Negotiate the rates before </w:t>
            </w:r>
            <w:r w:rsidR="00632C6A">
              <w:rPr>
                <w:w w:val="105"/>
              </w:rPr>
              <w:t>placing</w:t>
            </w:r>
            <w:r w:rsidRPr="00C00BD2">
              <w:rPr>
                <w:w w:val="105"/>
              </w:rPr>
              <w:t xml:space="preserve"> the order </w:t>
            </w:r>
            <w:r w:rsidR="00632C6A">
              <w:rPr>
                <w:w w:val="105"/>
              </w:rPr>
              <w:t>with</w:t>
            </w:r>
            <w:r w:rsidRPr="00C00BD2">
              <w:rPr>
                <w:w w:val="105"/>
              </w:rPr>
              <w:t xml:space="preserve"> the Contractor/ Supplier.  </w:t>
            </w:r>
          </w:p>
          <w:p w14:paraId="36DA60C4" w14:textId="5F8C8CEC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Checking of </w:t>
            </w:r>
            <w:r w:rsidR="00632C6A">
              <w:rPr>
                <w:w w:val="105"/>
              </w:rPr>
              <w:t>contractor bills</w:t>
            </w:r>
            <w:r w:rsidRPr="00C00BD2">
              <w:rPr>
                <w:w w:val="105"/>
              </w:rPr>
              <w:t xml:space="preserve"> with their Measurement Books, rates and passing then cost </w:t>
            </w:r>
            <w:r w:rsidR="00632C6A">
              <w:rPr>
                <w:w w:val="105"/>
              </w:rPr>
              <w:t>centers-wise</w:t>
            </w:r>
            <w:r w:rsidRPr="00C00BD2">
              <w:rPr>
                <w:w w:val="105"/>
              </w:rPr>
              <w:t>.</w:t>
            </w:r>
          </w:p>
          <w:p w14:paraId="72BF0A5B" w14:textId="3FA35900" w:rsidR="00C00BD2" w:rsidRPr="00C00BD2" w:rsidRDefault="00632C6A" w:rsidP="00CC0D26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Inter-unit</w:t>
            </w:r>
            <w:r w:rsidR="00C00BD2" w:rsidRPr="00C00BD2">
              <w:rPr>
                <w:w w:val="105"/>
              </w:rPr>
              <w:t xml:space="preserve"> Reconciliation.</w:t>
            </w:r>
          </w:p>
          <w:p w14:paraId="25FD3D05" w14:textId="39B922EC" w:rsidR="00C00BD2" w:rsidRPr="00C00BD2" w:rsidRDefault="00C00BD2" w:rsidP="00CC0D26">
            <w:pPr>
              <w:pStyle w:val="ListBullet"/>
              <w:rPr>
                <w:w w:val="105"/>
              </w:rPr>
            </w:pPr>
            <w:r w:rsidRPr="00C00BD2">
              <w:rPr>
                <w:w w:val="105"/>
              </w:rPr>
              <w:t xml:space="preserve">Team Management &amp; captive use of staff for better </w:t>
            </w:r>
            <w:r w:rsidR="00632C6A">
              <w:rPr>
                <w:w w:val="105"/>
              </w:rPr>
              <w:t>results</w:t>
            </w:r>
            <w:r w:rsidRPr="00C00BD2">
              <w:rPr>
                <w:w w:val="105"/>
              </w:rPr>
              <w:t>.</w:t>
            </w:r>
          </w:p>
          <w:p w14:paraId="7F1ABB4F" w14:textId="77777777" w:rsidR="00C00BD2" w:rsidRPr="00196DA5" w:rsidRDefault="00C00BD2" w:rsidP="00196DA5">
            <w:pPr>
              <w:pStyle w:val="Heading2"/>
              <w:rPr>
                <w:rStyle w:val="SubtleReference"/>
              </w:rPr>
            </w:pPr>
          </w:p>
          <w:p w14:paraId="3F90C561" w14:textId="77777777" w:rsidR="00C00BD2" w:rsidRDefault="00C00BD2" w:rsidP="00B95E9C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F61DF9" w:rsidRPr="006F5860" w14:paraId="6F1E5B2A" w14:textId="77777777" w:rsidTr="00D54F13">
        <w:tc>
          <w:tcPr>
            <w:tcW w:w="9577" w:type="dxa"/>
          </w:tcPr>
          <w:p w14:paraId="47079503" w14:textId="77777777" w:rsidR="009A0508" w:rsidRPr="006F5860" w:rsidRDefault="00C00BD2" w:rsidP="006F5860">
            <w:pPr>
              <w:pStyle w:val="Heading3"/>
            </w:pPr>
            <w:r>
              <w:lastRenderedPageBreak/>
              <w:t>SEP 2015 TO JUNE 2016</w:t>
            </w:r>
          </w:p>
          <w:p w14:paraId="08EC5FB2" w14:textId="77777777" w:rsidR="00FF222B" w:rsidRPr="006F5860" w:rsidRDefault="00AA2B1A" w:rsidP="006F5860">
            <w:pPr>
              <w:pStyle w:val="Heading2"/>
            </w:pPr>
            <w:r>
              <w:rPr>
                <w:w w:val="105"/>
              </w:rPr>
              <w:t>Account Executive</w:t>
            </w:r>
          </w:p>
          <w:p w14:paraId="6F1FEDB4" w14:textId="2A67C745" w:rsidR="009A0508" w:rsidRPr="00AA2B1A" w:rsidRDefault="00AA2B1A" w:rsidP="006F5860">
            <w:pPr>
              <w:pStyle w:val="Heading2"/>
              <w:rPr>
                <w:rStyle w:val="SubtleReference"/>
                <w:iCs/>
              </w:rPr>
            </w:pPr>
            <w:r w:rsidRPr="00AA2B1A">
              <w:rPr>
                <w:rStyle w:val="SubtleReference"/>
              </w:rPr>
              <w:t xml:space="preserve">Sarovar Hotels &amp; Resort Pvt.Ltd </w:t>
            </w:r>
            <w:r w:rsidR="00632C6A">
              <w:rPr>
                <w:rStyle w:val="SubtleReference"/>
              </w:rPr>
              <w:t>Mohali Chandigarh</w:t>
            </w:r>
          </w:p>
          <w:p w14:paraId="36EEFB84" w14:textId="04830E47" w:rsidR="00AA2B1A" w:rsidRPr="00AA2B1A" w:rsidRDefault="00AA2B1A" w:rsidP="00AA2B1A">
            <w:pPr>
              <w:pStyle w:val="Heading2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Work</w:t>
            </w:r>
            <w:r w:rsidR="003D5A61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ed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as</w:t>
            </w:r>
            <w:r w:rsidRPr="00AA2B1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Account Executive </w:t>
            </w:r>
            <w:r w:rsidR="00632C6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reporting</w:t>
            </w:r>
            <w:r w:rsidRPr="00AA2B1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to Finance Manager. </w:t>
            </w:r>
          </w:p>
          <w:p w14:paraId="0933CACD" w14:textId="77777777" w:rsidR="00206DB3" w:rsidRPr="00206DB3" w:rsidRDefault="00206DB3" w:rsidP="00206DB3">
            <w:pPr>
              <w:rPr>
                <w:rStyle w:val="SubtleReference"/>
                <w:smallCaps w:val="0"/>
              </w:rPr>
            </w:pPr>
            <w:r w:rsidRPr="00B55C71"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t>JOB RESPONSIBILITIES:</w:t>
            </w:r>
            <w:r>
              <w:rPr>
                <w:rStyle w:val="SubtleReference"/>
                <w:rFonts w:eastAsiaTheme="majorEastAsia" w:cstheme="majorBidi"/>
                <w:b w:val="0"/>
                <w:bCs/>
                <w:caps/>
                <w:sz w:val="26"/>
                <w:szCs w:val="26"/>
              </w:rPr>
              <w:t xml:space="preserve"> -</w:t>
            </w:r>
          </w:p>
          <w:p w14:paraId="22F7D7C4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Preparation and Maintenance of Day-to-Day Accounts</w:t>
            </w:r>
          </w:p>
          <w:p w14:paraId="191D4403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Day to day reconciliation of Creditors Ledgers</w:t>
            </w:r>
          </w:p>
          <w:p w14:paraId="12C6D759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Making payments through Cash, Cheques &amp; RTGS</w:t>
            </w:r>
          </w:p>
          <w:p w14:paraId="714023E8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Scrutinize the ledger of Creditors, Debtors &amp; Expenses</w:t>
            </w:r>
          </w:p>
          <w:p w14:paraId="44AE6C6C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Bill’s preparation &amp; verification</w:t>
            </w:r>
          </w:p>
          <w:p w14:paraId="72824FDC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Drafting mails, letters &amp; all correspondence work with banks</w:t>
            </w:r>
          </w:p>
          <w:p w14:paraId="0C3EA8F4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Preparation of Audit details for preparation of final Accounts</w:t>
            </w:r>
          </w:p>
          <w:p w14:paraId="5AE46032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Preparation of Projected Balance Sheet and P&amp; L</w:t>
            </w:r>
          </w:p>
          <w:p w14:paraId="064B49EA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Coordinating with Auditors for carrying out Audit</w:t>
            </w:r>
          </w:p>
          <w:p w14:paraId="115F5121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Prepare Agreements for suppliers and Clients</w:t>
            </w:r>
          </w:p>
          <w:p w14:paraId="10B81E88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Collecting Receipts from Clients</w:t>
            </w:r>
          </w:p>
          <w:p w14:paraId="0277FC16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Handling Bill related issue and processing and distribution of final payment</w:t>
            </w:r>
          </w:p>
          <w:p w14:paraId="500E7FB4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Preparing weekly, monthly MIS reports in excel using Pivot table</w:t>
            </w:r>
          </w:p>
          <w:p w14:paraId="57460092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Calculation of Service Tax &amp; TDS sheet as per system.</w:t>
            </w:r>
          </w:p>
          <w:p w14:paraId="3390CC43" w14:textId="77777777" w:rsidR="00AA2B1A" w:rsidRPr="00AA2B1A" w:rsidRDefault="00AA2B1A" w:rsidP="00AA2B1A">
            <w:pPr>
              <w:pStyle w:val="ListBullet"/>
              <w:rPr>
                <w:w w:val="105"/>
              </w:rPr>
            </w:pPr>
            <w:r w:rsidRPr="00AA2B1A">
              <w:rPr>
                <w:w w:val="105"/>
              </w:rPr>
              <w:t>Handling daily transition [Checking daily Report, Reconcile daily Report with]</w:t>
            </w:r>
          </w:p>
          <w:p w14:paraId="54F8FD68" w14:textId="77777777" w:rsidR="009A0508" w:rsidRPr="006F5860" w:rsidRDefault="009A0508" w:rsidP="006F5860"/>
        </w:tc>
      </w:tr>
    </w:tbl>
    <w:p w14:paraId="7A9C5909" w14:textId="77777777" w:rsidR="006F5860" w:rsidRDefault="00AA2B1A" w:rsidP="006F5860">
      <w:pPr>
        <w:rPr>
          <w:rFonts w:eastAsiaTheme="majorEastAsia" w:cstheme="majorBidi"/>
          <w:b/>
          <w:caps/>
          <w:szCs w:val="24"/>
        </w:rPr>
      </w:pPr>
      <w:r w:rsidRPr="00AA2B1A">
        <w:rPr>
          <w:rFonts w:eastAsiaTheme="majorEastAsia" w:cstheme="majorBidi"/>
          <w:b/>
          <w:caps/>
          <w:szCs w:val="24"/>
        </w:rPr>
        <w:t>NOV2012 TO 2015</w:t>
      </w:r>
    </w:p>
    <w:p w14:paraId="5B1094FF" w14:textId="77777777" w:rsidR="00AA2B1A" w:rsidRDefault="00AA2B1A" w:rsidP="006F5860">
      <w:pPr>
        <w:rPr>
          <w:rFonts w:eastAsiaTheme="majorEastAsia" w:cstheme="majorBidi"/>
          <w:b/>
          <w:caps/>
          <w:color w:val="1D824C" w:themeColor="accent1"/>
          <w:sz w:val="26"/>
          <w:szCs w:val="26"/>
        </w:rPr>
      </w:pPr>
      <w:r w:rsidRPr="00AA2B1A">
        <w:rPr>
          <w:rFonts w:eastAsiaTheme="majorEastAsia" w:cstheme="majorBidi"/>
          <w:b/>
          <w:caps/>
          <w:color w:val="1D824C" w:themeColor="accent1"/>
          <w:sz w:val="26"/>
          <w:szCs w:val="26"/>
        </w:rPr>
        <w:t>Account Supervisor</w:t>
      </w:r>
    </w:p>
    <w:p w14:paraId="2630D5AD" w14:textId="77777777" w:rsidR="00AA2B1A" w:rsidRPr="00AA2B1A" w:rsidRDefault="003D5A61" w:rsidP="00AA2B1A">
      <w:pPr>
        <w:pStyle w:val="Heading2"/>
        <w:rPr>
          <w:rStyle w:val="SubtleReference"/>
          <w:iCs/>
        </w:rPr>
      </w:pPr>
      <w:r>
        <w:rPr>
          <w:rStyle w:val="SubtleReference"/>
        </w:rPr>
        <w:t>Club mahindra manali</w:t>
      </w:r>
    </w:p>
    <w:p w14:paraId="3A821BEC" w14:textId="78E1472B" w:rsidR="00AA2B1A" w:rsidRDefault="00AA2B1A" w:rsidP="00AA2B1A">
      <w:pPr>
        <w:pStyle w:val="Heading2"/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</w:pPr>
      <w:r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Work</w:t>
      </w:r>
      <w:r w:rsidR="003D5A61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ed</w:t>
      </w:r>
      <w:r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as</w:t>
      </w:r>
      <w:r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Account</w:t>
      </w:r>
      <w:r w:rsidR="00632C6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</w:t>
      </w:r>
      <w:r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Supervisor report to Finance Manager. This is </w:t>
      </w:r>
      <w:r w:rsidR="003D5A61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a</w:t>
      </w:r>
      <w:r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34 </w:t>
      </w:r>
      <w:r w:rsidR="00966329"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room’s</w:t>
      </w:r>
      <w:r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property, Manali offers breathtaking vista of the mountain and river, elegantly perched on the banks &amp;</w:t>
      </w:r>
      <w:r w:rsidR="007077D9"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bees</w:t>
      </w:r>
      <w:r w:rsidRPr="00AA2B1A"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  <w:t>.</w:t>
      </w:r>
    </w:p>
    <w:p w14:paraId="2C7610EA" w14:textId="77777777" w:rsidR="00B95E9C" w:rsidRDefault="00B95E9C" w:rsidP="00206DB3">
      <w:pPr>
        <w:pStyle w:val="ListBullet"/>
        <w:numPr>
          <w:ilvl w:val="0"/>
          <w:numId w:val="0"/>
        </w:numPr>
        <w:ind w:left="360" w:hanging="360"/>
        <w:rPr>
          <w:rStyle w:val="SubtleReference"/>
          <w:rFonts w:eastAsiaTheme="majorEastAsia" w:cstheme="majorBidi"/>
          <w:b w:val="0"/>
          <w:bCs/>
          <w:caps/>
          <w:sz w:val="26"/>
          <w:szCs w:val="26"/>
        </w:rPr>
      </w:pPr>
    </w:p>
    <w:p w14:paraId="4873B53A" w14:textId="77777777" w:rsidR="00206DB3" w:rsidRPr="00206DB3" w:rsidRDefault="00206DB3" w:rsidP="00206DB3">
      <w:pPr>
        <w:pStyle w:val="ListBullet"/>
        <w:numPr>
          <w:ilvl w:val="0"/>
          <w:numId w:val="0"/>
        </w:numPr>
        <w:ind w:left="360" w:hanging="360"/>
        <w:rPr>
          <w:rStyle w:val="SubtleReference"/>
          <w:smallCaps w:val="0"/>
        </w:rPr>
      </w:pPr>
      <w:r w:rsidRPr="00B55C71">
        <w:rPr>
          <w:rStyle w:val="SubtleReference"/>
          <w:rFonts w:eastAsiaTheme="majorEastAsia" w:cstheme="majorBidi"/>
          <w:b w:val="0"/>
          <w:bCs/>
          <w:caps/>
          <w:sz w:val="26"/>
          <w:szCs w:val="26"/>
        </w:rPr>
        <w:lastRenderedPageBreak/>
        <w:t>JOB RESPONSIBILITIES</w:t>
      </w:r>
      <w:r>
        <w:rPr>
          <w:rStyle w:val="SubtleReference"/>
          <w:rFonts w:eastAsiaTheme="majorEastAsia" w:cstheme="majorBidi"/>
          <w:b w:val="0"/>
          <w:bCs/>
          <w:caps/>
          <w:sz w:val="26"/>
          <w:szCs w:val="26"/>
        </w:rPr>
        <w:t>: -</w:t>
      </w:r>
    </w:p>
    <w:p w14:paraId="19FC5235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for reconciliation (Bank &amp; Vendors).</w:t>
      </w:r>
    </w:p>
    <w:p w14:paraId="7FEA7073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for Payable Entries, Vendors Payments.</w:t>
      </w:r>
    </w:p>
    <w:p w14:paraId="5FE8EAA1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daily transition [Checking daily Report, Reconcile daily Report with SAP SOFTWARE]</w:t>
      </w:r>
    </w:p>
    <w:p w14:paraId="057E1043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Calculation of Service Tax for Return Filing.</w:t>
      </w:r>
    </w:p>
    <w:p w14:paraId="504291C9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Calculation of TDS, VAT, Luxury Tax.</w:t>
      </w:r>
    </w:p>
    <w:p w14:paraId="24DFB5BF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Night Auditing.</w:t>
      </w:r>
    </w:p>
    <w:p w14:paraId="354C1F2D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Preparing of Tax Sheet on Daily basis of Two Resorts in Manali.</w:t>
      </w:r>
    </w:p>
    <w:p w14:paraId="4454E36E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Purchasing entries pass in SAP Software.</w:t>
      </w:r>
    </w:p>
    <w:p w14:paraId="07A5C3E3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Handling Internal auditing process for all Departments of Two Resorts in Manali.</w:t>
      </w:r>
    </w:p>
    <w:p w14:paraId="7D589588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Maintains historical human resource records by designing a filing and retrieval system, keeping past and current records</w:t>
      </w:r>
    </w:p>
    <w:p w14:paraId="4A6D79D7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Completes human resource operational requirements by scheduling and assigning employees, following up on work results</w:t>
      </w:r>
    </w:p>
    <w:p w14:paraId="64E81B9F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for Employees leave calculation on monthly basis</w:t>
      </w:r>
    </w:p>
    <w:p w14:paraId="37789FE5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for Prepare attendance sheet on daily basis</w:t>
      </w:r>
    </w:p>
    <w:p w14:paraId="299AD4B5" w14:textId="77777777" w:rsidR="007077D9" w:rsidRPr="007077D9" w:rsidRDefault="007077D9" w:rsidP="007077D9">
      <w:pPr>
        <w:pStyle w:val="ListBullet"/>
        <w:rPr>
          <w:w w:val="105"/>
        </w:rPr>
      </w:pPr>
      <w:r w:rsidRPr="007077D9">
        <w:rPr>
          <w:w w:val="105"/>
        </w:rPr>
        <w:t>Responsible for organizing various staffing programs on monthly basis.</w:t>
      </w:r>
    </w:p>
    <w:p w14:paraId="33DEE64B" w14:textId="77777777" w:rsidR="00AA2B1A" w:rsidRPr="00AA2B1A" w:rsidRDefault="00AA2B1A" w:rsidP="00AA2B1A">
      <w:pPr>
        <w:pStyle w:val="Heading2"/>
        <w:rPr>
          <w:rFonts w:eastAsia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09358A1D" w14:textId="77777777" w:rsidR="00AA2B1A" w:rsidRPr="00AA2B1A" w:rsidRDefault="00AA2B1A" w:rsidP="006F5860">
      <w:pPr>
        <w:rPr>
          <w:rFonts w:eastAsiaTheme="majorEastAsia" w:cstheme="majorBidi"/>
          <w:b/>
          <w:caps/>
          <w:color w:val="1D824C" w:themeColor="accent1"/>
          <w:sz w:val="26"/>
          <w:szCs w:val="26"/>
        </w:rPr>
      </w:pPr>
    </w:p>
    <w:sdt>
      <w:sdtPr>
        <w:alias w:val="Education:"/>
        <w:tag w:val="Education:"/>
        <w:id w:val="-1908763273"/>
        <w:placeholder>
          <w:docPart w:val="80D900EF892E4385894FE5092E738BB1"/>
        </w:placeholder>
        <w:temporary/>
        <w:showingPlcHdr/>
      </w:sdtPr>
      <w:sdtContent>
        <w:p w14:paraId="66003D3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W w:w="4975" w:type="pct"/>
        <w:tblLook w:val="04A0" w:firstRow="1" w:lastRow="0" w:firstColumn="1" w:lastColumn="0" w:noHBand="0" w:noVBand="1"/>
      </w:tblPr>
      <w:tblGrid>
        <w:gridCol w:w="9313"/>
      </w:tblGrid>
      <w:tr w:rsidR="001D0BF1" w:rsidRPr="00CF1A49" w14:paraId="11D3BE31" w14:textId="77777777" w:rsidTr="00D97DAB">
        <w:tc>
          <w:tcPr>
            <w:tcW w:w="9290" w:type="dxa"/>
          </w:tcPr>
          <w:p w14:paraId="32398082" w14:textId="77777777" w:rsidR="001D0BF1" w:rsidRPr="00CF1A49" w:rsidRDefault="007077D9" w:rsidP="001D0BF1">
            <w:pPr>
              <w:pStyle w:val="Heading3"/>
            </w:pPr>
            <w:r>
              <w:rPr>
                <w:w w:val="105"/>
              </w:rPr>
              <w:t>Pursing</w:t>
            </w:r>
          </w:p>
          <w:p w14:paraId="60127CAB" w14:textId="77777777" w:rsidR="00D54F13" w:rsidRDefault="00D54F13" w:rsidP="00D54F13">
            <w:pPr>
              <w:pStyle w:val="Heading2"/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</w:pPr>
            <w:r w:rsidRPr="00822F31"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  <w:t>MBA-</w:t>
            </w:r>
            <w:bookmarkStart w:id="0" w:name="_Hlk171946657"/>
            <w:r w:rsidRPr="00822F31"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  <w:t xml:space="preserve">Finance and HR </w:t>
            </w:r>
            <w:bookmarkEnd w:id="0"/>
            <w:r w:rsidRPr="00822F31"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  <w:t xml:space="preserve">from SWAMI 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  <w:t>V</w:t>
            </w:r>
            <w:r w:rsidRPr="00822F31">
              <w:rPr>
                <w:rFonts w:eastAsiaTheme="minorHAnsi" w:cstheme="minorBidi"/>
                <w:b w:val="0"/>
                <w:caps w:val="0"/>
                <w:color w:val="595959" w:themeColor="text1" w:themeTint="A6"/>
                <w:w w:val="105"/>
                <w:sz w:val="22"/>
                <w:szCs w:val="22"/>
              </w:rPr>
              <w:t>IVEKANAND SUBHARTI UNIVERSITY</w:t>
            </w:r>
          </w:p>
          <w:p w14:paraId="261D12D2" w14:textId="77777777" w:rsidR="007077D9" w:rsidRPr="007077D9" w:rsidRDefault="007077D9" w:rsidP="007077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w w:val="105"/>
              </w:rPr>
            </w:pPr>
            <w:r>
              <w:rPr>
                <w:w w:val="105"/>
              </w:rPr>
              <w:t>B. Com from Mahatma Gandhi University Delhi.</w:t>
            </w:r>
          </w:p>
          <w:p w14:paraId="4467DC0E" w14:textId="77777777" w:rsidR="007077D9" w:rsidRPr="007077D9" w:rsidRDefault="007077D9" w:rsidP="007077D9">
            <w:pPr>
              <w:pStyle w:val="Heading3"/>
              <w:rPr>
                <w:w w:val="105"/>
              </w:rPr>
            </w:pPr>
            <w:r w:rsidRPr="007077D9">
              <w:rPr>
                <w:w w:val="105"/>
              </w:rPr>
              <w:t>2012</w:t>
            </w:r>
          </w:p>
          <w:p w14:paraId="5F71CFCA" w14:textId="77777777" w:rsidR="007077D9" w:rsidRDefault="007077D9" w:rsidP="007077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w w:val="105"/>
              </w:rPr>
            </w:pPr>
            <w:r>
              <w:rPr>
                <w:w w:val="105"/>
              </w:rPr>
              <w:t>Diploma in Tally Graduate 7.2 from New Dream Institute.</w:t>
            </w:r>
          </w:p>
          <w:p w14:paraId="2C3D55E5" w14:textId="77777777" w:rsidR="007077D9" w:rsidRPr="007077D9" w:rsidRDefault="007077D9" w:rsidP="007077D9">
            <w:pPr>
              <w:pStyle w:val="Heading3"/>
              <w:rPr>
                <w:w w:val="105"/>
              </w:rPr>
            </w:pPr>
            <w:r w:rsidRPr="007077D9">
              <w:rPr>
                <w:w w:val="105"/>
              </w:rPr>
              <w:t>2008</w:t>
            </w:r>
          </w:p>
          <w:p w14:paraId="4815000B" w14:textId="77777777" w:rsidR="007077D9" w:rsidRDefault="007077D9" w:rsidP="007077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w w:val="105"/>
              </w:rPr>
            </w:pPr>
            <w:r>
              <w:rPr>
                <w:w w:val="105"/>
              </w:rPr>
              <w:t>Intermediate with Commerce from Govt. Senior Secondary Boys School Himachal.</w:t>
            </w:r>
          </w:p>
          <w:p w14:paraId="68AF7545" w14:textId="77777777" w:rsidR="007077D9" w:rsidRPr="007077D9" w:rsidRDefault="007077D9" w:rsidP="007077D9">
            <w:pPr>
              <w:pStyle w:val="Heading3"/>
              <w:rPr>
                <w:w w:val="105"/>
              </w:rPr>
            </w:pPr>
            <w:r w:rsidRPr="007077D9">
              <w:rPr>
                <w:w w:val="105"/>
              </w:rPr>
              <w:t>2005</w:t>
            </w:r>
          </w:p>
          <w:p w14:paraId="2E32B8A6" w14:textId="77777777" w:rsidR="004B07D1" w:rsidRDefault="007077D9" w:rsidP="004B07D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w w:val="105"/>
              </w:rPr>
            </w:pPr>
            <w:r>
              <w:rPr>
                <w:w w:val="105"/>
              </w:rPr>
              <w:t>Matriculation from Govt. High School Kapahi Himachal Pradesh.</w:t>
            </w:r>
          </w:p>
          <w:p w14:paraId="6AE29750" w14:textId="77777777" w:rsidR="007077D9" w:rsidRPr="004B07D1" w:rsidRDefault="007077D9" w:rsidP="004B07D1">
            <w:pPr>
              <w:pStyle w:val="ListBullet"/>
              <w:numPr>
                <w:ilvl w:val="0"/>
                <w:numId w:val="0"/>
              </w:numPr>
              <w:rPr>
                <w:w w:val="105"/>
              </w:rPr>
            </w:pPr>
          </w:p>
        </w:tc>
      </w:tr>
    </w:tbl>
    <w:sdt>
      <w:sdtPr>
        <w:alias w:val="Skills:"/>
        <w:tag w:val="Skills:"/>
        <w:id w:val="-1392877668"/>
        <w:placeholder>
          <w:docPart w:val="18E53AE92AED4EDC9150C81994EA70D3"/>
        </w:placeholder>
        <w:temporary/>
        <w:showingPlcHdr/>
      </w:sdtPr>
      <w:sdtContent>
        <w:p w14:paraId="03342776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A0632" w:rsidRPr="006E1507" w14:paraId="700458D2" w14:textId="77777777" w:rsidTr="004B07D1">
        <w:tc>
          <w:tcPr>
            <w:tcW w:w="4680" w:type="dxa"/>
          </w:tcPr>
          <w:p w14:paraId="02DA7C30" w14:textId="77777777" w:rsidR="007077D9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Accounting Operation </w:t>
            </w:r>
          </w:p>
          <w:p w14:paraId="12DAF843" w14:textId="77777777" w:rsidR="007077D9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TDS</w:t>
            </w:r>
          </w:p>
          <w:p w14:paraId="7572DD00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GST</w:t>
            </w:r>
          </w:p>
          <w:p w14:paraId="52954A32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Credit Management </w:t>
            </w:r>
          </w:p>
          <w:p w14:paraId="444C37E8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Debtors Management </w:t>
            </w:r>
          </w:p>
          <w:p w14:paraId="3B098DA8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>MIS</w:t>
            </w:r>
          </w:p>
          <w:p w14:paraId="788C3FB8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Bank Reconciliation </w:t>
            </w:r>
          </w:p>
          <w:p w14:paraId="37755FF1" w14:textId="77777777" w:rsidR="007077D9" w:rsidRDefault="007077D9" w:rsidP="007077D9">
            <w:pPr>
              <w:pStyle w:val="ListBullet"/>
              <w:rPr>
                <w:w w:val="105"/>
              </w:rPr>
            </w:pPr>
            <w:r w:rsidRPr="0081591F">
              <w:rPr>
                <w:w w:val="105"/>
              </w:rPr>
              <w:t>Managing vendor accounts</w:t>
            </w:r>
          </w:p>
          <w:p w14:paraId="2CEE822F" w14:textId="77777777" w:rsidR="009F4B58" w:rsidRPr="00943168" w:rsidRDefault="007077D9" w:rsidP="00943168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 xml:space="preserve">Time Management </w:t>
            </w:r>
          </w:p>
        </w:tc>
        <w:tc>
          <w:tcPr>
            <w:tcW w:w="4680" w:type="dxa"/>
            <w:tcMar>
              <w:left w:w="360" w:type="dxa"/>
            </w:tcMar>
          </w:tcPr>
          <w:p w14:paraId="5505128D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>STATUTORY COMPLIANCES</w:t>
            </w:r>
          </w:p>
          <w:p w14:paraId="3EA57E05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Budget Review </w:t>
            </w:r>
          </w:p>
          <w:p w14:paraId="6DE054A3" w14:textId="77777777" w:rsidR="007077D9" w:rsidRPr="0032097E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>Negotiation Skills</w:t>
            </w:r>
          </w:p>
          <w:p w14:paraId="521BF4B7" w14:textId="77777777" w:rsidR="007077D9" w:rsidRDefault="007077D9" w:rsidP="007077D9">
            <w:pPr>
              <w:pStyle w:val="ListBullet"/>
              <w:rPr>
                <w:w w:val="105"/>
              </w:rPr>
            </w:pPr>
            <w:r w:rsidRPr="0032097E">
              <w:rPr>
                <w:w w:val="105"/>
              </w:rPr>
              <w:t xml:space="preserve">Multitasking Skill </w:t>
            </w:r>
          </w:p>
          <w:p w14:paraId="1587E1EE" w14:textId="77777777" w:rsidR="007077D9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 xml:space="preserve">Data </w:t>
            </w:r>
            <w:r w:rsidRPr="0081591F">
              <w:rPr>
                <w:w w:val="105"/>
              </w:rPr>
              <w:t>analysis</w:t>
            </w:r>
          </w:p>
          <w:p w14:paraId="18F32BF3" w14:textId="77777777" w:rsidR="007077D9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>Leadership</w:t>
            </w:r>
          </w:p>
          <w:p w14:paraId="43E9BD81" w14:textId="77777777" w:rsidR="007077D9" w:rsidRDefault="007077D9" w:rsidP="007077D9">
            <w:pPr>
              <w:pStyle w:val="ListBullet"/>
              <w:rPr>
                <w:w w:val="105"/>
              </w:rPr>
            </w:pPr>
            <w:r w:rsidRPr="0081591F">
              <w:rPr>
                <w:w w:val="105"/>
              </w:rPr>
              <w:t>Working with bankers</w:t>
            </w:r>
          </w:p>
          <w:p w14:paraId="7917C87D" w14:textId="77777777" w:rsidR="007077D9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 xml:space="preserve">Asset’s </w:t>
            </w:r>
            <w:r w:rsidRPr="0081591F">
              <w:rPr>
                <w:w w:val="105"/>
              </w:rPr>
              <w:t>capitalization</w:t>
            </w:r>
          </w:p>
          <w:p w14:paraId="20736051" w14:textId="77777777" w:rsidR="007077D9" w:rsidRDefault="007077D9" w:rsidP="007077D9">
            <w:pPr>
              <w:pStyle w:val="ListBullet"/>
              <w:rPr>
                <w:w w:val="105"/>
              </w:rPr>
            </w:pPr>
            <w:r>
              <w:rPr>
                <w:w w:val="105"/>
              </w:rPr>
              <w:t xml:space="preserve">Problem Solving </w:t>
            </w:r>
          </w:p>
          <w:p w14:paraId="0542D57A" w14:textId="77777777" w:rsidR="009F4B58" w:rsidRPr="006E1507" w:rsidRDefault="009F4B58" w:rsidP="007077D9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71D076A2" w14:textId="09A727AC" w:rsidR="002E5F55" w:rsidRPr="00982B6A" w:rsidRDefault="00D54F13" w:rsidP="00DD387D">
      <w:pPr>
        <w:pStyle w:val="ListBullet"/>
        <w:rPr>
          <w:w w:val="105"/>
        </w:rPr>
      </w:pPr>
      <w:r w:rsidRPr="00261D7A">
        <w:rPr>
          <w:b/>
          <w:w w:val="105"/>
        </w:rPr>
        <w:t xml:space="preserve">Knowledge </w:t>
      </w:r>
      <w:r>
        <w:rPr>
          <w:b/>
          <w:w w:val="105"/>
        </w:rPr>
        <w:t>of</w:t>
      </w:r>
      <w:r w:rsidRPr="00261D7A">
        <w:rPr>
          <w:b/>
          <w:w w:val="105"/>
        </w:rPr>
        <w:t xml:space="preserve"> SAP, IDS, Tally,</w:t>
      </w:r>
      <w:r>
        <w:rPr>
          <w:b/>
          <w:w w:val="105"/>
        </w:rPr>
        <w:t xml:space="preserve"> </w:t>
      </w:r>
      <w:bookmarkStart w:id="1" w:name="_Hlk171946598"/>
      <w:r>
        <w:rPr>
          <w:b/>
          <w:w w:val="105"/>
        </w:rPr>
        <w:t>MY CLODE PMS AND PROLOGICFIRST</w:t>
      </w:r>
      <w:bookmarkEnd w:id="1"/>
      <w:r>
        <w:rPr>
          <w:b/>
          <w:w w:val="105"/>
        </w:rPr>
        <w:t>,</w:t>
      </w:r>
      <w:r w:rsidRPr="00261D7A">
        <w:rPr>
          <w:b/>
          <w:w w:val="105"/>
        </w:rPr>
        <w:t xml:space="preserve"> Microsoft </w:t>
      </w:r>
      <w:r>
        <w:rPr>
          <w:b/>
          <w:w w:val="105"/>
        </w:rPr>
        <w:t>Office</w:t>
      </w:r>
      <w:r w:rsidRPr="00261D7A">
        <w:rPr>
          <w:b/>
          <w:w w:val="105"/>
        </w:rPr>
        <w:t xml:space="preserve">, Excel, </w:t>
      </w:r>
      <w:proofErr w:type="spellStart"/>
      <w:r>
        <w:rPr>
          <w:b/>
          <w:w w:val="105"/>
        </w:rPr>
        <w:t>V</w:t>
      </w:r>
      <w:r w:rsidRPr="00261D7A">
        <w:rPr>
          <w:b/>
          <w:w w:val="105"/>
        </w:rPr>
        <w:t>Lookup</w:t>
      </w:r>
      <w:proofErr w:type="spellEnd"/>
      <w:r w:rsidRPr="00261D7A">
        <w:rPr>
          <w:b/>
          <w:w w:val="105"/>
        </w:rPr>
        <w:t xml:space="preserve">, Pivot Table, </w:t>
      </w:r>
      <w:r>
        <w:rPr>
          <w:b/>
          <w:w w:val="105"/>
        </w:rPr>
        <w:t>PowerPoint,</w:t>
      </w:r>
      <w:r w:rsidRPr="00261D7A">
        <w:rPr>
          <w:b/>
          <w:w w:val="105"/>
        </w:rPr>
        <w:t xml:space="preserve"> etc</w:t>
      </w:r>
      <w:r w:rsidR="006D23B0">
        <w:rPr>
          <w:w w:val="105"/>
        </w:rPr>
        <w:t>.</w:t>
      </w:r>
    </w:p>
    <w:p w14:paraId="656418EA" w14:textId="77777777" w:rsidR="00116FE9" w:rsidRDefault="00116FE9" w:rsidP="00C00526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4C1CB0C8" w14:textId="77777777" w:rsidR="00C00526" w:rsidRDefault="00C00526" w:rsidP="00C00526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 w:rsidRPr="00C00526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Personal Detai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l</w:t>
      </w:r>
    </w:p>
    <w:p w14:paraId="03B6D874" w14:textId="77777777" w:rsidR="00C00526" w:rsidRDefault="00C00526" w:rsidP="00C00526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189A8DEB" w14:textId="77777777" w:rsidR="00C00526" w:rsidRPr="00C00526" w:rsidRDefault="00C00526" w:rsidP="00C00526">
      <w:pPr>
        <w:pStyle w:val="ListBullet"/>
        <w:numPr>
          <w:ilvl w:val="0"/>
          <w:numId w:val="0"/>
        </w:numPr>
        <w:spacing w:after="240"/>
        <w:ind w:left="360" w:hanging="360"/>
        <w:jc w:val="both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w w:val="105"/>
        </w:rPr>
        <w:t>Father's Name                         Mr. Vinod Kumar</w:t>
      </w:r>
    </w:p>
    <w:p w14:paraId="7C43378D" w14:textId="77777777" w:rsidR="00C00526" w:rsidRDefault="00C00526" w:rsidP="00C00526">
      <w:pPr>
        <w:pStyle w:val="ListBullet"/>
        <w:numPr>
          <w:ilvl w:val="0"/>
          <w:numId w:val="0"/>
        </w:numPr>
        <w:tabs>
          <w:tab w:val="left" w:pos="2707"/>
        </w:tabs>
        <w:spacing w:after="240"/>
        <w:ind w:left="360" w:hanging="360"/>
        <w:jc w:val="both"/>
        <w:rPr>
          <w:w w:val="105"/>
        </w:rPr>
      </w:pPr>
      <w:r>
        <w:rPr>
          <w:w w:val="105"/>
        </w:rPr>
        <w:t>Religion</w:t>
      </w:r>
      <w:r>
        <w:rPr>
          <w:w w:val="105"/>
        </w:rPr>
        <w:tab/>
        <w:t>Hindu</w:t>
      </w:r>
    </w:p>
    <w:p w14:paraId="39B70B7E" w14:textId="77777777" w:rsidR="00C00526" w:rsidRDefault="00C00526" w:rsidP="00C00526">
      <w:pPr>
        <w:pStyle w:val="ListBullet"/>
        <w:numPr>
          <w:ilvl w:val="0"/>
          <w:numId w:val="0"/>
        </w:numPr>
        <w:tabs>
          <w:tab w:val="left" w:pos="2707"/>
        </w:tabs>
        <w:spacing w:after="240"/>
        <w:ind w:left="360" w:hanging="360"/>
        <w:jc w:val="both"/>
        <w:rPr>
          <w:w w:val="105"/>
        </w:rPr>
      </w:pPr>
      <w:r>
        <w:rPr>
          <w:w w:val="105"/>
        </w:rPr>
        <w:t>Date</w:t>
      </w:r>
      <w:r w:rsidR="00113DD6">
        <w:rPr>
          <w:w w:val="105"/>
        </w:rPr>
        <w:t xml:space="preserve"> </w:t>
      </w:r>
      <w:r>
        <w:rPr>
          <w:w w:val="105"/>
        </w:rPr>
        <w:t>of</w:t>
      </w:r>
      <w:r w:rsidR="00113DD6">
        <w:rPr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  <w:t>18Feb’1990</w:t>
      </w:r>
    </w:p>
    <w:p w14:paraId="3E40B093" w14:textId="77777777" w:rsidR="00C00526" w:rsidRDefault="00C00526" w:rsidP="00C00526">
      <w:pPr>
        <w:pStyle w:val="ListBullet"/>
        <w:numPr>
          <w:ilvl w:val="0"/>
          <w:numId w:val="0"/>
        </w:numPr>
        <w:tabs>
          <w:tab w:val="left" w:pos="2707"/>
        </w:tabs>
        <w:spacing w:after="240"/>
        <w:ind w:left="360" w:hanging="360"/>
        <w:jc w:val="both"/>
        <w:rPr>
          <w:w w:val="105"/>
        </w:rPr>
      </w:pPr>
      <w:r>
        <w:rPr>
          <w:w w:val="105"/>
        </w:rPr>
        <w:t>Marital Status</w:t>
      </w:r>
      <w:r>
        <w:rPr>
          <w:w w:val="105"/>
        </w:rPr>
        <w:tab/>
        <w:t>Married</w:t>
      </w:r>
    </w:p>
    <w:p w14:paraId="52C2BC09" w14:textId="77777777" w:rsidR="00C00526" w:rsidRDefault="00C00526" w:rsidP="00C00526">
      <w:pPr>
        <w:pStyle w:val="BodyText"/>
        <w:tabs>
          <w:tab w:val="left" w:pos="3173"/>
        </w:tabs>
        <w:spacing w:before="99" w:after="240"/>
        <w:jc w:val="both"/>
        <w:rPr>
          <w:w w:val="105"/>
        </w:rPr>
      </w:pPr>
      <w:r>
        <w:rPr>
          <w:w w:val="105"/>
        </w:rPr>
        <w:t>Language                                   English &amp;Hindi</w:t>
      </w:r>
    </w:p>
    <w:p w14:paraId="13B48DCC" w14:textId="77777777" w:rsidR="00697A8E" w:rsidRDefault="00697A8E" w:rsidP="00C00526">
      <w:pPr>
        <w:pStyle w:val="ListBullet"/>
        <w:numPr>
          <w:ilvl w:val="0"/>
          <w:numId w:val="0"/>
        </w:numPr>
        <w:spacing w:after="240"/>
        <w:rPr>
          <w:w w:val="105"/>
        </w:rPr>
      </w:pPr>
    </w:p>
    <w:p w14:paraId="10B08D80" w14:textId="77777777" w:rsidR="00C00526" w:rsidRPr="00D93D11" w:rsidRDefault="00E6346E" w:rsidP="009F4B58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 w:rsidRPr="00D93D11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Strength</w:t>
      </w:r>
    </w:p>
    <w:p w14:paraId="6031186D" w14:textId="77777777" w:rsidR="00D93D11" w:rsidRPr="00D93D11" w:rsidRDefault="00D93D11" w:rsidP="00D93D11">
      <w:pPr>
        <w:pStyle w:val="ListBullet"/>
        <w:rPr>
          <w:w w:val="105"/>
        </w:rPr>
      </w:pPr>
      <w:r w:rsidRPr="00D93D11">
        <w:rPr>
          <w:w w:val="105"/>
        </w:rPr>
        <w:t>Always be optimistic whatever the situation be, punctual &amp; honest towards self and work</w:t>
      </w:r>
    </w:p>
    <w:p w14:paraId="5682FEE3" w14:textId="77777777" w:rsidR="00D93D11" w:rsidRPr="00D93D11" w:rsidRDefault="00D93D11" w:rsidP="00D93D11">
      <w:pPr>
        <w:pStyle w:val="ListBullet"/>
        <w:rPr>
          <w:w w:val="105"/>
        </w:rPr>
      </w:pPr>
      <w:r w:rsidRPr="00D93D11">
        <w:rPr>
          <w:w w:val="105"/>
        </w:rPr>
        <w:t xml:space="preserve">Maintain </w:t>
      </w:r>
      <w:r w:rsidR="00113DD6">
        <w:rPr>
          <w:w w:val="105"/>
        </w:rPr>
        <w:t>patience in uncertain or challenging situations and consistently behave normally</w:t>
      </w:r>
      <w:r w:rsidRPr="00D93D11">
        <w:rPr>
          <w:w w:val="105"/>
        </w:rPr>
        <w:t>.</w:t>
      </w:r>
    </w:p>
    <w:p w14:paraId="7A793CE1" w14:textId="77777777" w:rsidR="00D93D11" w:rsidRPr="00D93D11" w:rsidRDefault="00D93D11" w:rsidP="00D93D11">
      <w:pPr>
        <w:pStyle w:val="ListBullet"/>
        <w:rPr>
          <w:w w:val="105"/>
        </w:rPr>
      </w:pPr>
      <w:r w:rsidRPr="00D93D11">
        <w:rPr>
          <w:w w:val="105"/>
        </w:rPr>
        <w:t xml:space="preserve">Flexible towards all </w:t>
      </w:r>
      <w:r w:rsidR="00113DD6">
        <w:rPr>
          <w:w w:val="105"/>
        </w:rPr>
        <w:t>kinds</w:t>
      </w:r>
      <w:r w:rsidRPr="00D93D11">
        <w:rPr>
          <w:w w:val="105"/>
        </w:rPr>
        <w:t xml:space="preserve"> of people and </w:t>
      </w:r>
      <w:r w:rsidR="00113DD6">
        <w:rPr>
          <w:w w:val="105"/>
        </w:rPr>
        <w:t>environments</w:t>
      </w:r>
      <w:r w:rsidRPr="00D93D11">
        <w:rPr>
          <w:w w:val="105"/>
        </w:rPr>
        <w:t>.</w:t>
      </w:r>
    </w:p>
    <w:p w14:paraId="18216B97" w14:textId="77777777" w:rsidR="00D93D11" w:rsidRDefault="00D93D11" w:rsidP="00D93D11">
      <w:pPr>
        <w:pStyle w:val="ListBullet"/>
        <w:rPr>
          <w:w w:val="105"/>
        </w:rPr>
      </w:pPr>
      <w:r w:rsidRPr="00D93D11">
        <w:rPr>
          <w:w w:val="105"/>
        </w:rPr>
        <w:t>Capable of handling multiple tasking while maintaining a high level of accuracy besides ensuring all financial reporting deadlines are met.</w:t>
      </w:r>
    </w:p>
    <w:p w14:paraId="55295067" w14:textId="77777777" w:rsidR="00697A8E" w:rsidRDefault="00697A8E" w:rsidP="007E3AAE">
      <w:pPr>
        <w:pStyle w:val="ListBullet"/>
        <w:numPr>
          <w:ilvl w:val="0"/>
          <w:numId w:val="0"/>
        </w:numPr>
        <w:rPr>
          <w:w w:val="105"/>
        </w:rPr>
      </w:pPr>
    </w:p>
    <w:p w14:paraId="2CFE6360" w14:textId="77777777" w:rsidR="00697A8E" w:rsidRDefault="00697A8E" w:rsidP="007E3AAE">
      <w:pPr>
        <w:pStyle w:val="ListBullet"/>
        <w:numPr>
          <w:ilvl w:val="0"/>
          <w:numId w:val="0"/>
        </w:numPr>
        <w:rPr>
          <w:w w:val="105"/>
        </w:rPr>
      </w:pPr>
    </w:p>
    <w:p w14:paraId="36371931" w14:textId="77777777" w:rsidR="008B6D0D" w:rsidRDefault="008B6D0D" w:rsidP="007E3AAE">
      <w:pPr>
        <w:pStyle w:val="ListBullet"/>
        <w:numPr>
          <w:ilvl w:val="0"/>
          <w:numId w:val="0"/>
        </w:numPr>
        <w:rPr>
          <w:w w:val="105"/>
        </w:rPr>
      </w:pPr>
      <w:r w:rsidRPr="008B6D0D">
        <w:rPr>
          <w:w w:val="105"/>
        </w:rPr>
        <w:t>I hereby declare that above information furnished by me is true and correct to the best of my knowledge.</w:t>
      </w:r>
    </w:p>
    <w:p w14:paraId="7ACE32EE" w14:textId="77777777" w:rsidR="007E3AAE" w:rsidRDefault="007E3AAE" w:rsidP="008B6D0D">
      <w:pPr>
        <w:pStyle w:val="ListBullet"/>
        <w:numPr>
          <w:ilvl w:val="0"/>
          <w:numId w:val="0"/>
        </w:numPr>
        <w:ind w:left="360"/>
        <w:rPr>
          <w:w w:val="105"/>
        </w:rPr>
      </w:pPr>
    </w:p>
    <w:p w14:paraId="5384D543" w14:textId="77777777" w:rsidR="007E3AAE" w:rsidRPr="008B6D0D" w:rsidRDefault="007E3AAE" w:rsidP="008B6D0D">
      <w:pPr>
        <w:pStyle w:val="ListBullet"/>
        <w:numPr>
          <w:ilvl w:val="0"/>
          <w:numId w:val="0"/>
        </w:numPr>
        <w:ind w:left="360"/>
        <w:rPr>
          <w:w w:val="105"/>
        </w:rPr>
      </w:pPr>
    </w:p>
    <w:p w14:paraId="29F64E79" w14:textId="77777777" w:rsidR="007E3AAE" w:rsidRPr="007B5933" w:rsidRDefault="007E3AAE" w:rsidP="00D60473">
      <w:pPr>
        <w:pStyle w:val="BodyText"/>
        <w:spacing w:before="178"/>
        <w:rPr>
          <w:w w:val="105"/>
        </w:rPr>
      </w:pPr>
      <w:r>
        <w:rPr>
          <w:w w:val="105"/>
        </w:rPr>
        <w:t>Date:</w:t>
      </w:r>
    </w:p>
    <w:p w14:paraId="692D3758" w14:textId="77777777" w:rsidR="00D60473" w:rsidRPr="007B5933" w:rsidRDefault="007E3AAE" w:rsidP="00D60473">
      <w:pPr>
        <w:pStyle w:val="BodyText"/>
        <w:tabs>
          <w:tab w:val="left" w:pos="720"/>
          <w:tab w:val="right" w:pos="8716"/>
        </w:tabs>
        <w:ind w:right="644"/>
        <w:rPr>
          <w:w w:val="105"/>
        </w:rPr>
      </w:pPr>
      <w:r>
        <w:rPr>
          <w:w w:val="105"/>
        </w:rPr>
        <w:t>Place:</w:t>
      </w:r>
      <w:r w:rsidR="00D60473">
        <w:rPr>
          <w:w w:val="105"/>
        </w:rPr>
        <w:tab/>
      </w:r>
      <w:r w:rsidR="00D60473">
        <w:rPr>
          <w:w w:val="105"/>
        </w:rPr>
        <w:tab/>
        <w:t>(NISHANT KUMAR)</w:t>
      </w:r>
    </w:p>
    <w:p w14:paraId="06B11E70" w14:textId="77777777" w:rsidR="007E3AAE" w:rsidRDefault="007E3AAE" w:rsidP="00D60473">
      <w:pPr>
        <w:pStyle w:val="BodyText"/>
        <w:tabs>
          <w:tab w:val="left" w:pos="7410"/>
        </w:tabs>
        <w:spacing w:before="9"/>
        <w:ind w:left="131"/>
      </w:pPr>
    </w:p>
    <w:p w14:paraId="53E95EA4" w14:textId="77777777" w:rsidR="00D93D11" w:rsidRDefault="00D93D11" w:rsidP="009F4B58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3AE09D02" w14:textId="77777777" w:rsidR="00C00526" w:rsidRDefault="00C00526" w:rsidP="009F4B58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55F430FD" w14:textId="77777777" w:rsidR="00C00526" w:rsidRDefault="00C00526" w:rsidP="009F4B58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14083CE5" w14:textId="77777777" w:rsidR="00C00526" w:rsidRDefault="004E1076" w:rsidP="004E1076">
      <w:pPr>
        <w:pStyle w:val="ListBullet"/>
        <w:numPr>
          <w:ilvl w:val="0"/>
          <w:numId w:val="0"/>
        </w:numPr>
        <w:tabs>
          <w:tab w:val="center" w:pos="4680"/>
        </w:tabs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ab/>
      </w:r>
    </w:p>
    <w:p w14:paraId="1B14CEA6" w14:textId="77777777" w:rsidR="00C00526" w:rsidRDefault="00AF3764" w:rsidP="00AF3764">
      <w:pPr>
        <w:pStyle w:val="ListBullet"/>
        <w:numPr>
          <w:ilvl w:val="0"/>
          <w:numId w:val="0"/>
        </w:numPr>
        <w:tabs>
          <w:tab w:val="left" w:pos="8374"/>
        </w:tabs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ab/>
      </w:r>
    </w:p>
    <w:p w14:paraId="0848654A" w14:textId="77777777" w:rsidR="00C00526" w:rsidRDefault="003F58F6" w:rsidP="003F58F6">
      <w:pPr>
        <w:pStyle w:val="ListBullet"/>
        <w:numPr>
          <w:ilvl w:val="0"/>
          <w:numId w:val="0"/>
        </w:numPr>
        <w:tabs>
          <w:tab w:val="left" w:pos="5168"/>
        </w:tabs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ab/>
      </w:r>
    </w:p>
    <w:p w14:paraId="5C627716" w14:textId="77777777" w:rsidR="00C00526" w:rsidRDefault="00C00526" w:rsidP="009F4B58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487F7177" w14:textId="77777777" w:rsidR="00C00526" w:rsidRDefault="00AF3764" w:rsidP="00AF3764">
      <w:pPr>
        <w:pStyle w:val="ListBullet"/>
        <w:numPr>
          <w:ilvl w:val="0"/>
          <w:numId w:val="0"/>
        </w:numPr>
        <w:tabs>
          <w:tab w:val="left" w:pos="8538"/>
        </w:tabs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ab/>
      </w:r>
    </w:p>
    <w:sectPr w:rsidR="00C00526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B7274" w14:textId="77777777" w:rsidR="00640C36" w:rsidRDefault="00640C36" w:rsidP="0068194B">
      <w:r>
        <w:separator/>
      </w:r>
    </w:p>
    <w:p w14:paraId="5572B856" w14:textId="77777777" w:rsidR="00640C36" w:rsidRDefault="00640C36"/>
    <w:p w14:paraId="2D16A02C" w14:textId="77777777" w:rsidR="00640C36" w:rsidRDefault="00640C36"/>
  </w:endnote>
  <w:endnote w:type="continuationSeparator" w:id="0">
    <w:p w14:paraId="4D00532E" w14:textId="77777777" w:rsidR="00640C36" w:rsidRDefault="00640C36" w:rsidP="0068194B">
      <w:r>
        <w:continuationSeparator/>
      </w:r>
    </w:p>
    <w:p w14:paraId="2083EB06" w14:textId="77777777" w:rsidR="00640C36" w:rsidRDefault="00640C36"/>
    <w:p w14:paraId="7FDBFA73" w14:textId="77777777" w:rsidR="00640C36" w:rsidRDefault="00640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Static-Regular">
    <w:altName w:val="Arial"/>
    <w:panose1 w:val="00000000000000000000"/>
    <w:charset w:val="00"/>
    <w:family w:val="roman"/>
    <w:notTrueType/>
    <w:pitch w:val="default"/>
  </w:font>
  <w:font w:name="KingsoftConfett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26D1C" w14:textId="77777777" w:rsidR="002B2958" w:rsidRDefault="008437D8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B83F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D3436" w14:textId="77777777" w:rsidR="00640C36" w:rsidRDefault="00640C36" w:rsidP="0068194B">
      <w:r>
        <w:separator/>
      </w:r>
    </w:p>
    <w:p w14:paraId="5F68BEAD" w14:textId="77777777" w:rsidR="00640C36" w:rsidRDefault="00640C36"/>
    <w:p w14:paraId="5067E27D" w14:textId="77777777" w:rsidR="00640C36" w:rsidRDefault="00640C36"/>
  </w:footnote>
  <w:footnote w:type="continuationSeparator" w:id="0">
    <w:p w14:paraId="1ACC913F" w14:textId="77777777" w:rsidR="00640C36" w:rsidRDefault="00640C36" w:rsidP="0068194B">
      <w:r>
        <w:continuationSeparator/>
      </w:r>
    </w:p>
    <w:p w14:paraId="34ECE60B" w14:textId="77777777" w:rsidR="00640C36" w:rsidRDefault="00640C36"/>
    <w:p w14:paraId="7F420AC2" w14:textId="77777777" w:rsidR="00640C36" w:rsidRDefault="00640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9839" w14:textId="77777777" w:rsidR="008246D6" w:rsidRDefault="004B064F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0CEF3F37" wp14:editId="5158D56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53350" cy="0"/>
              <wp:effectExtent l="0" t="0" r="0" b="0"/>
              <wp:wrapNone/>
              <wp:docPr id="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DB37F" id="Straight Connector 1" o:spid="_x0000_s1026" style="position:absolute;z-index:-251658752;visibility:visible;mso-wrap-style:square;mso-width-percent:1000;mso-height-percent:0;mso-top-percent:173;mso-wrap-distance-left:9pt;mso-wrap-distance-top:-6e-5mm;mso-wrap-distance-right:9pt;mso-wrap-distance-bottom:-6e-5mm;mso-position-horizontal:center;mso-position-horizontal-relative:page;mso-position-vertical-relative:page;mso-width-percent:1000;mso-height-percent:0;mso-top-percent:173;mso-width-relative:page;mso-height-relative:page" from="0,0" to="6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" strokecolor="#5a5a5a [210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13C02F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E271CCC"/>
    <w:multiLevelType w:val="hybridMultilevel"/>
    <w:tmpl w:val="EB7A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A5FDC"/>
    <w:multiLevelType w:val="hybridMultilevel"/>
    <w:tmpl w:val="67C8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98E8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C56F7"/>
    <w:multiLevelType w:val="hybridMultilevel"/>
    <w:tmpl w:val="70D41772"/>
    <w:lvl w:ilvl="0" w:tplc="EEF006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4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607F"/>
    <w:multiLevelType w:val="hybridMultilevel"/>
    <w:tmpl w:val="54FCD4F8"/>
    <w:lvl w:ilvl="0" w:tplc="EEF0066A">
      <w:numFmt w:val="bullet"/>
      <w:lvlText w:val=""/>
      <w:lvlJc w:val="left"/>
      <w:pPr>
        <w:ind w:left="724" w:hanging="339"/>
      </w:pPr>
      <w:rPr>
        <w:rFonts w:ascii="Symbol" w:eastAsia="Symbol" w:hAnsi="Symbol" w:cs="Symbol" w:hint="default"/>
        <w:w w:val="104"/>
        <w:sz w:val="18"/>
        <w:szCs w:val="18"/>
        <w:lang w:val="en-US" w:eastAsia="en-US" w:bidi="en-US"/>
      </w:rPr>
    </w:lvl>
    <w:lvl w:ilvl="1" w:tplc="5E2C264C">
      <w:numFmt w:val="bullet"/>
      <w:lvlText w:val=""/>
      <w:lvlJc w:val="left"/>
      <w:pPr>
        <w:ind w:left="808" w:hanging="305"/>
      </w:pPr>
      <w:rPr>
        <w:rFonts w:ascii="Symbol" w:eastAsia="Symbol" w:hAnsi="Symbol" w:cs="Symbol" w:hint="default"/>
        <w:w w:val="104"/>
        <w:sz w:val="18"/>
        <w:szCs w:val="18"/>
        <w:lang w:val="en-US" w:eastAsia="en-US" w:bidi="en-US"/>
      </w:rPr>
    </w:lvl>
    <w:lvl w:ilvl="2" w:tplc="84F8B010">
      <w:numFmt w:val="bullet"/>
      <w:lvlText w:val="•"/>
      <w:lvlJc w:val="left"/>
      <w:pPr>
        <w:ind w:left="1842" w:hanging="305"/>
      </w:pPr>
      <w:rPr>
        <w:rFonts w:hint="default"/>
        <w:lang w:val="en-US" w:eastAsia="en-US" w:bidi="en-US"/>
      </w:rPr>
    </w:lvl>
    <w:lvl w:ilvl="3" w:tplc="0442D52A">
      <w:numFmt w:val="bullet"/>
      <w:lvlText w:val="•"/>
      <w:lvlJc w:val="left"/>
      <w:pPr>
        <w:ind w:left="2884" w:hanging="305"/>
      </w:pPr>
      <w:rPr>
        <w:rFonts w:hint="default"/>
        <w:lang w:val="en-US" w:eastAsia="en-US" w:bidi="en-US"/>
      </w:rPr>
    </w:lvl>
    <w:lvl w:ilvl="4" w:tplc="4E48AAEC">
      <w:numFmt w:val="bullet"/>
      <w:lvlText w:val="•"/>
      <w:lvlJc w:val="left"/>
      <w:pPr>
        <w:ind w:left="3926" w:hanging="305"/>
      </w:pPr>
      <w:rPr>
        <w:rFonts w:hint="default"/>
        <w:lang w:val="en-US" w:eastAsia="en-US" w:bidi="en-US"/>
      </w:rPr>
    </w:lvl>
    <w:lvl w:ilvl="5" w:tplc="B78E3FE8">
      <w:numFmt w:val="bullet"/>
      <w:lvlText w:val="•"/>
      <w:lvlJc w:val="left"/>
      <w:pPr>
        <w:ind w:left="4968" w:hanging="305"/>
      </w:pPr>
      <w:rPr>
        <w:rFonts w:hint="default"/>
        <w:lang w:val="en-US" w:eastAsia="en-US" w:bidi="en-US"/>
      </w:rPr>
    </w:lvl>
    <w:lvl w:ilvl="6" w:tplc="049C2BEC">
      <w:numFmt w:val="bullet"/>
      <w:lvlText w:val="•"/>
      <w:lvlJc w:val="left"/>
      <w:pPr>
        <w:ind w:left="6011" w:hanging="305"/>
      </w:pPr>
      <w:rPr>
        <w:rFonts w:hint="default"/>
        <w:lang w:val="en-US" w:eastAsia="en-US" w:bidi="en-US"/>
      </w:rPr>
    </w:lvl>
    <w:lvl w:ilvl="7" w:tplc="644AD8C4">
      <w:numFmt w:val="bullet"/>
      <w:lvlText w:val="•"/>
      <w:lvlJc w:val="left"/>
      <w:pPr>
        <w:ind w:left="7053" w:hanging="305"/>
      </w:pPr>
      <w:rPr>
        <w:rFonts w:hint="default"/>
        <w:lang w:val="en-US" w:eastAsia="en-US" w:bidi="en-US"/>
      </w:rPr>
    </w:lvl>
    <w:lvl w:ilvl="8" w:tplc="8BB06E46">
      <w:numFmt w:val="bullet"/>
      <w:lvlText w:val="•"/>
      <w:lvlJc w:val="left"/>
      <w:pPr>
        <w:ind w:left="8095" w:hanging="305"/>
      </w:pPr>
      <w:rPr>
        <w:rFonts w:hint="default"/>
        <w:lang w:val="en-US" w:eastAsia="en-US" w:bidi="en-US"/>
      </w:rPr>
    </w:lvl>
  </w:abstractNum>
  <w:abstractNum w:abstractNumId="14" w15:restartNumberingAfterBreak="0">
    <w:nsid w:val="170F4210"/>
    <w:multiLevelType w:val="hybridMultilevel"/>
    <w:tmpl w:val="C188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D614150"/>
    <w:multiLevelType w:val="hybridMultilevel"/>
    <w:tmpl w:val="AA68E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E2DAE"/>
    <w:multiLevelType w:val="hybridMultilevel"/>
    <w:tmpl w:val="4A0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1F915C8"/>
    <w:multiLevelType w:val="multilevel"/>
    <w:tmpl w:val="835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25141"/>
    <w:multiLevelType w:val="hybridMultilevel"/>
    <w:tmpl w:val="5F5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E13E6"/>
    <w:multiLevelType w:val="hybridMultilevel"/>
    <w:tmpl w:val="0C72BF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7FF6A84"/>
    <w:multiLevelType w:val="hybridMultilevel"/>
    <w:tmpl w:val="2A0A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46103"/>
    <w:multiLevelType w:val="multilevel"/>
    <w:tmpl w:val="E4A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F803DB"/>
    <w:multiLevelType w:val="hybridMultilevel"/>
    <w:tmpl w:val="2B4A1478"/>
    <w:lvl w:ilvl="0" w:tplc="84F8B010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6" w15:restartNumberingAfterBreak="0">
    <w:nsid w:val="772D3C97"/>
    <w:multiLevelType w:val="hybridMultilevel"/>
    <w:tmpl w:val="B990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6F47"/>
    <w:multiLevelType w:val="hybridMultilevel"/>
    <w:tmpl w:val="067A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99791">
    <w:abstractNumId w:val="9"/>
  </w:num>
  <w:num w:numId="2" w16cid:durableId="650788550">
    <w:abstractNumId w:val="8"/>
  </w:num>
  <w:num w:numId="3" w16cid:durableId="627246847">
    <w:abstractNumId w:val="7"/>
  </w:num>
  <w:num w:numId="4" w16cid:durableId="128867018">
    <w:abstractNumId w:val="6"/>
  </w:num>
  <w:num w:numId="5" w16cid:durableId="62916010">
    <w:abstractNumId w:val="15"/>
  </w:num>
  <w:num w:numId="6" w16cid:durableId="1246256681">
    <w:abstractNumId w:val="3"/>
  </w:num>
  <w:num w:numId="7" w16cid:durableId="1109162213">
    <w:abstractNumId w:val="18"/>
  </w:num>
  <w:num w:numId="8" w16cid:durableId="622348048">
    <w:abstractNumId w:val="2"/>
  </w:num>
  <w:num w:numId="9" w16cid:durableId="527447494">
    <w:abstractNumId w:val="19"/>
  </w:num>
  <w:num w:numId="10" w16cid:durableId="909001143">
    <w:abstractNumId w:val="5"/>
  </w:num>
  <w:num w:numId="11" w16cid:durableId="422146031">
    <w:abstractNumId w:val="4"/>
  </w:num>
  <w:num w:numId="12" w16cid:durableId="433938098">
    <w:abstractNumId w:val="1"/>
  </w:num>
  <w:num w:numId="13" w16cid:durableId="906459235">
    <w:abstractNumId w:val="0"/>
  </w:num>
  <w:num w:numId="14" w16cid:durableId="660430646">
    <w:abstractNumId w:val="21"/>
  </w:num>
  <w:num w:numId="15" w16cid:durableId="1322075924">
    <w:abstractNumId w:val="17"/>
  </w:num>
  <w:num w:numId="16" w16cid:durableId="1402102254">
    <w:abstractNumId w:val="13"/>
  </w:num>
  <w:num w:numId="17" w16cid:durableId="87387411">
    <w:abstractNumId w:val="25"/>
  </w:num>
  <w:num w:numId="18" w16cid:durableId="1430080226">
    <w:abstractNumId w:val="15"/>
  </w:num>
  <w:num w:numId="19" w16cid:durableId="1335261446">
    <w:abstractNumId w:val="15"/>
  </w:num>
  <w:num w:numId="20" w16cid:durableId="1291010751">
    <w:abstractNumId w:val="15"/>
  </w:num>
  <w:num w:numId="21" w16cid:durableId="202134490">
    <w:abstractNumId w:val="15"/>
  </w:num>
  <w:num w:numId="22" w16cid:durableId="528957835">
    <w:abstractNumId w:val="16"/>
  </w:num>
  <w:num w:numId="23" w16cid:durableId="632254134">
    <w:abstractNumId w:val="23"/>
  </w:num>
  <w:num w:numId="24" w16cid:durableId="601836456">
    <w:abstractNumId w:val="15"/>
  </w:num>
  <w:num w:numId="25" w16cid:durableId="1865089282">
    <w:abstractNumId w:val="15"/>
  </w:num>
  <w:num w:numId="26" w16cid:durableId="1531143763">
    <w:abstractNumId w:val="15"/>
  </w:num>
  <w:num w:numId="27" w16cid:durableId="427313870">
    <w:abstractNumId w:val="15"/>
  </w:num>
  <w:num w:numId="28" w16cid:durableId="996765115">
    <w:abstractNumId w:val="22"/>
  </w:num>
  <w:num w:numId="29" w16cid:durableId="842208350">
    <w:abstractNumId w:val="12"/>
  </w:num>
  <w:num w:numId="30" w16cid:durableId="1064068025">
    <w:abstractNumId w:val="24"/>
  </w:num>
  <w:num w:numId="31" w16cid:durableId="2130775878">
    <w:abstractNumId w:val="15"/>
  </w:num>
  <w:num w:numId="32" w16cid:durableId="1158106603">
    <w:abstractNumId w:val="15"/>
  </w:num>
  <w:num w:numId="33" w16cid:durableId="1420636771">
    <w:abstractNumId w:val="20"/>
  </w:num>
  <w:num w:numId="34" w16cid:durableId="1504709385">
    <w:abstractNumId w:val="10"/>
  </w:num>
  <w:num w:numId="35" w16cid:durableId="828715538">
    <w:abstractNumId w:val="11"/>
  </w:num>
  <w:num w:numId="36" w16cid:durableId="1215511174">
    <w:abstractNumId w:val="26"/>
  </w:num>
  <w:num w:numId="37" w16cid:durableId="1276325366">
    <w:abstractNumId w:val="27"/>
  </w:num>
  <w:num w:numId="38" w16cid:durableId="952319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AB"/>
    <w:rsid w:val="000001EF"/>
    <w:rsid w:val="00007322"/>
    <w:rsid w:val="00007728"/>
    <w:rsid w:val="00024584"/>
    <w:rsid w:val="00024730"/>
    <w:rsid w:val="00044D94"/>
    <w:rsid w:val="00055E95"/>
    <w:rsid w:val="000601FC"/>
    <w:rsid w:val="0007021F"/>
    <w:rsid w:val="0007145E"/>
    <w:rsid w:val="00086952"/>
    <w:rsid w:val="000B2BA5"/>
    <w:rsid w:val="000B3896"/>
    <w:rsid w:val="000B648B"/>
    <w:rsid w:val="000E51AE"/>
    <w:rsid w:val="000F2F8C"/>
    <w:rsid w:val="0010006E"/>
    <w:rsid w:val="0010059E"/>
    <w:rsid w:val="001023A6"/>
    <w:rsid w:val="001045A8"/>
    <w:rsid w:val="00113DD6"/>
    <w:rsid w:val="00114A91"/>
    <w:rsid w:val="00116FE9"/>
    <w:rsid w:val="001427E1"/>
    <w:rsid w:val="00154ED5"/>
    <w:rsid w:val="00156BA8"/>
    <w:rsid w:val="00163668"/>
    <w:rsid w:val="00171566"/>
    <w:rsid w:val="00174676"/>
    <w:rsid w:val="001755A8"/>
    <w:rsid w:val="001759F7"/>
    <w:rsid w:val="00184014"/>
    <w:rsid w:val="00192008"/>
    <w:rsid w:val="00196DA5"/>
    <w:rsid w:val="001B42BE"/>
    <w:rsid w:val="001C0E68"/>
    <w:rsid w:val="001C4B6F"/>
    <w:rsid w:val="001D0BF1"/>
    <w:rsid w:val="001D1527"/>
    <w:rsid w:val="001D7308"/>
    <w:rsid w:val="001E3120"/>
    <w:rsid w:val="001E7E0C"/>
    <w:rsid w:val="001F0753"/>
    <w:rsid w:val="001F0BB0"/>
    <w:rsid w:val="001F4E6D"/>
    <w:rsid w:val="001F6140"/>
    <w:rsid w:val="00203573"/>
    <w:rsid w:val="0020597D"/>
    <w:rsid w:val="00206DB3"/>
    <w:rsid w:val="00213B4C"/>
    <w:rsid w:val="002253B0"/>
    <w:rsid w:val="00231BC3"/>
    <w:rsid w:val="00236D54"/>
    <w:rsid w:val="00241D8C"/>
    <w:rsid w:val="00241FDB"/>
    <w:rsid w:val="0024720C"/>
    <w:rsid w:val="002617AE"/>
    <w:rsid w:val="00262E50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40A8"/>
    <w:rsid w:val="002D4BF3"/>
    <w:rsid w:val="002D6137"/>
    <w:rsid w:val="002E5F55"/>
    <w:rsid w:val="002E7E61"/>
    <w:rsid w:val="002F05E5"/>
    <w:rsid w:val="002F254D"/>
    <w:rsid w:val="002F30E4"/>
    <w:rsid w:val="00307140"/>
    <w:rsid w:val="00316DFF"/>
    <w:rsid w:val="00325B57"/>
    <w:rsid w:val="00330AF1"/>
    <w:rsid w:val="0033235A"/>
    <w:rsid w:val="00336056"/>
    <w:rsid w:val="003544E1"/>
    <w:rsid w:val="00360EFB"/>
    <w:rsid w:val="003649CB"/>
    <w:rsid w:val="00366398"/>
    <w:rsid w:val="003A0632"/>
    <w:rsid w:val="003A30E5"/>
    <w:rsid w:val="003A6ADF"/>
    <w:rsid w:val="003B5563"/>
    <w:rsid w:val="003B5928"/>
    <w:rsid w:val="003D234A"/>
    <w:rsid w:val="003D380F"/>
    <w:rsid w:val="003D5A61"/>
    <w:rsid w:val="003E160D"/>
    <w:rsid w:val="003E4ABA"/>
    <w:rsid w:val="003E4F4F"/>
    <w:rsid w:val="003F1D5F"/>
    <w:rsid w:val="003F58F6"/>
    <w:rsid w:val="00405128"/>
    <w:rsid w:val="00406CFF"/>
    <w:rsid w:val="00416B25"/>
    <w:rsid w:val="00420592"/>
    <w:rsid w:val="004319E0"/>
    <w:rsid w:val="00437E8C"/>
    <w:rsid w:val="00440225"/>
    <w:rsid w:val="00441E8B"/>
    <w:rsid w:val="004533D6"/>
    <w:rsid w:val="004726BC"/>
    <w:rsid w:val="00474105"/>
    <w:rsid w:val="00480E6E"/>
    <w:rsid w:val="00486277"/>
    <w:rsid w:val="00494CF6"/>
    <w:rsid w:val="00495F8D"/>
    <w:rsid w:val="004A1FAE"/>
    <w:rsid w:val="004A32FF"/>
    <w:rsid w:val="004B064F"/>
    <w:rsid w:val="004B06EB"/>
    <w:rsid w:val="004B07D1"/>
    <w:rsid w:val="004B6AD0"/>
    <w:rsid w:val="004C2D5D"/>
    <w:rsid w:val="004C33E1"/>
    <w:rsid w:val="004D0F1D"/>
    <w:rsid w:val="004E01EB"/>
    <w:rsid w:val="004E0B9A"/>
    <w:rsid w:val="004E1076"/>
    <w:rsid w:val="004E2794"/>
    <w:rsid w:val="00503FC1"/>
    <w:rsid w:val="00510392"/>
    <w:rsid w:val="00513E2A"/>
    <w:rsid w:val="00517BCD"/>
    <w:rsid w:val="005358AE"/>
    <w:rsid w:val="00566A35"/>
    <w:rsid w:val="0056701E"/>
    <w:rsid w:val="005740D7"/>
    <w:rsid w:val="00581ABE"/>
    <w:rsid w:val="00595548"/>
    <w:rsid w:val="00595B93"/>
    <w:rsid w:val="005A0F26"/>
    <w:rsid w:val="005A1B10"/>
    <w:rsid w:val="005A6850"/>
    <w:rsid w:val="005B1B1B"/>
    <w:rsid w:val="005B5B37"/>
    <w:rsid w:val="005C5932"/>
    <w:rsid w:val="005D217F"/>
    <w:rsid w:val="005D3CA7"/>
    <w:rsid w:val="005D4B0B"/>
    <w:rsid w:val="005D4CC1"/>
    <w:rsid w:val="005F08CB"/>
    <w:rsid w:val="005F4B91"/>
    <w:rsid w:val="005F55D2"/>
    <w:rsid w:val="00616768"/>
    <w:rsid w:val="0062312F"/>
    <w:rsid w:val="00625F2C"/>
    <w:rsid w:val="00632C6A"/>
    <w:rsid w:val="00640C36"/>
    <w:rsid w:val="00656FDA"/>
    <w:rsid w:val="006618E9"/>
    <w:rsid w:val="0068194B"/>
    <w:rsid w:val="00692703"/>
    <w:rsid w:val="00697A8E"/>
    <w:rsid w:val="006A1962"/>
    <w:rsid w:val="006A4883"/>
    <w:rsid w:val="006B5D48"/>
    <w:rsid w:val="006B7D7B"/>
    <w:rsid w:val="006C1A5E"/>
    <w:rsid w:val="006C1A62"/>
    <w:rsid w:val="006D23B0"/>
    <w:rsid w:val="006E1507"/>
    <w:rsid w:val="006F5860"/>
    <w:rsid w:val="007077D9"/>
    <w:rsid w:val="00712D8B"/>
    <w:rsid w:val="007273B7"/>
    <w:rsid w:val="00733E0A"/>
    <w:rsid w:val="0074403D"/>
    <w:rsid w:val="00746D44"/>
    <w:rsid w:val="007538DC"/>
    <w:rsid w:val="00757803"/>
    <w:rsid w:val="00761611"/>
    <w:rsid w:val="0079206B"/>
    <w:rsid w:val="00796076"/>
    <w:rsid w:val="007B0516"/>
    <w:rsid w:val="007B1CF7"/>
    <w:rsid w:val="007B5933"/>
    <w:rsid w:val="007C0566"/>
    <w:rsid w:val="007C606B"/>
    <w:rsid w:val="007C6CAD"/>
    <w:rsid w:val="007E3AAE"/>
    <w:rsid w:val="007E6A61"/>
    <w:rsid w:val="00801140"/>
    <w:rsid w:val="00803404"/>
    <w:rsid w:val="008246D6"/>
    <w:rsid w:val="00834955"/>
    <w:rsid w:val="008437D8"/>
    <w:rsid w:val="0085066C"/>
    <w:rsid w:val="00852057"/>
    <w:rsid w:val="00852323"/>
    <w:rsid w:val="00855B59"/>
    <w:rsid w:val="00860461"/>
    <w:rsid w:val="0086487C"/>
    <w:rsid w:val="00870B20"/>
    <w:rsid w:val="008829F8"/>
    <w:rsid w:val="00884726"/>
    <w:rsid w:val="00885897"/>
    <w:rsid w:val="008A6538"/>
    <w:rsid w:val="008B6D0D"/>
    <w:rsid w:val="008C7056"/>
    <w:rsid w:val="008D5425"/>
    <w:rsid w:val="008F3B14"/>
    <w:rsid w:val="00901899"/>
    <w:rsid w:val="00901DF7"/>
    <w:rsid w:val="0090344B"/>
    <w:rsid w:val="00905715"/>
    <w:rsid w:val="0091321E"/>
    <w:rsid w:val="00913946"/>
    <w:rsid w:val="0092726B"/>
    <w:rsid w:val="009361BA"/>
    <w:rsid w:val="00943168"/>
    <w:rsid w:val="00944F78"/>
    <w:rsid w:val="009510E7"/>
    <w:rsid w:val="00952C89"/>
    <w:rsid w:val="009571D8"/>
    <w:rsid w:val="00964F8F"/>
    <w:rsid w:val="009650EA"/>
    <w:rsid w:val="00966329"/>
    <w:rsid w:val="00967218"/>
    <w:rsid w:val="00970D51"/>
    <w:rsid w:val="0097790C"/>
    <w:rsid w:val="00982B6A"/>
    <w:rsid w:val="0098506E"/>
    <w:rsid w:val="009916FD"/>
    <w:rsid w:val="00991BF8"/>
    <w:rsid w:val="009A0508"/>
    <w:rsid w:val="009A44CE"/>
    <w:rsid w:val="009C46A7"/>
    <w:rsid w:val="009C4DFC"/>
    <w:rsid w:val="009D44F8"/>
    <w:rsid w:val="009D6472"/>
    <w:rsid w:val="009E3160"/>
    <w:rsid w:val="009F220C"/>
    <w:rsid w:val="009F3B05"/>
    <w:rsid w:val="009F4931"/>
    <w:rsid w:val="009F4B58"/>
    <w:rsid w:val="00A14534"/>
    <w:rsid w:val="00A16AA2"/>
    <w:rsid w:val="00A16DAA"/>
    <w:rsid w:val="00A24162"/>
    <w:rsid w:val="00A25023"/>
    <w:rsid w:val="00A270EA"/>
    <w:rsid w:val="00A3277B"/>
    <w:rsid w:val="00A339EB"/>
    <w:rsid w:val="00A34BA2"/>
    <w:rsid w:val="00A36F27"/>
    <w:rsid w:val="00A373BD"/>
    <w:rsid w:val="00A376FC"/>
    <w:rsid w:val="00A42E32"/>
    <w:rsid w:val="00A46E63"/>
    <w:rsid w:val="00A51DC5"/>
    <w:rsid w:val="00A52B35"/>
    <w:rsid w:val="00A53DE1"/>
    <w:rsid w:val="00A5714C"/>
    <w:rsid w:val="00A615E1"/>
    <w:rsid w:val="00A755E8"/>
    <w:rsid w:val="00A83038"/>
    <w:rsid w:val="00A902EF"/>
    <w:rsid w:val="00A93A5D"/>
    <w:rsid w:val="00AA1052"/>
    <w:rsid w:val="00AA2B1A"/>
    <w:rsid w:val="00AB32F8"/>
    <w:rsid w:val="00AB610B"/>
    <w:rsid w:val="00AC2ED5"/>
    <w:rsid w:val="00AD360E"/>
    <w:rsid w:val="00AD40FB"/>
    <w:rsid w:val="00AD782D"/>
    <w:rsid w:val="00AE6A33"/>
    <w:rsid w:val="00AE7650"/>
    <w:rsid w:val="00AF3764"/>
    <w:rsid w:val="00B10EBE"/>
    <w:rsid w:val="00B236F1"/>
    <w:rsid w:val="00B45A9F"/>
    <w:rsid w:val="00B50F99"/>
    <w:rsid w:val="00B51D1B"/>
    <w:rsid w:val="00B540F4"/>
    <w:rsid w:val="00B55C71"/>
    <w:rsid w:val="00B60FD0"/>
    <w:rsid w:val="00B622DF"/>
    <w:rsid w:val="00B6332A"/>
    <w:rsid w:val="00B81760"/>
    <w:rsid w:val="00B83FEC"/>
    <w:rsid w:val="00B8494C"/>
    <w:rsid w:val="00B95E9C"/>
    <w:rsid w:val="00BA1546"/>
    <w:rsid w:val="00BB4E51"/>
    <w:rsid w:val="00BC0395"/>
    <w:rsid w:val="00BD3199"/>
    <w:rsid w:val="00BD431F"/>
    <w:rsid w:val="00BE423E"/>
    <w:rsid w:val="00BF61AC"/>
    <w:rsid w:val="00C00526"/>
    <w:rsid w:val="00C00BD2"/>
    <w:rsid w:val="00C10ED5"/>
    <w:rsid w:val="00C30A64"/>
    <w:rsid w:val="00C47FA6"/>
    <w:rsid w:val="00C57FC6"/>
    <w:rsid w:val="00C6277C"/>
    <w:rsid w:val="00C66A7D"/>
    <w:rsid w:val="00C779DA"/>
    <w:rsid w:val="00C814F7"/>
    <w:rsid w:val="00CA4B4D"/>
    <w:rsid w:val="00CB35C3"/>
    <w:rsid w:val="00CC0D26"/>
    <w:rsid w:val="00CD323D"/>
    <w:rsid w:val="00CE4030"/>
    <w:rsid w:val="00CE64B3"/>
    <w:rsid w:val="00CF1A49"/>
    <w:rsid w:val="00D0630C"/>
    <w:rsid w:val="00D0741E"/>
    <w:rsid w:val="00D11722"/>
    <w:rsid w:val="00D243A9"/>
    <w:rsid w:val="00D305E5"/>
    <w:rsid w:val="00D37CD3"/>
    <w:rsid w:val="00D5390E"/>
    <w:rsid w:val="00D54F13"/>
    <w:rsid w:val="00D60473"/>
    <w:rsid w:val="00D66A52"/>
    <w:rsid w:val="00D66EFA"/>
    <w:rsid w:val="00D72A2D"/>
    <w:rsid w:val="00D93D11"/>
    <w:rsid w:val="00D9521A"/>
    <w:rsid w:val="00D97DAB"/>
    <w:rsid w:val="00DA33E7"/>
    <w:rsid w:val="00DA3914"/>
    <w:rsid w:val="00DA59AA"/>
    <w:rsid w:val="00DB6915"/>
    <w:rsid w:val="00DB7E1E"/>
    <w:rsid w:val="00DC1B78"/>
    <w:rsid w:val="00DC2A2F"/>
    <w:rsid w:val="00DC486B"/>
    <w:rsid w:val="00DC600B"/>
    <w:rsid w:val="00DD2250"/>
    <w:rsid w:val="00DD387D"/>
    <w:rsid w:val="00DD53FE"/>
    <w:rsid w:val="00DE0FAA"/>
    <w:rsid w:val="00DE136D"/>
    <w:rsid w:val="00DE6534"/>
    <w:rsid w:val="00DF4D6C"/>
    <w:rsid w:val="00E004ED"/>
    <w:rsid w:val="00E01923"/>
    <w:rsid w:val="00E14498"/>
    <w:rsid w:val="00E21829"/>
    <w:rsid w:val="00E2397A"/>
    <w:rsid w:val="00E247DD"/>
    <w:rsid w:val="00E254DB"/>
    <w:rsid w:val="00E300FC"/>
    <w:rsid w:val="00E362DB"/>
    <w:rsid w:val="00E5632B"/>
    <w:rsid w:val="00E56930"/>
    <w:rsid w:val="00E6346E"/>
    <w:rsid w:val="00E70240"/>
    <w:rsid w:val="00E71E6B"/>
    <w:rsid w:val="00E81CC5"/>
    <w:rsid w:val="00E85A87"/>
    <w:rsid w:val="00E85B4A"/>
    <w:rsid w:val="00E87078"/>
    <w:rsid w:val="00E9528E"/>
    <w:rsid w:val="00EA5099"/>
    <w:rsid w:val="00EC1351"/>
    <w:rsid w:val="00EC1DE6"/>
    <w:rsid w:val="00EC4CBF"/>
    <w:rsid w:val="00EE043A"/>
    <w:rsid w:val="00EE2CA8"/>
    <w:rsid w:val="00EF17E8"/>
    <w:rsid w:val="00EF51D9"/>
    <w:rsid w:val="00F130DD"/>
    <w:rsid w:val="00F24884"/>
    <w:rsid w:val="00F476C4"/>
    <w:rsid w:val="00F47E96"/>
    <w:rsid w:val="00F61DF9"/>
    <w:rsid w:val="00F778BD"/>
    <w:rsid w:val="00F81960"/>
    <w:rsid w:val="00F8769D"/>
    <w:rsid w:val="00F9034B"/>
    <w:rsid w:val="00F9350C"/>
    <w:rsid w:val="00F94EB5"/>
    <w:rsid w:val="00F9624D"/>
    <w:rsid w:val="00FB31C1"/>
    <w:rsid w:val="00FB58F2"/>
    <w:rsid w:val="00FC6AEA"/>
    <w:rsid w:val="00FD3D13"/>
    <w:rsid w:val="00FE55A2"/>
    <w:rsid w:val="00FE6544"/>
    <w:rsid w:val="00FF222B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C1E51"/>
  <w15:docId w15:val="{28E45BAB-A1D1-4075-9794-F859EA6B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F5860"/>
    <w:pPr>
      <w:keepNext/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F5860"/>
    <w:pPr>
      <w:keepNext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860"/>
    <w:pPr>
      <w:keepNext/>
      <w:keepLines/>
      <w:spacing w:line="480" w:lineRule="auto"/>
      <w:jc w:val="center"/>
      <w:outlineLvl w:val="3"/>
    </w:pPr>
    <w:rPr>
      <w:rFonts w:eastAsiaTheme="majorEastAsia" w:cstheme="majorBidi"/>
      <w:b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F7FA0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99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860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860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99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99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5860"/>
    <w:rPr>
      <w:rFonts w:eastAsiaTheme="majorEastAsia" w:cstheme="majorBidi"/>
      <w:b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99"/>
    <w:qFormat/>
    <w:rsid w:val="00692703"/>
    <w:pPr>
      <w:jc w:val="center"/>
    </w:pPr>
    <w:rPr>
      <w:b/>
      <w:color w:val="1D824C" w:themeColor="accent1"/>
    </w:rPr>
  </w:style>
  <w:style w:type="paragraph" w:customStyle="1" w:styleId="rich-text-component">
    <w:name w:val="rich-text-component"/>
    <w:basedOn w:val="Normal"/>
    <w:rsid w:val="004D0F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6A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67218"/>
    <w:rPr>
      <w:rFonts w:ascii="RobotoStatic-Regular" w:hAnsi="RobotoStatic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67218"/>
    <w:rPr>
      <w:rFonts w:ascii="KingsoftConfetti" w:hAnsi="KingsoftConfett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ghwanisha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cid:31066468084162881467275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627\AppData\Roaming\Microsoft\Templates\Accoun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D900EF892E4385894FE5092E73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E6A4-F718-4CA6-994D-C03E316EEC18}"/>
      </w:docPartPr>
      <w:docPartBody>
        <w:p w:rsidR="00E51843" w:rsidRDefault="00252AB4">
          <w:pPr>
            <w:pStyle w:val="80D900EF892E4385894FE5092E738BB1"/>
          </w:pPr>
          <w:r w:rsidRPr="00CF1A49">
            <w:t>Education</w:t>
          </w:r>
        </w:p>
      </w:docPartBody>
    </w:docPart>
    <w:docPart>
      <w:docPartPr>
        <w:name w:val="18E53AE92AED4EDC9150C81994EA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1C866-0E61-4D4F-9CC7-BC9A458C8726}"/>
      </w:docPartPr>
      <w:docPartBody>
        <w:p w:rsidR="00E51843" w:rsidRDefault="00252AB4">
          <w:pPr>
            <w:pStyle w:val="18E53AE92AED4EDC9150C81994EA70D3"/>
          </w:pPr>
          <w:r w:rsidRPr="00CF1A49">
            <w:t>Skills</w:t>
          </w:r>
        </w:p>
      </w:docPartBody>
    </w:docPart>
    <w:docPart>
      <w:docPartPr>
        <w:name w:val="B00639BBCF044604A649E03FE598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B122-9163-4676-BFD3-1A04B22E51F9}"/>
      </w:docPartPr>
      <w:docPartBody>
        <w:p w:rsidR="00EE2D58" w:rsidRDefault="00AF690D" w:rsidP="00AF690D">
          <w:pPr>
            <w:pStyle w:val="B00639BBCF044604A649E03FE59855AB"/>
          </w:pPr>
          <w:r w:rsidRPr="006F5860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Static-Regular">
    <w:altName w:val="Arial"/>
    <w:panose1 w:val="00000000000000000000"/>
    <w:charset w:val="00"/>
    <w:family w:val="roman"/>
    <w:notTrueType/>
    <w:pitch w:val="default"/>
  </w:font>
  <w:font w:name="KingsoftConfett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222925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91D"/>
    <w:rsid w:val="00252AB4"/>
    <w:rsid w:val="002D45D0"/>
    <w:rsid w:val="00527F0B"/>
    <w:rsid w:val="005526F5"/>
    <w:rsid w:val="0058791D"/>
    <w:rsid w:val="006716F2"/>
    <w:rsid w:val="009640FA"/>
    <w:rsid w:val="00981340"/>
    <w:rsid w:val="00A3277B"/>
    <w:rsid w:val="00A71A42"/>
    <w:rsid w:val="00AA1052"/>
    <w:rsid w:val="00AF690D"/>
    <w:rsid w:val="00B669C3"/>
    <w:rsid w:val="00BE6A79"/>
    <w:rsid w:val="00C160F6"/>
    <w:rsid w:val="00C95C16"/>
    <w:rsid w:val="00CB4752"/>
    <w:rsid w:val="00CF4B72"/>
    <w:rsid w:val="00E51843"/>
    <w:rsid w:val="00EE2D58"/>
    <w:rsid w:val="00F14D27"/>
    <w:rsid w:val="00F8420E"/>
    <w:rsid w:val="00FB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99"/>
    <w:qFormat/>
    <w:rsid w:val="00527F0B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99"/>
    <w:qFormat/>
    <w:rsid w:val="00527F0B"/>
    <w:rPr>
      <w:b/>
      <w:caps w:val="0"/>
      <w:smallCaps/>
      <w:color w:val="595959" w:themeColor="text1" w:themeTint="A6"/>
    </w:rPr>
  </w:style>
  <w:style w:type="paragraph" w:customStyle="1" w:styleId="80D900EF892E4385894FE5092E738BB1">
    <w:name w:val="80D900EF892E4385894FE5092E738BB1"/>
    <w:rsid w:val="00527F0B"/>
  </w:style>
  <w:style w:type="paragraph" w:styleId="ListBullet">
    <w:name w:val="List Bullet"/>
    <w:basedOn w:val="Normal"/>
    <w:uiPriority w:val="99"/>
    <w:qFormat/>
    <w:rsid w:val="0058791D"/>
    <w:pPr>
      <w:numPr>
        <w:numId w:val="1"/>
      </w:numPr>
      <w:spacing w:after="0" w:line="240" w:lineRule="auto"/>
    </w:pPr>
    <w:rPr>
      <w:rFonts w:eastAsiaTheme="minorHAnsi"/>
      <w:color w:val="595959" w:themeColor="text1" w:themeTint="A6"/>
    </w:rPr>
  </w:style>
  <w:style w:type="paragraph" w:customStyle="1" w:styleId="18E53AE92AED4EDC9150C81994EA70D3">
    <w:name w:val="18E53AE92AED4EDC9150C81994EA70D3"/>
    <w:rsid w:val="00527F0B"/>
  </w:style>
  <w:style w:type="paragraph" w:customStyle="1" w:styleId="B00639BBCF044604A649E03FE59855AB">
    <w:name w:val="B00639BBCF044604A649E03FE59855AB"/>
    <w:rsid w:val="00AF69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B7A9F2-00E5-400D-87BE-642DA3618DF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F534-D3CE-4A7E-92D7-E0DE52B4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Accounting resume.dotx</Template>
  <TotalTime>4</TotalTime>
  <Pages>5</Pages>
  <Words>1250</Words>
  <Characters>7689</Characters>
  <Application>Microsoft Office Word</Application>
  <DocSecurity>0</DocSecurity>
  <Lines>219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 Kumar</dc:creator>
  <cp:lastModifiedBy>Nishant Kumar</cp:lastModifiedBy>
  <cp:revision>3</cp:revision>
  <dcterms:created xsi:type="dcterms:W3CDTF">2024-09-25T07:06:00Z</dcterms:created>
  <dcterms:modified xsi:type="dcterms:W3CDTF">2024-09-25T07:11:00Z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f89539beddd46a4efc050e67b425d0b934251c3b603af12a39961f9e3143682f</vt:lpwstr>
  </property>
</Properties>
</file>