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E1C1" w14:textId="77777777" w:rsidR="00C067C5" w:rsidRPr="00843164" w:rsidRDefault="00443A61">
      <w:pPr>
        <w:pStyle w:val="Title"/>
      </w:pPr>
      <w:r>
        <w:t>Karan kataria</w:t>
      </w:r>
    </w:p>
    <w:tbl>
      <w:tblPr>
        <w:tblStyle w:val="ResumeTable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Contact Info table"/>
      </w:tblPr>
      <w:tblGrid>
        <w:gridCol w:w="9072"/>
      </w:tblGrid>
      <w:tr w:rsidR="00260D3F" w:rsidRPr="00843164" w14:paraId="0E7E2BF9" w14:textId="77777777" w:rsidTr="00526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3C367DA2" w14:textId="77777777" w:rsidR="00CB6772" w:rsidRPr="00656859" w:rsidRDefault="00443A61" w:rsidP="00CB6772">
            <w:pPr>
              <w:pStyle w:val="ContactInfo"/>
              <w:spacing w:after="0"/>
              <w:ind w:right="0"/>
              <w:rPr>
                <w:b/>
                <w:bCs/>
              </w:rPr>
            </w:pPr>
            <w:r w:rsidRPr="00656859">
              <w:rPr>
                <w:b/>
                <w:bCs/>
              </w:rPr>
              <w:t>Karankataria485@gmail.com</w:t>
            </w:r>
            <w:r w:rsidR="00602FFA" w:rsidRPr="00656859">
              <w:rPr>
                <w:b/>
                <w:bCs/>
              </w:rPr>
              <w:t xml:space="preserve"> </w:t>
            </w:r>
            <w:r w:rsidR="007559B1" w:rsidRPr="00656859">
              <w:rPr>
                <w:b/>
                <w:bCs/>
              </w:rPr>
              <w:t>|</w:t>
            </w:r>
            <w:r w:rsidRPr="00656859">
              <w:rPr>
                <w:b/>
                <w:bCs/>
              </w:rPr>
              <w:t xml:space="preserve"> 7017527975</w:t>
            </w:r>
            <w:r w:rsidR="00CB6772" w:rsidRPr="00656859">
              <w:rPr>
                <w:b/>
                <w:bCs/>
              </w:rPr>
              <w:t>|</w:t>
            </w:r>
            <w:r w:rsidR="00602FFA" w:rsidRPr="00656859">
              <w:rPr>
                <w:b/>
                <w:bCs/>
              </w:rPr>
              <w:t xml:space="preserve"> </w:t>
            </w:r>
          </w:p>
          <w:p w14:paraId="117E857F" w14:textId="77777777" w:rsidR="00260D3F" w:rsidRPr="00656859" w:rsidRDefault="00443A61" w:rsidP="00602FFA">
            <w:pPr>
              <w:pStyle w:val="ContactInfo"/>
              <w:rPr>
                <w:b/>
                <w:bCs/>
              </w:rPr>
            </w:pPr>
            <w:r w:rsidRPr="00656859">
              <w:rPr>
                <w:b/>
                <w:bCs/>
              </w:rPr>
              <w:t xml:space="preserve">113/1 </w:t>
            </w:r>
            <w:proofErr w:type="spellStart"/>
            <w:r w:rsidRPr="00656859">
              <w:rPr>
                <w:b/>
                <w:bCs/>
              </w:rPr>
              <w:t>Shradha</w:t>
            </w:r>
            <w:proofErr w:type="spellEnd"/>
            <w:r w:rsidRPr="00656859">
              <w:rPr>
                <w:b/>
                <w:bCs/>
              </w:rPr>
              <w:t xml:space="preserve"> </w:t>
            </w:r>
            <w:proofErr w:type="spellStart"/>
            <w:r w:rsidRPr="00656859">
              <w:rPr>
                <w:b/>
                <w:bCs/>
              </w:rPr>
              <w:t>Puri</w:t>
            </w:r>
            <w:proofErr w:type="spellEnd"/>
            <w:r w:rsidRPr="00656859">
              <w:rPr>
                <w:b/>
                <w:bCs/>
              </w:rPr>
              <w:t>,</w:t>
            </w:r>
            <w:r w:rsidR="008A3D23">
              <w:rPr>
                <w:b/>
                <w:bCs/>
              </w:rPr>
              <w:t xml:space="preserve"> </w:t>
            </w:r>
            <w:r w:rsidRPr="00656859">
              <w:rPr>
                <w:b/>
                <w:bCs/>
              </w:rPr>
              <w:t xml:space="preserve">Meerut </w:t>
            </w:r>
            <w:proofErr w:type="spellStart"/>
            <w:r w:rsidRPr="00656859">
              <w:rPr>
                <w:b/>
                <w:bCs/>
              </w:rPr>
              <w:t>Cantt</w:t>
            </w:r>
            <w:proofErr w:type="spellEnd"/>
            <w:r w:rsidR="008A3D23">
              <w:rPr>
                <w:b/>
                <w:bCs/>
              </w:rPr>
              <w:t>.</w:t>
            </w:r>
          </w:p>
          <w:p w14:paraId="3DD42437" w14:textId="77777777" w:rsidR="00CB6772" w:rsidRPr="00843164" w:rsidRDefault="00CB6772" w:rsidP="00CB6772">
            <w:pPr>
              <w:pStyle w:val="ContactInfo"/>
              <w:spacing w:after="0"/>
              <w:ind w:right="0"/>
              <w:jc w:val="both"/>
            </w:pPr>
          </w:p>
        </w:tc>
      </w:tr>
    </w:tbl>
    <w:p w14:paraId="1969A8B4" w14:textId="77777777" w:rsidR="00C067C5" w:rsidRPr="00602FFA" w:rsidRDefault="00CB6772" w:rsidP="00602FFA">
      <w:pPr>
        <w:pStyle w:val="Heading1"/>
      </w:pPr>
      <w:r>
        <w:t>profile</w:t>
      </w:r>
    </w:p>
    <w:tbl>
      <w:tblPr>
        <w:tblStyle w:val="ResumeTable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Objective table"/>
      </w:tblPr>
      <w:tblGrid>
        <w:gridCol w:w="9072"/>
      </w:tblGrid>
      <w:tr w:rsidR="00260D3F" w:rsidRPr="00843164" w14:paraId="2D8EC71C" w14:textId="77777777" w:rsidTr="00526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0579D28B" w14:textId="77777777" w:rsidR="00260D3F" w:rsidRPr="00843164" w:rsidRDefault="00CB6772" w:rsidP="00443A61">
            <w:r w:rsidRPr="00B45801">
              <w:t xml:space="preserve">Organized, dedicated and ambitious budding </w:t>
            </w:r>
            <w:r w:rsidR="007559B1" w:rsidRPr="00B45801">
              <w:t>professional with</w:t>
            </w:r>
            <w:r w:rsidRPr="00B45801">
              <w:t xml:space="preserve"> excellent attention to detail, and thirst for learning interesting in working clo</w:t>
            </w:r>
            <w:r w:rsidR="00443A61">
              <w:t>sely with experienced attorneys.</w:t>
            </w:r>
          </w:p>
        </w:tc>
      </w:tr>
    </w:tbl>
    <w:sdt>
      <w:sdtPr>
        <w:alias w:val="Experience heading:"/>
        <w:tag w:val="Experience heading:"/>
        <w:id w:val="899876606"/>
        <w:placeholder>
          <w:docPart w:val="0127A9B6B8244FA683ED96085835D5D3"/>
        </w:placeholder>
        <w:temporary/>
        <w:showingPlcHdr/>
        <w15:appearance w15:val="hidden"/>
      </w:sdtPr>
      <w:sdtContent>
        <w:p w14:paraId="597941E1" w14:textId="77777777" w:rsidR="00843164" w:rsidRPr="00602FFA" w:rsidRDefault="00843164" w:rsidP="00443A61">
          <w:pPr>
            <w:pStyle w:val="Heading1"/>
            <w:pBdr>
              <w:bottom w:val="double" w:sz="2" w:space="0" w:color="595959" w:themeColor="text1" w:themeTint="A6"/>
            </w:pBdr>
          </w:pPr>
          <w:r w:rsidRPr="00602FFA">
            <w:t>Experience</w:t>
          </w:r>
        </w:p>
      </w:sdtContent>
    </w:sdt>
    <w:tbl>
      <w:tblPr>
        <w:tblStyle w:val="ResumeTable"/>
        <w:tblW w:w="5000" w:type="pct"/>
        <w:tblLook w:val="0620" w:firstRow="1" w:lastRow="0" w:firstColumn="0" w:lastColumn="0" w:noHBand="1" w:noVBand="1"/>
        <w:tblDescription w:val="Experience table"/>
      </w:tblPr>
      <w:tblGrid>
        <w:gridCol w:w="1657"/>
        <w:gridCol w:w="7415"/>
      </w:tblGrid>
      <w:tr w:rsidR="00843164" w:rsidRPr="00843164" w14:paraId="1AEEED7B" w14:textId="77777777" w:rsidTr="00526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13" w:type="pct"/>
          </w:tcPr>
          <w:p w14:paraId="484A7085" w14:textId="337C1C1A" w:rsidR="0047638B" w:rsidRDefault="0047638B" w:rsidP="0047638B">
            <w:pPr>
              <w:pStyle w:val="Date"/>
            </w:pPr>
            <w:r>
              <w:t>April 2025</w:t>
            </w:r>
            <w:r w:rsidR="00917845">
              <w:t>-</w:t>
            </w:r>
          </w:p>
          <w:p w14:paraId="36CFE69C" w14:textId="1CE6405E" w:rsidR="00474E2F" w:rsidRPr="00474E2F" w:rsidRDefault="00474E2F" w:rsidP="00474E2F">
            <w:r>
              <w:t>Present</w:t>
            </w:r>
          </w:p>
          <w:p w14:paraId="33198239" w14:textId="77777777" w:rsidR="0047638B" w:rsidRDefault="0047638B" w:rsidP="00871A63">
            <w:pPr>
              <w:pStyle w:val="Date"/>
            </w:pPr>
          </w:p>
          <w:p w14:paraId="1BE1443C" w14:textId="5FA409D1" w:rsidR="00FB0FB2" w:rsidRPr="00FB0FB2" w:rsidRDefault="00443A61" w:rsidP="00871A63">
            <w:pPr>
              <w:pStyle w:val="Date"/>
            </w:pPr>
            <w:r>
              <w:t>June 2024</w:t>
            </w:r>
            <w:r w:rsidR="00843164" w:rsidRPr="00CB6772">
              <w:t>-</w:t>
            </w:r>
            <w:r w:rsidR="00871A63">
              <w:t>Mar</w:t>
            </w:r>
            <w:r w:rsidR="0047638B">
              <w:t xml:space="preserve"> 2025</w:t>
            </w:r>
          </w:p>
        </w:tc>
        <w:tc>
          <w:tcPr>
            <w:tcW w:w="4087" w:type="pct"/>
          </w:tcPr>
          <w:p w14:paraId="6874349F" w14:textId="2DE0AF73" w:rsidR="0047638B" w:rsidRDefault="00474E2F" w:rsidP="00443A61">
            <w:r>
              <w:t xml:space="preserve">Working in Fortune Park </w:t>
            </w:r>
            <w:r w:rsidR="003503B4">
              <w:t>Aligarh</w:t>
            </w:r>
            <w:r>
              <w:t xml:space="preserve"> ,</w:t>
            </w:r>
            <w:r w:rsidR="007B39CE">
              <w:t xml:space="preserve"> </w:t>
            </w:r>
            <w:r>
              <w:t xml:space="preserve">Aligarh as </w:t>
            </w:r>
            <w:r w:rsidR="007B39CE">
              <w:t>Front Office Supervisor.</w:t>
            </w:r>
          </w:p>
          <w:p w14:paraId="0335AD94" w14:textId="77777777" w:rsidR="0047638B" w:rsidRDefault="0047638B" w:rsidP="00443A61"/>
          <w:p w14:paraId="2C037010" w14:textId="4D139486" w:rsidR="00843164" w:rsidRPr="00843164" w:rsidRDefault="00FB0FB2" w:rsidP="00443A61">
            <w:r>
              <w:t>Worked</w:t>
            </w:r>
            <w:r w:rsidR="00443A61">
              <w:t xml:space="preserve"> as FOA at THE UMMED AHMEDABAD at Ahmedabad,</w:t>
            </w:r>
            <w:r w:rsidR="001F3212">
              <w:t xml:space="preserve"> </w:t>
            </w:r>
            <w:r w:rsidR="00443A61">
              <w:t>Gujarat, previously knowns as TAJ GATEWAY.</w:t>
            </w:r>
          </w:p>
        </w:tc>
      </w:tr>
      <w:tr w:rsidR="00843164" w:rsidRPr="00843164" w14:paraId="15398F64" w14:textId="77777777" w:rsidTr="00443A61">
        <w:trPr>
          <w:trHeight w:val="1364"/>
        </w:trPr>
        <w:tc>
          <w:tcPr>
            <w:tcW w:w="913" w:type="pct"/>
          </w:tcPr>
          <w:p w14:paraId="5B194F17" w14:textId="77777777" w:rsidR="00443A61" w:rsidRDefault="00443A61" w:rsidP="00843164">
            <w:pPr>
              <w:pStyle w:val="Date"/>
            </w:pPr>
            <w:r>
              <w:t>Nov 2023-</w:t>
            </w:r>
          </w:p>
          <w:p w14:paraId="74FC032A" w14:textId="77777777" w:rsidR="00843164" w:rsidRDefault="00443A61" w:rsidP="00843164">
            <w:pPr>
              <w:pStyle w:val="Date"/>
            </w:pPr>
            <w:r>
              <w:t xml:space="preserve">June 2024 </w:t>
            </w:r>
          </w:p>
          <w:p w14:paraId="03124BFC" w14:textId="77777777" w:rsidR="00443A61" w:rsidRPr="00443A61" w:rsidRDefault="00443A61" w:rsidP="00443A61">
            <w:r>
              <w:t xml:space="preserve">June 2023-nov 2023 </w:t>
            </w:r>
          </w:p>
        </w:tc>
        <w:tc>
          <w:tcPr>
            <w:tcW w:w="4087" w:type="pct"/>
          </w:tcPr>
          <w:p w14:paraId="6FF9C169" w14:textId="77777777" w:rsidR="00843164" w:rsidRDefault="00443A61" w:rsidP="007559B1">
            <w:r>
              <w:t xml:space="preserve">Worked as FOA at </w:t>
            </w:r>
            <w:proofErr w:type="spellStart"/>
            <w:r>
              <w:t>Sarovar</w:t>
            </w:r>
            <w:proofErr w:type="spellEnd"/>
            <w:r>
              <w:t xml:space="preserve"> Premiere Bhavnag</w:t>
            </w:r>
            <w:r w:rsidR="001F3212">
              <w:t>a</w:t>
            </w:r>
            <w:r>
              <w:t>r at Bhavnagar,</w:t>
            </w:r>
            <w:r w:rsidR="001F3212">
              <w:t xml:space="preserve"> </w:t>
            </w:r>
            <w:r>
              <w:t xml:space="preserve">Gujarat </w:t>
            </w:r>
          </w:p>
          <w:p w14:paraId="5B7DC232" w14:textId="77777777" w:rsidR="00443A61" w:rsidRDefault="00443A61" w:rsidP="007559B1"/>
          <w:p w14:paraId="028FDBE6" w14:textId="77777777" w:rsidR="00443A61" w:rsidRDefault="00443A61" w:rsidP="007559B1">
            <w:r>
              <w:t>Compl</w:t>
            </w:r>
            <w:r w:rsidR="001F3212">
              <w:t xml:space="preserve">eted IT </w:t>
            </w:r>
            <w:r w:rsidR="00F45E3F">
              <w:t>from Hyatt</w:t>
            </w:r>
            <w:r>
              <w:t xml:space="preserve"> Place at </w:t>
            </w:r>
            <w:proofErr w:type="spellStart"/>
            <w:r>
              <w:t>Udyog</w:t>
            </w:r>
            <w:proofErr w:type="spellEnd"/>
            <w:r>
              <w:t xml:space="preserve"> </w:t>
            </w:r>
            <w:proofErr w:type="spellStart"/>
            <w:r w:rsidR="001F3212">
              <w:t>V</w:t>
            </w:r>
            <w:r>
              <w:t>ihar</w:t>
            </w:r>
            <w:proofErr w:type="spellEnd"/>
            <w:r>
              <w:t xml:space="preserve"> ,</w:t>
            </w:r>
            <w:r w:rsidR="001F3212">
              <w:t xml:space="preserve"> </w:t>
            </w:r>
            <w:r>
              <w:t>Gurgaon, Haryana</w:t>
            </w:r>
          </w:p>
          <w:p w14:paraId="63F3B0F6" w14:textId="77777777" w:rsidR="00443A61" w:rsidRDefault="00443A61" w:rsidP="007559B1"/>
          <w:p w14:paraId="16D8C63B" w14:textId="77777777" w:rsidR="00443A61" w:rsidRPr="00843164" w:rsidRDefault="00443A61" w:rsidP="007559B1"/>
        </w:tc>
      </w:tr>
    </w:tbl>
    <w:p w14:paraId="5C3EAD84" w14:textId="77777777" w:rsidR="007559B1" w:rsidRPr="00602FFA" w:rsidRDefault="007559B1" w:rsidP="00602FFA">
      <w:pPr>
        <w:pStyle w:val="Heading1"/>
      </w:pPr>
      <w:r>
        <w:t>education</w:t>
      </w:r>
    </w:p>
    <w:tbl>
      <w:tblPr>
        <w:tblStyle w:val="ResumeTable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Communication table"/>
      </w:tblPr>
      <w:tblGrid>
        <w:gridCol w:w="9072"/>
      </w:tblGrid>
      <w:tr w:rsidR="007559B1" w:rsidRPr="00843164" w14:paraId="3773D15D" w14:textId="77777777" w:rsidTr="003F18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6B939803" w14:textId="77777777" w:rsidR="001F3212" w:rsidRPr="00DE125B" w:rsidRDefault="00A53907" w:rsidP="00DE125B">
            <w:pPr>
              <w:pStyle w:val="ListParagraph"/>
              <w:numPr>
                <w:ilvl w:val="0"/>
                <w:numId w:val="19"/>
              </w:numPr>
              <w:rPr>
                <w:caps/>
                <w:sz w:val="24"/>
                <w:szCs w:val="24"/>
              </w:rPr>
            </w:pPr>
            <w:r w:rsidRPr="00DE125B">
              <w:rPr>
                <w:caps/>
                <w:sz w:val="24"/>
                <w:szCs w:val="24"/>
              </w:rPr>
              <w:t>Completed Secondary</w:t>
            </w:r>
            <w:r w:rsidR="001F3212" w:rsidRPr="00DE125B">
              <w:rPr>
                <w:caps/>
                <w:sz w:val="24"/>
                <w:szCs w:val="24"/>
              </w:rPr>
              <w:t xml:space="preserve"> EDUCATION FROM ARMY SCHOOL MEERUT CANTT IN 2018. </w:t>
            </w:r>
          </w:p>
          <w:p w14:paraId="183B9CFC" w14:textId="77777777" w:rsidR="007559B1" w:rsidRPr="00DE125B" w:rsidRDefault="001F3212" w:rsidP="00DE125B">
            <w:pPr>
              <w:pStyle w:val="ListParagraph"/>
              <w:numPr>
                <w:ilvl w:val="0"/>
                <w:numId w:val="19"/>
              </w:numPr>
              <w:rPr>
                <w:caps/>
                <w:sz w:val="24"/>
                <w:szCs w:val="24"/>
              </w:rPr>
            </w:pPr>
            <w:r w:rsidRPr="00DE125B">
              <w:rPr>
                <w:caps/>
                <w:sz w:val="24"/>
                <w:szCs w:val="24"/>
              </w:rPr>
              <w:t>COMPLETED</w:t>
            </w:r>
            <w:r w:rsidR="00A53907" w:rsidRPr="00DE125B">
              <w:rPr>
                <w:caps/>
                <w:sz w:val="24"/>
                <w:szCs w:val="24"/>
              </w:rPr>
              <w:t xml:space="preserve"> senior secondary </w:t>
            </w:r>
            <w:r w:rsidR="00DE125B" w:rsidRPr="00DE125B">
              <w:rPr>
                <w:caps/>
                <w:sz w:val="24"/>
                <w:szCs w:val="24"/>
              </w:rPr>
              <w:t>from army public school in 2020</w:t>
            </w:r>
            <w:r w:rsidR="00A53907" w:rsidRPr="00DE125B">
              <w:rPr>
                <w:caps/>
                <w:sz w:val="24"/>
                <w:szCs w:val="24"/>
              </w:rPr>
              <w:t>,</w:t>
            </w:r>
            <w:r w:rsidRPr="00DE125B">
              <w:rPr>
                <w:caps/>
                <w:sz w:val="24"/>
                <w:szCs w:val="24"/>
              </w:rPr>
              <w:t xml:space="preserve"> </w:t>
            </w:r>
            <w:r w:rsidR="00A53907" w:rsidRPr="00DE125B">
              <w:rPr>
                <w:caps/>
                <w:sz w:val="24"/>
                <w:szCs w:val="24"/>
              </w:rPr>
              <w:t>meerut cantt , meerut, up.</w:t>
            </w:r>
          </w:p>
          <w:p w14:paraId="4202269F" w14:textId="77777777" w:rsidR="00A53907" w:rsidRPr="00DE125B" w:rsidRDefault="00A53907" w:rsidP="00DE125B">
            <w:pPr>
              <w:pStyle w:val="ListParagraph"/>
              <w:numPr>
                <w:ilvl w:val="0"/>
                <w:numId w:val="19"/>
              </w:numPr>
              <w:rPr>
                <w:caps/>
                <w:sz w:val="24"/>
                <w:szCs w:val="24"/>
              </w:rPr>
            </w:pPr>
            <w:r w:rsidRPr="00DE125B">
              <w:rPr>
                <w:caps/>
                <w:sz w:val="24"/>
                <w:szCs w:val="24"/>
              </w:rPr>
              <w:t>diploma in hotel management,</w:t>
            </w:r>
            <w:r w:rsidR="001F3212" w:rsidRPr="00DE125B">
              <w:rPr>
                <w:caps/>
                <w:sz w:val="24"/>
                <w:szCs w:val="24"/>
              </w:rPr>
              <w:t xml:space="preserve"> </w:t>
            </w:r>
            <w:r w:rsidRPr="00DE125B">
              <w:rPr>
                <w:caps/>
                <w:sz w:val="24"/>
                <w:szCs w:val="24"/>
              </w:rPr>
              <w:t>tourism,</w:t>
            </w:r>
            <w:r w:rsidR="001F3212" w:rsidRPr="00DE125B">
              <w:rPr>
                <w:caps/>
                <w:sz w:val="24"/>
                <w:szCs w:val="24"/>
              </w:rPr>
              <w:t xml:space="preserve"> </w:t>
            </w:r>
            <w:r w:rsidRPr="00DE125B">
              <w:rPr>
                <w:caps/>
                <w:sz w:val="24"/>
                <w:szCs w:val="24"/>
              </w:rPr>
              <w:t>retail and aviation from sai royale college 2023 ,</w:t>
            </w:r>
            <w:r w:rsidR="00DE125B" w:rsidRPr="00DE125B">
              <w:rPr>
                <w:caps/>
                <w:sz w:val="24"/>
                <w:szCs w:val="24"/>
              </w:rPr>
              <w:t xml:space="preserve"> </w:t>
            </w:r>
            <w:r w:rsidRPr="00DE125B">
              <w:rPr>
                <w:caps/>
                <w:sz w:val="24"/>
                <w:szCs w:val="24"/>
              </w:rPr>
              <w:t>meerut, up.</w:t>
            </w:r>
          </w:p>
          <w:p w14:paraId="679068A4" w14:textId="77777777" w:rsidR="00A53907" w:rsidRPr="00DE125B" w:rsidRDefault="00A53907" w:rsidP="00DE125B">
            <w:pPr>
              <w:pStyle w:val="ListParagraph"/>
              <w:numPr>
                <w:ilvl w:val="0"/>
                <w:numId w:val="19"/>
              </w:numPr>
              <w:rPr>
                <w:caps/>
                <w:sz w:val="24"/>
                <w:szCs w:val="24"/>
              </w:rPr>
            </w:pPr>
            <w:r w:rsidRPr="00DE125B">
              <w:rPr>
                <w:caps/>
                <w:sz w:val="24"/>
                <w:szCs w:val="24"/>
              </w:rPr>
              <w:t>complted B.A from meerut college in 2023 meerut,</w:t>
            </w:r>
            <w:r w:rsidR="001F3212" w:rsidRPr="00DE125B">
              <w:rPr>
                <w:caps/>
                <w:sz w:val="24"/>
                <w:szCs w:val="24"/>
              </w:rPr>
              <w:t xml:space="preserve"> </w:t>
            </w:r>
            <w:r w:rsidRPr="00DE125B">
              <w:rPr>
                <w:caps/>
                <w:sz w:val="24"/>
                <w:szCs w:val="24"/>
              </w:rPr>
              <w:t>u.p.</w:t>
            </w:r>
          </w:p>
          <w:p w14:paraId="2A0B5557" w14:textId="77777777" w:rsidR="00A53907" w:rsidRPr="00DE125B" w:rsidRDefault="00A53907" w:rsidP="00DE125B">
            <w:pPr>
              <w:pStyle w:val="ListParagraph"/>
              <w:numPr>
                <w:ilvl w:val="0"/>
                <w:numId w:val="19"/>
              </w:numPr>
              <w:rPr>
                <w:caps/>
                <w:sz w:val="24"/>
                <w:szCs w:val="24"/>
              </w:rPr>
            </w:pPr>
            <w:r w:rsidRPr="00DE125B">
              <w:rPr>
                <w:caps/>
                <w:sz w:val="24"/>
                <w:szCs w:val="24"/>
              </w:rPr>
              <w:t>government certificate in ccc.</w:t>
            </w:r>
          </w:p>
          <w:p w14:paraId="0FD5A474" w14:textId="77777777" w:rsidR="001F3212" w:rsidRDefault="001F3212" w:rsidP="00602FFA">
            <w:pPr>
              <w:rPr>
                <w:caps/>
              </w:rPr>
            </w:pPr>
          </w:p>
          <w:p w14:paraId="1212B250" w14:textId="77777777" w:rsidR="001F3212" w:rsidRDefault="001F3212" w:rsidP="00602FFA">
            <w:pPr>
              <w:rPr>
                <w:caps/>
              </w:rPr>
            </w:pPr>
          </w:p>
          <w:p w14:paraId="724F5511" w14:textId="77777777" w:rsidR="001F3212" w:rsidRDefault="001F3212" w:rsidP="00602FFA">
            <w:pPr>
              <w:rPr>
                <w:caps/>
              </w:rPr>
            </w:pPr>
          </w:p>
          <w:p w14:paraId="687F5B3E" w14:textId="77777777" w:rsidR="001F3212" w:rsidRDefault="001F3212" w:rsidP="00602FFA">
            <w:pPr>
              <w:rPr>
                <w:caps/>
              </w:rPr>
            </w:pPr>
          </w:p>
          <w:p w14:paraId="78DC5347" w14:textId="77777777" w:rsidR="00A53907" w:rsidRPr="007559B1" w:rsidRDefault="00A53907" w:rsidP="00602FFA">
            <w:pPr>
              <w:rPr>
                <w:caps/>
              </w:rPr>
            </w:pPr>
          </w:p>
        </w:tc>
      </w:tr>
      <w:tr w:rsidR="007559B1" w:rsidRPr="00843164" w14:paraId="693F5ACB" w14:textId="77777777" w:rsidTr="003F18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7133BF50" w14:textId="77777777" w:rsidR="007559B1" w:rsidRPr="007559B1" w:rsidRDefault="007559B1" w:rsidP="00602FFA">
            <w:pPr>
              <w:rPr>
                <w:b/>
                <w:caps/>
              </w:rPr>
            </w:pPr>
          </w:p>
        </w:tc>
      </w:tr>
    </w:tbl>
    <w:p w14:paraId="3E8B0BD1" w14:textId="77777777" w:rsidR="00126049" w:rsidRPr="00843164" w:rsidRDefault="007559B1" w:rsidP="00602FFA">
      <w:pPr>
        <w:pStyle w:val="Heading1"/>
      </w:pPr>
      <w:r>
        <w:t>key skills and characteristics</w:t>
      </w:r>
    </w:p>
    <w:tbl>
      <w:tblPr>
        <w:tblStyle w:val="ResumeTable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Leadership table"/>
      </w:tblPr>
      <w:tblGrid>
        <w:gridCol w:w="4536"/>
        <w:gridCol w:w="4536"/>
      </w:tblGrid>
      <w:tr w:rsidR="007559B1" w:rsidRPr="00843164" w14:paraId="42816152" w14:textId="77777777" w:rsidTr="00755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00" w:type="pct"/>
          </w:tcPr>
          <w:p w14:paraId="7751243E" w14:textId="77777777" w:rsidR="007559B1" w:rsidRPr="00602FFA" w:rsidRDefault="007559B1" w:rsidP="00602FFA">
            <w:pPr>
              <w:pStyle w:val="ListBullet"/>
            </w:pPr>
            <w:r w:rsidRPr="00602FFA">
              <w:t>Critical Thinking</w:t>
            </w:r>
          </w:p>
          <w:p w14:paraId="7EE85E1F" w14:textId="77777777" w:rsidR="007559B1" w:rsidRPr="00602FFA" w:rsidRDefault="007559B1" w:rsidP="00A53907">
            <w:pPr>
              <w:pStyle w:val="ListBullet"/>
            </w:pPr>
            <w:r w:rsidRPr="00602FFA">
              <w:t>Handling Pressure</w:t>
            </w:r>
          </w:p>
          <w:p w14:paraId="336FD85A" w14:textId="77777777" w:rsidR="007559B1" w:rsidRPr="00843164" w:rsidRDefault="007559B1" w:rsidP="00602FFA">
            <w:pPr>
              <w:pStyle w:val="ListBullet"/>
            </w:pPr>
            <w:r w:rsidRPr="00602FFA">
              <w:t>Problem Solving</w:t>
            </w:r>
          </w:p>
        </w:tc>
        <w:tc>
          <w:tcPr>
            <w:tcW w:w="2500" w:type="pct"/>
          </w:tcPr>
          <w:p w14:paraId="64CBCFBB" w14:textId="461FFC6E" w:rsidR="007559B1" w:rsidRDefault="00A53907" w:rsidP="00602FFA">
            <w:pPr>
              <w:pStyle w:val="ListBullet"/>
            </w:pPr>
            <w:r>
              <w:t xml:space="preserve">Could handle </w:t>
            </w:r>
            <w:r w:rsidR="00C04757">
              <w:t xml:space="preserve">critical situation </w:t>
            </w:r>
            <w:r w:rsidR="00BA62C0">
              <w:t xml:space="preserve">of arms and </w:t>
            </w:r>
            <w:r w:rsidR="006F67A8">
              <w:t>ammunitions.</w:t>
            </w:r>
          </w:p>
          <w:p w14:paraId="79ED2D5E" w14:textId="77777777" w:rsidR="00A53907" w:rsidRDefault="00A53907" w:rsidP="00602FFA">
            <w:pPr>
              <w:pStyle w:val="ListBullet"/>
            </w:pPr>
            <w:r>
              <w:t>Having advance knowledge of IDS 7 NEXT.</w:t>
            </w:r>
          </w:p>
          <w:p w14:paraId="1AF279B2" w14:textId="77777777" w:rsidR="00A53907" w:rsidRDefault="001F3212" w:rsidP="00602FFA">
            <w:pPr>
              <w:pStyle w:val="ListBullet"/>
            </w:pPr>
            <w:r>
              <w:t>Know Revenue Management and PATHIK.</w:t>
            </w:r>
          </w:p>
          <w:p w14:paraId="63334F98" w14:textId="77777777" w:rsidR="00A53907" w:rsidRDefault="001F3212" w:rsidP="00602FFA">
            <w:pPr>
              <w:pStyle w:val="ListBullet"/>
            </w:pPr>
            <w:r>
              <w:t>Advance knowledge of C-FORM operations.</w:t>
            </w:r>
          </w:p>
        </w:tc>
      </w:tr>
    </w:tbl>
    <w:p w14:paraId="787F5E3A" w14:textId="77777777" w:rsidR="007559B1" w:rsidRPr="00843164" w:rsidRDefault="007559B1" w:rsidP="00602FFA">
      <w:pPr>
        <w:pStyle w:val="Heading1"/>
      </w:pPr>
      <w:r>
        <w:t>activities and interests</w:t>
      </w:r>
    </w:p>
    <w:tbl>
      <w:tblPr>
        <w:tblStyle w:val="ResumeTable"/>
        <w:tblW w:w="4063" w:type="pct"/>
        <w:tblCellMar>
          <w:left w:w="1656" w:type="dxa"/>
        </w:tblCellMar>
        <w:tblLook w:val="04A0" w:firstRow="1" w:lastRow="0" w:firstColumn="1" w:lastColumn="0" w:noHBand="0" w:noVBand="1"/>
        <w:tblDescription w:val="Skills and Abilities table"/>
      </w:tblPr>
      <w:tblGrid>
        <w:gridCol w:w="7372"/>
      </w:tblGrid>
      <w:tr w:rsidR="007559B1" w:rsidRPr="00843164" w14:paraId="1D5A43A0" w14:textId="77777777" w:rsidTr="00DE1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94ED64C" w14:textId="77777777" w:rsidR="00030FB4" w:rsidRDefault="001F3212" w:rsidP="00DE125B">
            <w:pPr>
              <w:pStyle w:val="Heading1"/>
              <w:numPr>
                <w:ilvl w:val="0"/>
                <w:numId w:val="20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Literature</w:t>
            </w:r>
            <w:r w:rsidR="00656859">
              <w:rPr>
                <w:shd w:val="clear" w:color="auto" w:fill="FFFFFF"/>
              </w:rPr>
              <w:t xml:space="preserve"> AND FRICTIONAL WRITING.</w:t>
            </w:r>
          </w:p>
          <w:p w14:paraId="70800BC8" w14:textId="77777777" w:rsidR="00030FB4" w:rsidRDefault="00030FB4" w:rsidP="00030FB4">
            <w:pPr>
              <w:pStyle w:val="Heading1"/>
            </w:pPr>
            <w:r>
              <w:t xml:space="preserve">PERSONAL DETAILS </w:t>
            </w:r>
          </w:p>
          <w:p w14:paraId="7B50E041" w14:textId="77777777" w:rsidR="00030FB4" w:rsidRDefault="00D5611F" w:rsidP="00030FB4">
            <w:pPr>
              <w:spacing w:after="112" w:line="249" w:lineRule="auto"/>
              <w:ind w:left="610" w:right="0"/>
            </w:pPr>
            <w:r>
              <w:t xml:space="preserve">Date of </w:t>
            </w:r>
            <w:r w:rsidR="00030FB4">
              <w:t xml:space="preserve">Birth            </w:t>
            </w:r>
            <w:r>
              <w:t xml:space="preserve"> </w:t>
            </w:r>
            <w:r w:rsidR="00030FB4">
              <w:t xml:space="preserve">:  </w:t>
            </w:r>
            <w:r w:rsidR="00030FB4">
              <w:tab/>
              <w:t>31-01-2003</w:t>
            </w:r>
          </w:p>
          <w:p w14:paraId="68B80D54" w14:textId="77777777" w:rsidR="00030FB4" w:rsidRDefault="00D5611F" w:rsidP="00030FB4">
            <w:pPr>
              <w:spacing w:after="113" w:line="249" w:lineRule="auto"/>
              <w:ind w:left="610" w:right="0"/>
            </w:pPr>
            <w:r>
              <w:t xml:space="preserve">Father </w:t>
            </w:r>
            <w:r w:rsidR="00030FB4">
              <w:t xml:space="preserve">Name        </w:t>
            </w:r>
            <w:r>
              <w:t xml:space="preserve">  </w:t>
            </w:r>
            <w:r w:rsidR="00030FB4">
              <w:t xml:space="preserve">   :   </w:t>
            </w:r>
            <w:r w:rsidR="00030FB4">
              <w:tab/>
              <w:t>Mr. Rajeev Kumar</w:t>
            </w:r>
          </w:p>
          <w:p w14:paraId="77E4491F" w14:textId="77777777" w:rsidR="00030FB4" w:rsidRDefault="00030FB4" w:rsidP="00030FB4">
            <w:pPr>
              <w:spacing w:after="117" w:line="249" w:lineRule="auto"/>
              <w:ind w:left="610" w:right="0"/>
            </w:pPr>
            <w:r>
              <w:t xml:space="preserve">Gender                       :  </w:t>
            </w:r>
            <w:r>
              <w:tab/>
              <w:t>Male</w:t>
            </w:r>
          </w:p>
          <w:p w14:paraId="0BD622E6" w14:textId="77777777" w:rsidR="00030FB4" w:rsidRDefault="00030FB4" w:rsidP="00030FB4">
            <w:pPr>
              <w:spacing w:after="10" w:line="333" w:lineRule="auto"/>
              <w:ind w:left="610" w:right="0"/>
              <w:rPr>
                <w:rFonts w:ascii="Wingdings" w:eastAsia="Wingdings" w:hAnsi="Wingdings" w:cs="Wingdings"/>
                <w:sz w:val="24"/>
              </w:rPr>
            </w:pPr>
            <w:r>
              <w:t xml:space="preserve">Married Status          </w:t>
            </w:r>
            <w:r>
              <w:rPr>
                <w:b/>
              </w:rPr>
              <w:t xml:space="preserve">:  </w:t>
            </w:r>
            <w:r>
              <w:rPr>
                <w:b/>
              </w:rPr>
              <w:tab/>
            </w:r>
            <w:r>
              <w:t>Unmarried</w:t>
            </w:r>
            <w:r>
              <w:rPr>
                <w:b/>
              </w:rPr>
              <w:t xml:space="preserve"> </w:t>
            </w:r>
          </w:p>
          <w:p w14:paraId="310595F7" w14:textId="77777777" w:rsidR="00030FB4" w:rsidRDefault="00030FB4" w:rsidP="00030FB4">
            <w:pPr>
              <w:spacing w:after="10" w:line="333" w:lineRule="auto"/>
              <w:ind w:left="610" w:right="0"/>
            </w:pPr>
            <w:r>
              <w:t xml:space="preserve">Language known       :  </w:t>
            </w:r>
            <w:r>
              <w:tab/>
              <w:t>Hindi &amp; English .</w:t>
            </w:r>
          </w:p>
          <w:p w14:paraId="3E56F85A" w14:textId="77777777" w:rsidR="00030FB4" w:rsidRDefault="00030FB4" w:rsidP="00030FB4">
            <w:pPr>
              <w:spacing w:after="104" w:line="249" w:lineRule="auto"/>
              <w:ind w:left="610" w:right="0"/>
            </w:pPr>
            <w:r>
              <w:t>Nationality                 :        Indian</w:t>
            </w:r>
          </w:p>
          <w:p w14:paraId="29826372" w14:textId="77777777" w:rsidR="00030FB4" w:rsidRDefault="00030FB4" w:rsidP="00030FB4">
            <w:pPr>
              <w:spacing w:after="10" w:line="249" w:lineRule="auto"/>
              <w:ind w:left="610" w:right="0"/>
            </w:pPr>
            <w:r>
              <w:t>Religion                      :        Hindu</w:t>
            </w:r>
          </w:p>
          <w:p w14:paraId="0A2DE296" w14:textId="77777777" w:rsidR="007559B1" w:rsidRPr="00843164" w:rsidRDefault="007559B1" w:rsidP="001F3212"/>
        </w:tc>
      </w:tr>
    </w:tbl>
    <w:p w14:paraId="2AE10E45" w14:textId="77777777" w:rsidR="00260D3F" w:rsidRPr="009655EC" w:rsidRDefault="00260D3F" w:rsidP="009655EC">
      <w:pPr>
        <w:rPr>
          <w:sz w:val="2"/>
          <w:szCs w:val="2"/>
        </w:rPr>
      </w:pPr>
    </w:p>
    <w:sectPr w:rsidR="00260D3F" w:rsidRPr="009655EC">
      <w:footerReference w:type="default" r:id="rId10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7AF1D" w14:textId="77777777" w:rsidR="004130A3" w:rsidRDefault="004130A3">
      <w:pPr>
        <w:spacing w:after="0"/>
      </w:pPr>
      <w:r>
        <w:separator/>
      </w:r>
    </w:p>
    <w:p w14:paraId="1A25A59B" w14:textId="77777777" w:rsidR="004130A3" w:rsidRDefault="004130A3"/>
  </w:endnote>
  <w:endnote w:type="continuationSeparator" w:id="0">
    <w:p w14:paraId="3E35039C" w14:textId="77777777" w:rsidR="004130A3" w:rsidRDefault="004130A3">
      <w:pPr>
        <w:spacing w:after="0"/>
      </w:pPr>
      <w:r>
        <w:continuationSeparator/>
      </w:r>
    </w:p>
    <w:p w14:paraId="12D84081" w14:textId="77777777" w:rsidR="004130A3" w:rsidRDefault="004130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A9B1" w14:textId="77777777" w:rsidR="00C067C5" w:rsidRDefault="00F6077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DE125B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4EEC" w14:textId="77777777" w:rsidR="004130A3" w:rsidRDefault="004130A3">
      <w:pPr>
        <w:spacing w:after="0"/>
      </w:pPr>
      <w:r>
        <w:separator/>
      </w:r>
    </w:p>
    <w:p w14:paraId="3C277B24" w14:textId="77777777" w:rsidR="004130A3" w:rsidRDefault="004130A3"/>
  </w:footnote>
  <w:footnote w:type="continuationSeparator" w:id="0">
    <w:p w14:paraId="4C6B7B30" w14:textId="77777777" w:rsidR="004130A3" w:rsidRDefault="004130A3">
      <w:pPr>
        <w:spacing w:after="0"/>
      </w:pPr>
      <w:r>
        <w:continuationSeparator/>
      </w:r>
    </w:p>
    <w:p w14:paraId="5261C597" w14:textId="77777777" w:rsidR="004130A3" w:rsidRDefault="004130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DDDD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DDDDD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D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319857AD"/>
    <w:multiLevelType w:val="hybridMultilevel"/>
    <w:tmpl w:val="B24A71DA"/>
    <w:lvl w:ilvl="0" w:tplc="4A807B2C">
      <w:start w:val="1"/>
      <w:numFmt w:val="bullet"/>
      <w:lvlText w:val="➢"/>
      <w:lvlJc w:val="left"/>
      <w:pPr>
        <w:ind w:left="61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BB64F3E">
      <w:start w:val="1"/>
      <w:numFmt w:val="bullet"/>
      <w:lvlText w:val="o"/>
      <w:lvlJc w:val="left"/>
      <w:pPr>
        <w:ind w:left="126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FEA03AC">
      <w:start w:val="1"/>
      <w:numFmt w:val="bullet"/>
      <w:lvlText w:val="▪"/>
      <w:lvlJc w:val="left"/>
      <w:pPr>
        <w:ind w:left="198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F22ABE2">
      <w:start w:val="1"/>
      <w:numFmt w:val="bullet"/>
      <w:lvlText w:val="•"/>
      <w:lvlJc w:val="left"/>
      <w:pPr>
        <w:ind w:left="2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E03B9A">
      <w:start w:val="1"/>
      <w:numFmt w:val="bullet"/>
      <w:lvlText w:val="o"/>
      <w:lvlJc w:val="left"/>
      <w:pPr>
        <w:ind w:left="342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0F83592">
      <w:start w:val="1"/>
      <w:numFmt w:val="bullet"/>
      <w:lvlText w:val="▪"/>
      <w:lvlJc w:val="left"/>
      <w:pPr>
        <w:ind w:left="414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918ECB6">
      <w:start w:val="1"/>
      <w:numFmt w:val="bullet"/>
      <w:lvlText w:val="•"/>
      <w:lvlJc w:val="left"/>
      <w:pPr>
        <w:ind w:left="486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0A2D042">
      <w:start w:val="1"/>
      <w:numFmt w:val="bullet"/>
      <w:lvlText w:val="o"/>
      <w:lvlJc w:val="left"/>
      <w:pPr>
        <w:ind w:left="558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C3CA658">
      <w:start w:val="1"/>
      <w:numFmt w:val="bullet"/>
      <w:lvlText w:val="▪"/>
      <w:lvlJc w:val="left"/>
      <w:pPr>
        <w:ind w:left="63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AB866BD"/>
    <w:multiLevelType w:val="hybridMultilevel"/>
    <w:tmpl w:val="7BAE5588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3" w15:restartNumberingAfterBreak="0">
    <w:nsid w:val="4C7021F0"/>
    <w:multiLevelType w:val="hybridMultilevel"/>
    <w:tmpl w:val="6CEC3A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0E81DE6"/>
    <w:multiLevelType w:val="hybridMultilevel"/>
    <w:tmpl w:val="88186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576F2"/>
    <w:multiLevelType w:val="hybridMultilevel"/>
    <w:tmpl w:val="05DE8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50564">
    <w:abstractNumId w:val="9"/>
  </w:num>
  <w:num w:numId="2" w16cid:durableId="2092972049">
    <w:abstractNumId w:val="9"/>
    <w:lvlOverride w:ilvl="0">
      <w:startOverride w:val="1"/>
    </w:lvlOverride>
  </w:num>
  <w:num w:numId="3" w16cid:durableId="1364475363">
    <w:abstractNumId w:val="9"/>
    <w:lvlOverride w:ilvl="0">
      <w:startOverride w:val="1"/>
    </w:lvlOverride>
  </w:num>
  <w:num w:numId="4" w16cid:durableId="1474173568">
    <w:abstractNumId w:val="9"/>
    <w:lvlOverride w:ilvl="0">
      <w:startOverride w:val="1"/>
    </w:lvlOverride>
  </w:num>
  <w:num w:numId="5" w16cid:durableId="1127091593">
    <w:abstractNumId w:val="16"/>
  </w:num>
  <w:num w:numId="6" w16cid:durableId="710542145">
    <w:abstractNumId w:val="7"/>
  </w:num>
  <w:num w:numId="7" w16cid:durableId="90664346">
    <w:abstractNumId w:val="6"/>
  </w:num>
  <w:num w:numId="8" w16cid:durableId="521557329">
    <w:abstractNumId w:val="5"/>
  </w:num>
  <w:num w:numId="9" w16cid:durableId="1431898463">
    <w:abstractNumId w:val="4"/>
  </w:num>
  <w:num w:numId="10" w16cid:durableId="596719908">
    <w:abstractNumId w:val="8"/>
  </w:num>
  <w:num w:numId="11" w16cid:durableId="1511290587">
    <w:abstractNumId w:val="3"/>
  </w:num>
  <w:num w:numId="12" w16cid:durableId="556862823">
    <w:abstractNumId w:val="2"/>
  </w:num>
  <w:num w:numId="13" w16cid:durableId="1905529349">
    <w:abstractNumId w:val="1"/>
  </w:num>
  <w:num w:numId="14" w16cid:durableId="1138035567">
    <w:abstractNumId w:val="0"/>
  </w:num>
  <w:num w:numId="15" w16cid:durableId="2013952635">
    <w:abstractNumId w:val="13"/>
  </w:num>
  <w:num w:numId="16" w16cid:durableId="1402942595">
    <w:abstractNumId w:val="10"/>
  </w:num>
  <w:num w:numId="17" w16cid:durableId="395782449">
    <w:abstractNumId w:val="15"/>
  </w:num>
  <w:num w:numId="18" w16cid:durableId="161702303">
    <w:abstractNumId w:val="11"/>
  </w:num>
  <w:num w:numId="19" w16cid:durableId="223761155">
    <w:abstractNumId w:val="14"/>
  </w:num>
  <w:num w:numId="20" w16cid:durableId="9001672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movePersonalInformation/>
  <w:removeDateAndTime/>
  <w:proofState w:spelling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A61"/>
    <w:rsid w:val="00030FB4"/>
    <w:rsid w:val="00042F1C"/>
    <w:rsid w:val="000563CA"/>
    <w:rsid w:val="000A4C37"/>
    <w:rsid w:val="000C0CA7"/>
    <w:rsid w:val="000F2762"/>
    <w:rsid w:val="00126049"/>
    <w:rsid w:val="00127834"/>
    <w:rsid w:val="0014523F"/>
    <w:rsid w:val="001F3212"/>
    <w:rsid w:val="001F54F8"/>
    <w:rsid w:val="00252B43"/>
    <w:rsid w:val="00254924"/>
    <w:rsid w:val="002563E8"/>
    <w:rsid w:val="00260D3F"/>
    <w:rsid w:val="003503B4"/>
    <w:rsid w:val="004130A3"/>
    <w:rsid w:val="00443A61"/>
    <w:rsid w:val="00474E2F"/>
    <w:rsid w:val="0047638B"/>
    <w:rsid w:val="004827F9"/>
    <w:rsid w:val="004E2873"/>
    <w:rsid w:val="00526C73"/>
    <w:rsid w:val="00534BBF"/>
    <w:rsid w:val="00595C41"/>
    <w:rsid w:val="00602FFA"/>
    <w:rsid w:val="00650306"/>
    <w:rsid w:val="00656859"/>
    <w:rsid w:val="00671901"/>
    <w:rsid w:val="00693B17"/>
    <w:rsid w:val="006E2B5C"/>
    <w:rsid w:val="006F67A8"/>
    <w:rsid w:val="007559B1"/>
    <w:rsid w:val="00762CE4"/>
    <w:rsid w:val="00792413"/>
    <w:rsid w:val="00795C3A"/>
    <w:rsid w:val="00797C46"/>
    <w:rsid w:val="007B39CE"/>
    <w:rsid w:val="00843164"/>
    <w:rsid w:val="00854E7D"/>
    <w:rsid w:val="008551F7"/>
    <w:rsid w:val="00871A63"/>
    <w:rsid w:val="008A3D23"/>
    <w:rsid w:val="008A74DF"/>
    <w:rsid w:val="008B5DC0"/>
    <w:rsid w:val="008C10B3"/>
    <w:rsid w:val="00917845"/>
    <w:rsid w:val="00931654"/>
    <w:rsid w:val="009655EC"/>
    <w:rsid w:val="00A41821"/>
    <w:rsid w:val="00A53907"/>
    <w:rsid w:val="00A82DCC"/>
    <w:rsid w:val="00BA62C0"/>
    <w:rsid w:val="00C02E26"/>
    <w:rsid w:val="00C04757"/>
    <w:rsid w:val="00C067C5"/>
    <w:rsid w:val="00CB6772"/>
    <w:rsid w:val="00CC05D9"/>
    <w:rsid w:val="00CD7582"/>
    <w:rsid w:val="00D0020C"/>
    <w:rsid w:val="00D06E8C"/>
    <w:rsid w:val="00D5611F"/>
    <w:rsid w:val="00D568D3"/>
    <w:rsid w:val="00D65641"/>
    <w:rsid w:val="00D81F4E"/>
    <w:rsid w:val="00D8473A"/>
    <w:rsid w:val="00DE125B"/>
    <w:rsid w:val="00E42361"/>
    <w:rsid w:val="00E76367"/>
    <w:rsid w:val="00E87AB8"/>
    <w:rsid w:val="00EE70D2"/>
    <w:rsid w:val="00EF4370"/>
    <w:rsid w:val="00F005A0"/>
    <w:rsid w:val="00F25533"/>
    <w:rsid w:val="00F45E3F"/>
    <w:rsid w:val="00F6077F"/>
    <w:rsid w:val="00F63B5F"/>
    <w:rsid w:val="00FB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00C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FFA"/>
  </w:style>
  <w:style w:type="paragraph" w:styleId="Heading1">
    <w:name w:val="heading 1"/>
    <w:basedOn w:val="Normal"/>
    <w:link w:val="Heading1Char"/>
    <w:uiPriority w:val="3"/>
    <w:qFormat/>
    <w:rsid w:val="00602FFA"/>
    <w:pPr>
      <w:keepNext/>
      <w:keepLines/>
      <w:pBdr>
        <w:bottom w:val="double" w:sz="2" w:space="1" w:color="595959" w:themeColor="text1" w:themeTint="A6"/>
      </w:pBdr>
      <w:spacing w:before="2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Bullet">
    <w:name w:val="List Bullet"/>
    <w:basedOn w:val="Normal"/>
    <w:uiPriority w:val="11"/>
    <w:unhideWhenUsed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rsid w:val="00D568D3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2"/>
    <w:qFormat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602FFA"/>
    <w:rPr>
      <w:rFonts w:asciiTheme="majorHAnsi" w:eastAsiaTheme="majorEastAsia" w:hAnsiTheme="majorHAnsi" w:cstheme="majorBidi"/>
      <w:caps/>
      <w:sz w:val="26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1"/>
    <w:unhideWhenUsed/>
    <w:qFormat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0CA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05D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basedOn w:val="DefaultParagraphFont"/>
    <w:uiPriority w:val="22"/>
    <w:semiHidden/>
    <w:unhideWhenUsed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CA7"/>
    <w:pPr>
      <w:spacing w:line="240" w:lineRule="auto"/>
      <w:outlineLvl w:val="9"/>
    </w:pPr>
    <w:rPr>
      <w:caps w:val="0"/>
      <w:color w:val="6E6E6E" w:themeColor="accent1" w:themeShade="80"/>
      <w:sz w:val="32"/>
      <w:szCs w:val="32"/>
    </w:rPr>
  </w:style>
  <w:style w:type="paragraph" w:customStyle="1" w:styleId="Standard">
    <w:name w:val="Standard"/>
    <w:rsid w:val="007559B1"/>
    <w:pPr>
      <w:widowControl w:val="0"/>
      <w:suppressAutoHyphens/>
      <w:autoSpaceDN w:val="0"/>
      <w:spacing w:after="0"/>
      <w:ind w:right="0"/>
      <w:textAlignment w:val="baseline"/>
    </w:pPr>
    <w:rPr>
      <w:rFonts w:ascii="Times New Roman" w:eastAsia="SimSun" w:hAnsi="Times New Roman" w:cs="Lucida Sans"/>
      <w:color w:val="auto"/>
      <w:kern w:val="3"/>
      <w:sz w:val="24"/>
      <w:szCs w:val="24"/>
      <w:lang w:eastAsia="zh-C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2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glossaryDocument" Target="glossary/document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footer" Target="foot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Paralegal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27A9B6B8244FA683ED96085835D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699A6-8680-4319-93B2-EB12228E67CF}"/>
      </w:docPartPr>
      <w:docPartBody>
        <w:p w:rsidR="00D76EBB" w:rsidRDefault="004E421B">
          <w:pPr>
            <w:pStyle w:val="0127A9B6B8244FA683ED96085835D5D3"/>
          </w:pPr>
          <w:r w:rsidRPr="00843164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21B"/>
    <w:rsid w:val="00127834"/>
    <w:rsid w:val="00261A62"/>
    <w:rsid w:val="004E421B"/>
    <w:rsid w:val="006E2B5C"/>
    <w:rsid w:val="00C46B34"/>
    <w:rsid w:val="00D022BD"/>
    <w:rsid w:val="00D7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27A9B6B8244FA683ED96085835D5D3">
    <w:name w:val="0127A9B6B8244FA683ED96085835D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C0B6395-AFAB-45DA-9BFD-0487D4DEB18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0860A5A6-FD49-4A45-9014-D6D048EE75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15DA5-B5F0-4021-B268-1F808EA98F5E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Paralegal%20resume.dotx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2025-02-02T12:12:00Z</dcterms:created>
  <dcterms:modified xsi:type="dcterms:W3CDTF">2025-07-21T16:02:00Z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