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left w:w="142" w:type="dxa"/>
          <w:right w:w="142" w:type="dxa"/>
        </w:tblCellMar>
        <w:tblLook w:val="04A0"/>
      </w:tblPr>
      <w:tblGrid>
        <w:gridCol w:w="2121"/>
        <w:gridCol w:w="9034"/>
        <w:gridCol w:w="414"/>
      </w:tblGrid>
      <w:tr w:rsidR="007F1D74" w:rsidTr="00BD4EF8">
        <w:trPr>
          <w:trHeight w:val="2070"/>
        </w:trPr>
        <w:tc>
          <w:tcPr>
            <w:tcW w:w="304" w:type="dxa"/>
            <w:shd w:val="clear" w:color="auto" w:fill="FFFFFF" w:themeFill="background1"/>
          </w:tcPr>
          <w:p w:rsidR="00605A5B" w:rsidRDefault="0016436E">
            <w:r>
              <w:rPr>
                <w:noProof/>
              </w:rPr>
              <w:drawing>
                <wp:inline distT="0" distB="0" distL="0" distR="0">
                  <wp:extent cx="1147445" cy="1527175"/>
                  <wp:effectExtent l="19050" t="0" r="0" b="0"/>
                  <wp:docPr id="2" name="Picture 4" descr="D:\WINGS ITI ALL SESSIONS\SESSION 2022-23\ALL DONE STUDENTS\MOHIT RAJENDER KUMAR DONE\MOHIT RAJENDER KUM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WINGS ITI ALL SESSIONS\SESSION 2022-23\ALL DONE STUDENTS\MOHIT RAJENDER KUMAR DONE\MOHIT RAJENDER KUM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52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8" w:type="dxa"/>
            <w:shd w:val="clear" w:color="auto" w:fill="FFFFFF" w:themeFill="background1"/>
          </w:tcPr>
          <w:p w:rsidR="00CF3E15" w:rsidRDefault="00857BD5" w:rsidP="002663B0">
            <w:pPr>
              <w:pStyle w:val="Title"/>
              <w:spacing w:before="0"/>
              <w:rPr>
                <w:noProof/>
              </w:rPr>
            </w:pPr>
            <w:r>
              <w:rPr>
                <w:sz w:val="52"/>
                <w:szCs w:val="52"/>
              </w:rPr>
              <w:t>Mohit</w:t>
            </w:r>
          </w:p>
          <w:p w:rsidR="00605A5B" w:rsidRPr="001F1582" w:rsidRDefault="00890311" w:rsidP="00412A83">
            <w:pPr>
              <w:pStyle w:val="Title"/>
              <w:spacing w:before="0"/>
              <w:rPr>
                <w:noProof/>
                <w:sz w:val="52"/>
                <w:szCs w:val="52"/>
              </w:rPr>
            </w:pPr>
            <w:r w:rsidRPr="00890311">
              <w:rPr>
                <w:noProof/>
                <w:sz w:val="52"/>
                <w:szCs w:val="52"/>
              </w:rPr>
              <w:drawing>
                <wp:inline distT="0" distB="0" distL="0" distR="0">
                  <wp:extent cx="685800" cy="590550"/>
                  <wp:effectExtent l="19050" t="0" r="0" b="0"/>
                  <wp:docPr id="7" name="Picture 1" descr="E: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7A0">
              <w:rPr>
                <w:sz w:val="52"/>
                <w:szCs w:val="52"/>
              </w:rPr>
              <w:t xml:space="preserve"> </w:t>
            </w:r>
            <w:sdt>
              <w:sdtPr>
                <w:rPr>
                  <w:color w:val="auto"/>
                  <w:sz w:val="52"/>
                  <w:szCs w:val="52"/>
                </w:rPr>
                <w:alias w:val="Enter last name:"/>
                <w:tag w:val="Enter last name:"/>
                <w:id w:val="-1656595288"/>
                <w:placeholder>
                  <w:docPart w:val="7EF9578E81C94597AC12F2D8766F2509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Content>
                <w:r>
                  <w:rPr>
                    <w:color w:val="auto"/>
                    <w:sz w:val="52"/>
                    <w:szCs w:val="52"/>
                  </w:rPr>
                  <w:t>F&amp;</w:t>
                </w:r>
                <w:r w:rsidRPr="00820D57">
                  <w:rPr>
                    <w:color w:val="auto"/>
                    <w:sz w:val="52"/>
                    <w:szCs w:val="52"/>
                  </w:rPr>
                  <w:t>B Service</w:t>
                </w:r>
                <w:r>
                  <w:rPr>
                    <w:color w:val="auto"/>
                    <w:sz w:val="52"/>
                    <w:szCs w:val="52"/>
                  </w:rPr>
                  <w:t>s</w:t>
                </w:r>
                <w:r w:rsidRPr="00820D57">
                  <w:rPr>
                    <w:color w:val="auto"/>
                    <w:sz w:val="52"/>
                    <w:szCs w:val="52"/>
                  </w:rPr>
                  <w:t xml:space="preserve"> Assistant</w:t>
                </w:r>
              </w:sdtContent>
            </w:sdt>
          </w:p>
        </w:tc>
        <w:tc>
          <w:tcPr>
            <w:tcW w:w="447" w:type="dxa"/>
            <w:shd w:val="clear" w:color="auto" w:fill="FFFFFF" w:themeFill="background1"/>
          </w:tcPr>
          <w:p w:rsidR="00605A5B" w:rsidRDefault="00605A5B"/>
        </w:tc>
      </w:tr>
    </w:tbl>
    <w:p w:rsidR="00507E93" w:rsidRPr="00507E93" w:rsidRDefault="00507E93">
      <w:pPr>
        <w:rPr>
          <w:sz w:val="8"/>
          <w:szCs w:val="8"/>
        </w:rPr>
      </w:pPr>
    </w:p>
    <w:tbl>
      <w:tblPr>
        <w:tblStyle w:val="TableGrid"/>
        <w:tblW w:w="11519" w:type="dxa"/>
        <w:tblInd w:w="-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/>
      </w:tblPr>
      <w:tblGrid>
        <w:gridCol w:w="3780"/>
        <w:gridCol w:w="7739"/>
      </w:tblGrid>
      <w:tr w:rsidR="00507E93" w:rsidTr="00CA585A">
        <w:trPr>
          <w:trHeight w:val="35"/>
        </w:trPr>
        <w:tc>
          <w:tcPr>
            <w:tcW w:w="3780" w:type="dxa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507E93" w:rsidRDefault="00507E93"/>
        </w:tc>
        <w:tc>
          <w:tcPr>
            <w:tcW w:w="7739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507E93" w:rsidRDefault="00507E93"/>
        </w:tc>
      </w:tr>
      <w:tr w:rsidR="00605A5B" w:rsidTr="00CA585A">
        <w:trPr>
          <w:trHeight w:val="2057"/>
        </w:trPr>
        <w:tc>
          <w:tcPr>
            <w:tcW w:w="3780" w:type="dxa"/>
            <w:tcBorders>
              <w:right w:val="single" w:sz="18" w:space="0" w:color="648276" w:themeColor="accent5"/>
            </w:tcBorders>
          </w:tcPr>
          <w:p w:rsidR="00605A5B" w:rsidRPr="00605A5B" w:rsidRDefault="00DA0D90" w:rsidP="00605A5B">
            <w:pPr>
              <w:pStyle w:val="Heading1"/>
            </w:pPr>
            <w:r>
              <w:rPr>
                <w:noProof/>
              </w:rPr>
              <w:t xml:space="preserve">   </w:t>
            </w:r>
            <w:r w:rsidR="0094160B">
              <w:rPr>
                <w:noProof/>
              </w:rPr>
              <w:drawing>
                <wp:inline distT="0" distB="0" distL="0" distR="0">
                  <wp:extent cx="257175" cy="279219"/>
                  <wp:effectExtent l="19050" t="0" r="9525" b="0"/>
                  <wp:docPr id="1" name="Picture 4" descr="C:\Users\abc\Downloads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bc\Downloads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9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66BA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</w:t>
            </w:r>
            <w:r w:rsidR="0016436E">
              <w:rPr>
                <w:rFonts w:asciiTheme="minorHAnsi" w:hAnsiTheme="minorHAnsi" w:cstheme="minorHAnsi"/>
                <w:b w:val="0"/>
                <w:sz w:val="22"/>
                <w:szCs w:val="22"/>
              </w:rPr>
              <w:t>20 Sep.</w:t>
            </w:r>
            <w:r w:rsidR="00D55DC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F05E2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200</w:t>
            </w:r>
            <w:r w:rsidR="0016436E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</w:p>
          <w:p w:rsidR="00C1095A" w:rsidRDefault="00F267A9" w:rsidP="00967EA6">
            <w:pPr>
              <w:pStyle w:val="TextLeft"/>
              <w:spacing w:line="360" w:lineRule="auto"/>
            </w:pPr>
            <w:r>
              <w:pict>
                <v:shape id="Address icon" o:spid="_x0000_s2052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303848 [3204]" stroked="f" strokeweight="0">
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<w10:wrap type="none"/>
                  <w10:anchorlock/>
                </v:shape>
              </w:pict>
            </w:r>
            <w:r w:rsidR="00566BAB">
              <w:t xml:space="preserve"> </w:t>
            </w:r>
            <w:r w:rsidR="00355B9B">
              <w:t xml:space="preserve">   </w:t>
            </w:r>
            <w:r w:rsidR="00FA1121">
              <w:t xml:space="preserve"> </w:t>
            </w:r>
            <w:r w:rsidR="0024414A">
              <w:t>Bir Naraina</w:t>
            </w:r>
            <w:r w:rsidR="001D5844">
              <w:t>, Karnal</w:t>
            </w:r>
          </w:p>
          <w:p w:rsidR="00C1095A" w:rsidRDefault="00F267A9" w:rsidP="00967EA6">
            <w:pPr>
              <w:pStyle w:val="TextLeft"/>
              <w:spacing w:line="360" w:lineRule="auto"/>
            </w:pPr>
            <w:r>
              <w:rPr>
                <w:noProof/>
              </w:rPr>
            </w:r>
            <w:r>
              <w:rPr>
                <w:noProof/>
              </w:rPr>
              <w:pict>
                <v:shape id="Telephone icon" o:spid="_x0000_s2051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303848 [3204]" stroked="f" strokeweight="0">
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<w10:wrap type="none"/>
                  <w10:anchorlock/>
                </v:shape>
              </w:pict>
            </w:r>
            <w:r w:rsidR="0094501A">
              <w:t xml:space="preserve">+91 </w:t>
            </w:r>
            <w:r w:rsidR="00315FB3">
              <w:t>9896625768</w:t>
            </w:r>
          </w:p>
          <w:p w:rsidR="00C1095A" w:rsidRDefault="008D7551" w:rsidP="007369A8">
            <w:pPr>
              <w:pStyle w:val="TextLeft"/>
              <w:spacing w:line="360" w:lineRule="auto"/>
              <w:ind w:left="-232"/>
            </w:pPr>
            <w:r>
              <w:rPr>
                <w:rStyle w:val="Hyperlink"/>
                <w:u w:val="none"/>
              </w:rPr>
              <w:t xml:space="preserve">            </w:t>
            </w:r>
            <w:r w:rsidR="00C345CB">
              <w:rPr>
                <w:rStyle w:val="Hyperlink"/>
                <w:u w:val="none"/>
              </w:rPr>
              <w:t xml:space="preserve">    </w:t>
            </w:r>
            <w:r w:rsidR="00F267A9" w:rsidRPr="00F267A9">
              <w:rPr>
                <w:rStyle w:val="Hyperlink"/>
                <w:u w:val="none"/>
              </w:rPr>
            </w:r>
            <w:r w:rsidR="00F267A9">
              <w:rPr>
                <w:rStyle w:val="Hyperlink"/>
                <w:u w:val="none"/>
              </w:rPr>
              <w:pict>
                <v:shape id="Freeform 5" o:spid="_x0000_s2050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path="m108,21r,l60,58,12,21v-1,-1,-1,-2,,-3c13,16,14,16,16,17l60,51,104,17v1,-1,3,-1,4,1c109,19,109,20,108,21r,xm114,r,l6,c3,,,3,,6l,74v,3,3,6,6,6l114,80v3,,6,-3,6,-6l120,6c120,3,117,,114,xe" fillcolor="#303848 [3204]" stroked="f" strokeweight="0">
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<o:lock v:ext="edit" aspectratio="t" verticies="t"/>
                  <w10:wrap type="none"/>
                  <w10:anchorlock/>
                </v:shape>
              </w:pict>
            </w:r>
            <w:r w:rsidR="00DC0D0B">
              <w:t xml:space="preserve"> </w:t>
            </w:r>
            <w:r w:rsidR="0024414A" w:rsidRPr="0024414A">
              <w:t>mohitrajput98966</w:t>
            </w:r>
            <w:r w:rsidR="00C345CB" w:rsidRPr="00C345CB">
              <w:t>@</w:t>
            </w:r>
            <w:r w:rsidR="00C345CB">
              <w:t>gmail.com</w:t>
            </w:r>
          </w:p>
          <w:p w:rsidR="00485351" w:rsidRPr="00485351" w:rsidRDefault="00117EB1" w:rsidP="00485351">
            <w:r>
              <w:rPr>
                <w:noProof/>
              </w:rPr>
              <w:t xml:space="preserve">            </w:t>
            </w:r>
            <w:r w:rsidR="00485351">
              <w:rPr>
                <w:noProof/>
              </w:rPr>
              <w:drawing>
                <wp:inline distT="0" distB="0" distL="0" distR="0">
                  <wp:extent cx="400050" cy="284094"/>
                  <wp:effectExtent l="19050" t="0" r="0" b="0"/>
                  <wp:docPr id="5" name="Picture 5" descr="E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84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     </w:t>
            </w:r>
            <w:r w:rsidR="00485351" w:rsidRPr="00485351">
              <w:rPr>
                <w:sz w:val="22"/>
                <w:szCs w:val="22"/>
              </w:rPr>
              <w:t>0184-</w:t>
            </w:r>
            <w:r w:rsidR="00485351">
              <w:rPr>
                <w:sz w:val="22"/>
                <w:szCs w:val="22"/>
              </w:rPr>
              <w:t>2250011</w:t>
            </w:r>
          </w:p>
          <w:p w:rsidR="00605A5B" w:rsidRDefault="00605A5B" w:rsidP="00605A5B">
            <w:pPr>
              <w:pStyle w:val="TextLeft"/>
            </w:pPr>
          </w:p>
        </w:tc>
        <w:tc>
          <w:tcPr>
            <w:tcW w:w="7739" w:type="dxa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605A5B" w:rsidRDefault="00F267A9" w:rsidP="00605A5B">
            <w:pPr>
              <w:pStyle w:val="Heading2"/>
            </w:pPr>
            <w:sdt>
              <w:sdtPr>
                <w:id w:val="-651833632"/>
                <w:placeholder>
                  <w:docPart w:val="34B4160BE09749A69CD6FE325AA1C6B1"/>
                </w:placeholder>
                <w:temporary/>
                <w:showingPlcHdr/>
                <w:text/>
              </w:sdtPr>
              <w:sdtContent>
                <w:r w:rsidR="00A77921" w:rsidRPr="0094501A">
                  <w:rPr>
                    <w:color w:val="auto"/>
                  </w:rPr>
                  <w:t>Objective</w:t>
                </w:r>
              </w:sdtContent>
            </w:sdt>
          </w:p>
          <w:p w:rsidR="00605A5B" w:rsidRPr="006E70D3" w:rsidRDefault="006E28BB" w:rsidP="00F06970">
            <w:pPr>
              <w:pStyle w:val="TextRight"/>
              <w:spacing w:line="360" w:lineRule="auto"/>
            </w:pPr>
            <w:r>
              <w:t xml:space="preserve">A </w:t>
            </w:r>
            <w:r w:rsidR="0047274D">
              <w:t>dedicated Profe</w:t>
            </w:r>
            <w:r w:rsidR="00F06970">
              <w:t>ssional having excellent knowledg</w:t>
            </w:r>
            <w:r w:rsidR="0047274D">
              <w:t>e of food production and skills related to the catering of guests seeks training in a reputed hotel to improve his skillest and uplift the hotel brand.</w:t>
            </w:r>
            <w:r>
              <w:t>.</w:t>
            </w:r>
          </w:p>
        </w:tc>
      </w:tr>
      <w:tr w:rsidR="004127FA" w:rsidTr="004127FA">
        <w:trPr>
          <w:trHeight w:val="2975"/>
        </w:trPr>
        <w:tc>
          <w:tcPr>
            <w:tcW w:w="3780" w:type="dxa"/>
            <w:vMerge w:val="restart"/>
            <w:tcBorders>
              <w:right w:val="single" w:sz="18" w:space="0" w:color="648276" w:themeColor="accent5"/>
            </w:tcBorders>
          </w:tcPr>
          <w:p w:rsidR="004127FA" w:rsidRDefault="004127FA" w:rsidP="00CA585A">
            <w:pPr>
              <w:pStyle w:val="Heading1"/>
              <w:tabs>
                <w:tab w:val="left" w:pos="3548"/>
              </w:tabs>
              <w:spacing w:before="0"/>
              <w:ind w:right="-501"/>
              <w:jc w:val="left"/>
              <w:rPr>
                <w:color w:val="auto"/>
              </w:rPr>
            </w:pPr>
          </w:p>
          <w:p w:rsidR="004127FA" w:rsidRDefault="004127FA" w:rsidP="00CA585A">
            <w:pPr>
              <w:pStyle w:val="Heading1"/>
              <w:tabs>
                <w:tab w:val="left" w:pos="3548"/>
              </w:tabs>
              <w:spacing w:before="0"/>
              <w:ind w:right="-501"/>
              <w:jc w:val="left"/>
            </w:pPr>
            <w:r>
              <w:rPr>
                <w:color w:val="auto"/>
              </w:rPr>
              <w:t>Academic</w:t>
            </w:r>
            <w:r w:rsidRPr="00AB0625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Q</w:t>
            </w:r>
            <w:r w:rsidRPr="00AB0625">
              <w:rPr>
                <w:color w:val="auto"/>
              </w:rPr>
              <w:t>ualification</w:t>
            </w:r>
            <w:r>
              <w:rPr>
                <w:color w:val="auto"/>
              </w:rPr>
              <w:t>s</w:t>
            </w:r>
          </w:p>
          <w:p w:rsidR="004127FA" w:rsidRDefault="004127FA" w:rsidP="003442FA">
            <w:pPr>
              <w:rPr>
                <w:b/>
                <w:bCs/>
                <w:sz w:val="21"/>
                <w:szCs w:val="21"/>
              </w:rPr>
            </w:pPr>
            <w:r w:rsidRPr="00F87F51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F87F51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F87F51">
              <w:rPr>
                <w:b/>
                <w:bCs/>
                <w:vertAlign w:val="superscript"/>
              </w:rPr>
              <w:t>th</w:t>
            </w:r>
            <w:r w:rsidRPr="00F87F51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Govt. Sr. Sec. School</w:t>
            </w:r>
          </w:p>
          <w:p w:rsidR="004127FA" w:rsidRDefault="004127FA" w:rsidP="003442FA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</w:t>
            </w:r>
            <w:r>
              <w:rPr>
                <w:b/>
                <w:sz w:val="21"/>
                <w:szCs w:val="21"/>
              </w:rPr>
              <w:t>In 2022</w:t>
            </w:r>
            <w:r w:rsidRPr="006C19F6">
              <w:rPr>
                <w:b/>
                <w:sz w:val="21"/>
                <w:szCs w:val="21"/>
              </w:rPr>
              <w:t xml:space="preserve">, </w:t>
            </w:r>
            <w:r>
              <w:rPr>
                <w:b/>
                <w:sz w:val="21"/>
                <w:szCs w:val="21"/>
              </w:rPr>
              <w:t>Bhadson, Karnal</w:t>
            </w:r>
            <w:r>
              <w:rPr>
                <w:sz w:val="21"/>
                <w:szCs w:val="21"/>
              </w:rPr>
              <w:t xml:space="preserve"> </w:t>
            </w:r>
          </w:p>
          <w:p w:rsidR="004127FA" w:rsidRDefault="004127FA" w:rsidP="00093F3B">
            <w:pPr>
              <w:rPr>
                <w:sz w:val="21"/>
                <w:szCs w:val="21"/>
              </w:rPr>
            </w:pPr>
          </w:p>
          <w:p w:rsidR="004127FA" w:rsidRDefault="004127FA" w:rsidP="00093F3B">
            <w:pPr>
              <w:rPr>
                <w:sz w:val="21"/>
                <w:szCs w:val="21"/>
              </w:rPr>
            </w:pPr>
          </w:p>
          <w:p w:rsidR="004127FA" w:rsidRDefault="004127FA" w:rsidP="00850823">
            <w:pPr>
              <w:rPr>
                <w:b/>
                <w:sz w:val="21"/>
                <w:szCs w:val="21"/>
              </w:rPr>
            </w:pPr>
            <w:r w:rsidRPr="00F87F51">
              <w:rPr>
                <w:b/>
                <w:bCs/>
              </w:rPr>
              <w:t>+1</w:t>
            </w:r>
            <w:r>
              <w:rPr>
                <w:b/>
                <w:bCs/>
              </w:rPr>
              <w:t>0</w:t>
            </w:r>
            <w:r w:rsidRPr="00F87F51">
              <w:rPr>
                <w:b/>
                <w:bCs/>
                <w:vertAlign w:val="superscript"/>
              </w:rPr>
              <w:t>th</w:t>
            </w:r>
            <w:r w:rsidRPr="00F87F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 xml:space="preserve">Sir Chottu Ram Memorial     Sr. Sec. School, </w:t>
            </w:r>
            <w:r>
              <w:rPr>
                <w:b/>
                <w:sz w:val="21"/>
                <w:szCs w:val="21"/>
              </w:rPr>
              <w:t>In 2020</w:t>
            </w:r>
            <w:r w:rsidRPr="006C19F6">
              <w:rPr>
                <w:b/>
                <w:sz w:val="21"/>
                <w:szCs w:val="21"/>
              </w:rPr>
              <w:t xml:space="preserve">, </w:t>
            </w:r>
          </w:p>
          <w:p w:rsidR="004127FA" w:rsidRDefault="004127FA" w:rsidP="00850823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Bhadson, Karnal</w:t>
            </w:r>
            <w:r>
              <w:rPr>
                <w:sz w:val="21"/>
                <w:szCs w:val="21"/>
              </w:rPr>
              <w:t xml:space="preserve"> </w:t>
            </w:r>
          </w:p>
          <w:p w:rsidR="004127FA" w:rsidRPr="006C19F6" w:rsidRDefault="004127FA" w:rsidP="00DF4DB0">
            <w:pPr>
              <w:pStyle w:val="TextLeft"/>
              <w:jc w:val="left"/>
              <w:rPr>
                <w:b/>
                <w:sz w:val="21"/>
                <w:szCs w:val="21"/>
              </w:rPr>
            </w:pPr>
          </w:p>
          <w:p w:rsidR="004127FA" w:rsidRDefault="004127FA" w:rsidP="00173A00">
            <w:pPr>
              <w:jc w:val="right"/>
              <w:rPr>
                <w:sz w:val="21"/>
                <w:szCs w:val="21"/>
              </w:rPr>
            </w:pPr>
            <w:r w:rsidRPr="00F87F51">
              <w:rPr>
                <w:sz w:val="21"/>
                <w:szCs w:val="21"/>
              </w:rPr>
              <w:t xml:space="preserve"> </w:t>
            </w:r>
          </w:p>
          <w:p w:rsidR="004127FA" w:rsidRPr="003E5271" w:rsidRDefault="004127FA" w:rsidP="00280A86">
            <w:pPr>
              <w:pStyle w:val="TextLeft"/>
              <w:spacing w:line="276" w:lineRule="auto"/>
              <w:rPr>
                <w:i/>
                <w:iCs/>
              </w:rPr>
            </w:pPr>
          </w:p>
        </w:tc>
        <w:tc>
          <w:tcPr>
            <w:tcW w:w="7739" w:type="dxa"/>
            <w:tcBorders>
              <w:left w:val="single" w:sz="18" w:space="0" w:color="648276" w:themeColor="accent5"/>
              <w:bottom w:val="single" w:sz="4" w:space="0" w:color="auto"/>
            </w:tcBorders>
          </w:tcPr>
          <w:p w:rsidR="004127FA" w:rsidRPr="00AB0625" w:rsidRDefault="004127FA" w:rsidP="00E02065">
            <w:pPr>
              <w:pStyle w:val="Heading2"/>
              <w:rPr>
                <w:color w:val="auto"/>
              </w:rPr>
            </w:pPr>
            <w:r w:rsidRPr="00AB0625">
              <w:rPr>
                <w:color w:val="auto"/>
              </w:rPr>
              <w:t>Professional Qualification</w:t>
            </w:r>
          </w:p>
          <w:p w:rsidR="004127FA" w:rsidRPr="005D6CC4" w:rsidRDefault="004127FA" w:rsidP="000E1D44">
            <w:pPr>
              <w:pStyle w:val="SmallText"/>
              <w:rPr>
                <w:sz w:val="22"/>
                <w:szCs w:val="28"/>
              </w:rPr>
            </w:pPr>
            <w:r w:rsidRPr="005D6CC4">
              <w:rPr>
                <w:sz w:val="22"/>
                <w:szCs w:val="28"/>
              </w:rPr>
              <w:t>202</w:t>
            </w:r>
            <w:r>
              <w:rPr>
                <w:sz w:val="22"/>
                <w:szCs w:val="28"/>
              </w:rPr>
              <w:t xml:space="preserve">2 </w:t>
            </w:r>
            <w:r w:rsidRPr="005D6CC4">
              <w:rPr>
                <w:sz w:val="22"/>
                <w:szCs w:val="28"/>
              </w:rPr>
              <w:t>-</w:t>
            </w:r>
            <w:r>
              <w:rPr>
                <w:sz w:val="22"/>
                <w:szCs w:val="28"/>
              </w:rPr>
              <w:t xml:space="preserve"> </w:t>
            </w:r>
            <w:r w:rsidRPr="005D6CC4">
              <w:rPr>
                <w:sz w:val="22"/>
                <w:szCs w:val="28"/>
              </w:rPr>
              <w:t>Present</w:t>
            </w:r>
          </w:p>
          <w:p w:rsidR="004127FA" w:rsidRPr="00AB0625" w:rsidRDefault="004127FA" w:rsidP="0057534A">
            <w:pPr>
              <w:pStyle w:val="TextRight"/>
              <w:rPr>
                <w:b/>
                <w:bCs/>
              </w:rPr>
            </w:pPr>
            <w:r>
              <w:rPr>
                <w:b/>
                <w:bCs/>
              </w:rPr>
              <w:t xml:space="preserve">Diploma </w:t>
            </w:r>
            <w:r w:rsidRPr="00AB0625">
              <w:rPr>
                <w:b/>
                <w:bCs/>
              </w:rPr>
              <w:t xml:space="preserve"> In Hotel Management</w:t>
            </w:r>
            <w:r>
              <w:rPr>
                <w:b/>
                <w:bCs/>
              </w:rPr>
              <w:t xml:space="preserve"> . (F &amp; B Services Assistant)</w:t>
            </w:r>
          </w:p>
          <w:p w:rsidR="004127FA" w:rsidRPr="0023711C" w:rsidRDefault="004127FA" w:rsidP="0057534A">
            <w:pPr>
              <w:pStyle w:val="TextRight"/>
              <w:rPr>
                <w:b/>
                <w:bCs/>
                <w:i/>
                <w:iCs/>
              </w:rPr>
            </w:pPr>
            <w:r w:rsidRPr="0023711C">
              <w:rPr>
                <w:b/>
                <w:bCs/>
                <w:i/>
                <w:iCs/>
              </w:rPr>
              <w:t>Wings Institute Of Hotel Management, Karnal, Haryana</w:t>
            </w:r>
          </w:p>
          <w:p w:rsidR="004127FA" w:rsidRPr="00031136" w:rsidRDefault="004127FA" w:rsidP="00823C3A">
            <w:pPr>
              <w:rPr>
                <w:sz w:val="22"/>
                <w:szCs w:val="22"/>
              </w:rPr>
            </w:pPr>
            <w:r w:rsidRPr="00C47114">
              <w:t xml:space="preserve">- </w:t>
            </w:r>
            <w:r w:rsidRPr="00031136">
              <w:rPr>
                <w:sz w:val="22"/>
                <w:szCs w:val="22"/>
              </w:rPr>
              <w:t>Learned about  various cuisines and beverages.</w:t>
            </w:r>
          </w:p>
          <w:p w:rsidR="004127FA" w:rsidRPr="00031136" w:rsidRDefault="004127FA" w:rsidP="00823C3A">
            <w:pPr>
              <w:rPr>
                <w:sz w:val="22"/>
                <w:szCs w:val="22"/>
              </w:rPr>
            </w:pPr>
            <w:r w:rsidRPr="00031136">
              <w:rPr>
                <w:sz w:val="22"/>
                <w:szCs w:val="22"/>
              </w:rPr>
              <w:t xml:space="preserve">- Learned how to use kitchen appliances including Microwave, Oven, Grill </w:t>
            </w:r>
          </w:p>
          <w:p w:rsidR="004127FA" w:rsidRPr="00031136" w:rsidRDefault="004127FA" w:rsidP="00823C3A">
            <w:pPr>
              <w:rPr>
                <w:sz w:val="22"/>
                <w:szCs w:val="22"/>
              </w:rPr>
            </w:pPr>
            <w:r w:rsidRPr="00031136">
              <w:rPr>
                <w:sz w:val="22"/>
                <w:szCs w:val="22"/>
              </w:rPr>
              <w:t>- Learned Order taking skills.</w:t>
            </w:r>
          </w:p>
          <w:p w:rsidR="004127FA" w:rsidRPr="00031136" w:rsidRDefault="004127FA" w:rsidP="00823C3A">
            <w:pPr>
              <w:rPr>
                <w:sz w:val="22"/>
                <w:szCs w:val="22"/>
              </w:rPr>
            </w:pPr>
            <w:r w:rsidRPr="00031136">
              <w:rPr>
                <w:sz w:val="22"/>
                <w:szCs w:val="22"/>
              </w:rPr>
              <w:t>- Learned Communication skills.</w:t>
            </w:r>
          </w:p>
          <w:p w:rsidR="004127FA" w:rsidRDefault="004127FA" w:rsidP="00823C3A">
            <w:pPr>
              <w:rPr>
                <w:sz w:val="22"/>
                <w:szCs w:val="22"/>
              </w:rPr>
            </w:pPr>
            <w:r w:rsidRPr="00031136">
              <w:rPr>
                <w:sz w:val="22"/>
                <w:szCs w:val="22"/>
              </w:rPr>
              <w:t>- Learned time man</w:t>
            </w:r>
            <w:r>
              <w:rPr>
                <w:sz w:val="22"/>
                <w:szCs w:val="22"/>
              </w:rPr>
              <w:t>a</w:t>
            </w:r>
            <w:r w:rsidRPr="00031136">
              <w:rPr>
                <w:sz w:val="22"/>
                <w:szCs w:val="22"/>
              </w:rPr>
              <w:t>gement skills</w:t>
            </w:r>
          </w:p>
          <w:p w:rsidR="004127FA" w:rsidRPr="00031136" w:rsidRDefault="004127FA" w:rsidP="00823C3A">
            <w:pPr>
              <w:rPr>
                <w:sz w:val="22"/>
                <w:szCs w:val="22"/>
              </w:rPr>
            </w:pPr>
          </w:p>
        </w:tc>
      </w:tr>
      <w:tr w:rsidR="004127FA" w:rsidTr="004127FA">
        <w:trPr>
          <w:trHeight w:val="1413"/>
        </w:trPr>
        <w:tc>
          <w:tcPr>
            <w:tcW w:w="3780" w:type="dxa"/>
            <w:vMerge/>
            <w:tcBorders>
              <w:right w:val="single" w:sz="18" w:space="0" w:color="648276" w:themeColor="accent5"/>
            </w:tcBorders>
          </w:tcPr>
          <w:p w:rsidR="004127FA" w:rsidRDefault="004127FA" w:rsidP="00CA585A">
            <w:pPr>
              <w:pStyle w:val="Heading1"/>
              <w:tabs>
                <w:tab w:val="left" w:pos="3548"/>
              </w:tabs>
              <w:spacing w:before="0"/>
              <w:ind w:right="-501"/>
              <w:jc w:val="left"/>
              <w:rPr>
                <w:color w:val="auto"/>
              </w:rPr>
            </w:pPr>
          </w:p>
        </w:tc>
        <w:tc>
          <w:tcPr>
            <w:tcW w:w="7739" w:type="dxa"/>
            <w:tcBorders>
              <w:top w:val="single" w:sz="4" w:space="0" w:color="auto"/>
              <w:left w:val="single" w:sz="18" w:space="0" w:color="648276" w:themeColor="accent5"/>
              <w:bottom w:val="single" w:sz="8" w:space="0" w:color="648276" w:themeColor="accent5"/>
            </w:tcBorders>
          </w:tcPr>
          <w:p w:rsidR="004127FA" w:rsidRPr="004A1B82" w:rsidRDefault="004127FA" w:rsidP="004127FA">
            <w:pPr>
              <w:pStyle w:val="Heading2"/>
            </w:pPr>
            <w:r w:rsidRPr="00AB0625">
              <w:rPr>
                <w:color w:val="auto"/>
              </w:rPr>
              <w:t>Pr</w:t>
            </w:r>
            <w:r>
              <w:rPr>
                <w:color w:val="auto"/>
              </w:rPr>
              <w:t>actical</w:t>
            </w:r>
            <w:r w:rsidRPr="00AB0625">
              <w:rPr>
                <w:color w:val="auto"/>
              </w:rPr>
              <w:t xml:space="preserve"> </w:t>
            </w:r>
            <w:r>
              <w:rPr>
                <w:color w:val="auto"/>
              </w:rPr>
              <w:t>Explosure</w:t>
            </w:r>
          </w:p>
          <w:p w:rsidR="004127FA" w:rsidRPr="00282D70" w:rsidRDefault="004127FA" w:rsidP="004127FA">
            <w:pPr>
              <w:rPr>
                <w:sz w:val="21"/>
                <w:szCs w:val="21"/>
              </w:rPr>
            </w:pPr>
            <w:r w:rsidRPr="004A1B82">
              <w:rPr>
                <w:sz w:val="22"/>
                <w:szCs w:val="22"/>
              </w:rPr>
              <w:t xml:space="preserve">- Completed 17 week Industrial Training from </w:t>
            </w:r>
            <w:r>
              <w:rPr>
                <w:sz w:val="22"/>
                <w:szCs w:val="22"/>
              </w:rPr>
              <w:t>Hotel Almeida, Chandigarh.</w:t>
            </w:r>
          </w:p>
          <w:p w:rsidR="004127FA" w:rsidRPr="005C7DFC" w:rsidRDefault="004127FA" w:rsidP="004127FA">
            <w:pPr>
              <w:pStyle w:val="ListParagraph"/>
              <w:spacing w:line="360" w:lineRule="auto"/>
              <w:rPr>
                <w:sz w:val="21"/>
                <w:szCs w:val="21"/>
              </w:rPr>
            </w:pPr>
          </w:p>
          <w:p w:rsidR="004127FA" w:rsidRPr="00AB0625" w:rsidRDefault="004127FA" w:rsidP="00823C3A">
            <w:pPr>
              <w:rPr>
                <w:color w:val="auto"/>
              </w:rPr>
            </w:pPr>
          </w:p>
        </w:tc>
      </w:tr>
      <w:tr w:rsidR="000E1D44" w:rsidTr="00CA585A">
        <w:trPr>
          <w:trHeight w:val="2375"/>
        </w:trPr>
        <w:tc>
          <w:tcPr>
            <w:tcW w:w="3780" w:type="dxa"/>
            <w:tcBorders>
              <w:right w:val="single" w:sz="18" w:space="0" w:color="648276" w:themeColor="accent5"/>
            </w:tcBorders>
          </w:tcPr>
          <w:p w:rsidR="000E1D44" w:rsidRDefault="00F267A9" w:rsidP="00A77921">
            <w:pPr>
              <w:pStyle w:val="Heading1"/>
            </w:pPr>
            <w:sdt>
              <w:sdtPr>
                <w:id w:val="-242716918"/>
                <w:placeholder>
                  <w:docPart w:val="AF23A0E102774A5A8683B49ACC8D85D4"/>
                </w:placeholder>
                <w:temporary/>
                <w:showingPlcHdr/>
                <w:text/>
              </w:sdtPr>
              <w:sdtContent>
                <w:r w:rsidR="00A77921" w:rsidRPr="0094501A">
                  <w:rPr>
                    <w:color w:val="auto"/>
                  </w:rPr>
                  <w:t>Key Skills</w:t>
                </w:r>
              </w:sdtContent>
            </w:sdt>
          </w:p>
          <w:p w:rsidR="00A63599" w:rsidRPr="001E38B3" w:rsidRDefault="00A63599" w:rsidP="00A63599">
            <w:pPr>
              <w:spacing w:line="36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Time Management</w:t>
            </w:r>
          </w:p>
          <w:p w:rsidR="001E38B3" w:rsidRPr="001E38B3" w:rsidRDefault="00CA585A" w:rsidP="00CA585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</w:t>
            </w:r>
            <w:r w:rsidR="00A63599">
              <w:rPr>
                <w:sz w:val="21"/>
                <w:szCs w:val="21"/>
              </w:rPr>
              <w:t>Decoration</w:t>
            </w:r>
          </w:p>
          <w:p w:rsidR="001E38B3" w:rsidRDefault="00A63599" w:rsidP="00967EA6">
            <w:pPr>
              <w:spacing w:line="36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Order Taking</w:t>
            </w:r>
          </w:p>
          <w:p w:rsidR="00A63599" w:rsidRDefault="00A63599" w:rsidP="00967EA6">
            <w:pPr>
              <w:spacing w:line="36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Cleaning Silverware, Cutlery etc.</w:t>
            </w:r>
          </w:p>
          <w:p w:rsidR="00A63599" w:rsidRPr="001E38B3" w:rsidRDefault="00A63599" w:rsidP="00967EA6">
            <w:pPr>
              <w:spacing w:line="360" w:lineRule="auto"/>
              <w:jc w:val="right"/>
            </w:pPr>
            <w:r>
              <w:rPr>
                <w:sz w:val="21"/>
                <w:szCs w:val="21"/>
              </w:rPr>
              <w:t>Responding to Requests of Guests</w:t>
            </w:r>
          </w:p>
        </w:tc>
        <w:tc>
          <w:tcPr>
            <w:tcW w:w="7739" w:type="dxa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:rsidR="000E1D44" w:rsidRPr="004F2C33" w:rsidRDefault="004F2C33" w:rsidP="00A77921">
            <w:pPr>
              <w:pStyle w:val="Heading2"/>
              <w:rPr>
                <w:color w:val="auto"/>
              </w:rPr>
            </w:pPr>
            <w:r w:rsidRPr="004F2C33">
              <w:rPr>
                <w:color w:val="auto"/>
              </w:rPr>
              <w:t>Roles and Responsibilities</w:t>
            </w:r>
          </w:p>
          <w:p w:rsidR="00031136" w:rsidRDefault="00F4366B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  <w:r w:rsidR="00031136" w:rsidRPr="00031136">
              <w:rPr>
                <w:sz w:val="22"/>
                <w:szCs w:val="22"/>
              </w:rPr>
              <w:t>Attend meetings prior to the restaurant opening</w:t>
            </w:r>
          </w:p>
          <w:p w:rsidR="00031136" w:rsidRPr="00031136" w:rsidRDefault="00F4366B" w:rsidP="00031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</w:t>
            </w:r>
            <w:r w:rsidR="00031136" w:rsidRPr="00031136">
              <w:rPr>
                <w:sz w:val="22"/>
                <w:szCs w:val="22"/>
              </w:rPr>
              <w:t>Order taking</w:t>
            </w:r>
          </w:p>
          <w:p w:rsidR="00031136" w:rsidRPr="00031136" w:rsidRDefault="00031136" w:rsidP="00031136">
            <w:pPr>
              <w:rPr>
                <w:sz w:val="22"/>
                <w:szCs w:val="22"/>
                <w:lang w:val="en-IN"/>
              </w:rPr>
            </w:pPr>
            <w:r w:rsidRPr="00031136">
              <w:rPr>
                <w:sz w:val="22"/>
                <w:szCs w:val="22"/>
              </w:rPr>
              <w:t>-</w:t>
            </w:r>
            <w:r w:rsidR="00F4366B">
              <w:rPr>
                <w:sz w:val="22"/>
                <w:szCs w:val="22"/>
              </w:rPr>
              <w:t xml:space="preserve">  </w:t>
            </w:r>
            <w:r w:rsidRPr="00031136">
              <w:rPr>
                <w:sz w:val="22"/>
                <w:szCs w:val="22"/>
                <w:lang w:val="en-IN"/>
              </w:rPr>
              <w:t>Clean and polish allotted silverware, cutlery, glassware, and chinaware.</w:t>
            </w:r>
          </w:p>
          <w:p w:rsidR="00031136" w:rsidRPr="00031136" w:rsidRDefault="00031136" w:rsidP="00031136">
            <w:pPr>
              <w:rPr>
                <w:sz w:val="22"/>
                <w:szCs w:val="22"/>
                <w:lang w:val="en-IN"/>
              </w:rPr>
            </w:pPr>
            <w:r w:rsidRPr="00031136">
              <w:rPr>
                <w:sz w:val="22"/>
                <w:szCs w:val="22"/>
                <w:lang w:val="en-IN"/>
              </w:rPr>
              <w:t>-</w:t>
            </w:r>
            <w:r w:rsidR="00F4366B">
              <w:rPr>
                <w:sz w:val="22"/>
                <w:szCs w:val="22"/>
                <w:lang w:val="en-IN"/>
              </w:rPr>
              <w:t xml:space="preserve">  </w:t>
            </w:r>
            <w:r w:rsidRPr="00031136">
              <w:rPr>
                <w:sz w:val="22"/>
                <w:szCs w:val="22"/>
                <w:lang w:val="en-IN"/>
              </w:rPr>
              <w:t>Decorate Table</w:t>
            </w:r>
          </w:p>
          <w:p w:rsidR="00031136" w:rsidRPr="00C47114" w:rsidRDefault="00031136" w:rsidP="00031136">
            <w:r w:rsidRPr="00031136">
              <w:rPr>
                <w:sz w:val="22"/>
                <w:szCs w:val="22"/>
                <w:lang w:val="en-IN"/>
              </w:rPr>
              <w:t xml:space="preserve">- </w:t>
            </w:r>
            <w:r w:rsidR="00F4366B">
              <w:rPr>
                <w:sz w:val="22"/>
                <w:szCs w:val="22"/>
                <w:lang w:val="en-IN"/>
              </w:rPr>
              <w:t xml:space="preserve"> </w:t>
            </w:r>
            <w:r w:rsidRPr="00031136">
              <w:rPr>
                <w:sz w:val="22"/>
                <w:szCs w:val="22"/>
                <w:lang w:val="en-IN"/>
              </w:rPr>
              <w:t>Present</w:t>
            </w:r>
            <w:r w:rsidR="006C19F6">
              <w:rPr>
                <w:sz w:val="22"/>
                <w:szCs w:val="22"/>
                <w:lang w:val="en-IN"/>
              </w:rPr>
              <w:t xml:space="preserve"> </w:t>
            </w:r>
            <w:r w:rsidRPr="00031136">
              <w:rPr>
                <w:sz w:val="22"/>
                <w:szCs w:val="22"/>
                <w:lang w:val="en-IN"/>
              </w:rPr>
              <w:t>the bills and receive payments correctly</w:t>
            </w:r>
            <w:r w:rsidRPr="00C47114">
              <w:rPr>
                <w:lang w:val="en-IN"/>
              </w:rPr>
              <w:t>.</w:t>
            </w:r>
          </w:p>
          <w:p w:rsidR="000E1D44" w:rsidRDefault="000E1D44" w:rsidP="000E1D44">
            <w:pPr>
              <w:pStyle w:val="TextRight"/>
            </w:pPr>
          </w:p>
        </w:tc>
      </w:tr>
      <w:tr w:rsidR="000E1D44" w:rsidTr="00CA585A">
        <w:trPr>
          <w:trHeight w:val="1604"/>
        </w:trPr>
        <w:tc>
          <w:tcPr>
            <w:tcW w:w="3780" w:type="dxa"/>
            <w:tcBorders>
              <w:right w:val="single" w:sz="18" w:space="0" w:color="648276" w:themeColor="accent5"/>
            </w:tcBorders>
          </w:tcPr>
          <w:p w:rsidR="000E1D44" w:rsidRDefault="000E1D44"/>
        </w:tc>
        <w:tc>
          <w:tcPr>
            <w:tcW w:w="7739" w:type="dxa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57534A" w:rsidRPr="00AB0625" w:rsidRDefault="002169DF" w:rsidP="0057534A">
            <w:pPr>
              <w:pStyle w:val="Heading2"/>
              <w:rPr>
                <w:color w:val="auto"/>
              </w:rPr>
            </w:pPr>
            <w:r w:rsidRPr="00AB0625">
              <w:rPr>
                <w:color w:val="auto"/>
              </w:rPr>
              <w:t>Hobbies</w:t>
            </w:r>
          </w:p>
          <w:p w:rsidR="00F53ABD" w:rsidRPr="00F53ABD" w:rsidRDefault="000371E6" w:rsidP="0049283F">
            <w:pPr>
              <w:pStyle w:val="TextRight"/>
              <w:numPr>
                <w:ilvl w:val="0"/>
                <w:numId w:val="2"/>
              </w:num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Music</w:t>
            </w:r>
          </w:p>
          <w:p w:rsidR="00F53ABD" w:rsidRPr="00F53ABD" w:rsidRDefault="00F53ABD" w:rsidP="0049283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1"/>
                <w:szCs w:val="21"/>
              </w:rPr>
            </w:pPr>
            <w:r w:rsidRPr="00F53ABD">
              <w:rPr>
                <w:sz w:val="21"/>
                <w:szCs w:val="21"/>
              </w:rPr>
              <w:t>Movies</w:t>
            </w:r>
          </w:p>
          <w:p w:rsidR="00F53ABD" w:rsidRPr="00F53ABD" w:rsidRDefault="00F53ABD" w:rsidP="00F53ABD"/>
        </w:tc>
      </w:tr>
      <w:tr w:rsidR="000E1D44" w:rsidTr="00CA585A">
        <w:trPr>
          <w:trHeight w:val="149"/>
        </w:trPr>
        <w:tc>
          <w:tcPr>
            <w:tcW w:w="3780" w:type="dxa"/>
            <w:tcBorders>
              <w:right w:val="single" w:sz="18" w:space="0" w:color="648276" w:themeColor="accent5"/>
            </w:tcBorders>
          </w:tcPr>
          <w:p w:rsidR="000E1D44" w:rsidRDefault="000E1D44"/>
        </w:tc>
        <w:tc>
          <w:tcPr>
            <w:tcW w:w="7739" w:type="dxa"/>
            <w:tcBorders>
              <w:left w:val="single" w:sz="18" w:space="0" w:color="648276" w:themeColor="accent5"/>
            </w:tcBorders>
          </w:tcPr>
          <w:p w:rsidR="000E1D44" w:rsidRPr="000E1D44" w:rsidRDefault="000E1D44" w:rsidP="00031136">
            <w:pPr>
              <w:pStyle w:val="TextRight"/>
            </w:pPr>
          </w:p>
        </w:tc>
      </w:tr>
    </w:tbl>
    <w:p w:rsidR="00C55D85" w:rsidRDefault="009B738C" w:rsidP="005B73BB">
      <w:pPr>
        <w:ind w:left="-180" w:firstLine="180"/>
      </w:pP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  <w:t>Name</w:t>
      </w:r>
      <w:r>
        <w:tab/>
      </w:r>
      <w:r>
        <w:tab/>
        <w:t xml:space="preserve">         Signature</w:t>
      </w:r>
    </w:p>
    <w:sectPr w:rsidR="00C55D85" w:rsidSect="003D65E1">
      <w:pgSz w:w="12240" w:h="15840" w:code="1"/>
      <w:pgMar w:top="270" w:right="720" w:bottom="36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B2F" w:rsidRDefault="00637B2F" w:rsidP="00F316AD">
      <w:r>
        <w:separator/>
      </w:r>
    </w:p>
  </w:endnote>
  <w:endnote w:type="continuationSeparator" w:id="1">
    <w:p w:rsidR="00637B2F" w:rsidRDefault="00637B2F" w:rsidP="00F31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B2F" w:rsidRDefault="00637B2F" w:rsidP="00F316AD">
      <w:r>
        <w:separator/>
      </w:r>
    </w:p>
  </w:footnote>
  <w:footnote w:type="continuationSeparator" w:id="1">
    <w:p w:rsidR="00637B2F" w:rsidRDefault="00637B2F" w:rsidP="00F316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47597"/>
    <w:multiLevelType w:val="hybridMultilevel"/>
    <w:tmpl w:val="CB22851C"/>
    <w:lvl w:ilvl="0" w:tplc="8E863F30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D392C"/>
    <w:multiLevelType w:val="hybridMultilevel"/>
    <w:tmpl w:val="A6FCB93E"/>
    <w:lvl w:ilvl="0" w:tplc="8E863F30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E703A"/>
    <w:multiLevelType w:val="hybridMultilevel"/>
    <w:tmpl w:val="6ADCDC96"/>
    <w:lvl w:ilvl="0" w:tplc="8E863F30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attachedTemplate r:id="rId1"/>
  <w:defaultTabStop w:val="720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1C0AB3"/>
    <w:rsid w:val="000036D9"/>
    <w:rsid w:val="00005895"/>
    <w:rsid w:val="00031136"/>
    <w:rsid w:val="000371E6"/>
    <w:rsid w:val="000457EC"/>
    <w:rsid w:val="00054298"/>
    <w:rsid w:val="00093F3B"/>
    <w:rsid w:val="00094A6B"/>
    <w:rsid w:val="000A10B0"/>
    <w:rsid w:val="000D3B98"/>
    <w:rsid w:val="000D4D3F"/>
    <w:rsid w:val="000E1D44"/>
    <w:rsid w:val="000E369C"/>
    <w:rsid w:val="000E5DC3"/>
    <w:rsid w:val="00117EB1"/>
    <w:rsid w:val="0012424E"/>
    <w:rsid w:val="0012670D"/>
    <w:rsid w:val="001466BC"/>
    <w:rsid w:val="00153119"/>
    <w:rsid w:val="00155D96"/>
    <w:rsid w:val="0016436E"/>
    <w:rsid w:val="00173A00"/>
    <w:rsid w:val="00191BB5"/>
    <w:rsid w:val="001C032F"/>
    <w:rsid w:val="001C0AB3"/>
    <w:rsid w:val="001D0B9A"/>
    <w:rsid w:val="001D4345"/>
    <w:rsid w:val="001D5844"/>
    <w:rsid w:val="001D5ED7"/>
    <w:rsid w:val="001E38B3"/>
    <w:rsid w:val="001F1582"/>
    <w:rsid w:val="001F3EAA"/>
    <w:rsid w:val="0020696E"/>
    <w:rsid w:val="002169DF"/>
    <w:rsid w:val="0023443F"/>
    <w:rsid w:val="002356A2"/>
    <w:rsid w:val="0023711C"/>
    <w:rsid w:val="002374B8"/>
    <w:rsid w:val="00240ADD"/>
    <w:rsid w:val="0024414A"/>
    <w:rsid w:val="0024775A"/>
    <w:rsid w:val="002663B0"/>
    <w:rsid w:val="00274C95"/>
    <w:rsid w:val="00280A86"/>
    <w:rsid w:val="00290D37"/>
    <w:rsid w:val="00291B57"/>
    <w:rsid w:val="002D000D"/>
    <w:rsid w:val="002D12DA"/>
    <w:rsid w:val="002E1E18"/>
    <w:rsid w:val="002F05EB"/>
    <w:rsid w:val="002F319F"/>
    <w:rsid w:val="003019B2"/>
    <w:rsid w:val="00302639"/>
    <w:rsid w:val="00311699"/>
    <w:rsid w:val="00315FB3"/>
    <w:rsid w:val="0032464F"/>
    <w:rsid w:val="00327D03"/>
    <w:rsid w:val="00343BEF"/>
    <w:rsid w:val="003442FA"/>
    <w:rsid w:val="0034688D"/>
    <w:rsid w:val="00355B9B"/>
    <w:rsid w:val="003908A7"/>
    <w:rsid w:val="003D65E1"/>
    <w:rsid w:val="003E5271"/>
    <w:rsid w:val="003F7997"/>
    <w:rsid w:val="0040233B"/>
    <w:rsid w:val="004066D3"/>
    <w:rsid w:val="004127FA"/>
    <w:rsid w:val="00412A83"/>
    <w:rsid w:val="004218EA"/>
    <w:rsid w:val="004229DB"/>
    <w:rsid w:val="004600B2"/>
    <w:rsid w:val="004631BE"/>
    <w:rsid w:val="004717AA"/>
    <w:rsid w:val="0047274D"/>
    <w:rsid w:val="0047714B"/>
    <w:rsid w:val="00485351"/>
    <w:rsid w:val="00486E4E"/>
    <w:rsid w:val="0049283F"/>
    <w:rsid w:val="004A5A41"/>
    <w:rsid w:val="004B223E"/>
    <w:rsid w:val="004F2C33"/>
    <w:rsid w:val="00507E93"/>
    <w:rsid w:val="00511A6E"/>
    <w:rsid w:val="00532D0E"/>
    <w:rsid w:val="00545E86"/>
    <w:rsid w:val="00552700"/>
    <w:rsid w:val="00552D9B"/>
    <w:rsid w:val="00554030"/>
    <w:rsid w:val="00566BAB"/>
    <w:rsid w:val="0057534A"/>
    <w:rsid w:val="0058323C"/>
    <w:rsid w:val="005A254E"/>
    <w:rsid w:val="005A4244"/>
    <w:rsid w:val="005B52A1"/>
    <w:rsid w:val="005B73BB"/>
    <w:rsid w:val="005C7DFC"/>
    <w:rsid w:val="005D6CC4"/>
    <w:rsid w:val="005D7D62"/>
    <w:rsid w:val="00601805"/>
    <w:rsid w:val="00605A5B"/>
    <w:rsid w:val="00614E76"/>
    <w:rsid w:val="00623FA6"/>
    <w:rsid w:val="006247FF"/>
    <w:rsid w:val="006251AD"/>
    <w:rsid w:val="00637B2F"/>
    <w:rsid w:val="00642F61"/>
    <w:rsid w:val="00675034"/>
    <w:rsid w:val="006753DF"/>
    <w:rsid w:val="00691B87"/>
    <w:rsid w:val="006A0DC2"/>
    <w:rsid w:val="006C19F6"/>
    <w:rsid w:val="006C60E6"/>
    <w:rsid w:val="006D729B"/>
    <w:rsid w:val="006E28BB"/>
    <w:rsid w:val="006E332E"/>
    <w:rsid w:val="006E60B5"/>
    <w:rsid w:val="006E70D3"/>
    <w:rsid w:val="00712004"/>
    <w:rsid w:val="00730554"/>
    <w:rsid w:val="007369A8"/>
    <w:rsid w:val="007465B3"/>
    <w:rsid w:val="0074701F"/>
    <w:rsid w:val="00760DD8"/>
    <w:rsid w:val="00770B65"/>
    <w:rsid w:val="007B0F94"/>
    <w:rsid w:val="007C5DB1"/>
    <w:rsid w:val="007D6F55"/>
    <w:rsid w:val="007F1ABA"/>
    <w:rsid w:val="007F1D74"/>
    <w:rsid w:val="00800A03"/>
    <w:rsid w:val="00820D57"/>
    <w:rsid w:val="00822313"/>
    <w:rsid w:val="00823C3A"/>
    <w:rsid w:val="0084750E"/>
    <w:rsid w:val="00850623"/>
    <w:rsid w:val="00850823"/>
    <w:rsid w:val="00852C43"/>
    <w:rsid w:val="00857BD5"/>
    <w:rsid w:val="00890311"/>
    <w:rsid w:val="008C06F3"/>
    <w:rsid w:val="008D7551"/>
    <w:rsid w:val="008F66C2"/>
    <w:rsid w:val="00920562"/>
    <w:rsid w:val="00931F77"/>
    <w:rsid w:val="0094160B"/>
    <w:rsid w:val="0094267A"/>
    <w:rsid w:val="0094501A"/>
    <w:rsid w:val="00962DDF"/>
    <w:rsid w:val="00963D18"/>
    <w:rsid w:val="00967EA6"/>
    <w:rsid w:val="00970398"/>
    <w:rsid w:val="00975BC7"/>
    <w:rsid w:val="00981E34"/>
    <w:rsid w:val="009A2077"/>
    <w:rsid w:val="009B6D94"/>
    <w:rsid w:val="009B738C"/>
    <w:rsid w:val="009E7DE4"/>
    <w:rsid w:val="00A16E0B"/>
    <w:rsid w:val="00A36450"/>
    <w:rsid w:val="00A44D13"/>
    <w:rsid w:val="00A63599"/>
    <w:rsid w:val="00A77921"/>
    <w:rsid w:val="00AA3C96"/>
    <w:rsid w:val="00AB0625"/>
    <w:rsid w:val="00AC5009"/>
    <w:rsid w:val="00AE4CF5"/>
    <w:rsid w:val="00B2124F"/>
    <w:rsid w:val="00B556A3"/>
    <w:rsid w:val="00B575FB"/>
    <w:rsid w:val="00B6190E"/>
    <w:rsid w:val="00B717A0"/>
    <w:rsid w:val="00BA7F04"/>
    <w:rsid w:val="00BD4217"/>
    <w:rsid w:val="00BD4EF8"/>
    <w:rsid w:val="00BF26C0"/>
    <w:rsid w:val="00C1095A"/>
    <w:rsid w:val="00C1717C"/>
    <w:rsid w:val="00C2245F"/>
    <w:rsid w:val="00C30D97"/>
    <w:rsid w:val="00C345CB"/>
    <w:rsid w:val="00C37987"/>
    <w:rsid w:val="00C4147B"/>
    <w:rsid w:val="00C4251C"/>
    <w:rsid w:val="00C45FB7"/>
    <w:rsid w:val="00C55D85"/>
    <w:rsid w:val="00C56FF6"/>
    <w:rsid w:val="00C71562"/>
    <w:rsid w:val="00C73F10"/>
    <w:rsid w:val="00C82483"/>
    <w:rsid w:val="00CA2273"/>
    <w:rsid w:val="00CA2A17"/>
    <w:rsid w:val="00CA4009"/>
    <w:rsid w:val="00CA585A"/>
    <w:rsid w:val="00CA69ED"/>
    <w:rsid w:val="00CC338A"/>
    <w:rsid w:val="00CD50FD"/>
    <w:rsid w:val="00CE196E"/>
    <w:rsid w:val="00CE63AD"/>
    <w:rsid w:val="00CF01AF"/>
    <w:rsid w:val="00CF3E15"/>
    <w:rsid w:val="00CF7606"/>
    <w:rsid w:val="00D3296D"/>
    <w:rsid w:val="00D46B1C"/>
    <w:rsid w:val="00D47124"/>
    <w:rsid w:val="00D5230F"/>
    <w:rsid w:val="00D55DC5"/>
    <w:rsid w:val="00D71035"/>
    <w:rsid w:val="00DA0D90"/>
    <w:rsid w:val="00DB29C4"/>
    <w:rsid w:val="00DC0D0B"/>
    <w:rsid w:val="00DC3C99"/>
    <w:rsid w:val="00DC47F4"/>
    <w:rsid w:val="00DC5A8E"/>
    <w:rsid w:val="00DD5D7B"/>
    <w:rsid w:val="00DF4C7D"/>
    <w:rsid w:val="00DF4DB0"/>
    <w:rsid w:val="00E02065"/>
    <w:rsid w:val="00E21BF2"/>
    <w:rsid w:val="00E27A23"/>
    <w:rsid w:val="00E64361"/>
    <w:rsid w:val="00E679AF"/>
    <w:rsid w:val="00EB45EE"/>
    <w:rsid w:val="00ED1761"/>
    <w:rsid w:val="00EE34C8"/>
    <w:rsid w:val="00F05E2C"/>
    <w:rsid w:val="00F06970"/>
    <w:rsid w:val="00F10D06"/>
    <w:rsid w:val="00F11EF4"/>
    <w:rsid w:val="00F11F41"/>
    <w:rsid w:val="00F136EB"/>
    <w:rsid w:val="00F267A9"/>
    <w:rsid w:val="00F316AD"/>
    <w:rsid w:val="00F4366B"/>
    <w:rsid w:val="00F4501B"/>
    <w:rsid w:val="00F50272"/>
    <w:rsid w:val="00F53ABD"/>
    <w:rsid w:val="00F7344E"/>
    <w:rsid w:val="00F75807"/>
    <w:rsid w:val="00F87F51"/>
    <w:rsid w:val="00FA1121"/>
    <w:rsid w:val="00FA5410"/>
    <w:rsid w:val="00FB4CC5"/>
    <w:rsid w:val="00FC0E5B"/>
    <w:rsid w:val="00FF6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7"/>
    <w:qFormat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paragraph" w:styleId="ListParagraph">
    <w:name w:val="List Paragraph"/>
    <w:basedOn w:val="Normal"/>
    <w:uiPriority w:val="34"/>
    <w:semiHidden/>
    <w:qFormat/>
    <w:rsid w:val="003E52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45F"/>
    <w:rPr>
      <w:rFonts w:ascii="Tahoma" w:hAnsi="Tahoma" w:cs="Tahoma"/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5351"/>
    <w:rPr>
      <w:color w:val="F7B61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7551"/>
    <w:rPr>
      <w:color w:val="704404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-Ball\AppData\Roaming\Microsoft\Templates\Basic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4B4160BE09749A69CD6FE325AA1C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15657-2463-44BB-8DBD-36756B8CF7AC}"/>
      </w:docPartPr>
      <w:docPartBody>
        <w:p w:rsidR="00D60273" w:rsidRDefault="0099310F">
          <w:pPr>
            <w:pStyle w:val="34B4160BE09749A69CD6FE325AA1C6B1"/>
          </w:pPr>
          <w:r w:rsidRPr="00605A5B">
            <w:t>Objective</w:t>
          </w:r>
        </w:p>
      </w:docPartBody>
    </w:docPart>
    <w:docPart>
      <w:docPartPr>
        <w:name w:val="AF23A0E102774A5A8683B49ACC8D8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7A002-594A-41C4-817B-E572BCD8AD5B}"/>
      </w:docPartPr>
      <w:docPartBody>
        <w:p w:rsidR="00D60273" w:rsidRDefault="0099310F">
          <w:pPr>
            <w:pStyle w:val="AF23A0E102774A5A8683B49ACC8D85D4"/>
          </w:pPr>
          <w:r w:rsidRPr="000E1D44">
            <w:t>Key Skills</w:t>
          </w:r>
        </w:p>
      </w:docPartBody>
    </w:docPart>
    <w:docPart>
      <w:docPartPr>
        <w:name w:val="7EF9578E81C94597AC12F2D8766F2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14B11-6DC1-463A-9C41-DE16036A5BFD}"/>
      </w:docPartPr>
      <w:docPartBody>
        <w:p w:rsidR="00D2265E" w:rsidRDefault="00880899" w:rsidP="00880899">
          <w:pPr>
            <w:pStyle w:val="7EF9578E81C94597AC12F2D8766F2509"/>
          </w:pPr>
          <w:r>
            <w:t>Last Name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9310F"/>
    <w:rsid w:val="0023014F"/>
    <w:rsid w:val="002505AB"/>
    <w:rsid w:val="002C1E4A"/>
    <w:rsid w:val="00357B20"/>
    <w:rsid w:val="003B3F8C"/>
    <w:rsid w:val="003C68E0"/>
    <w:rsid w:val="00423BA1"/>
    <w:rsid w:val="004737F5"/>
    <w:rsid w:val="004826DF"/>
    <w:rsid w:val="0051661C"/>
    <w:rsid w:val="005B6A6D"/>
    <w:rsid w:val="00800F88"/>
    <w:rsid w:val="00846BAE"/>
    <w:rsid w:val="00880899"/>
    <w:rsid w:val="008A3146"/>
    <w:rsid w:val="008C2294"/>
    <w:rsid w:val="008C2778"/>
    <w:rsid w:val="0099310F"/>
    <w:rsid w:val="009A7224"/>
    <w:rsid w:val="009C1280"/>
    <w:rsid w:val="009E6897"/>
    <w:rsid w:val="00AF7A7A"/>
    <w:rsid w:val="00C1771B"/>
    <w:rsid w:val="00D2265E"/>
    <w:rsid w:val="00D60273"/>
    <w:rsid w:val="00D82F00"/>
    <w:rsid w:val="00D963A2"/>
    <w:rsid w:val="00D97E36"/>
    <w:rsid w:val="00DE0A92"/>
    <w:rsid w:val="00E128B0"/>
    <w:rsid w:val="00EB3907"/>
    <w:rsid w:val="00F234A5"/>
    <w:rsid w:val="00FB3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846BAE"/>
    <w:rPr>
      <w:color w:val="4BACC6" w:themeColor="accent5"/>
    </w:rPr>
  </w:style>
  <w:style w:type="paragraph" w:customStyle="1" w:styleId="34B4160BE09749A69CD6FE325AA1C6B1">
    <w:name w:val="34B4160BE09749A69CD6FE325AA1C6B1"/>
    <w:rsid w:val="00846BAE"/>
  </w:style>
  <w:style w:type="paragraph" w:customStyle="1" w:styleId="AF23A0E102774A5A8683B49ACC8D85D4">
    <w:name w:val="AF23A0E102774A5A8683B49ACC8D85D4"/>
    <w:rsid w:val="00846BAE"/>
  </w:style>
  <w:style w:type="paragraph" w:customStyle="1" w:styleId="A00D7B9E19D04F9E85074A8D7CB09EF5">
    <w:name w:val="A00D7B9E19D04F9E85074A8D7CB09EF5"/>
    <w:rsid w:val="00846BAE"/>
    <w:pPr>
      <w:spacing w:after="200" w:line="276" w:lineRule="auto"/>
    </w:pPr>
    <w:rPr>
      <w:lang w:val="en-US" w:eastAsia="en-US"/>
    </w:rPr>
  </w:style>
  <w:style w:type="paragraph" w:customStyle="1" w:styleId="7EF9578E81C94597AC12F2D8766F2509">
    <w:name w:val="7EF9578E81C94597AC12F2D8766F2509"/>
    <w:rsid w:val="00880899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ModernResume" id="{532EC741-66D5-594C-AC61-28398E41DE2C}" vid="{AED60C86-C385-F447-B8AD-5FB7ADA0B4E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modern resume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Housekeeper Resume</vt:lpstr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Housekeeper Resume</dc:title>
  <dc:subject>Hotel Management</dc:subject>
  <dc:creator/>
  <cp:keywords/>
  <dc:description/>
  <cp:lastModifiedBy/>
  <cp:revision>1</cp:revision>
  <dcterms:created xsi:type="dcterms:W3CDTF">2022-02-16T10:04:00Z</dcterms:created>
  <dcterms:modified xsi:type="dcterms:W3CDTF">2024-07-19T06:30:00Z</dcterms:modified>
  <cp:category>F&amp;B Services Assistant</cp:category>
  <cp:version>1</cp:version>
</cp:coreProperties>
</file>