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11015" w:type="dxa"/>
        <w:jc w:val="lef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720"/>
        <w:gridCol w:w="630"/>
        <w:gridCol w:w="2635"/>
        <w:gridCol w:w="423"/>
        <w:gridCol w:w="6607"/>
      </w:tblGrid>
      <w:tr>
        <w:trPr>
          <w:trHeight w:val="2112" w:hRule="atLeast"/>
          <w:jc w:val="left"/>
        </w:trPr>
        <w:tc>
          <w:tcPr>
            <w:tcW w:w="3985" w:type="dxa"/>
            <w:gridSpan w:val="3"/>
            <w:vMerge w:val="restart"/>
            <w:tcBorders>
              <w:bottom w:val="nil"/>
            </w:tcBorders>
          </w:tcPr>
          <w:p>
            <w:pPr>
              <w:pStyle w:val="style66"/>
              <w:kinsoku w:val="false"/>
              <w:overflowPunct w:val="false"/>
              <w:autoSpaceDE w:val="false"/>
              <w:autoSpaceDN w:val="false"/>
              <w:ind w:left="-120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/>
              <w:drawing>
                <wp:anchor distT="0" distB="0" distL="114300" distR="114300" simplePos="false" relativeHeight="2" behindDoc="false" locked="false" layoutInCell="false" allowOverlap="false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552450</wp:posOffset>
                  </wp:positionV>
                  <wp:extent cx="1476375" cy="1924050"/>
                  <wp:effectExtent l="0" t="0" r="0" b="0"/>
                  <wp:wrapTight wrapText="bothSides">
                    <wp:wrapPolygon edited="false">
                      <wp:start x="-134" y="0"/>
                      <wp:lineTo x="-134" y="21599"/>
                      <wp:lineTo x="21465" y="21599"/>
                      <wp:lineTo x="21465" y="0"/>
                      <wp:lineTo x="-134" y="0"/>
                    </wp:wrapPolygon>
                  </wp:wrapTight>
                  <wp:docPr id="1026" name="Image 26" descr="C:\Users\admin\AppData\Local\Microsoft\Windows\INetCache\Content.Word\75014ed4-f1e4-4332-ac6e-273b2a66b23b.jfif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6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476375" cy="19240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3" w:type="dxa"/>
            <w:vMerge w:val="restart"/>
            <w:tcBorders>
              <w:bottom w:val="nil"/>
            </w:tcBorders>
          </w:tcPr>
          <w:p>
            <w:pPr>
              <w:pStyle w:val="style66"/>
              <w:kinsoku w:val="false"/>
              <w:overflowPunct w:val="false"/>
              <w:autoSpaceDE w:val="false"/>
              <w:autoSpaceDN w:val="false"/>
              <w:rPr>
                <w:rFonts w:ascii="Times New Roman" w:hAnsi="Times New Roman"/>
                <w:color w:val="0072c7"/>
              </w:rPr>
            </w:pPr>
          </w:p>
        </w:tc>
        <w:tc>
          <w:tcPr>
            <w:tcW w:w="6607" w:type="dxa"/>
            <w:tcBorders>
              <w:bottom w:val="nil"/>
            </w:tcBorders>
          </w:tcPr>
          <w:p>
            <w:pPr>
              <w:pStyle w:val="style62"/>
              <w:rPr/>
            </w:pPr>
            <w:r>
              <w:t>ARPITA GOMES</w:t>
            </w:r>
          </w:p>
        </w:tc>
      </w:tr>
      <w:tr>
        <w:tblPrEx/>
        <w:trPr>
          <w:trHeight w:val="1589" w:hRule="atLeast"/>
          <w:jc w:val="left"/>
        </w:trPr>
        <w:tc>
          <w:tcPr>
            <w:tcW w:w="3985" w:type="dxa"/>
            <w:gridSpan w:val="3"/>
            <w:vMerge w:val="continue"/>
            <w:tcBorders>
              <w:bottom w:val="nil"/>
            </w:tcBorders>
          </w:tcPr>
          <w:p>
            <w:pPr>
              <w:pStyle w:val="style0"/>
              <w:rPr/>
            </w:pPr>
          </w:p>
        </w:tc>
        <w:tc>
          <w:tcPr>
            <w:tcW w:w="423" w:type="dxa"/>
            <w:vMerge w:val="continue"/>
            <w:tcBorders>
              <w:bottom w:val="nil"/>
            </w:tcBorders>
          </w:tcPr>
          <w:p>
            <w:pPr>
              <w:pStyle w:val="style0"/>
              <w:rPr/>
            </w:pPr>
          </w:p>
        </w:tc>
        <w:tc>
          <w:tcPr>
            <w:tcW w:w="6607" w:type="dxa"/>
            <w:vMerge w:val="restart"/>
            <w:tcBorders>
              <w:bottom w:val="nil"/>
            </w:tcBorders>
            <w:vAlign w:val="bottom"/>
          </w:tcPr>
          <w:p>
            <w:pPr>
              <w:pStyle w:val="style2"/>
              <w:spacing w:after="0"/>
              <w:rPr>
                <w:rFonts w:ascii="Calibri" w:cs="Calibri" w:hAnsi="Calibri"/>
                <w:color w:val="auto"/>
                <w:szCs w:val="24"/>
              </w:rPr>
            </w:pPr>
            <w:r>
              <w:rPr>
                <w:rFonts w:ascii="Calibri" w:cs="Calibri" w:hAnsi="Calibri"/>
                <w:color w:val="auto"/>
                <w:szCs w:val="24"/>
              </w:rPr>
              <w:t>EXPERIENCE</w:t>
            </w:r>
            <w:r>
              <w:rPr>
                <w:rFonts w:ascii="Calibri" w:cs="Calibri" w:hAnsi="Calibri"/>
                <w:b w:val="false"/>
                <w:bCs w:val="false"/>
                <w:color w:val="auto"/>
                <w:szCs w:val="24"/>
                <w:u w:val="none"/>
              </w:rPr>
              <w:t>• Work</w:t>
            </w:r>
            <w:r>
              <w:rPr>
                <w:rFonts w:ascii="Calibri" w:cs="Calibri" w:hAnsi="Calibri"/>
                <w:b w:val="false"/>
                <w:bCs w:val="false"/>
                <w:color w:val="auto"/>
                <w:szCs w:val="24"/>
                <w:u w:val="none"/>
                <w:lang w:val="en-US"/>
              </w:rPr>
              <w:t xml:space="preserve">ed </w:t>
            </w:r>
            <w:r>
              <w:rPr>
                <w:rFonts w:ascii="Calibri" w:cs="Calibri" w:hAnsi="Calibri"/>
                <w:b w:val="false"/>
                <w:bCs w:val="false"/>
                <w:color w:val="auto"/>
                <w:szCs w:val="24"/>
                <w:u w:val="none"/>
              </w:rPr>
              <w:t xml:space="preserve">as Cover Primary Teacher at Don Bosco School, Kolkata from November 2023 to </w:t>
            </w:r>
            <w:r>
              <w:rPr>
                <w:rFonts w:ascii="Calibri" w:cs="Calibri" w:hAnsi="Calibri"/>
                <w:b w:val="false"/>
                <w:bCs w:val="false"/>
                <w:color w:val="auto"/>
                <w:szCs w:val="24"/>
                <w:u w:val="none"/>
                <w:lang w:val="en-US"/>
              </w:rPr>
              <w:t>March 2025.</w:t>
            </w:r>
          </w:p>
          <w:p>
            <w:pPr>
              <w:pStyle w:val="style2"/>
              <w:spacing w:after="0"/>
              <w:rPr>
                <w:rFonts w:ascii="Calibri" w:cs="Calibri" w:hAnsi="Calibri"/>
                <w:b w:val="false"/>
                <w:bCs w:val="false"/>
                <w:color w:val="auto"/>
                <w:szCs w:val="24"/>
                <w:u w:val="none"/>
              </w:rPr>
            </w:pPr>
            <w:r>
              <w:rPr>
                <w:rFonts w:ascii="Calibri" w:cs="Calibri" w:hAnsi="Calibri"/>
                <w:b w:val="false"/>
                <w:bCs w:val="false"/>
                <w:color w:val="auto"/>
                <w:szCs w:val="24"/>
                <w:u w:val="none"/>
              </w:rPr>
              <w:t xml:space="preserve">• Worked as Kindergarten Class Teacher and Primary Section Computer teacher at North Point Sr. Sec. Boarding School, Kolkata from June 2015 to February 2019 </w:t>
            </w:r>
          </w:p>
          <w:p>
            <w:pPr>
              <w:pStyle w:val="style2"/>
              <w:spacing w:after="0"/>
              <w:rPr>
                <w:rFonts w:ascii="Calibri" w:cs="Calibri" w:hAnsi="Calibri"/>
                <w:b w:val="false"/>
                <w:bCs w:val="false"/>
                <w:color w:val="auto"/>
                <w:szCs w:val="24"/>
                <w:u w:val="none"/>
              </w:rPr>
            </w:pPr>
            <w:r>
              <w:rPr>
                <w:rFonts w:ascii="Calibri" w:cs="Calibri" w:hAnsi="Calibri"/>
                <w:b w:val="false"/>
                <w:bCs w:val="false"/>
                <w:color w:val="auto"/>
                <w:szCs w:val="24"/>
                <w:u w:val="none"/>
              </w:rPr>
              <w:t>• Worked as Customer Care Executive with IBM Business Process Services Private Limited, Kolkata, from June to December 2009•</w:t>
            </w:r>
          </w:p>
          <w:p>
            <w:pPr>
              <w:pStyle w:val="style2"/>
              <w:spacing w:after="0"/>
              <w:rPr>
                <w:rFonts w:ascii="Calibri" w:cs="Calibri" w:hAnsi="Calibri"/>
                <w:b w:val="false"/>
                <w:bCs w:val="false"/>
                <w:color w:val="auto"/>
                <w:szCs w:val="24"/>
                <w:u w:val="none"/>
              </w:rPr>
            </w:pPr>
            <w:r>
              <w:rPr>
                <w:rFonts w:ascii="Calibri" w:cs="Calibri" w:hAnsi="Calibri"/>
                <w:b w:val="false"/>
                <w:bCs w:val="false"/>
                <w:color w:val="auto"/>
                <w:szCs w:val="24"/>
                <w:u w:val="none"/>
              </w:rPr>
              <w:t xml:space="preserve"> Passionate Home Baker since Covid till date, fulfilling customers’ requirement with customized cakes</w:t>
            </w:r>
          </w:p>
          <w:p>
            <w:pPr>
              <w:pStyle w:val="style2"/>
              <w:spacing w:after="0"/>
              <w:rPr>
                <w:rFonts w:ascii="Calibri" w:cs="Calibri" w:hAnsi="Calibri"/>
                <w:b w:val="false"/>
                <w:bCs w:val="false"/>
                <w:color w:val="auto"/>
                <w:szCs w:val="24"/>
                <w:u w:val="none"/>
              </w:rPr>
            </w:pPr>
            <w:r>
              <w:rPr>
                <w:rFonts w:ascii="Calibri" w:cs="Calibri" w:hAnsi="Calibri"/>
                <w:b w:val="false"/>
                <w:bCs w:val="false"/>
                <w:color w:val="auto"/>
                <w:szCs w:val="24"/>
                <w:u w:val="none"/>
              </w:rPr>
              <w:t xml:space="preserve">• Completed course as Makeup Artist and worked for STYLE O BEAUTY from March 2019 </w:t>
            </w:r>
            <w:r>
              <w:rPr>
                <w:rFonts w:ascii="Calibri" w:cs="Calibri" w:eastAsia="MS Gothic" w:hAnsi="Calibri"/>
                <w:b w:val="false"/>
                <w:bCs w:val="false"/>
                <w:color w:val="auto"/>
                <w:szCs w:val="24"/>
                <w:u w:val="none"/>
              </w:rPr>
              <w:t>till</w:t>
            </w:r>
            <w:r>
              <w:rPr>
                <w:rFonts w:ascii="Calibri" w:cs="Calibri" w:hAnsi="Calibri"/>
                <w:b w:val="false"/>
                <w:bCs w:val="false"/>
                <w:color w:val="auto"/>
                <w:szCs w:val="24"/>
                <w:u w:val="none"/>
              </w:rPr>
              <w:t xml:space="preserve"> December 2020</w:t>
            </w:r>
          </w:p>
          <w:p>
            <w:pPr>
              <w:pStyle w:val="style2"/>
              <w:spacing w:before="0" w:after="0"/>
              <w:rPr>
                <w:rFonts w:ascii="Calibri" w:cs="Calibri" w:hAnsi="Calibri"/>
                <w:color w:val="auto"/>
                <w:szCs w:val="24"/>
              </w:rPr>
            </w:pPr>
          </w:p>
          <w:p>
            <w:pPr>
              <w:pStyle w:val="style2"/>
              <w:spacing w:before="0" w:after="0"/>
              <w:rPr>
                <w:rFonts w:ascii="Calibri" w:cs="Calibri" w:hAnsi="Calibri"/>
                <w:color w:val="auto"/>
                <w:szCs w:val="24"/>
              </w:rPr>
            </w:pPr>
            <w:r>
              <w:rPr>
                <w:rFonts w:ascii="Calibri" w:cs="Calibri" w:hAnsi="Calibri"/>
                <w:color w:val="auto"/>
                <w:szCs w:val="24"/>
              </w:rPr>
              <w:t>EDUCATION</w:t>
            </w: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 Training Course – P&amp;C Institute - 2015</w:t>
            </w:r>
          </w:p>
          <w:p>
            <w:pPr>
              <w:pStyle w:val="style2"/>
              <w:spacing w:before="0" w:after="0"/>
              <w:rPr>
                <w:rFonts w:ascii="Calibri" w:cs="Calibri" w:hAnsi="Calibri"/>
                <w:b w:val="false"/>
                <w:bCs w:val="false"/>
                <w:color w:val="auto"/>
                <w:szCs w:val="24"/>
                <w:u w:val="none"/>
              </w:rPr>
            </w:pPr>
            <w:r>
              <w:rPr>
                <w:rFonts w:ascii="Calibri" w:cs="Calibri" w:hAnsi="Calibri"/>
                <w:b w:val="false"/>
                <w:bCs w:val="false"/>
                <w:color w:val="auto"/>
                <w:szCs w:val="24"/>
                <w:u w:val="none"/>
              </w:rPr>
              <w:t>Bachelor of Arts (BA) – Calcutta University - 2004 - 2007</w:t>
            </w:r>
          </w:p>
          <w:p>
            <w:pPr>
              <w:pStyle w:val="style0"/>
              <w:rPr>
                <w:rFonts w:ascii="Corbel" w:cs="Arial" w:hAnsi="Corbel"/>
                <w:b/>
                <w:color w:val="000000"/>
                <w:sz w:val="24"/>
                <w:szCs w:val="24"/>
                <w:u w:val="single"/>
              </w:rPr>
            </w:pPr>
          </w:p>
          <w:p>
            <w:pPr>
              <w:pStyle w:val="style0"/>
              <w:rPr>
                <w:rFonts w:ascii="Corbel" w:cs="Arial" w:hAnsi="Corbel"/>
                <w:b/>
                <w:sz w:val="24"/>
                <w:szCs w:val="24"/>
                <w:u w:val="single"/>
              </w:rPr>
            </w:pPr>
            <w:r>
              <w:rPr>
                <w:rFonts w:ascii="Corbel" w:cs="Arial" w:hAnsi="Corbel"/>
                <w:b/>
                <w:color w:val="000000"/>
                <w:sz w:val="24"/>
                <w:szCs w:val="24"/>
                <w:u w:val="single"/>
              </w:rPr>
              <w:t>C</w:t>
            </w:r>
            <w:r>
              <w:rPr>
                <w:rFonts w:ascii="Corbel" w:cs="Arial" w:hAnsi="Corbel"/>
                <w:b/>
                <w:sz w:val="24"/>
                <w:szCs w:val="24"/>
                <w:u w:val="single"/>
              </w:rPr>
              <w:t>omputer Skills</w:t>
            </w:r>
          </w:p>
          <w:p>
            <w:pPr>
              <w:pStyle w:val="style0"/>
              <w:rPr>
                <w:rFonts w:ascii="Corbel" w:hAnsi="Corbel"/>
                <w:bCs/>
                <w:sz w:val="24"/>
                <w:szCs w:val="24"/>
              </w:rPr>
            </w:pPr>
            <w:r>
              <w:rPr>
                <w:rFonts w:ascii="Corbel" w:hAnsi="Corbel"/>
                <w:bCs/>
                <w:sz w:val="24"/>
                <w:szCs w:val="24"/>
              </w:rPr>
              <w:t>Microsoft Office</w:t>
            </w:r>
          </w:p>
          <w:p>
            <w:pPr>
              <w:pStyle w:val="style0"/>
              <w:rPr>
                <w:rFonts w:ascii="Corbel" w:hAnsi="Corbel"/>
                <w:bCs/>
                <w:sz w:val="24"/>
                <w:szCs w:val="24"/>
              </w:rPr>
            </w:pPr>
            <w:r>
              <w:rPr>
                <w:rFonts w:ascii="Corbel" w:hAnsi="Corbel"/>
                <w:bCs/>
                <w:sz w:val="24"/>
                <w:szCs w:val="24"/>
              </w:rPr>
              <w:t>Google Apps</w:t>
            </w:r>
          </w:p>
          <w:p>
            <w:pPr>
              <w:pStyle w:val="style0"/>
              <w:rPr>
                <w:rFonts w:ascii="Corbel" w:hAnsi="Corbel"/>
                <w:bCs/>
                <w:sz w:val="24"/>
                <w:szCs w:val="24"/>
              </w:rPr>
            </w:pPr>
            <w:r>
              <w:rPr>
                <w:rFonts w:ascii="Corbel" w:hAnsi="Corbel"/>
                <w:bCs/>
                <w:sz w:val="24"/>
                <w:szCs w:val="24"/>
              </w:rPr>
              <w:t>Emails</w:t>
            </w:r>
          </w:p>
          <w:p>
            <w:pPr>
              <w:pStyle w:val="style0"/>
              <w:rPr>
                <w:rFonts w:ascii="Corbel" w:hAnsi="Corbel"/>
                <w:bCs/>
                <w:sz w:val="24"/>
                <w:szCs w:val="24"/>
              </w:rPr>
            </w:pPr>
            <w:r>
              <w:rPr>
                <w:rFonts w:ascii="Corbel" w:hAnsi="Corbel"/>
                <w:bCs/>
                <w:sz w:val="24"/>
                <w:szCs w:val="24"/>
              </w:rPr>
              <w:t>Social Media Handles</w:t>
            </w:r>
          </w:p>
          <w:p>
            <w:pPr>
              <w:pStyle w:val="style0"/>
              <w:rPr>
                <w:rFonts w:ascii="Corbel" w:hAnsi="Corbel"/>
                <w:b/>
                <w:sz w:val="24"/>
                <w:szCs w:val="24"/>
                <w:u w:val="single"/>
              </w:rPr>
            </w:pPr>
            <w:r>
              <w:rPr>
                <w:rFonts w:ascii="Corbel" w:hAnsi="Corbel"/>
                <w:b/>
                <w:sz w:val="24"/>
                <w:szCs w:val="24"/>
                <w:u w:val="single"/>
              </w:rPr>
              <w:t xml:space="preserve">Personal Details </w:t>
            </w:r>
          </w:p>
          <w:p>
            <w:pPr>
              <w:pStyle w:val="style0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Date of Birth            :  4</w:t>
            </w:r>
            <w:r>
              <w:rPr>
                <w:rFonts w:cs="Calibri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="Calibri"/>
                <w:bCs/>
                <w:sz w:val="24"/>
                <w:szCs w:val="24"/>
              </w:rPr>
              <w:t xml:space="preserve">  July 1983 </w:t>
            </w:r>
          </w:p>
          <w:p>
            <w:pPr>
              <w:pStyle w:val="style0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 xml:space="preserve">Marital Status         :  Married </w:t>
            </w:r>
          </w:p>
          <w:p>
            <w:pPr>
              <w:pStyle w:val="style0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Languages Known  :  English, Hindi, Bengali</w:t>
            </w:r>
          </w:p>
          <w:p>
            <w:pPr>
              <w:pStyle w:val="style0"/>
              <w:rPr>
                <w:rFonts w:ascii="Corbel" w:cs="Calibri" w:hAnsi="Corbel"/>
                <w:sz w:val="24"/>
                <w:szCs w:val="24"/>
              </w:rPr>
            </w:pPr>
            <w:r>
              <w:rPr>
                <w:rFonts w:ascii="Corbel" w:cs="Calibri" w:hAnsi="Corbel"/>
                <w:sz w:val="24"/>
                <w:szCs w:val="24"/>
              </w:rPr>
              <w:t>Availability                :  Ready to start immediately</w:t>
            </w:r>
          </w:p>
          <w:p>
            <w:pPr>
              <w:pStyle w:val="style0"/>
              <w:rPr>
                <w:rFonts w:ascii="Corbel" w:cs="Calibri" w:hAnsi="Corbel"/>
                <w:sz w:val="24"/>
                <w:szCs w:val="24"/>
              </w:rPr>
            </w:pPr>
          </w:p>
          <w:p>
            <w:pPr>
              <w:pStyle w:val="style0"/>
              <w:rPr>
                <w:rFonts w:ascii="Corbel" w:cs="Calibri" w:hAnsi="Corbe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orbel" w:cs="Calibri" w:hAnsi="Corbel"/>
                <w:b/>
                <w:bCs/>
                <w:sz w:val="24"/>
                <w:szCs w:val="24"/>
                <w:u w:val="single"/>
              </w:rPr>
              <w:t xml:space="preserve">Expected Salary </w:t>
            </w:r>
            <w:r>
              <w:rPr>
                <w:rFonts w:ascii="Corbel" w:cs="Calibri" w:hAnsi="Corbel"/>
                <w:sz w:val="24"/>
                <w:szCs w:val="24"/>
              </w:rPr>
              <w:t>As per Company Policy</w:t>
            </w:r>
          </w:p>
        </w:tc>
      </w:tr>
      <w:tr>
        <w:tblPrEx/>
        <w:trPr>
          <w:trHeight w:val="1164" w:hRule="atLeast"/>
          <w:jc w:val="left"/>
        </w:trPr>
        <w:tc>
          <w:tcPr>
            <w:tcW w:w="720" w:type="dxa"/>
            <w:tcBorders/>
          </w:tcPr>
          <w:p>
            <w:pPr>
              <w:pStyle w:val="style66"/>
              <w:kinsoku w:val="false"/>
              <w:overflowPunct w:val="false"/>
              <w:autoSpaceDE w:val="false"/>
              <w:autoSpaceDN w:val="false"/>
              <w:rPr>
                <w:rFonts w:ascii="Calibri" w:cs="Calibri" w:hAnsi="Calibri"/>
                <w:color w:val="0072c7"/>
              </w:rPr>
            </w:pPr>
          </w:p>
        </w:tc>
        <w:tc>
          <w:tcPr>
            <w:tcW w:w="3265" w:type="dxa"/>
            <w:gridSpan w:val="2"/>
            <w:tcBorders/>
          </w:tcPr>
          <w:p>
            <w:pPr>
              <w:pStyle w:val="style66"/>
              <w:kinsoku w:val="false"/>
              <w:overflowPunct w:val="false"/>
              <w:autoSpaceDE w:val="false"/>
              <w:autoSpaceDN w:val="false"/>
              <w:rPr>
                <w:rFonts w:ascii="Calibri" w:cs="Calibri" w:hAnsi="Calibri"/>
                <w:color w:val="0072c7"/>
              </w:rPr>
            </w:pPr>
          </w:p>
        </w:tc>
        <w:tc>
          <w:tcPr>
            <w:tcW w:w="423" w:type="dxa"/>
            <w:vMerge w:val="continue"/>
            <w:tcBorders/>
          </w:tcPr>
          <w:p>
            <w:pPr>
              <w:pStyle w:val="style0"/>
              <w:rPr/>
            </w:pPr>
          </w:p>
        </w:tc>
        <w:tc>
          <w:tcPr>
            <w:tcW w:w="6607" w:type="dxa"/>
            <w:vMerge w:val="continue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43" w:hRule="atLeast"/>
          <w:jc w:val="left"/>
        </w:trPr>
        <w:tc>
          <w:tcPr>
            <w:tcW w:w="720" w:type="dxa"/>
            <w:tcBorders/>
            <w:tcMar/>
          </w:tcPr>
          <w:p>
            <w:pPr>
              <w:pStyle w:val="style4099"/>
              <w:jc w:val="center"/>
              <w:rPr/>
            </w:pPr>
          </w:p>
        </w:tc>
        <w:tc>
          <w:tcPr>
            <w:tcW w:w="63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style4099"/>
              <w:jc w:val="center"/>
              <w:rPr>
                <w:rStyle w:val="style87"/>
                <w:rFonts w:ascii="Calibri" w:cs="Calibri" w:hAnsi="Calibri"/>
                <w:b w:val="false"/>
                <w:bCs w:val="false"/>
                <w:color w:val="666666"/>
              </w:rPr>
            </w:pPr>
            <w:r>
              <w:rPr/>
            </w:r>
            <w:r/>
            <w:r>
              <w:rPr/>
            </w:r>
            <w:r>
              <w:rPr/>
              <mc:AlternateContent>
                <mc:Choice Requires="wpg">
                  <w:drawing>
                    <wp:inline distL="0" distT="0" distB="0" distR="0">
                      <wp:extent cx="337183" cy="333369"/>
                      <wp:effectExtent l="0" t="0" r="0" b="0"/>
                      <wp:docPr id="1027" name="Combination 29" descr="gps icon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337183" cy="333369"/>
                                <a:chOff x="0" y="0"/>
                                <a:chExt cx="337183" cy="333369"/>
                              </a:xfrm>
                              <a:solidFill>
                                <a:srgbClr val="ffffff"/>
                              </a:solidFill>
                            </wpg:grpSpPr>
                            <wps:wsp>
                              <wps:cNvSpPr/>
                              <wps:spPr>
                                <a:xfrm rot="0">
                                  <a:off x="0" y="0"/>
                                  <a:ext cx="337183" cy="333369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600" h="21600" stroke="1">
                                      <a:moveTo>
                                        <a:pt x="11749" y="21481"/>
                                      </a:moveTo>
                                      <a:lnTo>
                                        <a:pt x="11649" y="21537"/>
                                      </a:lnTo>
                                      <a:lnTo>
                                        <a:pt x="11655" y="21538"/>
                                      </a:lnTo>
                                      <a:lnTo>
                                        <a:pt x="11749" y="21481"/>
                                      </a:lnTo>
                                    </a:path>
                                    <a:path w="21600" h="21600" stroke="1">
                                      <a:moveTo>
                                        <a:pt x="12589" y="20922"/>
                                      </a:moveTo>
                                      <a:cubicBezTo>
                                        <a:pt x="12464" y="20954"/>
                                        <a:pt x="12379" y="20985"/>
                                        <a:pt x="12262" y="21000"/>
                                      </a:cubicBezTo>
                                      <a:cubicBezTo>
                                        <a:pt x="12146" y="21017"/>
                                        <a:pt x="12006" y="21039"/>
                                        <a:pt x="11774" y="21063"/>
                                      </a:cubicBezTo>
                                      <a:cubicBezTo>
                                        <a:pt x="11774" y="21039"/>
                                        <a:pt x="11758" y="21025"/>
                                        <a:pt x="11749" y="21000"/>
                                      </a:cubicBezTo>
                                      <a:cubicBezTo>
                                        <a:pt x="11859" y="21000"/>
                                        <a:pt x="11960" y="20985"/>
                                        <a:pt x="12092" y="20969"/>
                                      </a:cubicBezTo>
                                      <a:cubicBezTo>
                                        <a:pt x="12216" y="20954"/>
                                        <a:pt x="12371" y="20946"/>
                                        <a:pt x="12589" y="20922"/>
                                      </a:cubicBezTo>
                                    </a:path>
                                    <a:path w="21600" h="21600" stroke="1">
                                      <a:moveTo>
                                        <a:pt x="13436" y="20840"/>
                                      </a:moveTo>
                                      <a:lnTo>
                                        <a:pt x="13416" y="20845"/>
                                      </a:lnTo>
                                      <a:lnTo>
                                        <a:pt x="13426" y="20843"/>
                                      </a:lnTo>
                                      <a:lnTo>
                                        <a:pt x="13436" y="20840"/>
                                      </a:lnTo>
                                    </a:path>
                                    <a:path w="21600" h="21600" stroke="1">
                                      <a:moveTo>
                                        <a:pt x="7353" y="20720"/>
                                      </a:moveTo>
                                      <a:cubicBezTo>
                                        <a:pt x="7425" y="20733"/>
                                        <a:pt x="7536" y="20764"/>
                                        <a:pt x="7698" y="20811"/>
                                      </a:cubicBezTo>
                                      <a:cubicBezTo>
                                        <a:pt x="7745" y="20820"/>
                                        <a:pt x="7800" y="20820"/>
                                        <a:pt x="7846" y="20820"/>
                                      </a:cubicBezTo>
                                      <a:cubicBezTo>
                                        <a:pt x="7985" y="20891"/>
                                        <a:pt x="8118" y="20961"/>
                                        <a:pt x="8258" y="21025"/>
                                      </a:cubicBezTo>
                                      <a:cubicBezTo>
                                        <a:pt x="8312" y="21032"/>
                                        <a:pt x="8382" y="21048"/>
                                        <a:pt x="8443" y="21063"/>
                                      </a:cubicBezTo>
                                      <a:lnTo>
                                        <a:pt x="8456" y="21068"/>
                                      </a:lnTo>
                                      <a:lnTo>
                                        <a:pt x="8497" y="21025"/>
                                      </a:lnTo>
                                      <a:cubicBezTo>
                                        <a:pt x="8553" y="21039"/>
                                        <a:pt x="8607" y="21056"/>
                                        <a:pt x="8660" y="21071"/>
                                      </a:cubicBezTo>
                                      <a:cubicBezTo>
                                        <a:pt x="8716" y="21088"/>
                                        <a:pt x="8770" y="21095"/>
                                        <a:pt x="8824" y="21111"/>
                                      </a:cubicBezTo>
                                      <a:lnTo>
                                        <a:pt x="9145" y="21186"/>
                                      </a:lnTo>
                                      <a:lnTo>
                                        <a:pt x="9150" y="21182"/>
                                      </a:lnTo>
                                      <a:cubicBezTo>
                                        <a:pt x="9267" y="21197"/>
                                        <a:pt x="9398" y="21222"/>
                                        <a:pt x="9523" y="21245"/>
                                      </a:cubicBezTo>
                                      <a:cubicBezTo>
                                        <a:pt x="9577" y="21253"/>
                                        <a:pt x="9639" y="21260"/>
                                        <a:pt x="9700" y="21277"/>
                                      </a:cubicBezTo>
                                      <a:cubicBezTo>
                                        <a:pt x="9763" y="21285"/>
                                        <a:pt x="9825" y="21291"/>
                                        <a:pt x="9879" y="21291"/>
                                      </a:cubicBezTo>
                                      <a:cubicBezTo>
                                        <a:pt x="9987" y="21291"/>
                                        <a:pt x="10105" y="21299"/>
                                        <a:pt x="10245" y="21308"/>
                                      </a:cubicBezTo>
                                      <a:cubicBezTo>
                                        <a:pt x="10384" y="21308"/>
                                        <a:pt x="10547" y="21316"/>
                                        <a:pt x="10741" y="21299"/>
                                      </a:cubicBezTo>
                                      <a:lnTo>
                                        <a:pt x="10763" y="21299"/>
                                      </a:lnTo>
                                      <a:lnTo>
                                        <a:pt x="10811" y="21273"/>
                                      </a:lnTo>
                                      <a:cubicBezTo>
                                        <a:pt x="10844" y="21260"/>
                                        <a:pt x="10885" y="21248"/>
                                        <a:pt x="10920" y="21237"/>
                                      </a:cubicBezTo>
                                      <a:cubicBezTo>
                                        <a:pt x="10959" y="21237"/>
                                        <a:pt x="10996" y="21235"/>
                                        <a:pt x="11030" y="21235"/>
                                      </a:cubicBezTo>
                                      <a:cubicBezTo>
                                        <a:pt x="11062" y="21235"/>
                                        <a:pt x="11091" y="21237"/>
                                        <a:pt x="11106" y="21245"/>
                                      </a:cubicBezTo>
                                      <a:lnTo>
                                        <a:pt x="11126" y="21299"/>
                                      </a:lnTo>
                                      <a:lnTo>
                                        <a:pt x="11300" y="21299"/>
                                      </a:lnTo>
                                      <a:cubicBezTo>
                                        <a:pt x="11285" y="21323"/>
                                        <a:pt x="11261" y="21354"/>
                                        <a:pt x="11246" y="21379"/>
                                      </a:cubicBezTo>
                                      <a:cubicBezTo>
                                        <a:pt x="11238" y="21386"/>
                                        <a:pt x="11229" y="21394"/>
                                        <a:pt x="11214" y="21417"/>
                                      </a:cubicBezTo>
                                      <a:cubicBezTo>
                                        <a:pt x="11191" y="21434"/>
                                        <a:pt x="11153" y="21450"/>
                                        <a:pt x="11114" y="21465"/>
                                      </a:cubicBezTo>
                                      <a:cubicBezTo>
                                        <a:pt x="11044" y="21465"/>
                                        <a:pt x="10996" y="21465"/>
                                        <a:pt x="10927" y="21465"/>
                                      </a:cubicBezTo>
                                      <a:cubicBezTo>
                                        <a:pt x="10850" y="21457"/>
                                        <a:pt x="10765" y="21457"/>
                                        <a:pt x="10687" y="21450"/>
                                      </a:cubicBezTo>
                                      <a:cubicBezTo>
                                        <a:pt x="10507" y="21442"/>
                                        <a:pt x="10338" y="21442"/>
                                        <a:pt x="10166" y="21434"/>
                                      </a:cubicBezTo>
                                      <a:cubicBezTo>
                                        <a:pt x="10043" y="21425"/>
                                        <a:pt x="9911" y="21417"/>
                                        <a:pt x="9779" y="21403"/>
                                      </a:cubicBezTo>
                                      <a:cubicBezTo>
                                        <a:pt x="9670" y="21394"/>
                                        <a:pt x="9554" y="21371"/>
                                        <a:pt x="9437" y="21354"/>
                                      </a:cubicBezTo>
                                      <a:cubicBezTo>
                                        <a:pt x="9321" y="21340"/>
                                        <a:pt x="9211" y="21323"/>
                                        <a:pt x="9096" y="21299"/>
                                      </a:cubicBezTo>
                                      <a:cubicBezTo>
                                        <a:pt x="8924" y="21268"/>
                                        <a:pt x="8739" y="21253"/>
                                        <a:pt x="8576" y="21222"/>
                                      </a:cubicBezTo>
                                      <a:cubicBezTo>
                                        <a:pt x="8412" y="21182"/>
                                        <a:pt x="8264" y="21143"/>
                                        <a:pt x="8172" y="21088"/>
                                      </a:cubicBezTo>
                                      <a:lnTo>
                                        <a:pt x="8177" y="21083"/>
                                      </a:lnTo>
                                      <a:lnTo>
                                        <a:pt x="7939" y="21008"/>
                                      </a:lnTo>
                                      <a:cubicBezTo>
                                        <a:pt x="7876" y="20977"/>
                                        <a:pt x="7806" y="20946"/>
                                        <a:pt x="7730" y="20914"/>
                                      </a:cubicBezTo>
                                      <a:cubicBezTo>
                                        <a:pt x="7644" y="20891"/>
                                        <a:pt x="7567" y="20866"/>
                                        <a:pt x="7488" y="20835"/>
                                      </a:cubicBezTo>
                                      <a:cubicBezTo>
                                        <a:pt x="7404" y="20803"/>
                                        <a:pt x="7326" y="20780"/>
                                        <a:pt x="7240" y="20748"/>
                                      </a:cubicBezTo>
                                      <a:cubicBezTo>
                                        <a:pt x="7249" y="20717"/>
                                        <a:pt x="7282" y="20709"/>
                                        <a:pt x="7353" y="20720"/>
                                      </a:cubicBezTo>
                                    </a:path>
                                    <a:path w="21600" h="21600" stroke="1">
                                      <a:moveTo>
                                        <a:pt x="11921" y="20552"/>
                                      </a:moveTo>
                                      <a:lnTo>
                                        <a:pt x="11803" y="20571"/>
                                      </a:lnTo>
                                      <a:lnTo>
                                        <a:pt x="10984" y="20613"/>
                                      </a:lnTo>
                                      <a:lnTo>
                                        <a:pt x="11254" y="20646"/>
                                      </a:lnTo>
                                      <a:cubicBezTo>
                                        <a:pt x="11268" y="20638"/>
                                        <a:pt x="11292" y="20638"/>
                                        <a:pt x="11322" y="20631"/>
                                      </a:cubicBezTo>
                                      <a:cubicBezTo>
                                        <a:pt x="11486" y="20606"/>
                                        <a:pt x="11642" y="20592"/>
                                        <a:pt x="11805" y="20575"/>
                                      </a:cubicBezTo>
                                      <a:cubicBezTo>
                                        <a:pt x="11822" y="20572"/>
                                        <a:pt x="11850" y="20565"/>
                                        <a:pt x="11884" y="20560"/>
                                      </a:cubicBezTo>
                                      <a:lnTo>
                                        <a:pt x="11921" y="20552"/>
                                      </a:lnTo>
                                    </a:path>
                                    <a:path w="21600" h="21600" stroke="1">
                                      <a:moveTo>
                                        <a:pt x="12659" y="20438"/>
                                      </a:moveTo>
                                      <a:lnTo>
                                        <a:pt x="12255" y="20500"/>
                                      </a:lnTo>
                                      <a:lnTo>
                                        <a:pt x="12394" y="20505"/>
                                      </a:lnTo>
                                      <a:cubicBezTo>
                                        <a:pt x="12480" y="20500"/>
                                        <a:pt x="12544" y="20485"/>
                                        <a:pt x="12593" y="20468"/>
                                      </a:cubicBezTo>
                                      <a:lnTo>
                                        <a:pt x="12659" y="20438"/>
                                      </a:lnTo>
                                    </a:path>
                                    <a:path w="21600" h="21600" stroke="1">
                                      <a:moveTo>
                                        <a:pt x="14128" y="20419"/>
                                      </a:moveTo>
                                      <a:lnTo>
                                        <a:pt x="12866" y="20761"/>
                                      </a:lnTo>
                                      <a:lnTo>
                                        <a:pt x="13504" y="20616"/>
                                      </a:lnTo>
                                      <a:lnTo>
                                        <a:pt x="14128" y="20419"/>
                                      </a:lnTo>
                                    </a:path>
                                    <a:path w="21600" h="21600" stroke="1">
                                      <a:moveTo>
                                        <a:pt x="6030" y="20260"/>
                                      </a:moveTo>
                                      <a:cubicBezTo>
                                        <a:pt x="6440" y="20409"/>
                                        <a:pt x="6705" y="20543"/>
                                        <a:pt x="6923" y="20646"/>
                                      </a:cubicBezTo>
                                      <a:cubicBezTo>
                                        <a:pt x="7023" y="20686"/>
                                        <a:pt x="7131" y="20717"/>
                                        <a:pt x="7240" y="20748"/>
                                      </a:cubicBezTo>
                                      <a:cubicBezTo>
                                        <a:pt x="7326" y="20780"/>
                                        <a:pt x="7404" y="20803"/>
                                        <a:pt x="7482" y="20835"/>
                                      </a:cubicBezTo>
                                      <a:cubicBezTo>
                                        <a:pt x="7558" y="20866"/>
                                        <a:pt x="7637" y="20891"/>
                                        <a:pt x="7722" y="20914"/>
                                      </a:cubicBezTo>
                                      <a:cubicBezTo>
                                        <a:pt x="7800" y="20946"/>
                                        <a:pt x="7870" y="20977"/>
                                        <a:pt x="7931" y="21008"/>
                                      </a:cubicBezTo>
                                      <a:cubicBezTo>
                                        <a:pt x="7915" y="21017"/>
                                        <a:pt x="7901" y="21032"/>
                                        <a:pt x="7885" y="21048"/>
                                      </a:cubicBezTo>
                                      <a:cubicBezTo>
                                        <a:pt x="7846" y="21039"/>
                                        <a:pt x="7800" y="21032"/>
                                        <a:pt x="7761" y="21025"/>
                                      </a:cubicBezTo>
                                      <a:cubicBezTo>
                                        <a:pt x="7612" y="20977"/>
                                        <a:pt x="7466" y="20914"/>
                                        <a:pt x="7319" y="20859"/>
                                      </a:cubicBezTo>
                                      <a:lnTo>
                                        <a:pt x="7101" y="20772"/>
                                      </a:lnTo>
                                      <a:cubicBezTo>
                                        <a:pt x="7031" y="20740"/>
                                        <a:pt x="6953" y="20709"/>
                                        <a:pt x="6883" y="20677"/>
                                      </a:cubicBezTo>
                                      <a:cubicBezTo>
                                        <a:pt x="6783" y="20646"/>
                                        <a:pt x="6689" y="20606"/>
                                        <a:pt x="6597" y="20575"/>
                                      </a:cubicBezTo>
                                      <a:cubicBezTo>
                                        <a:pt x="6510" y="20536"/>
                                        <a:pt x="6426" y="20505"/>
                                        <a:pt x="6348" y="20466"/>
                                      </a:cubicBezTo>
                                      <a:cubicBezTo>
                                        <a:pt x="6271" y="20434"/>
                                        <a:pt x="6208" y="20395"/>
                                        <a:pt x="6153" y="20363"/>
                                      </a:cubicBezTo>
                                      <a:cubicBezTo>
                                        <a:pt x="6099" y="20323"/>
                                        <a:pt x="6061" y="20292"/>
                                        <a:pt x="6030" y="20260"/>
                                      </a:cubicBezTo>
                                    </a:path>
                                    <a:path w="21600" h="21600" stroke="1">
                                      <a:moveTo>
                                        <a:pt x="6395" y="20063"/>
                                      </a:moveTo>
                                      <a:cubicBezTo>
                                        <a:pt x="6542" y="20143"/>
                                        <a:pt x="6666" y="20213"/>
                                        <a:pt x="6822" y="20283"/>
                                      </a:cubicBezTo>
                                      <a:cubicBezTo>
                                        <a:pt x="6806" y="20292"/>
                                        <a:pt x="6791" y="20300"/>
                                        <a:pt x="6767" y="20315"/>
                                      </a:cubicBezTo>
                                      <a:cubicBezTo>
                                        <a:pt x="6604" y="20237"/>
                                        <a:pt x="6434" y="20150"/>
                                        <a:pt x="6271" y="20072"/>
                                      </a:cubicBezTo>
                                      <a:cubicBezTo>
                                        <a:pt x="6316" y="20072"/>
                                        <a:pt x="6348" y="20072"/>
                                        <a:pt x="6395" y="20063"/>
                                      </a:cubicBezTo>
                                    </a:path>
                                    <a:path w="21600" h="21600" stroke="1">
                                      <a:moveTo>
                                        <a:pt x="4819" y="19527"/>
                                      </a:moveTo>
                                      <a:cubicBezTo>
                                        <a:pt x="5074" y="19638"/>
                                        <a:pt x="5207" y="19741"/>
                                        <a:pt x="5347" y="19827"/>
                                      </a:cubicBezTo>
                                      <a:cubicBezTo>
                                        <a:pt x="5377" y="19866"/>
                                        <a:pt x="5478" y="19946"/>
                                        <a:pt x="5456" y="19954"/>
                                      </a:cubicBezTo>
                                      <a:cubicBezTo>
                                        <a:pt x="5363" y="19906"/>
                                        <a:pt x="5277" y="19866"/>
                                        <a:pt x="5207" y="19819"/>
                                      </a:cubicBezTo>
                                      <a:cubicBezTo>
                                        <a:pt x="5138" y="19780"/>
                                        <a:pt x="5074" y="19741"/>
                                        <a:pt x="5020" y="19701"/>
                                      </a:cubicBezTo>
                                      <a:cubicBezTo>
                                        <a:pt x="4920" y="19630"/>
                                        <a:pt x="4857" y="19575"/>
                                        <a:pt x="4819" y="19527"/>
                                      </a:cubicBezTo>
                                    </a:path>
                                    <a:path w="21600" h="21600" stroke="1">
                                      <a:moveTo>
                                        <a:pt x="5744" y="19326"/>
                                      </a:moveTo>
                                      <a:lnTo>
                                        <a:pt x="5744" y="19328"/>
                                      </a:lnTo>
                                      <a:lnTo>
                                        <a:pt x="5770" y="19360"/>
                                      </a:lnTo>
                                      <a:lnTo>
                                        <a:pt x="5774" y="19347"/>
                                      </a:lnTo>
                                      <a:lnTo>
                                        <a:pt x="5744" y="19326"/>
                                      </a:lnTo>
                                    </a:path>
                                    <a:path w="21600" h="21600" stroke="1">
                                      <a:moveTo>
                                        <a:pt x="17080" y="18809"/>
                                      </a:moveTo>
                                      <a:lnTo>
                                        <a:pt x="17051" y="18812"/>
                                      </a:lnTo>
                                      <a:cubicBezTo>
                                        <a:pt x="16919" y="18921"/>
                                        <a:pt x="16749" y="19039"/>
                                        <a:pt x="16585" y="19150"/>
                                      </a:cubicBezTo>
                                      <a:cubicBezTo>
                                        <a:pt x="16423" y="19261"/>
                                        <a:pt x="16251" y="19347"/>
                                        <a:pt x="16128" y="19401"/>
                                      </a:cubicBezTo>
                                      <a:cubicBezTo>
                                        <a:pt x="16027" y="19464"/>
                                        <a:pt x="15917" y="19527"/>
                                        <a:pt x="15802" y="19598"/>
                                      </a:cubicBezTo>
                                      <a:cubicBezTo>
                                        <a:pt x="15740" y="19622"/>
                                        <a:pt x="15684" y="19653"/>
                                        <a:pt x="15623" y="19678"/>
                                      </a:cubicBezTo>
                                      <a:cubicBezTo>
                                        <a:pt x="15561" y="19701"/>
                                        <a:pt x="15499" y="19724"/>
                                        <a:pt x="15436" y="19757"/>
                                      </a:cubicBezTo>
                                      <a:cubicBezTo>
                                        <a:pt x="15390" y="19795"/>
                                        <a:pt x="15296" y="19835"/>
                                        <a:pt x="15212" y="19875"/>
                                      </a:cubicBezTo>
                                      <a:cubicBezTo>
                                        <a:pt x="15126" y="19914"/>
                                        <a:pt x="15048" y="19946"/>
                                        <a:pt x="15041" y="19977"/>
                                      </a:cubicBezTo>
                                      <a:cubicBezTo>
                                        <a:pt x="14964" y="20009"/>
                                        <a:pt x="14878" y="20047"/>
                                        <a:pt x="14793" y="20080"/>
                                      </a:cubicBezTo>
                                      <a:cubicBezTo>
                                        <a:pt x="14707" y="20118"/>
                                        <a:pt x="14621" y="20143"/>
                                        <a:pt x="14537" y="20174"/>
                                      </a:cubicBezTo>
                                      <a:cubicBezTo>
                                        <a:pt x="14521" y="20189"/>
                                        <a:pt x="14490" y="20220"/>
                                        <a:pt x="14467" y="20244"/>
                                      </a:cubicBezTo>
                                      <a:cubicBezTo>
                                        <a:pt x="14427" y="20260"/>
                                        <a:pt x="14397" y="20269"/>
                                        <a:pt x="14358" y="20283"/>
                                      </a:cubicBezTo>
                                      <a:cubicBezTo>
                                        <a:pt x="14265" y="20308"/>
                                        <a:pt x="14172" y="20315"/>
                                        <a:pt x="14086" y="20332"/>
                                      </a:cubicBezTo>
                                      <a:cubicBezTo>
                                        <a:pt x="13961" y="20371"/>
                                        <a:pt x="13846" y="20409"/>
                                        <a:pt x="13737" y="20441"/>
                                      </a:cubicBezTo>
                                      <a:cubicBezTo>
                                        <a:pt x="13629" y="20472"/>
                                        <a:pt x="13519" y="20505"/>
                                        <a:pt x="13419" y="20543"/>
                                      </a:cubicBezTo>
                                      <a:cubicBezTo>
                                        <a:pt x="13310" y="20583"/>
                                        <a:pt x="13194" y="20606"/>
                                        <a:pt x="13070" y="20646"/>
                                      </a:cubicBezTo>
                                      <a:cubicBezTo>
                                        <a:pt x="12946" y="20686"/>
                                        <a:pt x="12805" y="20725"/>
                                        <a:pt x="12635" y="20757"/>
                                      </a:cubicBezTo>
                                      <a:cubicBezTo>
                                        <a:pt x="12231" y="20780"/>
                                        <a:pt x="12083" y="20828"/>
                                        <a:pt x="12022" y="20859"/>
                                      </a:cubicBezTo>
                                      <a:cubicBezTo>
                                        <a:pt x="12014" y="20866"/>
                                        <a:pt x="12014" y="20874"/>
                                        <a:pt x="12006" y="20883"/>
                                      </a:cubicBezTo>
                                      <a:lnTo>
                                        <a:pt x="11712" y="20957"/>
                                      </a:lnTo>
                                      <a:lnTo>
                                        <a:pt x="11719" y="20961"/>
                                      </a:lnTo>
                                      <a:lnTo>
                                        <a:pt x="12047" y="20879"/>
                                      </a:lnTo>
                                      <a:lnTo>
                                        <a:pt x="12053" y="20859"/>
                                      </a:lnTo>
                                      <a:cubicBezTo>
                                        <a:pt x="12115" y="20820"/>
                                        <a:pt x="12270" y="20780"/>
                                        <a:pt x="12665" y="20757"/>
                                      </a:cubicBezTo>
                                      <a:cubicBezTo>
                                        <a:pt x="12829" y="20725"/>
                                        <a:pt x="12969" y="20686"/>
                                        <a:pt x="13101" y="20646"/>
                                      </a:cubicBezTo>
                                      <a:cubicBezTo>
                                        <a:pt x="13225" y="20606"/>
                                        <a:pt x="13340" y="20583"/>
                                        <a:pt x="13450" y="20543"/>
                                      </a:cubicBezTo>
                                      <a:cubicBezTo>
                                        <a:pt x="13558" y="20512"/>
                                        <a:pt x="13659" y="20480"/>
                                        <a:pt x="13767" y="20441"/>
                                      </a:cubicBezTo>
                                      <a:cubicBezTo>
                                        <a:pt x="13877" y="20409"/>
                                        <a:pt x="13986" y="20371"/>
                                        <a:pt x="14118" y="20332"/>
                                      </a:cubicBezTo>
                                      <a:cubicBezTo>
                                        <a:pt x="14211" y="20315"/>
                                        <a:pt x="14304" y="20308"/>
                                        <a:pt x="14388" y="20283"/>
                                      </a:cubicBezTo>
                                      <a:lnTo>
                                        <a:pt x="14204" y="20395"/>
                                      </a:lnTo>
                                      <a:lnTo>
                                        <a:pt x="14211" y="20395"/>
                                      </a:lnTo>
                                      <a:cubicBezTo>
                                        <a:pt x="14273" y="20354"/>
                                        <a:pt x="14350" y="20308"/>
                                        <a:pt x="14405" y="20277"/>
                                      </a:cubicBezTo>
                                      <a:cubicBezTo>
                                        <a:pt x="14442" y="20260"/>
                                        <a:pt x="14474" y="20252"/>
                                        <a:pt x="14513" y="20237"/>
                                      </a:cubicBezTo>
                                      <a:lnTo>
                                        <a:pt x="14521" y="20235"/>
                                      </a:lnTo>
                                      <a:lnTo>
                                        <a:pt x="14567" y="20181"/>
                                      </a:lnTo>
                                      <a:cubicBezTo>
                                        <a:pt x="14653" y="20150"/>
                                        <a:pt x="14738" y="20118"/>
                                        <a:pt x="14824" y="20087"/>
                                      </a:cubicBezTo>
                                      <a:cubicBezTo>
                                        <a:pt x="14909" y="20047"/>
                                        <a:pt x="14994" y="20016"/>
                                        <a:pt x="15072" y="19985"/>
                                      </a:cubicBezTo>
                                      <a:cubicBezTo>
                                        <a:pt x="15080" y="19954"/>
                                        <a:pt x="15158" y="19921"/>
                                        <a:pt x="15242" y="19883"/>
                                      </a:cubicBezTo>
                                      <a:cubicBezTo>
                                        <a:pt x="15328" y="19843"/>
                                        <a:pt x="15421" y="19803"/>
                                        <a:pt x="15468" y="19764"/>
                                      </a:cubicBezTo>
                                      <a:cubicBezTo>
                                        <a:pt x="15530" y="19741"/>
                                        <a:pt x="15592" y="19717"/>
                                        <a:pt x="15654" y="19686"/>
                                      </a:cubicBezTo>
                                      <a:lnTo>
                                        <a:pt x="15782" y="19629"/>
                                      </a:lnTo>
                                      <a:lnTo>
                                        <a:pt x="15848" y="19584"/>
                                      </a:lnTo>
                                      <a:cubicBezTo>
                                        <a:pt x="15957" y="19513"/>
                                        <a:pt x="16072" y="19450"/>
                                        <a:pt x="16174" y="19387"/>
                                      </a:cubicBezTo>
                                      <a:cubicBezTo>
                                        <a:pt x="16298" y="19338"/>
                                        <a:pt x="16461" y="19244"/>
                                        <a:pt x="16632" y="19135"/>
                                      </a:cubicBezTo>
                                      <a:lnTo>
                                        <a:pt x="17080" y="18809"/>
                                      </a:lnTo>
                                    </a:path>
                                    <a:path w="21600" h="21600" stroke="1">
                                      <a:moveTo>
                                        <a:pt x="3770" y="18701"/>
                                      </a:moveTo>
                                      <a:lnTo>
                                        <a:pt x="3799" y="18725"/>
                                      </a:lnTo>
                                      <a:lnTo>
                                        <a:pt x="3809" y="18731"/>
                                      </a:lnTo>
                                      <a:lnTo>
                                        <a:pt x="3770" y="18701"/>
                                      </a:lnTo>
                                    </a:path>
                                    <a:path w="21600" h="21600" stroke="1">
                                      <a:moveTo>
                                        <a:pt x="17132" y="18495"/>
                                      </a:moveTo>
                                      <a:lnTo>
                                        <a:pt x="17129" y="18496"/>
                                      </a:lnTo>
                                      <a:lnTo>
                                        <a:pt x="17129" y="18498"/>
                                      </a:lnTo>
                                      <a:lnTo>
                                        <a:pt x="17141" y="18501"/>
                                      </a:lnTo>
                                      <a:lnTo>
                                        <a:pt x="17144" y="18496"/>
                                      </a:lnTo>
                                      <a:lnTo>
                                        <a:pt x="17132" y="18495"/>
                                      </a:lnTo>
                                    </a:path>
                                    <a:path w="21600" h="21600" stroke="1">
                                      <a:moveTo>
                                        <a:pt x="17299" y="18378"/>
                                      </a:moveTo>
                                      <a:lnTo>
                                        <a:pt x="17253" y="18410"/>
                                      </a:lnTo>
                                      <a:lnTo>
                                        <a:pt x="17245" y="18418"/>
                                      </a:lnTo>
                                      <a:lnTo>
                                        <a:pt x="17277" y="18398"/>
                                      </a:lnTo>
                                      <a:lnTo>
                                        <a:pt x="17299" y="18378"/>
                                      </a:lnTo>
                                    </a:path>
                                    <a:path w="21600" h="21600" stroke="1">
                                      <a:moveTo>
                                        <a:pt x="3135" y="17980"/>
                                      </a:moveTo>
                                      <a:lnTo>
                                        <a:pt x="3430" y="18330"/>
                                      </a:lnTo>
                                      <a:lnTo>
                                        <a:pt x="3197" y="18048"/>
                                      </a:lnTo>
                                      <a:lnTo>
                                        <a:pt x="3135" y="17980"/>
                                      </a:lnTo>
                                    </a:path>
                                    <a:path w="21600" h="21600" stroke="1">
                                      <a:moveTo>
                                        <a:pt x="17849" y="17980"/>
                                      </a:moveTo>
                                      <a:lnTo>
                                        <a:pt x="17848" y="17980"/>
                                      </a:lnTo>
                                      <a:lnTo>
                                        <a:pt x="17843" y="18017"/>
                                      </a:lnTo>
                                      <a:cubicBezTo>
                                        <a:pt x="17781" y="18080"/>
                                        <a:pt x="17758" y="18119"/>
                                        <a:pt x="17719" y="18157"/>
                                      </a:cubicBezTo>
                                      <a:cubicBezTo>
                                        <a:pt x="17687" y="18197"/>
                                        <a:pt x="17649" y="18245"/>
                                        <a:pt x="17571" y="18323"/>
                                      </a:cubicBezTo>
                                      <a:lnTo>
                                        <a:pt x="17579" y="18321"/>
                                      </a:lnTo>
                                      <a:lnTo>
                                        <a:pt x="17719" y="18165"/>
                                      </a:lnTo>
                                      <a:cubicBezTo>
                                        <a:pt x="17750" y="18126"/>
                                        <a:pt x="17781" y="18087"/>
                                        <a:pt x="17843" y="18024"/>
                                      </a:cubicBezTo>
                                      <a:cubicBezTo>
                                        <a:pt x="17853" y="17998"/>
                                        <a:pt x="17854" y="17985"/>
                                        <a:pt x="17849" y="17980"/>
                                      </a:cubicBezTo>
                                    </a:path>
                                    <a:path w="21600" h="21600" stroke="1">
                                      <a:moveTo>
                                        <a:pt x="3895" y="17802"/>
                                      </a:moveTo>
                                      <a:lnTo>
                                        <a:pt x="3910" y="17821"/>
                                      </a:lnTo>
                                      <a:lnTo>
                                        <a:pt x="3911" y="17820"/>
                                      </a:lnTo>
                                      <a:lnTo>
                                        <a:pt x="3895" y="17802"/>
                                      </a:lnTo>
                                    </a:path>
                                    <a:path w="21600" h="21600" stroke="1">
                                      <a:moveTo>
                                        <a:pt x="2746" y="17623"/>
                                      </a:moveTo>
                                      <a:cubicBezTo>
                                        <a:pt x="2770" y="17599"/>
                                        <a:pt x="2848" y="17639"/>
                                        <a:pt x="2949" y="17757"/>
                                      </a:cubicBezTo>
                                      <a:lnTo>
                                        <a:pt x="2958" y="17768"/>
                                      </a:lnTo>
                                      <a:lnTo>
                                        <a:pt x="3051" y="17789"/>
                                      </a:lnTo>
                                      <a:cubicBezTo>
                                        <a:pt x="3097" y="17821"/>
                                        <a:pt x="3162" y="17882"/>
                                        <a:pt x="3259" y="17985"/>
                                      </a:cubicBezTo>
                                      <a:cubicBezTo>
                                        <a:pt x="3360" y="18071"/>
                                        <a:pt x="3469" y="18150"/>
                                        <a:pt x="3546" y="18221"/>
                                      </a:cubicBezTo>
                                      <a:cubicBezTo>
                                        <a:pt x="3624" y="18291"/>
                                        <a:pt x="3670" y="18354"/>
                                        <a:pt x="3670" y="18394"/>
                                      </a:cubicBezTo>
                                      <a:cubicBezTo>
                                        <a:pt x="3694" y="18425"/>
                                        <a:pt x="3708" y="18450"/>
                                        <a:pt x="3740" y="18481"/>
                                      </a:cubicBezTo>
                                      <a:cubicBezTo>
                                        <a:pt x="3841" y="18568"/>
                                        <a:pt x="3927" y="18647"/>
                                        <a:pt x="4035" y="18733"/>
                                      </a:cubicBezTo>
                                      <a:cubicBezTo>
                                        <a:pt x="4011" y="18765"/>
                                        <a:pt x="3972" y="18779"/>
                                        <a:pt x="3950" y="18804"/>
                                      </a:cubicBezTo>
                                      <a:lnTo>
                                        <a:pt x="3674" y="18494"/>
                                      </a:lnTo>
                                      <a:lnTo>
                                        <a:pt x="3663" y="18496"/>
                                      </a:lnTo>
                                      <a:lnTo>
                                        <a:pt x="3663" y="18496"/>
                                      </a:lnTo>
                                      <a:lnTo>
                                        <a:pt x="3923" y="18789"/>
                                      </a:lnTo>
                                      <a:lnTo>
                                        <a:pt x="3950" y="18804"/>
                                      </a:lnTo>
                                      <a:cubicBezTo>
                                        <a:pt x="3972" y="18779"/>
                                        <a:pt x="4004" y="18756"/>
                                        <a:pt x="4035" y="18733"/>
                                      </a:cubicBezTo>
                                      <a:cubicBezTo>
                                        <a:pt x="4268" y="18938"/>
                                        <a:pt x="4517" y="19142"/>
                                        <a:pt x="4772" y="19324"/>
                                      </a:cubicBezTo>
                                      <a:cubicBezTo>
                                        <a:pt x="4726" y="19338"/>
                                        <a:pt x="4687" y="19355"/>
                                        <a:pt x="4625" y="19370"/>
                                      </a:cubicBezTo>
                                      <a:cubicBezTo>
                                        <a:pt x="4648" y="19387"/>
                                        <a:pt x="4656" y="19395"/>
                                        <a:pt x="4680" y="19409"/>
                                      </a:cubicBezTo>
                                      <a:cubicBezTo>
                                        <a:pt x="4602" y="19409"/>
                                        <a:pt x="4539" y="19418"/>
                                        <a:pt x="4462" y="19418"/>
                                      </a:cubicBezTo>
                                      <a:cubicBezTo>
                                        <a:pt x="4415" y="19387"/>
                                        <a:pt x="4369" y="19355"/>
                                        <a:pt x="4322" y="19324"/>
                                      </a:cubicBezTo>
                                      <a:cubicBezTo>
                                        <a:pt x="4275" y="19292"/>
                                        <a:pt x="4236" y="19253"/>
                                        <a:pt x="4191" y="19221"/>
                                      </a:cubicBezTo>
                                      <a:cubicBezTo>
                                        <a:pt x="4081" y="19127"/>
                                        <a:pt x="3966" y="19039"/>
                                        <a:pt x="3864" y="18945"/>
                                      </a:cubicBezTo>
                                      <a:cubicBezTo>
                                        <a:pt x="3764" y="18850"/>
                                        <a:pt x="3663" y="18756"/>
                                        <a:pt x="3561" y="18670"/>
                                      </a:cubicBezTo>
                                      <a:cubicBezTo>
                                        <a:pt x="3460" y="18576"/>
                                        <a:pt x="3376" y="18481"/>
                                        <a:pt x="3282" y="18394"/>
                                      </a:cubicBezTo>
                                      <a:cubicBezTo>
                                        <a:pt x="3236" y="18347"/>
                                        <a:pt x="3189" y="18299"/>
                                        <a:pt x="3151" y="18260"/>
                                      </a:cubicBezTo>
                                      <a:cubicBezTo>
                                        <a:pt x="3112" y="18213"/>
                                        <a:pt x="3065" y="18165"/>
                                        <a:pt x="3026" y="18119"/>
                                      </a:cubicBezTo>
                                      <a:cubicBezTo>
                                        <a:pt x="3033" y="18102"/>
                                        <a:pt x="3112" y="18150"/>
                                        <a:pt x="3073" y="18056"/>
                                      </a:cubicBezTo>
                                      <a:cubicBezTo>
                                        <a:pt x="3127" y="18102"/>
                                        <a:pt x="3182" y="18150"/>
                                        <a:pt x="3227" y="18197"/>
                                      </a:cubicBezTo>
                                      <a:cubicBezTo>
                                        <a:pt x="3290" y="18245"/>
                                        <a:pt x="3345" y="18291"/>
                                        <a:pt x="3399" y="18331"/>
                                      </a:cubicBezTo>
                                      <a:cubicBezTo>
                                        <a:pt x="3469" y="18410"/>
                                        <a:pt x="3539" y="18481"/>
                                        <a:pt x="3609" y="18559"/>
                                      </a:cubicBezTo>
                                      <a:lnTo>
                                        <a:pt x="3626" y="18575"/>
                                      </a:lnTo>
                                      <a:lnTo>
                                        <a:pt x="3399" y="18331"/>
                                      </a:lnTo>
                                      <a:cubicBezTo>
                                        <a:pt x="3345" y="18284"/>
                                        <a:pt x="3290" y="18245"/>
                                        <a:pt x="3236" y="18197"/>
                                      </a:cubicBezTo>
                                      <a:cubicBezTo>
                                        <a:pt x="3182" y="18150"/>
                                        <a:pt x="3135" y="18102"/>
                                        <a:pt x="3081" y="18056"/>
                                      </a:cubicBezTo>
                                      <a:cubicBezTo>
                                        <a:pt x="3026" y="17985"/>
                                        <a:pt x="2963" y="17913"/>
                                        <a:pt x="2909" y="17842"/>
                                      </a:cubicBezTo>
                                      <a:cubicBezTo>
                                        <a:pt x="2855" y="17771"/>
                                        <a:pt x="2800" y="17694"/>
                                        <a:pt x="2746" y="17623"/>
                                      </a:cubicBezTo>
                                    </a:path>
                                    <a:path w="21600" h="21600" stroke="1">
                                      <a:moveTo>
                                        <a:pt x="19845" y="16370"/>
                                      </a:moveTo>
                                      <a:lnTo>
                                        <a:pt x="19841" y="16372"/>
                                      </a:lnTo>
                                      <a:lnTo>
                                        <a:pt x="19757" y="16578"/>
                                      </a:lnTo>
                                      <a:lnTo>
                                        <a:pt x="19845" y="16370"/>
                                      </a:lnTo>
                                    </a:path>
                                    <a:path w="21600" h="21600" stroke="1">
                                      <a:moveTo>
                                        <a:pt x="19764" y="15383"/>
                                      </a:moveTo>
                                      <a:lnTo>
                                        <a:pt x="19558" y="15685"/>
                                      </a:lnTo>
                                      <a:cubicBezTo>
                                        <a:pt x="19518" y="15749"/>
                                        <a:pt x="19488" y="15812"/>
                                        <a:pt x="19457" y="15875"/>
                                      </a:cubicBezTo>
                                      <a:cubicBezTo>
                                        <a:pt x="19419" y="15938"/>
                                        <a:pt x="19387" y="15992"/>
                                        <a:pt x="19356" y="16047"/>
                                      </a:cubicBezTo>
                                      <a:cubicBezTo>
                                        <a:pt x="19279" y="16158"/>
                                        <a:pt x="19201" y="16267"/>
                                        <a:pt x="19116" y="16370"/>
                                      </a:cubicBezTo>
                                      <a:cubicBezTo>
                                        <a:pt x="19046" y="16480"/>
                                        <a:pt x="18983" y="16583"/>
                                        <a:pt x="18906" y="16694"/>
                                      </a:cubicBezTo>
                                      <a:cubicBezTo>
                                        <a:pt x="18843" y="16780"/>
                                        <a:pt x="18782" y="16866"/>
                                        <a:pt x="18720" y="16953"/>
                                      </a:cubicBezTo>
                                      <a:lnTo>
                                        <a:pt x="18704" y="16962"/>
                                      </a:lnTo>
                                      <a:lnTo>
                                        <a:pt x="18691" y="16981"/>
                                      </a:lnTo>
                                      <a:lnTo>
                                        <a:pt x="18712" y="16968"/>
                                      </a:lnTo>
                                      <a:cubicBezTo>
                                        <a:pt x="18774" y="16883"/>
                                        <a:pt x="18836" y="16795"/>
                                        <a:pt x="18899" y="16709"/>
                                      </a:cubicBezTo>
                                      <a:cubicBezTo>
                                        <a:pt x="18968" y="16598"/>
                                        <a:pt x="19037" y="16497"/>
                                        <a:pt x="19108" y="16387"/>
                                      </a:cubicBezTo>
                                      <a:cubicBezTo>
                                        <a:pt x="19193" y="16283"/>
                                        <a:pt x="19270" y="16173"/>
                                        <a:pt x="19349" y="16064"/>
                                      </a:cubicBezTo>
                                      <a:cubicBezTo>
                                        <a:pt x="19380" y="16009"/>
                                        <a:pt x="19419" y="15952"/>
                                        <a:pt x="19449" y="15889"/>
                                      </a:cubicBezTo>
                                      <a:cubicBezTo>
                                        <a:pt x="19481" y="15826"/>
                                        <a:pt x="19518" y="15764"/>
                                        <a:pt x="19550" y="15701"/>
                                      </a:cubicBezTo>
                                      <a:cubicBezTo>
                                        <a:pt x="19620" y="15575"/>
                                        <a:pt x="19698" y="15464"/>
                                        <a:pt x="19760" y="15393"/>
                                      </a:cubicBezTo>
                                      <a:lnTo>
                                        <a:pt x="19764" y="15383"/>
                                      </a:lnTo>
                                    </a:path>
                                    <a:path w="21600" h="21600" stroke="1">
                                      <a:moveTo>
                                        <a:pt x="20384" y="15357"/>
                                      </a:moveTo>
                                      <a:cubicBezTo>
                                        <a:pt x="20348" y="15423"/>
                                        <a:pt x="20318" y="15481"/>
                                        <a:pt x="20318" y="15504"/>
                                      </a:cubicBezTo>
                                      <a:cubicBezTo>
                                        <a:pt x="20279" y="15590"/>
                                        <a:pt x="20232" y="15693"/>
                                        <a:pt x="20178" y="15787"/>
                                      </a:cubicBezTo>
                                      <a:cubicBezTo>
                                        <a:pt x="20232" y="15685"/>
                                        <a:pt x="20279" y="15590"/>
                                        <a:pt x="20318" y="15504"/>
                                      </a:cubicBezTo>
                                      <a:cubicBezTo>
                                        <a:pt x="20318" y="15481"/>
                                        <a:pt x="20348" y="15423"/>
                                        <a:pt x="20384" y="15357"/>
                                      </a:cubicBezTo>
                                    </a:path>
                                    <a:path w="21600" h="21600" stroke="1">
                                      <a:moveTo>
                                        <a:pt x="20567" y="15276"/>
                                      </a:moveTo>
                                      <a:cubicBezTo>
                                        <a:pt x="20544" y="15379"/>
                                        <a:pt x="20513" y="15473"/>
                                        <a:pt x="20466" y="15583"/>
                                      </a:cubicBezTo>
                                      <a:cubicBezTo>
                                        <a:pt x="20419" y="15685"/>
                                        <a:pt x="20365" y="15795"/>
                                        <a:pt x="20288" y="15913"/>
                                      </a:cubicBezTo>
                                      <a:cubicBezTo>
                                        <a:pt x="20225" y="16040"/>
                                        <a:pt x="20164" y="16158"/>
                                        <a:pt x="20109" y="16252"/>
                                      </a:cubicBezTo>
                                      <a:cubicBezTo>
                                        <a:pt x="20046" y="16346"/>
                                        <a:pt x="19992" y="16418"/>
                                        <a:pt x="19945" y="16464"/>
                                      </a:cubicBezTo>
                                      <a:lnTo>
                                        <a:pt x="20055" y="16244"/>
                                      </a:lnTo>
                                      <a:cubicBezTo>
                                        <a:pt x="20078" y="16173"/>
                                        <a:pt x="20117" y="16103"/>
                                        <a:pt x="20148" y="16023"/>
                                      </a:cubicBezTo>
                                      <a:cubicBezTo>
                                        <a:pt x="20178" y="15977"/>
                                        <a:pt x="20195" y="15946"/>
                                        <a:pt x="20218" y="15906"/>
                                      </a:cubicBezTo>
                                      <a:cubicBezTo>
                                        <a:pt x="20249" y="15850"/>
                                        <a:pt x="20279" y="15804"/>
                                        <a:pt x="20311" y="15749"/>
                                      </a:cubicBezTo>
                                      <a:cubicBezTo>
                                        <a:pt x="20342" y="15693"/>
                                        <a:pt x="20365" y="15646"/>
                                        <a:pt x="20396" y="15590"/>
                                      </a:cubicBezTo>
                                      <a:cubicBezTo>
                                        <a:pt x="20451" y="15488"/>
                                        <a:pt x="20513" y="15386"/>
                                        <a:pt x="20567" y="15276"/>
                                      </a:cubicBezTo>
                                    </a:path>
                                    <a:path w="21600" h="21600" stroke="1">
                                      <a:moveTo>
                                        <a:pt x="20065" y="14601"/>
                                      </a:moveTo>
                                      <a:lnTo>
                                        <a:pt x="19876" y="14937"/>
                                      </a:lnTo>
                                      <a:lnTo>
                                        <a:pt x="19873" y="14945"/>
                                      </a:lnTo>
                                      <a:lnTo>
                                        <a:pt x="20063" y="14607"/>
                                      </a:lnTo>
                                      <a:lnTo>
                                        <a:pt x="20065" y="14601"/>
                                      </a:lnTo>
                                    </a:path>
                                    <a:path w="21600" h="21600" stroke="1">
                                      <a:moveTo>
                                        <a:pt x="20168" y="13839"/>
                                      </a:moveTo>
                                      <a:lnTo>
                                        <a:pt x="19942" y="14466"/>
                                      </a:lnTo>
                                      <a:cubicBezTo>
                                        <a:pt x="19800" y="14806"/>
                                        <a:pt x="19641" y="15136"/>
                                        <a:pt x="19464" y="15454"/>
                                      </a:cubicBezTo>
                                      <a:lnTo>
                                        <a:pt x="19395" y="15567"/>
                                      </a:lnTo>
                                      <a:lnTo>
                                        <a:pt x="19395" y="15567"/>
                                      </a:lnTo>
                                      <a:cubicBezTo>
                                        <a:pt x="19363" y="15646"/>
                                        <a:pt x="19302" y="15749"/>
                                        <a:pt x="19231" y="15850"/>
                                      </a:cubicBezTo>
                                      <a:cubicBezTo>
                                        <a:pt x="19162" y="15952"/>
                                        <a:pt x="19100" y="16064"/>
                                        <a:pt x="19069" y="16158"/>
                                      </a:cubicBezTo>
                                      <a:cubicBezTo>
                                        <a:pt x="19015" y="16229"/>
                                        <a:pt x="18945" y="16307"/>
                                        <a:pt x="18883" y="16394"/>
                                      </a:cubicBezTo>
                                      <a:cubicBezTo>
                                        <a:pt x="18821" y="16480"/>
                                        <a:pt x="18767" y="16575"/>
                                        <a:pt x="18728" y="16661"/>
                                      </a:cubicBezTo>
                                      <a:cubicBezTo>
                                        <a:pt x="18502" y="16977"/>
                                        <a:pt x="18138" y="17378"/>
                                        <a:pt x="17812" y="17708"/>
                                      </a:cubicBezTo>
                                      <a:cubicBezTo>
                                        <a:pt x="17711" y="17796"/>
                                        <a:pt x="17610" y="17882"/>
                                        <a:pt x="17509" y="17968"/>
                                      </a:cubicBezTo>
                                      <a:lnTo>
                                        <a:pt x="17480" y="17991"/>
                                      </a:lnTo>
                                      <a:lnTo>
                                        <a:pt x="17468" y="18005"/>
                                      </a:lnTo>
                                      <a:lnTo>
                                        <a:pt x="17341" y="18109"/>
                                      </a:lnTo>
                                      <a:lnTo>
                                        <a:pt x="17238" y="18228"/>
                                      </a:lnTo>
                                      <a:cubicBezTo>
                                        <a:pt x="17113" y="18331"/>
                                        <a:pt x="16989" y="18425"/>
                                        <a:pt x="16857" y="18520"/>
                                      </a:cubicBezTo>
                                      <a:lnTo>
                                        <a:pt x="16798" y="18558"/>
                                      </a:lnTo>
                                      <a:lnTo>
                                        <a:pt x="16636" y="18692"/>
                                      </a:lnTo>
                                      <a:lnTo>
                                        <a:pt x="16612" y="18708"/>
                                      </a:lnTo>
                                      <a:lnTo>
                                        <a:pt x="16578" y="18741"/>
                                      </a:lnTo>
                                      <a:cubicBezTo>
                                        <a:pt x="16477" y="18812"/>
                                        <a:pt x="16376" y="18882"/>
                                        <a:pt x="16275" y="18945"/>
                                      </a:cubicBezTo>
                                      <a:cubicBezTo>
                                        <a:pt x="16174" y="19008"/>
                                        <a:pt x="16072" y="19071"/>
                                        <a:pt x="15971" y="19135"/>
                                      </a:cubicBezTo>
                                      <a:lnTo>
                                        <a:pt x="15937" y="19152"/>
                                      </a:lnTo>
                                      <a:lnTo>
                                        <a:pt x="15733" y="19287"/>
                                      </a:lnTo>
                                      <a:lnTo>
                                        <a:pt x="15669" y="19319"/>
                                      </a:lnTo>
                                      <a:lnTo>
                                        <a:pt x="15608" y="19363"/>
                                      </a:lnTo>
                                      <a:cubicBezTo>
                                        <a:pt x="15546" y="19401"/>
                                        <a:pt x="15476" y="19441"/>
                                        <a:pt x="15397" y="19481"/>
                                      </a:cubicBezTo>
                                      <a:lnTo>
                                        <a:pt x="15202" y="19558"/>
                                      </a:lnTo>
                                      <a:lnTo>
                                        <a:pt x="14766" y="19782"/>
                                      </a:lnTo>
                                      <a:cubicBezTo>
                                        <a:pt x="14433" y="19929"/>
                                        <a:pt x="14091" y="20059"/>
                                        <a:pt x="13742" y="20169"/>
                                      </a:cubicBezTo>
                                      <a:lnTo>
                                        <a:pt x="13028" y="20355"/>
                                      </a:lnTo>
                                      <a:lnTo>
                                        <a:pt x="13605" y="20244"/>
                                      </a:lnTo>
                                      <a:cubicBezTo>
                                        <a:pt x="13644" y="20237"/>
                                        <a:pt x="13675" y="20229"/>
                                        <a:pt x="13713" y="20220"/>
                                      </a:cubicBezTo>
                                      <a:cubicBezTo>
                                        <a:pt x="13799" y="20150"/>
                                        <a:pt x="13970" y="20111"/>
                                        <a:pt x="14063" y="20094"/>
                                      </a:cubicBezTo>
                                      <a:cubicBezTo>
                                        <a:pt x="14140" y="20072"/>
                                        <a:pt x="14218" y="20047"/>
                                        <a:pt x="14280" y="20024"/>
                                      </a:cubicBezTo>
                                      <a:cubicBezTo>
                                        <a:pt x="14373" y="19938"/>
                                        <a:pt x="14552" y="19890"/>
                                        <a:pt x="14630" y="19843"/>
                                      </a:cubicBezTo>
                                      <a:cubicBezTo>
                                        <a:pt x="14761" y="19795"/>
                                        <a:pt x="14894" y="19749"/>
                                        <a:pt x="15026" y="19701"/>
                                      </a:cubicBezTo>
                                      <a:lnTo>
                                        <a:pt x="15279" y="19600"/>
                                      </a:lnTo>
                                      <a:lnTo>
                                        <a:pt x="15390" y="19535"/>
                                      </a:lnTo>
                                      <a:lnTo>
                                        <a:pt x="15490" y="19504"/>
                                      </a:lnTo>
                                      <a:lnTo>
                                        <a:pt x="15630" y="19426"/>
                                      </a:lnTo>
                                      <a:lnTo>
                                        <a:pt x="15667" y="19399"/>
                                      </a:lnTo>
                                      <a:lnTo>
                                        <a:pt x="15763" y="19307"/>
                                      </a:lnTo>
                                      <a:cubicBezTo>
                                        <a:pt x="15824" y="19268"/>
                                        <a:pt x="15903" y="19221"/>
                                        <a:pt x="15971" y="19181"/>
                                      </a:cubicBezTo>
                                      <a:lnTo>
                                        <a:pt x="16211" y="19063"/>
                                      </a:lnTo>
                                      <a:lnTo>
                                        <a:pt x="16298" y="19008"/>
                                      </a:lnTo>
                                      <a:cubicBezTo>
                                        <a:pt x="16399" y="18945"/>
                                        <a:pt x="16499" y="18875"/>
                                        <a:pt x="16601" y="18804"/>
                                      </a:cubicBezTo>
                                      <a:cubicBezTo>
                                        <a:pt x="16624" y="18756"/>
                                        <a:pt x="16678" y="18716"/>
                                        <a:pt x="16732" y="18678"/>
                                      </a:cubicBezTo>
                                      <a:cubicBezTo>
                                        <a:pt x="16786" y="18639"/>
                                        <a:pt x="16842" y="18599"/>
                                        <a:pt x="16881" y="18584"/>
                                      </a:cubicBezTo>
                                      <a:cubicBezTo>
                                        <a:pt x="17005" y="18488"/>
                                        <a:pt x="17137" y="18394"/>
                                        <a:pt x="17260" y="18291"/>
                                      </a:cubicBezTo>
                                      <a:cubicBezTo>
                                        <a:pt x="17307" y="18182"/>
                                        <a:pt x="17455" y="18087"/>
                                        <a:pt x="17532" y="18031"/>
                                      </a:cubicBezTo>
                                      <a:cubicBezTo>
                                        <a:pt x="17633" y="17945"/>
                                        <a:pt x="17734" y="17859"/>
                                        <a:pt x="17835" y="17771"/>
                                      </a:cubicBezTo>
                                      <a:cubicBezTo>
                                        <a:pt x="18161" y="17442"/>
                                        <a:pt x="18526" y="17040"/>
                                        <a:pt x="18751" y="16725"/>
                                      </a:cubicBezTo>
                                      <a:lnTo>
                                        <a:pt x="18877" y="16508"/>
                                      </a:lnTo>
                                      <a:lnTo>
                                        <a:pt x="18883" y="16489"/>
                                      </a:lnTo>
                                      <a:cubicBezTo>
                                        <a:pt x="18945" y="16394"/>
                                        <a:pt x="19023" y="16283"/>
                                        <a:pt x="19085" y="16173"/>
                                      </a:cubicBezTo>
                                      <a:cubicBezTo>
                                        <a:pt x="19108" y="16141"/>
                                        <a:pt x="19123" y="16110"/>
                                        <a:pt x="19147" y="16078"/>
                                      </a:cubicBezTo>
                                      <a:lnTo>
                                        <a:pt x="19229" y="15962"/>
                                      </a:lnTo>
                                      <a:lnTo>
                                        <a:pt x="19256" y="15913"/>
                                      </a:lnTo>
                                      <a:cubicBezTo>
                                        <a:pt x="19324" y="15812"/>
                                        <a:pt x="19380" y="15709"/>
                                        <a:pt x="19419" y="15630"/>
                                      </a:cubicBezTo>
                                      <a:cubicBezTo>
                                        <a:pt x="19543" y="15410"/>
                                        <a:pt x="19636" y="15190"/>
                                        <a:pt x="19737" y="14961"/>
                                      </a:cubicBezTo>
                                      <a:cubicBezTo>
                                        <a:pt x="19830" y="14733"/>
                                        <a:pt x="19931" y="14504"/>
                                        <a:pt x="20046" y="14245"/>
                                      </a:cubicBezTo>
                                      <a:cubicBezTo>
                                        <a:pt x="20058" y="14174"/>
                                        <a:pt x="20105" y="14053"/>
                                        <a:pt x="20138" y="13953"/>
                                      </a:cubicBezTo>
                                      <a:lnTo>
                                        <a:pt x="20168" y="13839"/>
                                      </a:lnTo>
                                    </a:path>
                                    <a:path w="21600" h="21600" stroke="1">
                                      <a:moveTo>
                                        <a:pt x="21017" y="13142"/>
                                      </a:moveTo>
                                      <a:lnTo>
                                        <a:pt x="20993" y="13157"/>
                                      </a:lnTo>
                                      <a:lnTo>
                                        <a:pt x="20993" y="13157"/>
                                      </a:lnTo>
                                      <a:lnTo>
                                        <a:pt x="21017" y="13142"/>
                                      </a:lnTo>
                                    </a:path>
                                    <a:path w="21600" h="21600" stroke="1">
                                      <a:moveTo>
                                        <a:pt x="21091" y="12675"/>
                                      </a:moveTo>
                                      <a:lnTo>
                                        <a:pt x="21088" y="12689"/>
                                      </a:lnTo>
                                      <a:lnTo>
                                        <a:pt x="21111" y="12717"/>
                                      </a:lnTo>
                                      <a:cubicBezTo>
                                        <a:pt x="21133" y="12741"/>
                                        <a:pt x="21157" y="12772"/>
                                        <a:pt x="21180" y="12795"/>
                                      </a:cubicBezTo>
                                      <a:cubicBezTo>
                                        <a:pt x="21196" y="12780"/>
                                        <a:pt x="21211" y="12763"/>
                                        <a:pt x="21227" y="12763"/>
                                      </a:cubicBezTo>
                                      <a:lnTo>
                                        <a:pt x="21228" y="12757"/>
                                      </a:lnTo>
                                      <a:lnTo>
                                        <a:pt x="21196" y="12780"/>
                                      </a:lnTo>
                                      <a:cubicBezTo>
                                        <a:pt x="21165" y="12763"/>
                                        <a:pt x="21142" y="12732"/>
                                        <a:pt x="21118" y="12709"/>
                                      </a:cubicBezTo>
                                      <a:lnTo>
                                        <a:pt x="21091" y="12675"/>
                                      </a:lnTo>
                                    </a:path>
                                    <a:path w="21600" h="21600" stroke="1">
                                      <a:moveTo>
                                        <a:pt x="21022" y="11780"/>
                                      </a:moveTo>
                                      <a:lnTo>
                                        <a:pt x="21015" y="11780"/>
                                      </a:lnTo>
                                      <a:lnTo>
                                        <a:pt x="21006" y="11782"/>
                                      </a:lnTo>
                                      <a:lnTo>
                                        <a:pt x="21010" y="11818"/>
                                      </a:lnTo>
                                      <a:cubicBezTo>
                                        <a:pt x="21010" y="11890"/>
                                        <a:pt x="21010" y="11944"/>
                                        <a:pt x="21002" y="12015"/>
                                      </a:cubicBezTo>
                                      <a:cubicBezTo>
                                        <a:pt x="20993" y="12056"/>
                                        <a:pt x="20986" y="12087"/>
                                        <a:pt x="20971" y="12133"/>
                                      </a:cubicBezTo>
                                      <a:cubicBezTo>
                                        <a:pt x="20909" y="12236"/>
                                        <a:pt x="20846" y="12338"/>
                                        <a:pt x="20785" y="12432"/>
                                      </a:cubicBezTo>
                                      <a:cubicBezTo>
                                        <a:pt x="20769" y="12527"/>
                                        <a:pt x="20760" y="12607"/>
                                        <a:pt x="20738" y="12692"/>
                                      </a:cubicBezTo>
                                      <a:lnTo>
                                        <a:pt x="20691" y="12780"/>
                                      </a:lnTo>
                                      <a:cubicBezTo>
                                        <a:pt x="20667" y="12906"/>
                                        <a:pt x="20645" y="13023"/>
                                        <a:pt x="20613" y="13157"/>
                                      </a:cubicBezTo>
                                      <a:cubicBezTo>
                                        <a:pt x="20583" y="13260"/>
                                        <a:pt x="20559" y="13354"/>
                                        <a:pt x="20527" y="13457"/>
                                      </a:cubicBezTo>
                                      <a:cubicBezTo>
                                        <a:pt x="20497" y="13560"/>
                                        <a:pt x="20473" y="13654"/>
                                        <a:pt x="20435" y="13749"/>
                                      </a:cubicBezTo>
                                      <a:cubicBezTo>
                                        <a:pt x="20419" y="13826"/>
                                        <a:pt x="20404" y="13897"/>
                                        <a:pt x="20381" y="13977"/>
                                      </a:cubicBezTo>
                                      <a:cubicBezTo>
                                        <a:pt x="20365" y="14056"/>
                                        <a:pt x="20350" y="14133"/>
                                        <a:pt x="20318" y="14213"/>
                                      </a:cubicBezTo>
                                      <a:lnTo>
                                        <a:pt x="20368" y="14134"/>
                                      </a:lnTo>
                                      <a:lnTo>
                                        <a:pt x="20412" y="13968"/>
                                      </a:lnTo>
                                      <a:cubicBezTo>
                                        <a:pt x="20419" y="13882"/>
                                        <a:pt x="20435" y="13811"/>
                                        <a:pt x="20451" y="13732"/>
                                      </a:cubicBezTo>
                                      <a:cubicBezTo>
                                        <a:pt x="20482" y="13637"/>
                                        <a:pt x="20513" y="13535"/>
                                        <a:pt x="20544" y="13440"/>
                                      </a:cubicBezTo>
                                      <a:cubicBezTo>
                                        <a:pt x="20575" y="13339"/>
                                        <a:pt x="20598" y="13244"/>
                                        <a:pt x="20629" y="13142"/>
                                      </a:cubicBezTo>
                                      <a:cubicBezTo>
                                        <a:pt x="20660" y="13015"/>
                                        <a:pt x="20675" y="12897"/>
                                        <a:pt x="20706" y="12763"/>
                                      </a:cubicBezTo>
                                      <a:lnTo>
                                        <a:pt x="20754" y="12678"/>
                                      </a:lnTo>
                                      <a:cubicBezTo>
                                        <a:pt x="20777" y="12590"/>
                                        <a:pt x="20785" y="12512"/>
                                        <a:pt x="20800" y="12418"/>
                                      </a:cubicBezTo>
                                      <a:cubicBezTo>
                                        <a:pt x="20862" y="12315"/>
                                        <a:pt x="20924" y="12221"/>
                                        <a:pt x="20986" y="12119"/>
                                      </a:cubicBezTo>
                                      <a:cubicBezTo>
                                        <a:pt x="20948" y="12323"/>
                                        <a:pt x="20909" y="12520"/>
                                        <a:pt x="20862" y="12724"/>
                                      </a:cubicBezTo>
                                      <a:cubicBezTo>
                                        <a:pt x="20846" y="12914"/>
                                        <a:pt x="20738" y="13174"/>
                                        <a:pt x="20769" y="13229"/>
                                      </a:cubicBezTo>
                                      <a:cubicBezTo>
                                        <a:pt x="20699" y="13448"/>
                                        <a:pt x="20637" y="13662"/>
                                        <a:pt x="20559" y="13874"/>
                                      </a:cubicBezTo>
                                      <a:lnTo>
                                        <a:pt x="20517" y="13939"/>
                                      </a:lnTo>
                                      <a:lnTo>
                                        <a:pt x="20500" y="14038"/>
                                      </a:lnTo>
                                      <a:cubicBezTo>
                                        <a:pt x="20492" y="14089"/>
                                        <a:pt x="20478" y="14142"/>
                                        <a:pt x="20443" y="14205"/>
                                      </a:cubicBezTo>
                                      <a:cubicBezTo>
                                        <a:pt x="20333" y="14362"/>
                                        <a:pt x="20279" y="14519"/>
                                        <a:pt x="20225" y="14685"/>
                                      </a:cubicBezTo>
                                      <a:cubicBezTo>
                                        <a:pt x="20195" y="14764"/>
                                        <a:pt x="20164" y="14850"/>
                                        <a:pt x="20124" y="14937"/>
                                      </a:cubicBezTo>
                                      <a:cubicBezTo>
                                        <a:pt x="20109" y="14985"/>
                                        <a:pt x="20085" y="15024"/>
                                        <a:pt x="20063" y="15070"/>
                                      </a:cubicBezTo>
                                      <a:cubicBezTo>
                                        <a:pt x="20039" y="15119"/>
                                        <a:pt x="20016" y="15165"/>
                                        <a:pt x="19985" y="15213"/>
                                      </a:cubicBezTo>
                                      <a:cubicBezTo>
                                        <a:pt x="19915" y="15338"/>
                                        <a:pt x="19845" y="15473"/>
                                        <a:pt x="19776" y="15590"/>
                                      </a:cubicBezTo>
                                      <a:cubicBezTo>
                                        <a:pt x="19721" y="15733"/>
                                        <a:pt x="19628" y="15826"/>
                                        <a:pt x="19550" y="15961"/>
                                      </a:cubicBezTo>
                                      <a:cubicBezTo>
                                        <a:pt x="19488" y="16110"/>
                                        <a:pt x="19380" y="16292"/>
                                        <a:pt x="19263" y="16457"/>
                                      </a:cubicBezTo>
                                      <a:cubicBezTo>
                                        <a:pt x="19147" y="16623"/>
                                        <a:pt x="19030" y="16795"/>
                                        <a:pt x="18945" y="16946"/>
                                      </a:cubicBezTo>
                                      <a:cubicBezTo>
                                        <a:pt x="18875" y="17040"/>
                                        <a:pt x="18805" y="17135"/>
                                        <a:pt x="18736" y="17220"/>
                                      </a:cubicBezTo>
                                      <a:cubicBezTo>
                                        <a:pt x="18658" y="17308"/>
                                        <a:pt x="18588" y="17394"/>
                                        <a:pt x="18509" y="17488"/>
                                      </a:cubicBezTo>
                                      <a:cubicBezTo>
                                        <a:pt x="18487" y="17528"/>
                                        <a:pt x="18455" y="17560"/>
                                        <a:pt x="18433" y="17599"/>
                                      </a:cubicBezTo>
                                      <a:cubicBezTo>
                                        <a:pt x="18401" y="17639"/>
                                        <a:pt x="18379" y="17670"/>
                                        <a:pt x="18347" y="17708"/>
                                      </a:cubicBezTo>
                                      <a:cubicBezTo>
                                        <a:pt x="18301" y="17748"/>
                                        <a:pt x="18254" y="17788"/>
                                        <a:pt x="18216" y="17820"/>
                                      </a:cubicBezTo>
                                      <a:lnTo>
                                        <a:pt x="18000" y="18061"/>
                                      </a:lnTo>
                                      <a:lnTo>
                                        <a:pt x="18006" y="18087"/>
                                      </a:lnTo>
                                      <a:cubicBezTo>
                                        <a:pt x="17913" y="18190"/>
                                        <a:pt x="17851" y="18260"/>
                                        <a:pt x="17781" y="18323"/>
                                      </a:cubicBezTo>
                                      <a:cubicBezTo>
                                        <a:pt x="17703" y="18379"/>
                                        <a:pt x="17618" y="18433"/>
                                        <a:pt x="17540" y="18496"/>
                                      </a:cubicBezTo>
                                      <a:lnTo>
                                        <a:pt x="17346" y="18653"/>
                                      </a:lnTo>
                                      <a:lnTo>
                                        <a:pt x="17162" y="18790"/>
                                      </a:lnTo>
                                      <a:lnTo>
                                        <a:pt x="17191" y="18787"/>
                                      </a:lnTo>
                                      <a:lnTo>
                                        <a:pt x="17393" y="18639"/>
                                      </a:lnTo>
                                      <a:lnTo>
                                        <a:pt x="17586" y="18481"/>
                                      </a:lnTo>
                                      <a:cubicBezTo>
                                        <a:pt x="17664" y="18425"/>
                                        <a:pt x="17750" y="18370"/>
                                        <a:pt x="17827" y="18308"/>
                                      </a:cubicBezTo>
                                      <a:cubicBezTo>
                                        <a:pt x="17890" y="18245"/>
                                        <a:pt x="17959" y="18173"/>
                                        <a:pt x="18053" y="18071"/>
                                      </a:cubicBezTo>
                                      <a:cubicBezTo>
                                        <a:pt x="18053" y="18063"/>
                                        <a:pt x="18053" y="18056"/>
                                        <a:pt x="18045" y="18039"/>
                                      </a:cubicBezTo>
                                      <a:cubicBezTo>
                                        <a:pt x="18122" y="17961"/>
                                        <a:pt x="18192" y="17882"/>
                                        <a:pt x="18262" y="17796"/>
                                      </a:cubicBezTo>
                                      <a:cubicBezTo>
                                        <a:pt x="18301" y="17765"/>
                                        <a:pt x="18347" y="17725"/>
                                        <a:pt x="18394" y="17685"/>
                                      </a:cubicBezTo>
                                      <a:cubicBezTo>
                                        <a:pt x="18416" y="17654"/>
                                        <a:pt x="18448" y="17614"/>
                                        <a:pt x="18479" y="17575"/>
                                      </a:cubicBezTo>
                                      <a:cubicBezTo>
                                        <a:pt x="18502" y="17536"/>
                                        <a:pt x="18534" y="17497"/>
                                        <a:pt x="18556" y="17465"/>
                                      </a:cubicBezTo>
                                      <a:cubicBezTo>
                                        <a:pt x="18635" y="17378"/>
                                        <a:pt x="18705" y="17283"/>
                                        <a:pt x="18782" y="17197"/>
                                      </a:cubicBezTo>
                                      <a:cubicBezTo>
                                        <a:pt x="18852" y="17111"/>
                                        <a:pt x="18922" y="17016"/>
                                        <a:pt x="18992" y="16922"/>
                                      </a:cubicBezTo>
                                      <a:cubicBezTo>
                                        <a:pt x="19076" y="16771"/>
                                        <a:pt x="19193" y="16598"/>
                                        <a:pt x="19309" y="16433"/>
                                      </a:cubicBezTo>
                                      <a:cubicBezTo>
                                        <a:pt x="19426" y="16261"/>
                                        <a:pt x="19535" y="16086"/>
                                        <a:pt x="19597" y="15938"/>
                                      </a:cubicBezTo>
                                      <a:cubicBezTo>
                                        <a:pt x="19675" y="15804"/>
                                        <a:pt x="19768" y="15709"/>
                                        <a:pt x="19822" y="15567"/>
                                      </a:cubicBezTo>
                                      <a:cubicBezTo>
                                        <a:pt x="19891" y="15449"/>
                                        <a:pt x="19962" y="15307"/>
                                        <a:pt x="20031" y="15190"/>
                                      </a:cubicBezTo>
                                      <a:cubicBezTo>
                                        <a:pt x="20063" y="15141"/>
                                        <a:pt x="20085" y="15095"/>
                                        <a:pt x="20109" y="15047"/>
                                      </a:cubicBezTo>
                                      <a:cubicBezTo>
                                        <a:pt x="20133" y="15001"/>
                                        <a:pt x="20148" y="14953"/>
                                        <a:pt x="20171" y="14913"/>
                                      </a:cubicBezTo>
                                      <a:cubicBezTo>
                                        <a:pt x="20210" y="14827"/>
                                        <a:pt x="20241" y="14740"/>
                                        <a:pt x="20272" y="14662"/>
                                      </a:cubicBezTo>
                                      <a:cubicBezTo>
                                        <a:pt x="20333" y="14497"/>
                                        <a:pt x="20389" y="14339"/>
                                        <a:pt x="20490" y="14182"/>
                                      </a:cubicBezTo>
                                      <a:cubicBezTo>
                                        <a:pt x="20559" y="14056"/>
                                        <a:pt x="20544" y="13960"/>
                                        <a:pt x="20575" y="13859"/>
                                      </a:cubicBezTo>
                                      <a:cubicBezTo>
                                        <a:pt x="20660" y="13645"/>
                                        <a:pt x="20715" y="13434"/>
                                        <a:pt x="20785" y="13212"/>
                                      </a:cubicBezTo>
                                      <a:cubicBezTo>
                                        <a:pt x="20754" y="13149"/>
                                        <a:pt x="20862" y="12897"/>
                                        <a:pt x="20878" y="12709"/>
                                      </a:cubicBezTo>
                                      <a:cubicBezTo>
                                        <a:pt x="20924" y="12512"/>
                                        <a:pt x="20963" y="12306"/>
                                        <a:pt x="21002" y="12102"/>
                                      </a:cubicBezTo>
                                      <a:lnTo>
                                        <a:pt x="21030" y="11995"/>
                                      </a:lnTo>
                                      <a:lnTo>
                                        <a:pt x="21010" y="11993"/>
                                      </a:lnTo>
                                      <a:cubicBezTo>
                                        <a:pt x="21017" y="11930"/>
                                        <a:pt x="21017" y="11873"/>
                                        <a:pt x="21017" y="11796"/>
                                      </a:cubicBezTo>
                                      <a:lnTo>
                                        <a:pt x="21022" y="11780"/>
                                      </a:lnTo>
                                    </a:path>
                                    <a:path w="21600" h="21600" stroke="1">
                                      <a:moveTo>
                                        <a:pt x="21187" y="11614"/>
                                      </a:moveTo>
                                      <a:lnTo>
                                        <a:pt x="21098" y="11996"/>
                                      </a:lnTo>
                                      <a:lnTo>
                                        <a:pt x="21098" y="11996"/>
                                      </a:lnTo>
                                      <a:lnTo>
                                        <a:pt x="21187" y="11614"/>
                                      </a:lnTo>
                                      <a:lnTo>
                                        <a:pt x="21187" y="11614"/>
                                      </a:lnTo>
                                    </a:path>
                                    <a:path w="21600" h="21600" stroke="1">
                                      <a:moveTo>
                                        <a:pt x="21258" y="11536"/>
                                      </a:moveTo>
                                      <a:cubicBezTo>
                                        <a:pt x="21241" y="11567"/>
                                        <a:pt x="21227" y="11590"/>
                                        <a:pt x="21211" y="11638"/>
                                      </a:cubicBezTo>
                                      <a:lnTo>
                                        <a:pt x="21211" y="11638"/>
                                      </a:lnTo>
                                      <a:lnTo>
                                        <a:pt x="21201" y="11852"/>
                                      </a:lnTo>
                                      <a:cubicBezTo>
                                        <a:pt x="21200" y="11913"/>
                                        <a:pt x="21200" y="11973"/>
                                        <a:pt x="21196" y="12056"/>
                                      </a:cubicBezTo>
                                      <a:lnTo>
                                        <a:pt x="21118" y="12297"/>
                                      </a:lnTo>
                                      <a:lnTo>
                                        <a:pt x="21118" y="12325"/>
                                      </a:lnTo>
                                      <a:lnTo>
                                        <a:pt x="21211" y="12056"/>
                                      </a:lnTo>
                                      <a:cubicBezTo>
                                        <a:pt x="21219" y="11890"/>
                                        <a:pt x="21211" y="11818"/>
                                        <a:pt x="21227" y="11638"/>
                                      </a:cubicBezTo>
                                      <a:lnTo>
                                        <a:pt x="21263" y="11558"/>
                                      </a:lnTo>
                                      <a:lnTo>
                                        <a:pt x="21258" y="11536"/>
                                      </a:lnTo>
                                    </a:path>
                                    <a:path w="21600" h="21600" stroke="1">
                                      <a:moveTo>
                                        <a:pt x="20924" y="11196"/>
                                      </a:moveTo>
                                      <a:lnTo>
                                        <a:pt x="20873" y="11319"/>
                                      </a:lnTo>
                                      <a:lnTo>
                                        <a:pt x="20854" y="11496"/>
                                      </a:lnTo>
                                      <a:lnTo>
                                        <a:pt x="20829" y="11413"/>
                                      </a:lnTo>
                                      <a:lnTo>
                                        <a:pt x="20821" y="11424"/>
                                      </a:lnTo>
                                      <a:lnTo>
                                        <a:pt x="20846" y="11512"/>
                                      </a:lnTo>
                                      <a:cubicBezTo>
                                        <a:pt x="20839" y="11551"/>
                                        <a:pt x="20839" y="11590"/>
                                        <a:pt x="20831" y="11638"/>
                                      </a:cubicBezTo>
                                      <a:cubicBezTo>
                                        <a:pt x="20846" y="11662"/>
                                        <a:pt x="20854" y="11701"/>
                                        <a:pt x="20862" y="11741"/>
                                      </a:cubicBezTo>
                                      <a:lnTo>
                                        <a:pt x="20885" y="11738"/>
                                      </a:lnTo>
                                      <a:lnTo>
                                        <a:pt x="20870" y="11684"/>
                                      </a:lnTo>
                                      <a:cubicBezTo>
                                        <a:pt x="20878" y="11638"/>
                                        <a:pt x="20878" y="11599"/>
                                        <a:pt x="20885" y="11558"/>
                                      </a:cubicBezTo>
                                      <a:cubicBezTo>
                                        <a:pt x="20900" y="11449"/>
                                        <a:pt x="20909" y="11322"/>
                                        <a:pt x="20924" y="11196"/>
                                      </a:cubicBezTo>
                                    </a:path>
                                    <a:path w="21600" h="21600" stroke="1">
                                      <a:moveTo>
                                        <a:pt x="21575" y="10985"/>
                                      </a:moveTo>
                                      <a:cubicBezTo>
                                        <a:pt x="21584" y="10991"/>
                                        <a:pt x="21584" y="10991"/>
                                        <a:pt x="21592" y="10991"/>
                                      </a:cubicBezTo>
                                      <a:cubicBezTo>
                                        <a:pt x="21592" y="11125"/>
                                        <a:pt x="21584" y="11236"/>
                                        <a:pt x="21584" y="11322"/>
                                      </a:cubicBezTo>
                                      <a:cubicBezTo>
                                        <a:pt x="21584" y="11410"/>
                                        <a:pt x="21592" y="11481"/>
                                        <a:pt x="21592" y="11551"/>
                                      </a:cubicBezTo>
                                      <a:cubicBezTo>
                                        <a:pt x="21600" y="11684"/>
                                        <a:pt x="21592" y="11787"/>
                                        <a:pt x="21568" y="11969"/>
                                      </a:cubicBezTo>
                                      <a:cubicBezTo>
                                        <a:pt x="21575" y="12015"/>
                                        <a:pt x="21561" y="12095"/>
                                        <a:pt x="21545" y="12204"/>
                                      </a:cubicBezTo>
                                      <a:cubicBezTo>
                                        <a:pt x="21521" y="12306"/>
                                        <a:pt x="21499" y="12432"/>
                                        <a:pt x="21475" y="12552"/>
                                      </a:cubicBezTo>
                                      <a:cubicBezTo>
                                        <a:pt x="21467" y="12646"/>
                                        <a:pt x="21467" y="12748"/>
                                        <a:pt x="21452" y="12843"/>
                                      </a:cubicBezTo>
                                      <a:cubicBezTo>
                                        <a:pt x="21398" y="13015"/>
                                        <a:pt x="21390" y="13157"/>
                                        <a:pt x="21336" y="13377"/>
                                      </a:cubicBezTo>
                                      <a:cubicBezTo>
                                        <a:pt x="21297" y="13535"/>
                                        <a:pt x="21266" y="13693"/>
                                        <a:pt x="21227" y="13842"/>
                                      </a:cubicBezTo>
                                      <a:cubicBezTo>
                                        <a:pt x="21133" y="13937"/>
                                        <a:pt x="21142" y="13795"/>
                                        <a:pt x="21033" y="13929"/>
                                      </a:cubicBezTo>
                                      <a:cubicBezTo>
                                        <a:pt x="21033" y="13922"/>
                                        <a:pt x="21040" y="13890"/>
                                        <a:pt x="21047" y="13882"/>
                                      </a:cubicBezTo>
                                      <a:cubicBezTo>
                                        <a:pt x="21056" y="13756"/>
                                        <a:pt x="21025" y="13732"/>
                                        <a:pt x="21079" y="13552"/>
                                      </a:cubicBezTo>
                                      <a:cubicBezTo>
                                        <a:pt x="21118" y="13440"/>
                                        <a:pt x="21165" y="13323"/>
                                        <a:pt x="21196" y="13205"/>
                                      </a:cubicBezTo>
                                      <a:lnTo>
                                        <a:pt x="21288" y="13149"/>
                                      </a:lnTo>
                                      <a:lnTo>
                                        <a:pt x="21288" y="13149"/>
                                      </a:lnTo>
                                      <a:cubicBezTo>
                                        <a:pt x="21359" y="12835"/>
                                        <a:pt x="21336" y="12763"/>
                                        <a:pt x="21390" y="12552"/>
                                      </a:cubicBezTo>
                                      <a:cubicBezTo>
                                        <a:pt x="21404" y="12457"/>
                                        <a:pt x="21429" y="12363"/>
                                        <a:pt x="21444" y="12267"/>
                                      </a:cubicBezTo>
                                      <a:cubicBezTo>
                                        <a:pt x="21460" y="12173"/>
                                        <a:pt x="21475" y="12070"/>
                                        <a:pt x="21491" y="11976"/>
                                      </a:cubicBezTo>
                                      <a:cubicBezTo>
                                        <a:pt x="21506" y="11881"/>
                                        <a:pt x="21514" y="11787"/>
                                        <a:pt x="21530" y="11701"/>
                                      </a:cubicBezTo>
                                      <a:cubicBezTo>
                                        <a:pt x="21537" y="11614"/>
                                        <a:pt x="21545" y="11527"/>
                                        <a:pt x="21545" y="11441"/>
                                      </a:cubicBezTo>
                                      <a:cubicBezTo>
                                        <a:pt x="21537" y="11378"/>
                                        <a:pt x="21545" y="11299"/>
                                        <a:pt x="21553" y="11221"/>
                                      </a:cubicBezTo>
                                      <a:cubicBezTo>
                                        <a:pt x="21561" y="11181"/>
                                        <a:pt x="21561" y="11142"/>
                                        <a:pt x="21568" y="11102"/>
                                      </a:cubicBezTo>
                                      <a:cubicBezTo>
                                        <a:pt x="21568" y="11062"/>
                                        <a:pt x="21575" y="11024"/>
                                        <a:pt x="21575" y="10985"/>
                                      </a:cubicBezTo>
                                    </a:path>
                                    <a:path w="21600" h="21600" stroke="1">
                                      <a:moveTo>
                                        <a:pt x="1115" y="7332"/>
                                      </a:moveTo>
                                      <a:lnTo>
                                        <a:pt x="1118" y="7334"/>
                                      </a:lnTo>
                                      <a:lnTo>
                                        <a:pt x="1119" y="7333"/>
                                      </a:lnTo>
                                      <a:lnTo>
                                        <a:pt x="1115" y="7332"/>
                                      </a:lnTo>
                                    </a:path>
                                    <a:path w="21600" h="21600" stroke="1">
                                      <a:moveTo>
                                        <a:pt x="1583" y="6204"/>
                                      </a:moveTo>
                                      <a:cubicBezTo>
                                        <a:pt x="1459" y="6408"/>
                                        <a:pt x="1434" y="6471"/>
                                        <a:pt x="1412" y="6528"/>
                                      </a:cubicBezTo>
                                      <a:cubicBezTo>
                                        <a:pt x="1365" y="6574"/>
                                        <a:pt x="1326" y="6622"/>
                                        <a:pt x="1272" y="6646"/>
                                      </a:cubicBezTo>
                                      <a:lnTo>
                                        <a:pt x="1272" y="6653"/>
                                      </a:lnTo>
                                      <a:lnTo>
                                        <a:pt x="1259" y="6955"/>
                                      </a:lnTo>
                                      <a:lnTo>
                                        <a:pt x="1259" y="6954"/>
                                      </a:lnTo>
                                      <a:lnTo>
                                        <a:pt x="1272" y="6654"/>
                                      </a:lnTo>
                                      <a:cubicBezTo>
                                        <a:pt x="1319" y="6622"/>
                                        <a:pt x="1365" y="6574"/>
                                        <a:pt x="1412" y="6534"/>
                                      </a:cubicBezTo>
                                      <a:cubicBezTo>
                                        <a:pt x="1434" y="6480"/>
                                        <a:pt x="1466" y="6417"/>
                                        <a:pt x="1583" y="6212"/>
                                      </a:cubicBezTo>
                                      <a:lnTo>
                                        <a:pt x="1589" y="6216"/>
                                      </a:lnTo>
                                      <a:lnTo>
                                        <a:pt x="1591" y="6210"/>
                                      </a:lnTo>
                                      <a:lnTo>
                                        <a:pt x="1583" y="6204"/>
                                      </a:lnTo>
                                    </a:path>
                                    <a:path w="21600" h="21600" stroke="1">
                                      <a:moveTo>
                                        <a:pt x="1676" y="5520"/>
                                      </a:moveTo>
                                      <a:cubicBezTo>
                                        <a:pt x="1644" y="5543"/>
                                        <a:pt x="1606" y="5566"/>
                                        <a:pt x="1567" y="5597"/>
                                      </a:cubicBezTo>
                                      <a:cubicBezTo>
                                        <a:pt x="1513" y="5701"/>
                                        <a:pt x="1473" y="5786"/>
                                        <a:pt x="1404" y="5944"/>
                                      </a:cubicBezTo>
                                      <a:lnTo>
                                        <a:pt x="1442" y="5974"/>
                                      </a:lnTo>
                                      <a:lnTo>
                                        <a:pt x="1443" y="5970"/>
                                      </a:lnTo>
                                      <a:lnTo>
                                        <a:pt x="1412" y="5944"/>
                                      </a:lnTo>
                                      <a:cubicBezTo>
                                        <a:pt x="1482" y="5786"/>
                                        <a:pt x="1521" y="5701"/>
                                        <a:pt x="1575" y="5597"/>
                                      </a:cubicBezTo>
                                      <a:lnTo>
                                        <a:pt x="1671" y="5528"/>
                                      </a:lnTo>
                                      <a:lnTo>
                                        <a:pt x="1676" y="5520"/>
                                      </a:lnTo>
                                    </a:path>
                                    <a:path w="21600" h="21600" stroke="1">
                                      <a:moveTo>
                                        <a:pt x="2274" y="5070"/>
                                      </a:moveTo>
                                      <a:lnTo>
                                        <a:pt x="2264" y="5078"/>
                                      </a:lnTo>
                                      <a:lnTo>
                                        <a:pt x="2222" y="5241"/>
                                      </a:lnTo>
                                      <a:cubicBezTo>
                                        <a:pt x="2211" y="5276"/>
                                        <a:pt x="2204" y="5298"/>
                                        <a:pt x="2196" y="5323"/>
                                      </a:cubicBezTo>
                                      <a:cubicBezTo>
                                        <a:pt x="1901" y="5723"/>
                                        <a:pt x="1730" y="6260"/>
                                        <a:pt x="1482" y="6646"/>
                                      </a:cubicBezTo>
                                      <a:cubicBezTo>
                                        <a:pt x="1450" y="6748"/>
                                        <a:pt x="1419" y="6857"/>
                                        <a:pt x="1380" y="6968"/>
                                      </a:cubicBezTo>
                                      <a:cubicBezTo>
                                        <a:pt x="1342" y="7079"/>
                                        <a:pt x="1319" y="7188"/>
                                        <a:pt x="1288" y="7299"/>
                                      </a:cubicBezTo>
                                      <a:cubicBezTo>
                                        <a:pt x="1210" y="7535"/>
                                        <a:pt x="1094" y="7787"/>
                                        <a:pt x="1086" y="7992"/>
                                      </a:cubicBezTo>
                                      <a:cubicBezTo>
                                        <a:pt x="1040" y="8150"/>
                                        <a:pt x="992" y="8307"/>
                                        <a:pt x="954" y="8464"/>
                                      </a:cubicBezTo>
                                      <a:cubicBezTo>
                                        <a:pt x="931" y="8583"/>
                                        <a:pt x="915" y="8701"/>
                                        <a:pt x="892" y="8818"/>
                                      </a:cubicBezTo>
                                      <a:lnTo>
                                        <a:pt x="861" y="9000"/>
                                      </a:lnTo>
                                      <a:cubicBezTo>
                                        <a:pt x="852" y="9063"/>
                                        <a:pt x="845" y="9117"/>
                                        <a:pt x="838" y="9180"/>
                                      </a:cubicBezTo>
                                      <a:cubicBezTo>
                                        <a:pt x="813" y="9346"/>
                                        <a:pt x="783" y="9503"/>
                                        <a:pt x="768" y="9668"/>
                                      </a:cubicBezTo>
                                      <a:cubicBezTo>
                                        <a:pt x="759" y="9772"/>
                                        <a:pt x="752" y="9857"/>
                                        <a:pt x="744" y="9969"/>
                                      </a:cubicBezTo>
                                      <a:cubicBezTo>
                                        <a:pt x="752" y="10046"/>
                                        <a:pt x="768" y="10125"/>
                                        <a:pt x="783" y="10283"/>
                                      </a:cubicBezTo>
                                      <a:lnTo>
                                        <a:pt x="802" y="10112"/>
                                      </a:lnTo>
                                      <a:lnTo>
                                        <a:pt x="798" y="10054"/>
                                      </a:lnTo>
                                      <a:cubicBezTo>
                                        <a:pt x="807" y="9945"/>
                                        <a:pt x="822" y="9826"/>
                                        <a:pt x="829" y="9725"/>
                                      </a:cubicBezTo>
                                      <a:cubicBezTo>
                                        <a:pt x="845" y="9558"/>
                                        <a:pt x="877" y="9401"/>
                                        <a:pt x="899" y="9235"/>
                                      </a:cubicBezTo>
                                      <a:lnTo>
                                        <a:pt x="954" y="9169"/>
                                      </a:lnTo>
                                      <a:lnTo>
                                        <a:pt x="1035" y="8622"/>
                                      </a:lnTo>
                                      <a:lnTo>
                                        <a:pt x="1032" y="8527"/>
                                      </a:lnTo>
                                      <a:lnTo>
                                        <a:pt x="1108" y="8305"/>
                                      </a:lnTo>
                                      <a:lnTo>
                                        <a:pt x="1153" y="8117"/>
                                      </a:lnTo>
                                      <a:lnTo>
                                        <a:pt x="1140" y="8150"/>
                                      </a:lnTo>
                                      <a:cubicBezTo>
                                        <a:pt x="1125" y="8141"/>
                                        <a:pt x="1109" y="8133"/>
                                        <a:pt x="1094" y="8133"/>
                                      </a:cubicBezTo>
                                      <a:cubicBezTo>
                                        <a:pt x="1055" y="8235"/>
                                        <a:pt x="1016" y="8353"/>
                                        <a:pt x="976" y="8473"/>
                                      </a:cubicBezTo>
                                      <a:cubicBezTo>
                                        <a:pt x="976" y="8527"/>
                                        <a:pt x="976" y="8590"/>
                                        <a:pt x="985" y="8661"/>
                                      </a:cubicBezTo>
                                      <a:cubicBezTo>
                                        <a:pt x="962" y="8787"/>
                                        <a:pt x="946" y="8898"/>
                                        <a:pt x="931" y="9024"/>
                                      </a:cubicBezTo>
                                      <a:cubicBezTo>
                                        <a:pt x="931" y="9039"/>
                                        <a:pt x="922" y="9063"/>
                                        <a:pt x="922" y="9086"/>
                                      </a:cubicBezTo>
                                      <a:cubicBezTo>
                                        <a:pt x="892" y="9117"/>
                                        <a:pt x="877" y="9149"/>
                                        <a:pt x="845" y="9180"/>
                                      </a:cubicBezTo>
                                      <a:cubicBezTo>
                                        <a:pt x="852" y="9117"/>
                                        <a:pt x="861" y="9063"/>
                                        <a:pt x="868" y="9000"/>
                                      </a:cubicBezTo>
                                      <a:lnTo>
                                        <a:pt x="899" y="8818"/>
                                      </a:lnTo>
                                      <a:cubicBezTo>
                                        <a:pt x="922" y="8701"/>
                                        <a:pt x="938" y="8583"/>
                                        <a:pt x="962" y="8464"/>
                                      </a:cubicBezTo>
                                      <a:cubicBezTo>
                                        <a:pt x="1008" y="8307"/>
                                        <a:pt x="1055" y="8150"/>
                                        <a:pt x="1094" y="7992"/>
                                      </a:cubicBezTo>
                                      <a:cubicBezTo>
                                        <a:pt x="1102" y="7787"/>
                                        <a:pt x="1218" y="7542"/>
                                        <a:pt x="1296" y="7299"/>
                                      </a:cubicBezTo>
                                      <a:cubicBezTo>
                                        <a:pt x="1326" y="7188"/>
                                        <a:pt x="1350" y="7079"/>
                                        <a:pt x="1389" y="6968"/>
                                      </a:cubicBezTo>
                                      <a:cubicBezTo>
                                        <a:pt x="1419" y="6857"/>
                                        <a:pt x="1459" y="6756"/>
                                        <a:pt x="1489" y="6646"/>
                                      </a:cubicBezTo>
                                      <a:cubicBezTo>
                                        <a:pt x="1737" y="6260"/>
                                        <a:pt x="1901" y="5723"/>
                                        <a:pt x="2204" y="5323"/>
                                      </a:cubicBezTo>
                                      <a:cubicBezTo>
                                        <a:pt x="2218" y="5267"/>
                                        <a:pt x="2234" y="5235"/>
                                        <a:pt x="2274" y="5070"/>
                                      </a:cubicBezTo>
                                    </a:path>
                                    <a:path w="21600" h="21600" stroke="1">
                                      <a:moveTo>
                                        <a:pt x="2412" y="4282"/>
                                      </a:moveTo>
                                      <a:lnTo>
                                        <a:pt x="2412" y="4282"/>
                                      </a:lnTo>
                                      <a:lnTo>
                                        <a:pt x="2452" y="4315"/>
                                      </a:lnTo>
                                      <a:lnTo>
                                        <a:pt x="2452" y="4315"/>
                                      </a:lnTo>
                                      <a:lnTo>
                                        <a:pt x="2412" y="4282"/>
                                      </a:lnTo>
                                    </a:path>
                                    <a:path w="21600" h="21600" stroke="1">
                                      <a:moveTo>
                                        <a:pt x="3811" y="3161"/>
                                      </a:moveTo>
                                      <a:lnTo>
                                        <a:pt x="3809" y="3163"/>
                                      </a:lnTo>
                                      <a:lnTo>
                                        <a:pt x="3805" y="3168"/>
                                      </a:lnTo>
                                      <a:lnTo>
                                        <a:pt x="3741" y="3236"/>
                                      </a:lnTo>
                                      <a:lnTo>
                                        <a:pt x="3726" y="3260"/>
                                      </a:lnTo>
                                      <a:lnTo>
                                        <a:pt x="3716" y="3271"/>
                                      </a:lnTo>
                                      <a:cubicBezTo>
                                        <a:pt x="3701" y="3296"/>
                                        <a:pt x="3694" y="3314"/>
                                        <a:pt x="3670" y="3337"/>
                                      </a:cubicBezTo>
                                      <a:cubicBezTo>
                                        <a:pt x="3514" y="3519"/>
                                        <a:pt x="3351" y="3700"/>
                                        <a:pt x="3197" y="3904"/>
                                      </a:cubicBezTo>
                                      <a:cubicBezTo>
                                        <a:pt x="3151" y="3959"/>
                                        <a:pt x="3103" y="4008"/>
                                        <a:pt x="3065" y="4062"/>
                                      </a:cubicBezTo>
                                      <a:cubicBezTo>
                                        <a:pt x="3019" y="4118"/>
                                        <a:pt x="2979" y="4173"/>
                                        <a:pt x="2933" y="4227"/>
                                      </a:cubicBezTo>
                                      <a:lnTo>
                                        <a:pt x="2350" y="4881"/>
                                      </a:lnTo>
                                      <a:lnTo>
                                        <a:pt x="2940" y="4219"/>
                                      </a:lnTo>
                                      <a:cubicBezTo>
                                        <a:pt x="2988" y="4164"/>
                                        <a:pt x="3026" y="4110"/>
                                        <a:pt x="3073" y="4054"/>
                                      </a:cubicBezTo>
                                      <a:cubicBezTo>
                                        <a:pt x="3119" y="3999"/>
                                        <a:pt x="3166" y="3953"/>
                                        <a:pt x="3205" y="3896"/>
                                      </a:cubicBezTo>
                                      <a:cubicBezTo>
                                        <a:pt x="3360" y="3693"/>
                                        <a:pt x="3523" y="3519"/>
                                        <a:pt x="3678" y="3330"/>
                                      </a:cubicBezTo>
                                      <a:lnTo>
                                        <a:pt x="3726" y="3260"/>
                                      </a:lnTo>
                                      <a:lnTo>
                                        <a:pt x="3805" y="3168"/>
                                      </a:lnTo>
                                      <a:lnTo>
                                        <a:pt x="3811" y="3161"/>
                                      </a:lnTo>
                                    </a:path>
                                    <a:path w="21600" h="21600" stroke="1">
                                      <a:moveTo>
                                        <a:pt x="4009" y="2618"/>
                                      </a:moveTo>
                                      <a:cubicBezTo>
                                        <a:pt x="3996" y="2616"/>
                                        <a:pt x="3969" y="2629"/>
                                        <a:pt x="3942" y="2643"/>
                                      </a:cubicBezTo>
                                      <a:lnTo>
                                        <a:pt x="3891" y="2661"/>
                                      </a:lnTo>
                                      <a:lnTo>
                                        <a:pt x="3880" y="2677"/>
                                      </a:lnTo>
                                      <a:cubicBezTo>
                                        <a:pt x="3848" y="2700"/>
                                        <a:pt x="3818" y="2723"/>
                                        <a:pt x="3794" y="2755"/>
                                      </a:cubicBezTo>
                                      <a:cubicBezTo>
                                        <a:pt x="3717" y="2803"/>
                                        <a:pt x="3654" y="2842"/>
                                        <a:pt x="3578" y="2897"/>
                                      </a:cubicBezTo>
                                      <a:lnTo>
                                        <a:pt x="3430" y="3063"/>
                                      </a:lnTo>
                                      <a:lnTo>
                                        <a:pt x="3290" y="3228"/>
                                      </a:lnTo>
                                      <a:cubicBezTo>
                                        <a:pt x="3259" y="3251"/>
                                        <a:pt x="3236" y="3274"/>
                                        <a:pt x="3197" y="3314"/>
                                      </a:cubicBezTo>
                                      <a:lnTo>
                                        <a:pt x="3194" y="3311"/>
                                      </a:lnTo>
                                      <a:lnTo>
                                        <a:pt x="3106" y="3417"/>
                                      </a:lnTo>
                                      <a:cubicBezTo>
                                        <a:pt x="3075" y="3461"/>
                                        <a:pt x="3033" y="3519"/>
                                        <a:pt x="2957" y="3605"/>
                                      </a:cubicBezTo>
                                      <a:lnTo>
                                        <a:pt x="2715" y="3873"/>
                                      </a:lnTo>
                                      <a:lnTo>
                                        <a:pt x="2755" y="3921"/>
                                      </a:lnTo>
                                      <a:lnTo>
                                        <a:pt x="2756" y="3919"/>
                                      </a:lnTo>
                                      <a:lnTo>
                                        <a:pt x="2724" y="3882"/>
                                      </a:lnTo>
                                      <a:cubicBezTo>
                                        <a:pt x="2800" y="3794"/>
                                        <a:pt x="2895" y="3700"/>
                                        <a:pt x="2963" y="3613"/>
                                      </a:cubicBezTo>
                                      <a:cubicBezTo>
                                        <a:pt x="3119" y="3440"/>
                                        <a:pt x="3127" y="3385"/>
                                        <a:pt x="3205" y="3314"/>
                                      </a:cubicBezTo>
                                      <a:cubicBezTo>
                                        <a:pt x="3243" y="3274"/>
                                        <a:pt x="3275" y="3251"/>
                                        <a:pt x="3297" y="3228"/>
                                      </a:cubicBezTo>
                                      <a:lnTo>
                                        <a:pt x="3438" y="3063"/>
                                      </a:lnTo>
                                      <a:lnTo>
                                        <a:pt x="3584" y="2897"/>
                                      </a:lnTo>
                                      <a:cubicBezTo>
                                        <a:pt x="3663" y="2849"/>
                                        <a:pt x="3724" y="2811"/>
                                        <a:pt x="3803" y="2755"/>
                                      </a:cubicBezTo>
                                      <a:cubicBezTo>
                                        <a:pt x="3834" y="2731"/>
                                        <a:pt x="3864" y="2700"/>
                                        <a:pt x="3888" y="2677"/>
                                      </a:cubicBezTo>
                                      <a:cubicBezTo>
                                        <a:pt x="3902" y="2680"/>
                                        <a:pt x="3945" y="2657"/>
                                        <a:pt x="3981" y="2640"/>
                                      </a:cubicBezTo>
                                      <a:lnTo>
                                        <a:pt x="4010" y="2631"/>
                                      </a:lnTo>
                                      <a:lnTo>
                                        <a:pt x="4009" y="2618"/>
                                      </a:lnTo>
                                    </a:path>
                                    <a:path w="21600" h="21600" stroke="1">
                                      <a:moveTo>
                                        <a:pt x="15251" y="1195"/>
                                      </a:moveTo>
                                      <a:cubicBezTo>
                                        <a:pt x="15429" y="1266"/>
                                        <a:pt x="15553" y="1321"/>
                                        <a:pt x="15646" y="1378"/>
                                      </a:cubicBezTo>
                                      <a:cubicBezTo>
                                        <a:pt x="15740" y="1424"/>
                                        <a:pt x="15794" y="1472"/>
                                        <a:pt x="15817" y="1518"/>
                                      </a:cubicBezTo>
                                      <a:cubicBezTo>
                                        <a:pt x="15670" y="1441"/>
                                        <a:pt x="15538" y="1384"/>
                                        <a:pt x="15436" y="1329"/>
                                      </a:cubicBezTo>
                                      <a:cubicBezTo>
                                        <a:pt x="15336" y="1275"/>
                                        <a:pt x="15274" y="1227"/>
                                        <a:pt x="15251" y="1195"/>
                                      </a:cubicBezTo>
                                    </a:path>
                                    <a:path w="21600" h="21600" stroke="1">
                                      <a:moveTo>
                                        <a:pt x="13961" y="622"/>
                                      </a:moveTo>
                                      <a:cubicBezTo>
                                        <a:pt x="14032" y="622"/>
                                        <a:pt x="14149" y="644"/>
                                        <a:pt x="14273" y="692"/>
                                      </a:cubicBezTo>
                                      <a:cubicBezTo>
                                        <a:pt x="14405" y="747"/>
                                        <a:pt x="14552" y="826"/>
                                        <a:pt x="14707" y="913"/>
                                      </a:cubicBezTo>
                                      <a:cubicBezTo>
                                        <a:pt x="14288" y="778"/>
                                        <a:pt x="14009" y="692"/>
                                        <a:pt x="13961" y="622"/>
                                      </a:cubicBezTo>
                                    </a:path>
                                    <a:path w="21600" h="21600" stroke="1">
                                      <a:moveTo>
                                        <a:pt x="9290" y="569"/>
                                      </a:moveTo>
                                      <a:cubicBezTo>
                                        <a:pt x="9258" y="565"/>
                                        <a:pt x="9211" y="570"/>
                                        <a:pt x="9127" y="590"/>
                                      </a:cubicBezTo>
                                      <a:cubicBezTo>
                                        <a:pt x="9018" y="605"/>
                                        <a:pt x="8894" y="622"/>
                                        <a:pt x="8777" y="636"/>
                                      </a:cubicBezTo>
                                      <a:cubicBezTo>
                                        <a:pt x="8669" y="661"/>
                                        <a:pt x="8545" y="692"/>
                                        <a:pt x="8436" y="716"/>
                                      </a:cubicBezTo>
                                      <a:cubicBezTo>
                                        <a:pt x="8389" y="731"/>
                                        <a:pt x="8343" y="747"/>
                                        <a:pt x="8289" y="762"/>
                                      </a:cubicBezTo>
                                      <a:cubicBezTo>
                                        <a:pt x="8233" y="778"/>
                                        <a:pt x="8179" y="795"/>
                                        <a:pt x="8118" y="810"/>
                                      </a:cubicBezTo>
                                      <a:lnTo>
                                        <a:pt x="7744" y="884"/>
                                      </a:lnTo>
                                      <a:lnTo>
                                        <a:pt x="7676" y="913"/>
                                      </a:lnTo>
                                      <a:cubicBezTo>
                                        <a:pt x="7520" y="967"/>
                                        <a:pt x="7357" y="1015"/>
                                        <a:pt x="7201" y="1078"/>
                                      </a:cubicBezTo>
                                      <a:cubicBezTo>
                                        <a:pt x="7047" y="1141"/>
                                        <a:pt x="6892" y="1195"/>
                                        <a:pt x="6736" y="1266"/>
                                      </a:cubicBezTo>
                                      <a:cubicBezTo>
                                        <a:pt x="6620" y="1321"/>
                                        <a:pt x="6510" y="1370"/>
                                        <a:pt x="6410" y="1416"/>
                                      </a:cubicBezTo>
                                      <a:cubicBezTo>
                                        <a:pt x="6341" y="1433"/>
                                        <a:pt x="6262" y="1472"/>
                                        <a:pt x="6192" y="1504"/>
                                      </a:cubicBezTo>
                                      <a:cubicBezTo>
                                        <a:pt x="6007" y="1574"/>
                                        <a:pt x="5835" y="1669"/>
                                        <a:pt x="5657" y="1755"/>
                                      </a:cubicBezTo>
                                      <a:cubicBezTo>
                                        <a:pt x="5571" y="1803"/>
                                        <a:pt x="5487" y="1866"/>
                                        <a:pt x="5401" y="1921"/>
                                      </a:cubicBezTo>
                                      <a:cubicBezTo>
                                        <a:pt x="5316" y="1975"/>
                                        <a:pt x="5230" y="2031"/>
                                        <a:pt x="5153" y="2086"/>
                                      </a:cubicBezTo>
                                      <a:cubicBezTo>
                                        <a:pt x="5060" y="2180"/>
                                        <a:pt x="4889" y="2315"/>
                                        <a:pt x="4756" y="2386"/>
                                      </a:cubicBezTo>
                                      <a:cubicBezTo>
                                        <a:pt x="4632" y="2480"/>
                                        <a:pt x="4509" y="2582"/>
                                        <a:pt x="4385" y="2685"/>
                                      </a:cubicBezTo>
                                      <a:lnTo>
                                        <a:pt x="4027" y="3000"/>
                                      </a:lnTo>
                                      <a:lnTo>
                                        <a:pt x="4059" y="3039"/>
                                      </a:lnTo>
                                      <a:cubicBezTo>
                                        <a:pt x="4074" y="3031"/>
                                        <a:pt x="4101" y="3011"/>
                                        <a:pt x="4133" y="2986"/>
                                      </a:cubicBezTo>
                                      <a:lnTo>
                                        <a:pt x="4199" y="2938"/>
                                      </a:lnTo>
                                      <a:lnTo>
                                        <a:pt x="4430" y="2731"/>
                                      </a:lnTo>
                                      <a:cubicBezTo>
                                        <a:pt x="4555" y="2629"/>
                                        <a:pt x="4680" y="2534"/>
                                        <a:pt x="4803" y="2432"/>
                                      </a:cubicBezTo>
                                      <a:cubicBezTo>
                                        <a:pt x="4936" y="2361"/>
                                        <a:pt x="5099" y="2228"/>
                                        <a:pt x="5200" y="2133"/>
                                      </a:cubicBezTo>
                                      <a:cubicBezTo>
                                        <a:pt x="5284" y="2077"/>
                                        <a:pt x="5363" y="2023"/>
                                        <a:pt x="5447" y="1968"/>
                                      </a:cubicBezTo>
                                      <a:cubicBezTo>
                                        <a:pt x="5532" y="1912"/>
                                        <a:pt x="5611" y="1858"/>
                                        <a:pt x="5704" y="1803"/>
                                      </a:cubicBezTo>
                                      <a:cubicBezTo>
                                        <a:pt x="5883" y="1715"/>
                                        <a:pt x="6061" y="1621"/>
                                        <a:pt x="6240" y="1550"/>
                                      </a:cubicBezTo>
                                      <a:cubicBezTo>
                                        <a:pt x="6310" y="1518"/>
                                        <a:pt x="6386" y="1480"/>
                                        <a:pt x="6449" y="1441"/>
                                      </a:cubicBezTo>
                                      <a:cubicBezTo>
                                        <a:pt x="6549" y="1392"/>
                                        <a:pt x="6666" y="1346"/>
                                        <a:pt x="6774" y="1290"/>
                                      </a:cubicBezTo>
                                      <a:cubicBezTo>
                                        <a:pt x="6930" y="1219"/>
                                        <a:pt x="7086" y="1164"/>
                                        <a:pt x="7240" y="1101"/>
                                      </a:cubicBezTo>
                                      <a:cubicBezTo>
                                        <a:pt x="7395" y="1038"/>
                                        <a:pt x="7558" y="992"/>
                                        <a:pt x="7714" y="936"/>
                                      </a:cubicBezTo>
                                      <a:lnTo>
                                        <a:pt x="7913" y="896"/>
                                      </a:lnTo>
                                      <a:lnTo>
                                        <a:pt x="8009" y="863"/>
                                      </a:lnTo>
                                      <a:lnTo>
                                        <a:pt x="9317" y="577"/>
                                      </a:lnTo>
                                      <a:lnTo>
                                        <a:pt x="9290" y="569"/>
                                      </a:lnTo>
                                    </a:path>
                                    <a:path w="21600" h="21600" stroke="1">
                                      <a:moveTo>
                                        <a:pt x="12066" y="400"/>
                                      </a:moveTo>
                                      <a:cubicBezTo>
                                        <a:pt x="12119" y="403"/>
                                        <a:pt x="12177" y="408"/>
                                        <a:pt x="12231" y="416"/>
                                      </a:cubicBezTo>
                                      <a:cubicBezTo>
                                        <a:pt x="12340" y="433"/>
                                        <a:pt x="12433" y="464"/>
                                        <a:pt x="12457" y="496"/>
                                      </a:cubicBezTo>
                                      <a:cubicBezTo>
                                        <a:pt x="12410" y="488"/>
                                        <a:pt x="12363" y="479"/>
                                        <a:pt x="12286" y="471"/>
                                      </a:cubicBezTo>
                                      <a:cubicBezTo>
                                        <a:pt x="12208" y="464"/>
                                        <a:pt x="12100" y="439"/>
                                        <a:pt x="11929" y="401"/>
                                      </a:cubicBezTo>
                                      <a:cubicBezTo>
                                        <a:pt x="11963" y="396"/>
                                        <a:pt x="12012" y="396"/>
                                        <a:pt x="12066" y="400"/>
                                      </a:cubicBezTo>
                                    </a:path>
                                    <a:path w="21600" h="21600" stroke="1">
                                      <a:moveTo>
                                        <a:pt x="12969" y="338"/>
                                      </a:moveTo>
                                      <a:cubicBezTo>
                                        <a:pt x="13077" y="345"/>
                                        <a:pt x="13178" y="353"/>
                                        <a:pt x="13286" y="362"/>
                                      </a:cubicBezTo>
                                      <a:cubicBezTo>
                                        <a:pt x="13419" y="401"/>
                                        <a:pt x="13542" y="464"/>
                                        <a:pt x="13675" y="519"/>
                                      </a:cubicBezTo>
                                      <a:cubicBezTo>
                                        <a:pt x="13489" y="496"/>
                                        <a:pt x="13318" y="456"/>
                                        <a:pt x="13194" y="433"/>
                                      </a:cubicBezTo>
                                      <a:cubicBezTo>
                                        <a:pt x="13070" y="401"/>
                                        <a:pt x="12984" y="370"/>
                                        <a:pt x="12969" y="338"/>
                                      </a:cubicBezTo>
                                    </a:path>
                                    <a:path w="21600" h="21600" stroke="1">
                                      <a:moveTo>
                                        <a:pt x="10373" y="335"/>
                                      </a:moveTo>
                                      <a:cubicBezTo>
                                        <a:pt x="10073" y="338"/>
                                        <a:pt x="9775" y="353"/>
                                        <a:pt x="9476" y="384"/>
                                      </a:cubicBezTo>
                                      <a:cubicBezTo>
                                        <a:pt x="9274" y="393"/>
                                        <a:pt x="9064" y="433"/>
                                        <a:pt x="8855" y="471"/>
                                      </a:cubicBezTo>
                                      <a:cubicBezTo>
                                        <a:pt x="8754" y="488"/>
                                        <a:pt x="8653" y="519"/>
                                        <a:pt x="8560" y="550"/>
                                      </a:cubicBezTo>
                                      <a:cubicBezTo>
                                        <a:pt x="8467" y="581"/>
                                        <a:pt x="8382" y="613"/>
                                        <a:pt x="8303" y="644"/>
                                      </a:cubicBezTo>
                                      <a:cubicBezTo>
                                        <a:pt x="8179" y="661"/>
                                        <a:pt x="8070" y="676"/>
                                        <a:pt x="7947" y="692"/>
                                      </a:cubicBezTo>
                                      <a:cubicBezTo>
                                        <a:pt x="7474" y="841"/>
                                        <a:pt x="7023" y="1023"/>
                                        <a:pt x="6597" y="1219"/>
                                      </a:cubicBezTo>
                                      <a:cubicBezTo>
                                        <a:pt x="6434" y="1283"/>
                                        <a:pt x="6262" y="1370"/>
                                        <a:pt x="6108" y="1441"/>
                                      </a:cubicBezTo>
                                      <a:cubicBezTo>
                                        <a:pt x="6061" y="1455"/>
                                        <a:pt x="6007" y="1480"/>
                                        <a:pt x="5959" y="1495"/>
                                      </a:cubicBezTo>
                                      <a:cubicBezTo>
                                        <a:pt x="5914" y="1518"/>
                                        <a:pt x="5867" y="1543"/>
                                        <a:pt x="5828" y="1567"/>
                                      </a:cubicBezTo>
                                      <a:cubicBezTo>
                                        <a:pt x="5743" y="1613"/>
                                        <a:pt x="5657" y="1661"/>
                                        <a:pt x="5580" y="1700"/>
                                      </a:cubicBezTo>
                                      <a:cubicBezTo>
                                        <a:pt x="5424" y="1786"/>
                                        <a:pt x="5301" y="1866"/>
                                        <a:pt x="5192" y="1904"/>
                                      </a:cubicBezTo>
                                      <a:cubicBezTo>
                                        <a:pt x="5068" y="1975"/>
                                        <a:pt x="4998" y="2055"/>
                                        <a:pt x="4896" y="2140"/>
                                      </a:cubicBezTo>
                                      <a:cubicBezTo>
                                        <a:pt x="4548" y="2346"/>
                                        <a:pt x="4236" y="2629"/>
                                        <a:pt x="4042" y="2818"/>
                                      </a:cubicBezTo>
                                      <a:lnTo>
                                        <a:pt x="3864" y="2976"/>
                                      </a:lnTo>
                                      <a:lnTo>
                                        <a:pt x="3690" y="3137"/>
                                      </a:lnTo>
                                      <a:lnTo>
                                        <a:pt x="3694" y="3140"/>
                                      </a:lnTo>
                                      <a:cubicBezTo>
                                        <a:pt x="3189" y="3630"/>
                                        <a:pt x="2746" y="4164"/>
                                        <a:pt x="2351" y="4739"/>
                                      </a:cubicBezTo>
                                      <a:cubicBezTo>
                                        <a:pt x="2234" y="4904"/>
                                        <a:pt x="2142" y="5023"/>
                                        <a:pt x="2080" y="5118"/>
                                      </a:cubicBezTo>
                                      <a:cubicBezTo>
                                        <a:pt x="2017" y="5212"/>
                                        <a:pt x="1979" y="5283"/>
                                        <a:pt x="1955" y="5346"/>
                                      </a:cubicBezTo>
                                      <a:cubicBezTo>
                                        <a:pt x="1917" y="5417"/>
                                        <a:pt x="1870" y="5487"/>
                                        <a:pt x="1831" y="5558"/>
                                      </a:cubicBezTo>
                                      <a:cubicBezTo>
                                        <a:pt x="1753" y="5709"/>
                                        <a:pt x="1676" y="5857"/>
                                        <a:pt x="1597" y="6000"/>
                                      </a:cubicBezTo>
                                      <a:lnTo>
                                        <a:pt x="1345" y="6405"/>
                                      </a:lnTo>
                                      <a:lnTo>
                                        <a:pt x="1342" y="6417"/>
                                      </a:lnTo>
                                      <a:cubicBezTo>
                                        <a:pt x="1310" y="6488"/>
                                        <a:pt x="1288" y="6574"/>
                                        <a:pt x="1256" y="6654"/>
                                      </a:cubicBezTo>
                                      <a:cubicBezTo>
                                        <a:pt x="1234" y="6700"/>
                                        <a:pt x="1218" y="6731"/>
                                        <a:pt x="1195" y="6763"/>
                                      </a:cubicBezTo>
                                      <a:lnTo>
                                        <a:pt x="1179" y="6780"/>
                                      </a:lnTo>
                                      <a:lnTo>
                                        <a:pt x="1110" y="7011"/>
                                      </a:lnTo>
                                      <a:cubicBezTo>
                                        <a:pt x="1098" y="7071"/>
                                        <a:pt x="1094" y="7113"/>
                                        <a:pt x="1094" y="7149"/>
                                      </a:cubicBezTo>
                                      <a:cubicBezTo>
                                        <a:pt x="1094" y="7219"/>
                                        <a:pt x="1102" y="7268"/>
                                        <a:pt x="1077" y="7345"/>
                                      </a:cubicBezTo>
                                      <a:cubicBezTo>
                                        <a:pt x="1040" y="7456"/>
                                        <a:pt x="1008" y="7559"/>
                                        <a:pt x="969" y="7668"/>
                                      </a:cubicBezTo>
                                      <a:cubicBezTo>
                                        <a:pt x="938" y="7779"/>
                                        <a:pt x="899" y="7882"/>
                                        <a:pt x="868" y="7992"/>
                                      </a:cubicBezTo>
                                      <a:cubicBezTo>
                                        <a:pt x="829" y="8158"/>
                                        <a:pt x="798" y="8307"/>
                                        <a:pt x="759" y="8464"/>
                                      </a:cubicBezTo>
                                      <a:cubicBezTo>
                                        <a:pt x="737" y="8613"/>
                                        <a:pt x="721" y="8755"/>
                                        <a:pt x="698" y="8898"/>
                                      </a:cubicBezTo>
                                      <a:cubicBezTo>
                                        <a:pt x="675" y="9039"/>
                                        <a:pt x="667" y="9189"/>
                                        <a:pt x="659" y="9331"/>
                                      </a:cubicBezTo>
                                      <a:cubicBezTo>
                                        <a:pt x="683" y="9221"/>
                                        <a:pt x="698" y="9117"/>
                                        <a:pt x="714" y="9032"/>
                                      </a:cubicBezTo>
                                      <a:lnTo>
                                        <a:pt x="719" y="9006"/>
                                      </a:lnTo>
                                      <a:lnTo>
                                        <a:pt x="729" y="8889"/>
                                      </a:lnTo>
                                      <a:cubicBezTo>
                                        <a:pt x="752" y="8747"/>
                                        <a:pt x="768" y="8598"/>
                                        <a:pt x="791" y="8456"/>
                                      </a:cubicBezTo>
                                      <a:lnTo>
                                        <a:pt x="811" y="8463"/>
                                      </a:lnTo>
                                      <a:lnTo>
                                        <a:pt x="812" y="8455"/>
                                      </a:lnTo>
                                      <a:lnTo>
                                        <a:pt x="791" y="8449"/>
                                      </a:lnTo>
                                      <a:cubicBezTo>
                                        <a:pt x="829" y="8284"/>
                                        <a:pt x="861" y="8133"/>
                                        <a:pt x="899" y="7975"/>
                                      </a:cubicBezTo>
                                      <a:cubicBezTo>
                                        <a:pt x="931" y="7865"/>
                                        <a:pt x="962" y="7756"/>
                                        <a:pt x="1001" y="7653"/>
                                      </a:cubicBezTo>
                                      <a:lnTo>
                                        <a:pt x="1109" y="7331"/>
                                      </a:lnTo>
                                      <a:lnTo>
                                        <a:pt x="1102" y="7331"/>
                                      </a:lnTo>
                                      <a:cubicBezTo>
                                        <a:pt x="1125" y="7251"/>
                                        <a:pt x="1116" y="7205"/>
                                        <a:pt x="1116" y="7134"/>
                                      </a:cubicBezTo>
                                      <a:cubicBezTo>
                                        <a:pt x="1116" y="7062"/>
                                        <a:pt x="1125" y="6960"/>
                                        <a:pt x="1202" y="6763"/>
                                      </a:cubicBezTo>
                                      <a:cubicBezTo>
                                        <a:pt x="1218" y="6731"/>
                                        <a:pt x="1234" y="6693"/>
                                        <a:pt x="1265" y="6654"/>
                                      </a:cubicBezTo>
                                      <a:lnTo>
                                        <a:pt x="1266" y="6647"/>
                                      </a:lnTo>
                                      <a:lnTo>
                                        <a:pt x="1350" y="6417"/>
                                      </a:lnTo>
                                      <a:cubicBezTo>
                                        <a:pt x="1434" y="6275"/>
                                        <a:pt x="1513" y="6141"/>
                                        <a:pt x="1606" y="6008"/>
                                      </a:cubicBezTo>
                                      <a:cubicBezTo>
                                        <a:pt x="1683" y="5857"/>
                                        <a:pt x="1753" y="5709"/>
                                        <a:pt x="1839" y="5566"/>
                                      </a:cubicBezTo>
                                      <a:cubicBezTo>
                                        <a:pt x="1877" y="5503"/>
                                        <a:pt x="1924" y="5424"/>
                                        <a:pt x="1963" y="5354"/>
                                      </a:cubicBezTo>
                                      <a:cubicBezTo>
                                        <a:pt x="1985" y="5290"/>
                                        <a:pt x="2025" y="5220"/>
                                        <a:pt x="2087" y="5126"/>
                                      </a:cubicBezTo>
                                      <a:cubicBezTo>
                                        <a:pt x="2148" y="5030"/>
                                        <a:pt x="2243" y="4912"/>
                                        <a:pt x="2358" y="4747"/>
                                      </a:cubicBezTo>
                                      <a:cubicBezTo>
                                        <a:pt x="2755" y="4164"/>
                                        <a:pt x="3197" y="3637"/>
                                        <a:pt x="3701" y="3148"/>
                                      </a:cubicBezTo>
                                      <a:cubicBezTo>
                                        <a:pt x="3826" y="3039"/>
                                        <a:pt x="3927" y="2928"/>
                                        <a:pt x="4059" y="2818"/>
                                      </a:cubicBezTo>
                                      <a:cubicBezTo>
                                        <a:pt x="4253" y="2629"/>
                                        <a:pt x="4563" y="2346"/>
                                        <a:pt x="4911" y="2140"/>
                                      </a:cubicBezTo>
                                      <a:cubicBezTo>
                                        <a:pt x="5013" y="2063"/>
                                        <a:pt x="5083" y="1975"/>
                                        <a:pt x="5207" y="1904"/>
                                      </a:cubicBezTo>
                                      <a:cubicBezTo>
                                        <a:pt x="5316" y="1866"/>
                                        <a:pt x="5440" y="1786"/>
                                        <a:pt x="5595" y="1700"/>
                                      </a:cubicBezTo>
                                      <a:cubicBezTo>
                                        <a:pt x="5673" y="1661"/>
                                        <a:pt x="5758" y="1613"/>
                                        <a:pt x="5844" y="1567"/>
                                      </a:cubicBezTo>
                                      <a:cubicBezTo>
                                        <a:pt x="5889" y="1543"/>
                                        <a:pt x="5928" y="1518"/>
                                        <a:pt x="5976" y="1495"/>
                                      </a:cubicBezTo>
                                      <a:cubicBezTo>
                                        <a:pt x="6022" y="1472"/>
                                        <a:pt x="6068" y="1455"/>
                                        <a:pt x="6122" y="1441"/>
                                      </a:cubicBezTo>
                                      <a:cubicBezTo>
                                        <a:pt x="6278" y="1361"/>
                                        <a:pt x="6449" y="1283"/>
                                        <a:pt x="6612" y="1219"/>
                                      </a:cubicBezTo>
                                      <a:cubicBezTo>
                                        <a:pt x="7031" y="1023"/>
                                        <a:pt x="7488" y="841"/>
                                        <a:pt x="7962" y="692"/>
                                      </a:cubicBezTo>
                                      <a:cubicBezTo>
                                        <a:pt x="8087" y="676"/>
                                        <a:pt x="8195" y="661"/>
                                        <a:pt x="8320" y="644"/>
                                      </a:cubicBezTo>
                                      <a:cubicBezTo>
                                        <a:pt x="8397" y="613"/>
                                        <a:pt x="8483" y="581"/>
                                        <a:pt x="8576" y="550"/>
                                      </a:cubicBezTo>
                                      <a:cubicBezTo>
                                        <a:pt x="8669" y="519"/>
                                        <a:pt x="8770" y="488"/>
                                        <a:pt x="8870" y="471"/>
                                      </a:cubicBezTo>
                                      <a:cubicBezTo>
                                        <a:pt x="9079" y="433"/>
                                        <a:pt x="9297" y="393"/>
                                        <a:pt x="9491" y="384"/>
                                      </a:cubicBezTo>
                                      <a:cubicBezTo>
                                        <a:pt x="9791" y="357"/>
                                        <a:pt x="10089" y="342"/>
                                        <a:pt x="10387" y="339"/>
                                      </a:cubicBezTo>
                                      <a:lnTo>
                                        <a:pt x="11109" y="363"/>
                                      </a:lnTo>
                                      <a:lnTo>
                                        <a:pt x="10373" y="335"/>
                                      </a:lnTo>
                                    </a:path>
                                    <a:path w="21600" h="21600" stroke="1">
                                      <a:moveTo>
                                        <a:pt x="11462" y="0"/>
                                      </a:moveTo>
                                      <a:cubicBezTo>
                                        <a:pt x="11580" y="7"/>
                                        <a:pt x="11710" y="14"/>
                                        <a:pt x="11828" y="22"/>
                                      </a:cubicBezTo>
                                      <a:cubicBezTo>
                                        <a:pt x="11960" y="31"/>
                                        <a:pt x="12083" y="47"/>
                                        <a:pt x="12200" y="62"/>
                                      </a:cubicBezTo>
                                      <a:cubicBezTo>
                                        <a:pt x="12325" y="70"/>
                                        <a:pt x="12394" y="93"/>
                                        <a:pt x="12449" y="124"/>
                                      </a:cubicBezTo>
                                      <a:cubicBezTo>
                                        <a:pt x="12503" y="156"/>
                                        <a:pt x="12542" y="187"/>
                                        <a:pt x="12611" y="204"/>
                                      </a:cubicBezTo>
                                      <a:cubicBezTo>
                                        <a:pt x="12719" y="204"/>
                                        <a:pt x="12674" y="141"/>
                                        <a:pt x="12814" y="165"/>
                                      </a:cubicBezTo>
                                      <a:cubicBezTo>
                                        <a:pt x="12913" y="180"/>
                                        <a:pt x="13015" y="211"/>
                                        <a:pt x="13116" y="236"/>
                                      </a:cubicBezTo>
                                      <a:cubicBezTo>
                                        <a:pt x="13178" y="250"/>
                                        <a:pt x="13240" y="274"/>
                                        <a:pt x="13303" y="290"/>
                                      </a:cubicBezTo>
                                      <a:cubicBezTo>
                                        <a:pt x="13303" y="290"/>
                                        <a:pt x="13303" y="299"/>
                                        <a:pt x="13295" y="299"/>
                                      </a:cubicBezTo>
                                      <a:cubicBezTo>
                                        <a:pt x="13303" y="321"/>
                                        <a:pt x="13295" y="338"/>
                                        <a:pt x="13286" y="353"/>
                                      </a:cubicBezTo>
                                      <a:cubicBezTo>
                                        <a:pt x="13178" y="345"/>
                                        <a:pt x="13077" y="338"/>
                                        <a:pt x="12969" y="330"/>
                                      </a:cubicBezTo>
                                      <a:cubicBezTo>
                                        <a:pt x="12930" y="321"/>
                                        <a:pt x="12898" y="313"/>
                                        <a:pt x="12859" y="299"/>
                                      </a:cubicBezTo>
                                      <a:cubicBezTo>
                                        <a:pt x="12821" y="290"/>
                                        <a:pt x="12790" y="282"/>
                                        <a:pt x="12751" y="274"/>
                                      </a:cubicBezTo>
                                      <a:cubicBezTo>
                                        <a:pt x="12682" y="259"/>
                                        <a:pt x="12611" y="243"/>
                                        <a:pt x="12542" y="228"/>
                                      </a:cubicBezTo>
                                      <a:cubicBezTo>
                                        <a:pt x="12471" y="211"/>
                                        <a:pt x="12402" y="196"/>
                                        <a:pt x="12331" y="180"/>
                                      </a:cubicBezTo>
                                      <a:cubicBezTo>
                                        <a:pt x="12262" y="173"/>
                                        <a:pt x="12193" y="156"/>
                                        <a:pt x="12115" y="148"/>
                                      </a:cubicBezTo>
                                      <a:lnTo>
                                        <a:pt x="11874" y="148"/>
                                      </a:lnTo>
                                      <a:cubicBezTo>
                                        <a:pt x="11805" y="148"/>
                                        <a:pt x="11735" y="148"/>
                                        <a:pt x="11680" y="148"/>
                                      </a:cubicBezTo>
                                      <a:cubicBezTo>
                                        <a:pt x="11563" y="148"/>
                                        <a:pt x="11471" y="148"/>
                                        <a:pt x="11378" y="148"/>
                                      </a:cubicBezTo>
                                      <a:lnTo>
                                        <a:pt x="11364" y="145"/>
                                      </a:lnTo>
                                      <a:lnTo>
                                        <a:pt x="11229" y="211"/>
                                      </a:lnTo>
                                      <a:cubicBezTo>
                                        <a:pt x="11160" y="236"/>
                                        <a:pt x="11362" y="250"/>
                                        <a:pt x="11277" y="290"/>
                                      </a:cubicBezTo>
                                      <a:cubicBezTo>
                                        <a:pt x="11440" y="321"/>
                                        <a:pt x="11602" y="353"/>
                                        <a:pt x="11742" y="384"/>
                                      </a:cubicBezTo>
                                      <a:lnTo>
                                        <a:pt x="11535" y="388"/>
                                      </a:lnTo>
                                      <a:lnTo>
                                        <a:pt x="11539" y="388"/>
                                      </a:lnTo>
                                      <a:cubicBezTo>
                                        <a:pt x="11622" y="394"/>
                                        <a:pt x="11700" y="396"/>
                                        <a:pt x="11758" y="384"/>
                                      </a:cubicBezTo>
                                      <a:cubicBezTo>
                                        <a:pt x="11820" y="393"/>
                                        <a:pt x="11882" y="401"/>
                                        <a:pt x="11944" y="408"/>
                                      </a:cubicBezTo>
                                      <a:cubicBezTo>
                                        <a:pt x="12115" y="447"/>
                                        <a:pt x="12223" y="464"/>
                                        <a:pt x="12300" y="479"/>
                                      </a:cubicBezTo>
                                      <a:cubicBezTo>
                                        <a:pt x="12379" y="496"/>
                                        <a:pt x="12426" y="496"/>
                                        <a:pt x="12471" y="502"/>
                                      </a:cubicBezTo>
                                      <a:cubicBezTo>
                                        <a:pt x="12564" y="527"/>
                                        <a:pt x="12665" y="550"/>
                                        <a:pt x="12758" y="565"/>
                                      </a:cubicBezTo>
                                      <a:cubicBezTo>
                                        <a:pt x="12859" y="581"/>
                                        <a:pt x="12952" y="613"/>
                                        <a:pt x="13054" y="629"/>
                                      </a:cubicBezTo>
                                      <a:cubicBezTo>
                                        <a:pt x="13146" y="653"/>
                                        <a:pt x="13248" y="676"/>
                                        <a:pt x="13340" y="699"/>
                                      </a:cubicBezTo>
                                      <a:lnTo>
                                        <a:pt x="13629" y="787"/>
                                      </a:lnTo>
                                      <a:lnTo>
                                        <a:pt x="13767" y="826"/>
                                      </a:lnTo>
                                      <a:lnTo>
                                        <a:pt x="13907" y="873"/>
                                      </a:lnTo>
                                      <a:lnTo>
                                        <a:pt x="13909" y="874"/>
                                      </a:lnTo>
                                      <a:lnTo>
                                        <a:pt x="14010" y="893"/>
                                      </a:lnTo>
                                      <a:cubicBezTo>
                                        <a:pt x="14096" y="913"/>
                                        <a:pt x="14199" y="947"/>
                                        <a:pt x="14253" y="984"/>
                                      </a:cubicBezTo>
                                      <a:lnTo>
                                        <a:pt x="14287" y="1036"/>
                                      </a:lnTo>
                                      <a:lnTo>
                                        <a:pt x="14296" y="1038"/>
                                      </a:lnTo>
                                      <a:cubicBezTo>
                                        <a:pt x="14366" y="1069"/>
                                        <a:pt x="14442" y="1101"/>
                                        <a:pt x="14513" y="1125"/>
                                      </a:cubicBezTo>
                                      <a:cubicBezTo>
                                        <a:pt x="14575" y="1149"/>
                                        <a:pt x="14638" y="1173"/>
                                        <a:pt x="14700" y="1204"/>
                                      </a:cubicBezTo>
                                      <a:cubicBezTo>
                                        <a:pt x="14761" y="1235"/>
                                        <a:pt x="14824" y="1258"/>
                                        <a:pt x="14886" y="1290"/>
                                      </a:cubicBezTo>
                                      <a:cubicBezTo>
                                        <a:pt x="14917" y="1315"/>
                                        <a:pt x="14964" y="1338"/>
                                        <a:pt x="15026" y="1370"/>
                                      </a:cubicBezTo>
                                      <a:cubicBezTo>
                                        <a:pt x="15057" y="1384"/>
                                        <a:pt x="15088" y="1401"/>
                                        <a:pt x="15119" y="1416"/>
                                      </a:cubicBezTo>
                                      <a:cubicBezTo>
                                        <a:pt x="15149" y="1433"/>
                                        <a:pt x="15188" y="1447"/>
                                        <a:pt x="15220" y="1472"/>
                                      </a:cubicBezTo>
                                      <a:cubicBezTo>
                                        <a:pt x="15359" y="1543"/>
                                        <a:pt x="15499" y="1613"/>
                                        <a:pt x="15561" y="1669"/>
                                      </a:cubicBezTo>
                                      <a:cubicBezTo>
                                        <a:pt x="15701" y="1763"/>
                                        <a:pt x="15848" y="1849"/>
                                        <a:pt x="15996" y="1952"/>
                                      </a:cubicBezTo>
                                      <a:cubicBezTo>
                                        <a:pt x="16066" y="2000"/>
                                        <a:pt x="16143" y="2055"/>
                                        <a:pt x="16221" y="2109"/>
                                      </a:cubicBezTo>
                                      <a:lnTo>
                                        <a:pt x="16227" y="2115"/>
                                      </a:lnTo>
                                      <a:lnTo>
                                        <a:pt x="16342" y="2185"/>
                                      </a:lnTo>
                                      <a:cubicBezTo>
                                        <a:pt x="18985" y="3997"/>
                                        <a:pt x="20721" y="7063"/>
                                        <a:pt x="20721" y="10543"/>
                                      </a:cubicBezTo>
                                      <a:lnTo>
                                        <a:pt x="20719" y="10609"/>
                                      </a:lnTo>
                                      <a:lnTo>
                                        <a:pt x="20808" y="10622"/>
                                      </a:lnTo>
                                      <a:cubicBezTo>
                                        <a:pt x="20839" y="10645"/>
                                        <a:pt x="20862" y="10662"/>
                                        <a:pt x="20893" y="10685"/>
                                      </a:cubicBezTo>
                                      <a:cubicBezTo>
                                        <a:pt x="20900" y="10771"/>
                                        <a:pt x="20916" y="10796"/>
                                        <a:pt x="20932" y="10897"/>
                                      </a:cubicBezTo>
                                      <a:cubicBezTo>
                                        <a:pt x="20979" y="10991"/>
                                        <a:pt x="21033" y="11070"/>
                                        <a:pt x="21079" y="11150"/>
                                      </a:cubicBezTo>
                                      <a:lnTo>
                                        <a:pt x="21142" y="11155"/>
                                      </a:lnTo>
                                      <a:lnTo>
                                        <a:pt x="21142" y="11094"/>
                                      </a:lnTo>
                                      <a:lnTo>
                                        <a:pt x="21205" y="10916"/>
                                      </a:lnTo>
                                      <a:lnTo>
                                        <a:pt x="21204" y="10882"/>
                                      </a:lnTo>
                                      <a:cubicBezTo>
                                        <a:pt x="21227" y="10645"/>
                                        <a:pt x="21241" y="10654"/>
                                        <a:pt x="21266" y="10669"/>
                                      </a:cubicBezTo>
                                      <a:cubicBezTo>
                                        <a:pt x="21297" y="10662"/>
                                        <a:pt x="21328" y="10662"/>
                                        <a:pt x="21351" y="10669"/>
                                      </a:cubicBezTo>
                                      <a:cubicBezTo>
                                        <a:pt x="21398" y="10637"/>
                                        <a:pt x="21435" y="10599"/>
                                        <a:pt x="21483" y="10582"/>
                                      </a:cubicBezTo>
                                      <a:cubicBezTo>
                                        <a:pt x="21491" y="10700"/>
                                        <a:pt x="21491" y="10802"/>
                                        <a:pt x="21499" y="10928"/>
                                      </a:cubicBezTo>
                                      <a:cubicBezTo>
                                        <a:pt x="21483" y="10985"/>
                                        <a:pt x="21475" y="11039"/>
                                        <a:pt x="21460" y="11094"/>
                                      </a:cubicBezTo>
                                      <a:cubicBezTo>
                                        <a:pt x="21444" y="11150"/>
                                        <a:pt x="21429" y="11205"/>
                                        <a:pt x="21413" y="11252"/>
                                      </a:cubicBezTo>
                                      <a:cubicBezTo>
                                        <a:pt x="21404" y="11339"/>
                                        <a:pt x="21398" y="11425"/>
                                        <a:pt x="21390" y="11512"/>
                                      </a:cubicBezTo>
                                      <a:lnTo>
                                        <a:pt x="21381" y="11645"/>
                                      </a:lnTo>
                                      <a:cubicBezTo>
                                        <a:pt x="21374" y="11693"/>
                                        <a:pt x="21374" y="11733"/>
                                        <a:pt x="21367" y="11779"/>
                                      </a:cubicBezTo>
                                      <a:lnTo>
                                        <a:pt x="21334" y="11801"/>
                                      </a:lnTo>
                                      <a:lnTo>
                                        <a:pt x="21336" y="11810"/>
                                      </a:lnTo>
                                      <a:lnTo>
                                        <a:pt x="21367" y="11789"/>
                                      </a:lnTo>
                                      <a:lnTo>
                                        <a:pt x="21381" y="11662"/>
                                      </a:lnTo>
                                      <a:lnTo>
                                        <a:pt x="21390" y="11527"/>
                                      </a:lnTo>
                                      <a:cubicBezTo>
                                        <a:pt x="21398" y="11441"/>
                                        <a:pt x="21404" y="11354"/>
                                        <a:pt x="21413" y="11267"/>
                                      </a:cubicBezTo>
                                      <a:cubicBezTo>
                                        <a:pt x="21429" y="11221"/>
                                        <a:pt x="21444" y="11165"/>
                                        <a:pt x="21460" y="11111"/>
                                      </a:cubicBezTo>
                                      <a:cubicBezTo>
                                        <a:pt x="21475" y="11055"/>
                                        <a:pt x="21491" y="10999"/>
                                        <a:pt x="21499" y="10945"/>
                                      </a:cubicBezTo>
                                      <a:cubicBezTo>
                                        <a:pt x="21521" y="10960"/>
                                        <a:pt x="21537" y="10976"/>
                                        <a:pt x="21561" y="10991"/>
                                      </a:cubicBezTo>
                                      <a:cubicBezTo>
                                        <a:pt x="21561" y="11031"/>
                                        <a:pt x="21561" y="11070"/>
                                        <a:pt x="21553" y="11111"/>
                                      </a:cubicBezTo>
                                      <a:cubicBezTo>
                                        <a:pt x="21545" y="11150"/>
                                        <a:pt x="21545" y="11188"/>
                                        <a:pt x="21537" y="11228"/>
                                      </a:cubicBezTo>
                                      <a:cubicBezTo>
                                        <a:pt x="21530" y="11307"/>
                                        <a:pt x="21521" y="11378"/>
                                        <a:pt x="21530" y="11449"/>
                                      </a:cubicBezTo>
                                      <a:cubicBezTo>
                                        <a:pt x="21521" y="11527"/>
                                        <a:pt x="21521" y="11614"/>
                                        <a:pt x="21514" y="11708"/>
                                      </a:cubicBezTo>
                                      <a:cubicBezTo>
                                        <a:pt x="21499" y="11796"/>
                                        <a:pt x="21491" y="11890"/>
                                        <a:pt x="21475" y="11984"/>
                                      </a:cubicBezTo>
                                      <a:cubicBezTo>
                                        <a:pt x="21460" y="12078"/>
                                        <a:pt x="21452" y="12173"/>
                                        <a:pt x="21429" y="12275"/>
                                      </a:cubicBezTo>
                                      <a:cubicBezTo>
                                        <a:pt x="21413" y="12369"/>
                                        <a:pt x="21390" y="12464"/>
                                        <a:pt x="21374" y="12558"/>
                                      </a:cubicBezTo>
                                      <a:cubicBezTo>
                                        <a:pt x="21320" y="12772"/>
                                        <a:pt x="21336" y="12843"/>
                                        <a:pt x="21273" y="13157"/>
                                      </a:cubicBezTo>
                                      <a:cubicBezTo>
                                        <a:pt x="21241" y="13174"/>
                                        <a:pt x="21211" y="13188"/>
                                        <a:pt x="21180" y="13212"/>
                                      </a:cubicBezTo>
                                      <a:cubicBezTo>
                                        <a:pt x="21148" y="13323"/>
                                        <a:pt x="21103" y="13448"/>
                                        <a:pt x="21064" y="13560"/>
                                      </a:cubicBezTo>
                                      <a:cubicBezTo>
                                        <a:pt x="21010" y="13740"/>
                                        <a:pt x="21047" y="13763"/>
                                        <a:pt x="21033" y="13890"/>
                                      </a:cubicBezTo>
                                      <a:cubicBezTo>
                                        <a:pt x="21025" y="13905"/>
                                        <a:pt x="21017" y="13929"/>
                                        <a:pt x="21017" y="13937"/>
                                      </a:cubicBezTo>
                                      <a:cubicBezTo>
                                        <a:pt x="20971" y="14063"/>
                                        <a:pt x="20924" y="14189"/>
                                        <a:pt x="20885" y="14299"/>
                                      </a:cubicBezTo>
                                      <a:cubicBezTo>
                                        <a:pt x="20870" y="14316"/>
                                        <a:pt x="20862" y="14322"/>
                                        <a:pt x="20846" y="14331"/>
                                      </a:cubicBezTo>
                                      <a:cubicBezTo>
                                        <a:pt x="20792" y="14456"/>
                                        <a:pt x="20738" y="14590"/>
                                        <a:pt x="20684" y="14716"/>
                                      </a:cubicBezTo>
                                      <a:cubicBezTo>
                                        <a:pt x="20746" y="14590"/>
                                        <a:pt x="20800" y="14456"/>
                                        <a:pt x="20854" y="14331"/>
                                      </a:cubicBezTo>
                                      <a:cubicBezTo>
                                        <a:pt x="20870" y="14316"/>
                                        <a:pt x="20878" y="14316"/>
                                        <a:pt x="20893" y="14299"/>
                                      </a:cubicBezTo>
                                      <a:cubicBezTo>
                                        <a:pt x="20831" y="14638"/>
                                        <a:pt x="20729" y="14850"/>
                                        <a:pt x="20645" y="15016"/>
                                      </a:cubicBezTo>
                                      <a:lnTo>
                                        <a:pt x="20513" y="15087"/>
                                      </a:lnTo>
                                      <a:lnTo>
                                        <a:pt x="20486" y="15142"/>
                                      </a:lnTo>
                                      <a:lnTo>
                                        <a:pt x="20490" y="15150"/>
                                      </a:lnTo>
                                      <a:cubicBezTo>
                                        <a:pt x="20497" y="15133"/>
                                        <a:pt x="20505" y="15110"/>
                                        <a:pt x="20521" y="15087"/>
                                      </a:cubicBezTo>
                                      <a:cubicBezTo>
                                        <a:pt x="20559" y="15070"/>
                                        <a:pt x="20606" y="15047"/>
                                        <a:pt x="20652" y="15016"/>
                                      </a:cubicBezTo>
                                      <a:cubicBezTo>
                                        <a:pt x="20660" y="15102"/>
                                        <a:pt x="20598" y="15213"/>
                                        <a:pt x="20559" y="15284"/>
                                      </a:cubicBezTo>
                                      <a:cubicBezTo>
                                        <a:pt x="20505" y="15393"/>
                                        <a:pt x="20443" y="15496"/>
                                        <a:pt x="20389" y="15598"/>
                                      </a:cubicBezTo>
                                      <a:cubicBezTo>
                                        <a:pt x="20358" y="15653"/>
                                        <a:pt x="20333" y="15701"/>
                                        <a:pt x="20303" y="15756"/>
                                      </a:cubicBezTo>
                                      <a:cubicBezTo>
                                        <a:pt x="20272" y="15812"/>
                                        <a:pt x="20241" y="15858"/>
                                        <a:pt x="20210" y="15913"/>
                                      </a:cubicBezTo>
                                      <a:cubicBezTo>
                                        <a:pt x="20187" y="15946"/>
                                        <a:pt x="20171" y="15984"/>
                                        <a:pt x="20139" y="16032"/>
                                      </a:cubicBezTo>
                                      <a:cubicBezTo>
                                        <a:pt x="20109" y="16110"/>
                                        <a:pt x="20078" y="16181"/>
                                        <a:pt x="20039" y="16261"/>
                                      </a:cubicBezTo>
                                      <a:lnTo>
                                        <a:pt x="19931" y="16480"/>
                                      </a:lnTo>
                                      <a:cubicBezTo>
                                        <a:pt x="19876" y="16560"/>
                                        <a:pt x="19822" y="16646"/>
                                        <a:pt x="19760" y="16717"/>
                                      </a:cubicBezTo>
                                      <a:cubicBezTo>
                                        <a:pt x="19706" y="16788"/>
                                        <a:pt x="19644" y="16866"/>
                                        <a:pt x="19589" y="16937"/>
                                      </a:cubicBezTo>
                                      <a:lnTo>
                                        <a:pt x="19596" y="16923"/>
                                      </a:lnTo>
                                      <a:lnTo>
                                        <a:pt x="19403" y="17189"/>
                                      </a:lnTo>
                                      <a:cubicBezTo>
                                        <a:pt x="19356" y="17142"/>
                                        <a:pt x="19100" y="17512"/>
                                        <a:pt x="18983" y="17654"/>
                                      </a:cubicBezTo>
                                      <a:lnTo>
                                        <a:pt x="18901" y="17782"/>
                                      </a:lnTo>
                                      <a:lnTo>
                                        <a:pt x="18983" y="17662"/>
                                      </a:lnTo>
                                      <a:cubicBezTo>
                                        <a:pt x="19100" y="17528"/>
                                        <a:pt x="19356" y="17157"/>
                                        <a:pt x="19403" y="17197"/>
                                      </a:cubicBezTo>
                                      <a:cubicBezTo>
                                        <a:pt x="19380" y="17363"/>
                                        <a:pt x="19155" y="17575"/>
                                        <a:pt x="19085" y="17685"/>
                                      </a:cubicBezTo>
                                      <a:cubicBezTo>
                                        <a:pt x="19023" y="17760"/>
                                        <a:pt x="18969" y="17816"/>
                                        <a:pt x="18921" y="17860"/>
                                      </a:cubicBezTo>
                                      <a:lnTo>
                                        <a:pt x="18789" y="17957"/>
                                      </a:lnTo>
                                      <a:lnTo>
                                        <a:pt x="18782" y="17968"/>
                                      </a:lnTo>
                                      <a:lnTo>
                                        <a:pt x="18700" y="18034"/>
                                      </a:lnTo>
                                      <a:lnTo>
                                        <a:pt x="18697" y="18056"/>
                                      </a:lnTo>
                                      <a:cubicBezTo>
                                        <a:pt x="18580" y="18182"/>
                                        <a:pt x="18464" y="18316"/>
                                        <a:pt x="18332" y="18433"/>
                                      </a:cubicBezTo>
                                      <a:cubicBezTo>
                                        <a:pt x="18208" y="18559"/>
                                        <a:pt x="18084" y="18685"/>
                                        <a:pt x="17944" y="18796"/>
                                      </a:cubicBezTo>
                                      <a:lnTo>
                                        <a:pt x="17925" y="18808"/>
                                      </a:lnTo>
                                      <a:lnTo>
                                        <a:pt x="17795" y="18976"/>
                                      </a:lnTo>
                                      <a:cubicBezTo>
                                        <a:pt x="17703" y="19064"/>
                                        <a:pt x="17595" y="19135"/>
                                        <a:pt x="17486" y="19212"/>
                                      </a:cubicBezTo>
                                      <a:lnTo>
                                        <a:pt x="17196" y="19433"/>
                                      </a:lnTo>
                                      <a:lnTo>
                                        <a:pt x="17195" y="19436"/>
                                      </a:lnTo>
                                      <a:lnTo>
                                        <a:pt x="17486" y="19221"/>
                                      </a:lnTo>
                                      <a:cubicBezTo>
                                        <a:pt x="17586" y="19142"/>
                                        <a:pt x="17696" y="19064"/>
                                        <a:pt x="17795" y="18984"/>
                                      </a:cubicBezTo>
                                      <a:cubicBezTo>
                                        <a:pt x="17734" y="19095"/>
                                        <a:pt x="17649" y="19166"/>
                                        <a:pt x="17540" y="19244"/>
                                      </a:cubicBezTo>
                                      <a:cubicBezTo>
                                        <a:pt x="17451" y="19327"/>
                                        <a:pt x="17387" y="19360"/>
                                        <a:pt x="17331" y="19383"/>
                                      </a:cubicBezTo>
                                      <a:lnTo>
                                        <a:pt x="17187" y="19444"/>
                                      </a:lnTo>
                                      <a:lnTo>
                                        <a:pt x="17183" y="19450"/>
                                      </a:lnTo>
                                      <a:cubicBezTo>
                                        <a:pt x="17129" y="19489"/>
                                        <a:pt x="17082" y="19521"/>
                                        <a:pt x="17028" y="19552"/>
                                      </a:cubicBezTo>
                                      <a:lnTo>
                                        <a:pt x="16970" y="19579"/>
                                      </a:lnTo>
                                      <a:lnTo>
                                        <a:pt x="16822" y="19700"/>
                                      </a:lnTo>
                                      <a:cubicBezTo>
                                        <a:pt x="16768" y="19742"/>
                                        <a:pt x="16720" y="19776"/>
                                        <a:pt x="16678" y="19803"/>
                                      </a:cubicBezTo>
                                      <a:cubicBezTo>
                                        <a:pt x="16601" y="19866"/>
                                        <a:pt x="16538" y="19906"/>
                                        <a:pt x="16461" y="19946"/>
                                      </a:cubicBezTo>
                                      <a:cubicBezTo>
                                        <a:pt x="16477" y="19921"/>
                                        <a:pt x="16438" y="19938"/>
                                        <a:pt x="16391" y="19954"/>
                                      </a:cubicBezTo>
                                      <a:lnTo>
                                        <a:pt x="16314" y="19989"/>
                                      </a:lnTo>
                                      <a:lnTo>
                                        <a:pt x="16302" y="19998"/>
                                      </a:lnTo>
                                      <a:lnTo>
                                        <a:pt x="16399" y="19961"/>
                                      </a:lnTo>
                                      <a:cubicBezTo>
                                        <a:pt x="16445" y="19946"/>
                                        <a:pt x="16477" y="19929"/>
                                        <a:pt x="16469" y="19954"/>
                                      </a:cubicBezTo>
                                      <a:cubicBezTo>
                                        <a:pt x="16415" y="20032"/>
                                        <a:pt x="16305" y="20103"/>
                                        <a:pt x="16190" y="20166"/>
                                      </a:cubicBezTo>
                                      <a:cubicBezTo>
                                        <a:pt x="16128" y="20198"/>
                                        <a:pt x="16072" y="20229"/>
                                        <a:pt x="16010" y="20260"/>
                                      </a:cubicBezTo>
                                      <a:cubicBezTo>
                                        <a:pt x="15949" y="20292"/>
                                        <a:pt x="15887" y="20315"/>
                                        <a:pt x="15833" y="20346"/>
                                      </a:cubicBezTo>
                                      <a:lnTo>
                                        <a:pt x="15706" y="20366"/>
                                      </a:lnTo>
                                      <a:lnTo>
                                        <a:pt x="15684" y="20378"/>
                                      </a:lnTo>
                                      <a:cubicBezTo>
                                        <a:pt x="15490" y="20472"/>
                                        <a:pt x="15296" y="20551"/>
                                        <a:pt x="15095" y="20638"/>
                                      </a:cubicBezTo>
                                      <a:lnTo>
                                        <a:pt x="15065" y="20645"/>
                                      </a:lnTo>
                                      <a:lnTo>
                                        <a:pt x="14886" y="20764"/>
                                      </a:lnTo>
                                      <a:cubicBezTo>
                                        <a:pt x="14932" y="20772"/>
                                        <a:pt x="14955" y="20780"/>
                                        <a:pt x="14987" y="20795"/>
                                      </a:cubicBezTo>
                                      <a:cubicBezTo>
                                        <a:pt x="14847" y="20922"/>
                                        <a:pt x="14661" y="20946"/>
                                        <a:pt x="14614" y="20961"/>
                                      </a:cubicBezTo>
                                      <a:cubicBezTo>
                                        <a:pt x="14621" y="20930"/>
                                        <a:pt x="14638" y="20891"/>
                                        <a:pt x="14645" y="20851"/>
                                      </a:cubicBezTo>
                                      <a:cubicBezTo>
                                        <a:pt x="14606" y="20866"/>
                                        <a:pt x="14567" y="20883"/>
                                        <a:pt x="14521" y="20899"/>
                                      </a:cubicBezTo>
                                      <a:cubicBezTo>
                                        <a:pt x="14481" y="20914"/>
                                        <a:pt x="14442" y="20922"/>
                                        <a:pt x="14405" y="20937"/>
                                      </a:cubicBezTo>
                                      <a:cubicBezTo>
                                        <a:pt x="14327" y="20961"/>
                                        <a:pt x="14242" y="20985"/>
                                        <a:pt x="14164" y="21017"/>
                                      </a:cubicBezTo>
                                      <a:lnTo>
                                        <a:pt x="14132" y="20977"/>
                                      </a:lnTo>
                                      <a:lnTo>
                                        <a:pt x="14017" y="21000"/>
                                      </a:lnTo>
                                      <a:cubicBezTo>
                                        <a:pt x="13970" y="21008"/>
                                        <a:pt x="13923" y="21025"/>
                                        <a:pt x="13877" y="21032"/>
                                      </a:cubicBezTo>
                                      <a:cubicBezTo>
                                        <a:pt x="13784" y="21056"/>
                                        <a:pt x="13683" y="21088"/>
                                        <a:pt x="13590" y="21102"/>
                                      </a:cubicBezTo>
                                      <a:lnTo>
                                        <a:pt x="13580" y="21108"/>
                                      </a:lnTo>
                                      <a:lnTo>
                                        <a:pt x="13853" y="21039"/>
                                      </a:lnTo>
                                      <a:cubicBezTo>
                                        <a:pt x="13900" y="21025"/>
                                        <a:pt x="13946" y="21017"/>
                                        <a:pt x="13993" y="21008"/>
                                      </a:cubicBezTo>
                                      <a:cubicBezTo>
                                        <a:pt x="14040" y="21000"/>
                                        <a:pt x="14079" y="20985"/>
                                        <a:pt x="14110" y="20985"/>
                                      </a:cubicBezTo>
                                      <a:cubicBezTo>
                                        <a:pt x="14118" y="21000"/>
                                        <a:pt x="14133" y="21017"/>
                                        <a:pt x="14155" y="21025"/>
                                      </a:cubicBezTo>
                                      <a:cubicBezTo>
                                        <a:pt x="14242" y="21000"/>
                                        <a:pt x="14319" y="20977"/>
                                        <a:pt x="14397" y="20946"/>
                                      </a:cubicBezTo>
                                      <a:cubicBezTo>
                                        <a:pt x="14436" y="20930"/>
                                        <a:pt x="14474" y="20922"/>
                                        <a:pt x="14513" y="20906"/>
                                      </a:cubicBezTo>
                                      <a:cubicBezTo>
                                        <a:pt x="14552" y="20891"/>
                                        <a:pt x="14591" y="20874"/>
                                        <a:pt x="14638" y="20859"/>
                                      </a:cubicBezTo>
                                      <a:cubicBezTo>
                                        <a:pt x="14630" y="20891"/>
                                        <a:pt x="14614" y="20930"/>
                                        <a:pt x="14606" y="20969"/>
                                      </a:cubicBezTo>
                                      <a:cubicBezTo>
                                        <a:pt x="14498" y="21025"/>
                                        <a:pt x="14388" y="21071"/>
                                        <a:pt x="14280" y="21126"/>
                                      </a:cubicBezTo>
                                      <a:lnTo>
                                        <a:pt x="14265" y="21122"/>
                                      </a:lnTo>
                                      <a:lnTo>
                                        <a:pt x="14040" y="21214"/>
                                      </a:lnTo>
                                      <a:cubicBezTo>
                                        <a:pt x="13970" y="21237"/>
                                        <a:pt x="13907" y="21253"/>
                                        <a:pt x="13853" y="21268"/>
                                      </a:cubicBezTo>
                                      <a:cubicBezTo>
                                        <a:pt x="13737" y="21299"/>
                                        <a:pt x="13652" y="21316"/>
                                        <a:pt x="13573" y="21340"/>
                                      </a:cubicBezTo>
                                      <a:cubicBezTo>
                                        <a:pt x="13578" y="21320"/>
                                        <a:pt x="13529" y="21320"/>
                                        <a:pt x="13459" y="21330"/>
                                      </a:cubicBezTo>
                                      <a:lnTo>
                                        <a:pt x="13217" y="21377"/>
                                      </a:lnTo>
                                      <a:lnTo>
                                        <a:pt x="13209" y="21394"/>
                                      </a:lnTo>
                                      <a:cubicBezTo>
                                        <a:pt x="13008" y="21442"/>
                                        <a:pt x="12783" y="21481"/>
                                        <a:pt x="12564" y="21520"/>
                                      </a:cubicBezTo>
                                      <a:cubicBezTo>
                                        <a:pt x="12495" y="21513"/>
                                        <a:pt x="12503" y="21496"/>
                                        <a:pt x="12417" y="21481"/>
                                      </a:cubicBezTo>
                                      <a:cubicBezTo>
                                        <a:pt x="12379" y="21481"/>
                                        <a:pt x="12340" y="21481"/>
                                        <a:pt x="12294" y="21481"/>
                                      </a:cubicBezTo>
                                      <a:cubicBezTo>
                                        <a:pt x="12231" y="21505"/>
                                        <a:pt x="12154" y="21528"/>
                                        <a:pt x="12076" y="21551"/>
                                      </a:cubicBezTo>
                                      <a:cubicBezTo>
                                        <a:pt x="12006" y="21559"/>
                                        <a:pt x="11944" y="21568"/>
                                        <a:pt x="11882" y="21568"/>
                                      </a:cubicBezTo>
                                      <a:cubicBezTo>
                                        <a:pt x="11820" y="21568"/>
                                        <a:pt x="11758" y="21576"/>
                                        <a:pt x="11688" y="21576"/>
                                      </a:cubicBezTo>
                                      <a:lnTo>
                                        <a:pt x="11666" y="21567"/>
                                      </a:lnTo>
                                      <a:lnTo>
                                        <a:pt x="11489" y="21599"/>
                                      </a:lnTo>
                                      <a:cubicBezTo>
                                        <a:pt x="11425" y="21600"/>
                                        <a:pt x="11362" y="21588"/>
                                        <a:pt x="11277" y="21559"/>
                                      </a:cubicBezTo>
                                      <a:cubicBezTo>
                                        <a:pt x="11277" y="21559"/>
                                        <a:pt x="11285" y="21551"/>
                                        <a:pt x="11285" y="21551"/>
                                      </a:cubicBezTo>
                                      <a:cubicBezTo>
                                        <a:pt x="11300" y="21537"/>
                                        <a:pt x="11308" y="21520"/>
                                        <a:pt x="11322" y="21496"/>
                                      </a:cubicBezTo>
                                      <a:cubicBezTo>
                                        <a:pt x="11261" y="21488"/>
                                        <a:pt x="11199" y="21481"/>
                                        <a:pt x="11145" y="21474"/>
                                      </a:cubicBezTo>
                                      <a:cubicBezTo>
                                        <a:pt x="11168" y="21457"/>
                                        <a:pt x="11207" y="21442"/>
                                        <a:pt x="11229" y="21425"/>
                                      </a:cubicBezTo>
                                      <a:cubicBezTo>
                                        <a:pt x="11315" y="21425"/>
                                        <a:pt x="11401" y="21425"/>
                                        <a:pt x="11486" y="21417"/>
                                      </a:cubicBezTo>
                                      <a:cubicBezTo>
                                        <a:pt x="11572" y="21411"/>
                                        <a:pt x="11649" y="21411"/>
                                        <a:pt x="11735" y="21411"/>
                                      </a:cubicBezTo>
                                      <a:lnTo>
                                        <a:pt x="12092" y="21417"/>
                                      </a:lnTo>
                                      <a:lnTo>
                                        <a:pt x="12340" y="21394"/>
                                      </a:lnTo>
                                      <a:cubicBezTo>
                                        <a:pt x="12503" y="21362"/>
                                        <a:pt x="12658" y="21323"/>
                                        <a:pt x="12805" y="21291"/>
                                      </a:cubicBezTo>
                                      <a:cubicBezTo>
                                        <a:pt x="12938" y="21253"/>
                                        <a:pt x="13031" y="21237"/>
                                        <a:pt x="13116" y="21222"/>
                                      </a:cubicBezTo>
                                      <a:cubicBezTo>
                                        <a:pt x="13202" y="21214"/>
                                        <a:pt x="13279" y="21214"/>
                                        <a:pt x="13349" y="21214"/>
                                      </a:cubicBezTo>
                                      <a:lnTo>
                                        <a:pt x="13365" y="21205"/>
                                      </a:lnTo>
                                      <a:lnTo>
                                        <a:pt x="13140" y="21214"/>
                                      </a:lnTo>
                                      <a:cubicBezTo>
                                        <a:pt x="13054" y="21222"/>
                                        <a:pt x="12952" y="21245"/>
                                        <a:pt x="12829" y="21285"/>
                                      </a:cubicBezTo>
                                      <a:cubicBezTo>
                                        <a:pt x="12682" y="21316"/>
                                        <a:pt x="12525" y="21354"/>
                                        <a:pt x="12363" y="21386"/>
                                      </a:cubicBezTo>
                                      <a:cubicBezTo>
                                        <a:pt x="12286" y="21394"/>
                                        <a:pt x="12208" y="21403"/>
                                        <a:pt x="12115" y="21411"/>
                                      </a:cubicBezTo>
                                      <a:cubicBezTo>
                                        <a:pt x="12006" y="21411"/>
                                        <a:pt x="11882" y="21411"/>
                                        <a:pt x="11758" y="21403"/>
                                      </a:cubicBezTo>
                                      <a:cubicBezTo>
                                        <a:pt x="11680" y="21403"/>
                                        <a:pt x="11595" y="21411"/>
                                        <a:pt x="11509" y="21411"/>
                                      </a:cubicBezTo>
                                      <a:cubicBezTo>
                                        <a:pt x="11423" y="21417"/>
                                        <a:pt x="11339" y="21417"/>
                                        <a:pt x="11254" y="21417"/>
                                      </a:cubicBezTo>
                                      <a:cubicBezTo>
                                        <a:pt x="11246" y="21403"/>
                                        <a:pt x="11254" y="21394"/>
                                        <a:pt x="11261" y="21386"/>
                                      </a:cubicBezTo>
                                      <a:cubicBezTo>
                                        <a:pt x="11277" y="21362"/>
                                        <a:pt x="11300" y="21340"/>
                                        <a:pt x="11315" y="21308"/>
                                      </a:cubicBezTo>
                                      <a:cubicBezTo>
                                        <a:pt x="12076" y="21277"/>
                                        <a:pt x="12938" y="21126"/>
                                        <a:pt x="13706" y="20906"/>
                                      </a:cubicBezTo>
                                      <a:cubicBezTo>
                                        <a:pt x="14273" y="20740"/>
                                        <a:pt x="14808" y="20543"/>
                                        <a:pt x="15328" y="20283"/>
                                      </a:cubicBezTo>
                                      <a:cubicBezTo>
                                        <a:pt x="15451" y="20213"/>
                                        <a:pt x="15600" y="20135"/>
                                        <a:pt x="15755" y="20055"/>
                                      </a:cubicBezTo>
                                      <a:cubicBezTo>
                                        <a:pt x="15833" y="20016"/>
                                        <a:pt x="15917" y="19977"/>
                                        <a:pt x="15996" y="19929"/>
                                      </a:cubicBezTo>
                                      <a:cubicBezTo>
                                        <a:pt x="16072" y="19883"/>
                                        <a:pt x="16159" y="19843"/>
                                        <a:pt x="16244" y="19795"/>
                                      </a:cubicBezTo>
                                      <a:cubicBezTo>
                                        <a:pt x="16407" y="19701"/>
                                        <a:pt x="16562" y="19606"/>
                                        <a:pt x="16710" y="19513"/>
                                      </a:cubicBezTo>
                                      <a:cubicBezTo>
                                        <a:pt x="16857" y="19409"/>
                                        <a:pt x="16981" y="19315"/>
                                        <a:pt x="17082" y="19221"/>
                                      </a:cubicBezTo>
                                      <a:cubicBezTo>
                                        <a:pt x="17314" y="19047"/>
                                        <a:pt x="17547" y="18875"/>
                                        <a:pt x="17781" y="18670"/>
                                      </a:cubicBezTo>
                                      <a:cubicBezTo>
                                        <a:pt x="17843" y="18615"/>
                                        <a:pt x="17913" y="18568"/>
                                        <a:pt x="17975" y="18513"/>
                                      </a:cubicBezTo>
                                      <a:cubicBezTo>
                                        <a:pt x="18037" y="18457"/>
                                        <a:pt x="18099" y="18402"/>
                                        <a:pt x="18161" y="18347"/>
                                      </a:cubicBezTo>
                                      <a:cubicBezTo>
                                        <a:pt x="18262" y="18260"/>
                                        <a:pt x="18347" y="18182"/>
                                        <a:pt x="18441" y="18087"/>
                                      </a:cubicBezTo>
                                      <a:cubicBezTo>
                                        <a:pt x="18479" y="18017"/>
                                        <a:pt x="18526" y="17954"/>
                                        <a:pt x="18556" y="17891"/>
                                      </a:cubicBezTo>
                                      <a:lnTo>
                                        <a:pt x="18724" y="17735"/>
                                      </a:lnTo>
                                      <a:lnTo>
                                        <a:pt x="18726" y="17725"/>
                                      </a:lnTo>
                                      <a:lnTo>
                                        <a:pt x="18565" y="17874"/>
                                      </a:lnTo>
                                      <a:cubicBezTo>
                                        <a:pt x="18534" y="17937"/>
                                        <a:pt x="18487" y="18000"/>
                                        <a:pt x="18448" y="18071"/>
                                      </a:cubicBezTo>
                                      <a:cubicBezTo>
                                        <a:pt x="18355" y="18165"/>
                                        <a:pt x="18270" y="18245"/>
                                        <a:pt x="18168" y="18331"/>
                                      </a:cubicBezTo>
                                      <a:cubicBezTo>
                                        <a:pt x="18107" y="18387"/>
                                        <a:pt x="18045" y="18442"/>
                                        <a:pt x="17983" y="18496"/>
                                      </a:cubicBezTo>
                                      <a:cubicBezTo>
                                        <a:pt x="17921" y="18551"/>
                                        <a:pt x="17858" y="18599"/>
                                        <a:pt x="17789" y="18653"/>
                                      </a:cubicBezTo>
                                      <a:cubicBezTo>
                                        <a:pt x="17556" y="18850"/>
                                        <a:pt x="17331" y="19032"/>
                                        <a:pt x="17090" y="19205"/>
                                      </a:cubicBezTo>
                                      <a:cubicBezTo>
                                        <a:pt x="16989" y="19299"/>
                                        <a:pt x="16857" y="19401"/>
                                        <a:pt x="16717" y="19496"/>
                                      </a:cubicBezTo>
                                      <a:cubicBezTo>
                                        <a:pt x="16570" y="19591"/>
                                        <a:pt x="16415" y="19693"/>
                                        <a:pt x="16251" y="19780"/>
                                      </a:cubicBezTo>
                                      <a:cubicBezTo>
                                        <a:pt x="16167" y="19827"/>
                                        <a:pt x="16089" y="19866"/>
                                        <a:pt x="16003" y="19914"/>
                                      </a:cubicBezTo>
                                      <a:cubicBezTo>
                                        <a:pt x="15926" y="19961"/>
                                        <a:pt x="15841" y="20001"/>
                                        <a:pt x="15763" y="20040"/>
                                      </a:cubicBezTo>
                                      <a:cubicBezTo>
                                        <a:pt x="15608" y="20118"/>
                                        <a:pt x="15460" y="20198"/>
                                        <a:pt x="15336" y="20269"/>
                                      </a:cubicBezTo>
                                      <a:cubicBezTo>
                                        <a:pt x="14815" y="20520"/>
                                        <a:pt x="14280" y="20717"/>
                                        <a:pt x="13713" y="20891"/>
                                      </a:cubicBezTo>
                                      <a:cubicBezTo>
                                        <a:pt x="12946" y="21111"/>
                                        <a:pt x="12083" y="21260"/>
                                        <a:pt x="11322" y="21291"/>
                                      </a:cubicBezTo>
                                      <a:cubicBezTo>
                                        <a:pt x="11261" y="21291"/>
                                        <a:pt x="11191" y="21291"/>
                                        <a:pt x="11145" y="21291"/>
                                      </a:cubicBezTo>
                                      <a:cubicBezTo>
                                        <a:pt x="11137" y="21268"/>
                                        <a:pt x="11121" y="21253"/>
                                        <a:pt x="11121" y="21228"/>
                                      </a:cubicBezTo>
                                      <a:cubicBezTo>
                                        <a:pt x="11091" y="21214"/>
                                        <a:pt x="11013" y="21222"/>
                                        <a:pt x="10935" y="21222"/>
                                      </a:cubicBezTo>
                                      <a:cubicBezTo>
                                        <a:pt x="10865" y="21245"/>
                                        <a:pt x="10772" y="21268"/>
                                        <a:pt x="10765" y="21291"/>
                                      </a:cubicBezTo>
                                      <a:cubicBezTo>
                                        <a:pt x="10571" y="21299"/>
                                        <a:pt x="10414" y="21299"/>
                                        <a:pt x="10267" y="21299"/>
                                      </a:cubicBezTo>
                                      <a:cubicBezTo>
                                        <a:pt x="10127" y="21291"/>
                                        <a:pt x="10012" y="21285"/>
                                        <a:pt x="9903" y="21285"/>
                                      </a:cubicBezTo>
                                      <a:cubicBezTo>
                                        <a:pt x="9841" y="21277"/>
                                        <a:pt x="9787" y="21268"/>
                                        <a:pt x="9724" y="21268"/>
                                      </a:cubicBezTo>
                                      <a:cubicBezTo>
                                        <a:pt x="9662" y="21260"/>
                                        <a:pt x="9599" y="21253"/>
                                        <a:pt x="9545" y="21237"/>
                                      </a:cubicBezTo>
                                      <a:lnTo>
                                        <a:pt x="9653" y="21121"/>
                                      </a:lnTo>
                                      <a:lnTo>
                                        <a:pt x="9631" y="21126"/>
                                      </a:lnTo>
                                      <a:lnTo>
                                        <a:pt x="9231" y="21051"/>
                                      </a:lnTo>
                                      <a:lnTo>
                                        <a:pt x="9211" y="21056"/>
                                      </a:lnTo>
                                      <a:cubicBezTo>
                                        <a:pt x="8910" y="21008"/>
                                        <a:pt x="8660" y="20961"/>
                                        <a:pt x="8443" y="20914"/>
                                      </a:cubicBezTo>
                                      <a:cubicBezTo>
                                        <a:pt x="8335" y="20891"/>
                                        <a:pt x="8233" y="20866"/>
                                        <a:pt x="8141" y="20851"/>
                                      </a:cubicBezTo>
                                      <a:cubicBezTo>
                                        <a:pt x="8048" y="20828"/>
                                        <a:pt x="7962" y="20811"/>
                                        <a:pt x="7876" y="20803"/>
                                      </a:cubicBezTo>
                                      <a:cubicBezTo>
                                        <a:pt x="7776" y="20757"/>
                                        <a:pt x="7668" y="20709"/>
                                        <a:pt x="7558" y="20655"/>
                                      </a:cubicBezTo>
                                      <a:cubicBezTo>
                                        <a:pt x="7449" y="20614"/>
                                        <a:pt x="7334" y="20568"/>
                                        <a:pt x="7163" y="20505"/>
                                      </a:cubicBezTo>
                                      <a:cubicBezTo>
                                        <a:pt x="7023" y="20449"/>
                                        <a:pt x="6883" y="20395"/>
                                        <a:pt x="6752" y="20340"/>
                                      </a:cubicBezTo>
                                      <a:cubicBezTo>
                                        <a:pt x="6791" y="20300"/>
                                        <a:pt x="6806" y="20292"/>
                                        <a:pt x="6822" y="20283"/>
                                      </a:cubicBezTo>
                                      <a:cubicBezTo>
                                        <a:pt x="6923" y="20308"/>
                                        <a:pt x="7016" y="20323"/>
                                        <a:pt x="7109" y="20340"/>
                                      </a:cubicBezTo>
                                      <a:cubicBezTo>
                                        <a:pt x="7156" y="20378"/>
                                        <a:pt x="7194" y="20409"/>
                                        <a:pt x="7233" y="20449"/>
                                      </a:cubicBezTo>
                                      <a:cubicBezTo>
                                        <a:pt x="7341" y="20472"/>
                                        <a:pt x="7458" y="20520"/>
                                        <a:pt x="7660" y="20575"/>
                                      </a:cubicBezTo>
                                      <a:cubicBezTo>
                                        <a:pt x="7969" y="20694"/>
                                        <a:pt x="8227" y="20748"/>
                                        <a:pt x="8506" y="20795"/>
                                      </a:cubicBezTo>
                                      <a:cubicBezTo>
                                        <a:pt x="8576" y="20811"/>
                                        <a:pt x="8646" y="20820"/>
                                        <a:pt x="8716" y="20835"/>
                                      </a:cubicBezTo>
                                      <a:cubicBezTo>
                                        <a:pt x="8784" y="20843"/>
                                        <a:pt x="8863" y="20859"/>
                                        <a:pt x="8941" y="20874"/>
                                      </a:cubicBezTo>
                                      <a:cubicBezTo>
                                        <a:pt x="9018" y="20891"/>
                                        <a:pt x="9104" y="20906"/>
                                        <a:pt x="9189" y="20930"/>
                                      </a:cubicBezTo>
                                      <a:lnTo>
                                        <a:pt x="9463" y="20989"/>
                                      </a:lnTo>
                                      <a:lnTo>
                                        <a:pt x="9484" y="20985"/>
                                      </a:lnTo>
                                      <a:cubicBezTo>
                                        <a:pt x="9569" y="21000"/>
                                        <a:pt x="9646" y="21008"/>
                                        <a:pt x="9739" y="21025"/>
                                      </a:cubicBezTo>
                                      <a:cubicBezTo>
                                        <a:pt x="9748" y="21017"/>
                                        <a:pt x="9748" y="21017"/>
                                        <a:pt x="9748" y="21008"/>
                                      </a:cubicBezTo>
                                      <a:cubicBezTo>
                                        <a:pt x="9872" y="21017"/>
                                        <a:pt x="10004" y="21017"/>
                                        <a:pt x="10120" y="21025"/>
                                      </a:cubicBezTo>
                                      <a:cubicBezTo>
                                        <a:pt x="10144" y="21025"/>
                                        <a:pt x="10175" y="21032"/>
                                        <a:pt x="10181" y="21032"/>
                                      </a:cubicBezTo>
                                      <a:cubicBezTo>
                                        <a:pt x="10384" y="21039"/>
                                        <a:pt x="10571" y="21032"/>
                                        <a:pt x="10757" y="21032"/>
                                      </a:cubicBezTo>
                                      <a:cubicBezTo>
                                        <a:pt x="10904" y="21039"/>
                                        <a:pt x="11044" y="21039"/>
                                        <a:pt x="11175" y="21048"/>
                                      </a:cubicBezTo>
                                      <a:cubicBezTo>
                                        <a:pt x="11347" y="21039"/>
                                        <a:pt x="11516" y="21017"/>
                                        <a:pt x="11673" y="21008"/>
                                      </a:cubicBezTo>
                                      <a:cubicBezTo>
                                        <a:pt x="11696" y="21008"/>
                                        <a:pt x="11727" y="21008"/>
                                        <a:pt x="11735" y="21008"/>
                                      </a:cubicBezTo>
                                      <a:cubicBezTo>
                                        <a:pt x="11742" y="21032"/>
                                        <a:pt x="11758" y="21048"/>
                                        <a:pt x="11758" y="21071"/>
                                      </a:cubicBezTo>
                                      <a:cubicBezTo>
                                        <a:pt x="11990" y="21056"/>
                                        <a:pt x="12130" y="21032"/>
                                        <a:pt x="12246" y="21008"/>
                                      </a:cubicBezTo>
                                      <a:cubicBezTo>
                                        <a:pt x="12363" y="20992"/>
                                        <a:pt x="12449" y="20969"/>
                                        <a:pt x="12573" y="20930"/>
                                      </a:cubicBezTo>
                                      <a:cubicBezTo>
                                        <a:pt x="12635" y="20922"/>
                                        <a:pt x="12697" y="20914"/>
                                        <a:pt x="12758" y="20899"/>
                                      </a:cubicBezTo>
                                      <a:cubicBezTo>
                                        <a:pt x="12798" y="20891"/>
                                        <a:pt x="12837" y="20891"/>
                                        <a:pt x="12876" y="20883"/>
                                      </a:cubicBezTo>
                                      <a:cubicBezTo>
                                        <a:pt x="12969" y="20859"/>
                                        <a:pt x="13045" y="20843"/>
                                        <a:pt x="13131" y="20820"/>
                                      </a:cubicBezTo>
                                      <a:cubicBezTo>
                                        <a:pt x="13202" y="20803"/>
                                        <a:pt x="13271" y="20788"/>
                                        <a:pt x="13340" y="20772"/>
                                      </a:cubicBezTo>
                                      <a:cubicBezTo>
                                        <a:pt x="13411" y="20757"/>
                                        <a:pt x="13480" y="20733"/>
                                        <a:pt x="13551" y="20717"/>
                                      </a:cubicBezTo>
                                      <a:lnTo>
                                        <a:pt x="13934" y="20649"/>
                                      </a:lnTo>
                                      <a:lnTo>
                                        <a:pt x="13986" y="20631"/>
                                      </a:lnTo>
                                      <a:cubicBezTo>
                                        <a:pt x="13853" y="20655"/>
                                        <a:pt x="13713" y="20677"/>
                                        <a:pt x="13582" y="20702"/>
                                      </a:cubicBezTo>
                                      <a:cubicBezTo>
                                        <a:pt x="13512" y="20717"/>
                                        <a:pt x="13442" y="20740"/>
                                        <a:pt x="13372" y="20757"/>
                                      </a:cubicBezTo>
                                      <a:cubicBezTo>
                                        <a:pt x="13303" y="20772"/>
                                        <a:pt x="13232" y="20788"/>
                                        <a:pt x="13163" y="20803"/>
                                      </a:cubicBezTo>
                                      <a:cubicBezTo>
                                        <a:pt x="13070" y="20828"/>
                                        <a:pt x="13000" y="20843"/>
                                        <a:pt x="12907" y="20866"/>
                                      </a:cubicBezTo>
                                      <a:cubicBezTo>
                                        <a:pt x="12868" y="20874"/>
                                        <a:pt x="12829" y="20874"/>
                                        <a:pt x="12790" y="20883"/>
                                      </a:cubicBezTo>
                                      <a:cubicBezTo>
                                        <a:pt x="12728" y="20891"/>
                                        <a:pt x="12665" y="20899"/>
                                        <a:pt x="12604" y="20914"/>
                                      </a:cubicBezTo>
                                      <a:cubicBezTo>
                                        <a:pt x="12387" y="20937"/>
                                        <a:pt x="12231" y="20946"/>
                                        <a:pt x="12100" y="20961"/>
                                      </a:cubicBezTo>
                                      <a:cubicBezTo>
                                        <a:pt x="11975" y="20977"/>
                                        <a:pt x="11874" y="20992"/>
                                        <a:pt x="11758" y="20992"/>
                                      </a:cubicBezTo>
                                      <a:cubicBezTo>
                                        <a:pt x="11742" y="20992"/>
                                        <a:pt x="11719" y="20992"/>
                                        <a:pt x="11696" y="20992"/>
                                      </a:cubicBezTo>
                                      <a:cubicBezTo>
                                        <a:pt x="11541" y="21008"/>
                                        <a:pt x="11369" y="21032"/>
                                        <a:pt x="11199" y="21032"/>
                                      </a:cubicBezTo>
                                      <a:cubicBezTo>
                                        <a:pt x="11067" y="21025"/>
                                        <a:pt x="10927" y="21025"/>
                                        <a:pt x="10780" y="21017"/>
                                      </a:cubicBezTo>
                                      <a:cubicBezTo>
                                        <a:pt x="10593" y="21017"/>
                                        <a:pt x="10408" y="21025"/>
                                        <a:pt x="10206" y="21017"/>
                                      </a:cubicBezTo>
                                      <a:cubicBezTo>
                                        <a:pt x="10190" y="21017"/>
                                        <a:pt x="10166" y="21008"/>
                                        <a:pt x="10144" y="21008"/>
                                      </a:cubicBezTo>
                                      <a:cubicBezTo>
                                        <a:pt x="10058" y="20977"/>
                                        <a:pt x="9996" y="20946"/>
                                        <a:pt x="9903" y="20906"/>
                                      </a:cubicBezTo>
                                      <a:cubicBezTo>
                                        <a:pt x="9864" y="20937"/>
                                        <a:pt x="9810" y="20961"/>
                                        <a:pt x="9771" y="20992"/>
                                      </a:cubicBezTo>
                                      <a:lnTo>
                                        <a:pt x="9771" y="20994"/>
                                      </a:lnTo>
                                      <a:lnTo>
                                        <a:pt x="9879" y="20922"/>
                                      </a:lnTo>
                                      <a:cubicBezTo>
                                        <a:pt x="9972" y="20961"/>
                                        <a:pt x="10043" y="20992"/>
                                        <a:pt x="10120" y="21025"/>
                                      </a:cubicBezTo>
                                      <a:cubicBezTo>
                                        <a:pt x="9996" y="21025"/>
                                        <a:pt x="9864" y="21017"/>
                                        <a:pt x="9748" y="21008"/>
                                      </a:cubicBezTo>
                                      <a:lnTo>
                                        <a:pt x="9751" y="21007"/>
                                      </a:lnTo>
                                      <a:lnTo>
                                        <a:pt x="9506" y="20969"/>
                                      </a:lnTo>
                                      <a:cubicBezTo>
                                        <a:pt x="9406" y="20946"/>
                                        <a:pt x="9312" y="20930"/>
                                        <a:pt x="9220" y="20906"/>
                                      </a:cubicBezTo>
                                      <a:cubicBezTo>
                                        <a:pt x="9135" y="20883"/>
                                        <a:pt x="9049" y="20866"/>
                                        <a:pt x="8971" y="20851"/>
                                      </a:cubicBezTo>
                                      <a:cubicBezTo>
                                        <a:pt x="8894" y="20835"/>
                                        <a:pt x="8816" y="20828"/>
                                        <a:pt x="8747" y="20811"/>
                                      </a:cubicBezTo>
                                      <a:cubicBezTo>
                                        <a:pt x="8676" y="20795"/>
                                        <a:pt x="8607" y="20788"/>
                                        <a:pt x="8537" y="20772"/>
                                      </a:cubicBezTo>
                                      <a:cubicBezTo>
                                        <a:pt x="8258" y="20725"/>
                                        <a:pt x="8001" y="20669"/>
                                        <a:pt x="7691" y="20551"/>
                                      </a:cubicBezTo>
                                      <a:cubicBezTo>
                                        <a:pt x="7488" y="20505"/>
                                        <a:pt x="7373" y="20458"/>
                                        <a:pt x="7264" y="20426"/>
                                      </a:cubicBezTo>
                                      <a:cubicBezTo>
                                        <a:pt x="7218" y="20395"/>
                                        <a:pt x="7179" y="20354"/>
                                        <a:pt x="7140" y="20315"/>
                                      </a:cubicBezTo>
                                      <a:cubicBezTo>
                                        <a:pt x="7047" y="20300"/>
                                        <a:pt x="6953" y="20283"/>
                                        <a:pt x="6853" y="20260"/>
                                      </a:cubicBezTo>
                                      <a:cubicBezTo>
                                        <a:pt x="6705" y="20189"/>
                                        <a:pt x="6573" y="20118"/>
                                        <a:pt x="6426" y="20040"/>
                                      </a:cubicBezTo>
                                      <a:cubicBezTo>
                                        <a:pt x="6379" y="20040"/>
                                        <a:pt x="6348" y="20047"/>
                                        <a:pt x="6302" y="20047"/>
                                      </a:cubicBezTo>
                                      <a:cubicBezTo>
                                        <a:pt x="6147" y="19969"/>
                                        <a:pt x="6007" y="19898"/>
                                        <a:pt x="5859" y="19819"/>
                                      </a:cubicBezTo>
                                      <a:cubicBezTo>
                                        <a:pt x="5835" y="19772"/>
                                        <a:pt x="5805" y="19724"/>
                                        <a:pt x="5781" y="19678"/>
                                      </a:cubicBezTo>
                                      <a:cubicBezTo>
                                        <a:pt x="5781" y="19678"/>
                                        <a:pt x="5790" y="19678"/>
                                        <a:pt x="5797" y="19669"/>
                                      </a:cubicBezTo>
                                      <a:cubicBezTo>
                                        <a:pt x="5883" y="19724"/>
                                        <a:pt x="5976" y="19772"/>
                                        <a:pt x="6068" y="19819"/>
                                      </a:cubicBezTo>
                                      <a:cubicBezTo>
                                        <a:pt x="6162" y="19866"/>
                                        <a:pt x="6246" y="19914"/>
                                        <a:pt x="6341" y="19969"/>
                                      </a:cubicBezTo>
                                      <a:cubicBezTo>
                                        <a:pt x="6372" y="19954"/>
                                        <a:pt x="6395" y="19938"/>
                                        <a:pt x="6418" y="19921"/>
                                      </a:cubicBezTo>
                                      <a:cubicBezTo>
                                        <a:pt x="6271" y="19850"/>
                                        <a:pt x="6178" y="19772"/>
                                        <a:pt x="6099" y="19710"/>
                                      </a:cubicBezTo>
                                      <a:cubicBezTo>
                                        <a:pt x="6022" y="19647"/>
                                        <a:pt x="5944" y="19606"/>
                                        <a:pt x="5835" y="19591"/>
                                      </a:cubicBezTo>
                                      <a:cubicBezTo>
                                        <a:pt x="5619" y="19433"/>
                                        <a:pt x="5549" y="19433"/>
                                        <a:pt x="5471" y="19378"/>
                                      </a:cubicBezTo>
                                      <a:cubicBezTo>
                                        <a:pt x="5363" y="19307"/>
                                        <a:pt x="5262" y="19244"/>
                                        <a:pt x="5160" y="19173"/>
                                      </a:cubicBezTo>
                                      <a:cubicBezTo>
                                        <a:pt x="4911" y="19032"/>
                                        <a:pt x="4982" y="19181"/>
                                        <a:pt x="4672" y="18962"/>
                                      </a:cubicBezTo>
                                      <a:cubicBezTo>
                                        <a:pt x="4609" y="18913"/>
                                        <a:pt x="4555" y="18867"/>
                                        <a:pt x="4485" y="18804"/>
                                      </a:cubicBezTo>
                                      <a:cubicBezTo>
                                        <a:pt x="4501" y="18804"/>
                                        <a:pt x="4517" y="18796"/>
                                        <a:pt x="4523" y="18787"/>
                                      </a:cubicBezTo>
                                      <a:cubicBezTo>
                                        <a:pt x="4593" y="18812"/>
                                        <a:pt x="4648" y="18827"/>
                                        <a:pt x="4711" y="18843"/>
                                      </a:cubicBezTo>
                                      <a:cubicBezTo>
                                        <a:pt x="4578" y="18693"/>
                                        <a:pt x="4555" y="18630"/>
                                        <a:pt x="4322" y="18433"/>
                                      </a:cubicBezTo>
                                      <a:cubicBezTo>
                                        <a:pt x="4245" y="18370"/>
                                        <a:pt x="4175" y="18308"/>
                                        <a:pt x="4105" y="18253"/>
                                      </a:cubicBezTo>
                                      <a:cubicBezTo>
                                        <a:pt x="4035" y="18190"/>
                                        <a:pt x="3966" y="18134"/>
                                        <a:pt x="3902" y="18071"/>
                                      </a:cubicBezTo>
                                      <a:cubicBezTo>
                                        <a:pt x="3857" y="18024"/>
                                        <a:pt x="3733" y="17976"/>
                                        <a:pt x="3647" y="17859"/>
                                      </a:cubicBezTo>
                                      <a:cubicBezTo>
                                        <a:pt x="3514" y="17716"/>
                                        <a:pt x="3406" y="17582"/>
                                        <a:pt x="3275" y="17442"/>
                                      </a:cubicBezTo>
                                      <a:lnTo>
                                        <a:pt x="3249" y="17361"/>
                                      </a:lnTo>
                                      <a:lnTo>
                                        <a:pt x="3173" y="17283"/>
                                      </a:lnTo>
                                      <a:cubicBezTo>
                                        <a:pt x="3089" y="17197"/>
                                        <a:pt x="3003" y="17103"/>
                                        <a:pt x="2918" y="17000"/>
                                      </a:cubicBezTo>
                                      <a:cubicBezTo>
                                        <a:pt x="2902" y="16946"/>
                                        <a:pt x="2785" y="16795"/>
                                        <a:pt x="2886" y="16858"/>
                                      </a:cubicBezTo>
                                      <a:cubicBezTo>
                                        <a:pt x="2848" y="16812"/>
                                        <a:pt x="2817" y="16757"/>
                                        <a:pt x="2785" y="16717"/>
                                      </a:cubicBezTo>
                                      <a:lnTo>
                                        <a:pt x="2773" y="16698"/>
                                      </a:lnTo>
                                      <a:lnTo>
                                        <a:pt x="2654" y="16615"/>
                                      </a:lnTo>
                                      <a:cubicBezTo>
                                        <a:pt x="2561" y="16504"/>
                                        <a:pt x="2482" y="16387"/>
                                        <a:pt x="2421" y="16275"/>
                                      </a:cubicBezTo>
                                      <a:cubicBezTo>
                                        <a:pt x="2358" y="16158"/>
                                        <a:pt x="2312" y="16047"/>
                                        <a:pt x="2288" y="15961"/>
                                      </a:cubicBezTo>
                                      <a:lnTo>
                                        <a:pt x="2274" y="15961"/>
                                      </a:lnTo>
                                      <a:cubicBezTo>
                                        <a:pt x="2211" y="15850"/>
                                        <a:pt x="2148" y="15733"/>
                                        <a:pt x="2094" y="15615"/>
                                      </a:cubicBezTo>
                                      <a:cubicBezTo>
                                        <a:pt x="2040" y="15496"/>
                                        <a:pt x="1979" y="15386"/>
                                        <a:pt x="1924" y="15267"/>
                                      </a:cubicBezTo>
                                      <a:cubicBezTo>
                                        <a:pt x="1861" y="15133"/>
                                        <a:pt x="1800" y="15001"/>
                                        <a:pt x="1746" y="14867"/>
                                      </a:cubicBezTo>
                                      <a:cubicBezTo>
                                        <a:pt x="1691" y="14733"/>
                                        <a:pt x="1637" y="14590"/>
                                        <a:pt x="1583" y="14456"/>
                                      </a:cubicBezTo>
                                      <a:cubicBezTo>
                                        <a:pt x="1644" y="14543"/>
                                        <a:pt x="1698" y="14630"/>
                                        <a:pt x="1746" y="14733"/>
                                      </a:cubicBezTo>
                                      <a:cubicBezTo>
                                        <a:pt x="1791" y="14835"/>
                                        <a:pt x="1839" y="14944"/>
                                        <a:pt x="1909" y="15078"/>
                                      </a:cubicBezTo>
                                      <a:cubicBezTo>
                                        <a:pt x="1940" y="15127"/>
                                        <a:pt x="1947" y="15204"/>
                                        <a:pt x="1963" y="15267"/>
                                      </a:cubicBezTo>
                                      <a:lnTo>
                                        <a:pt x="1985" y="15302"/>
                                      </a:lnTo>
                                      <a:lnTo>
                                        <a:pt x="1958" y="15155"/>
                                      </a:lnTo>
                                      <a:lnTo>
                                        <a:pt x="1886" y="15023"/>
                                      </a:lnTo>
                                      <a:lnTo>
                                        <a:pt x="1769" y="14756"/>
                                      </a:lnTo>
                                      <a:lnTo>
                                        <a:pt x="1629" y="14519"/>
                                      </a:lnTo>
                                      <a:cubicBezTo>
                                        <a:pt x="1575" y="14362"/>
                                        <a:pt x="1513" y="14205"/>
                                        <a:pt x="1459" y="14048"/>
                                      </a:cubicBezTo>
                                      <a:lnTo>
                                        <a:pt x="1311" y="13562"/>
                                      </a:lnTo>
                                      <a:lnTo>
                                        <a:pt x="1264" y="13421"/>
                                      </a:lnTo>
                                      <a:cubicBezTo>
                                        <a:pt x="1183" y="13145"/>
                                        <a:pt x="1113" y="12862"/>
                                        <a:pt x="1055" y="12575"/>
                                      </a:cubicBezTo>
                                      <a:lnTo>
                                        <a:pt x="963" y="11960"/>
                                      </a:lnTo>
                                      <a:lnTo>
                                        <a:pt x="962" y="11976"/>
                                      </a:lnTo>
                                      <a:cubicBezTo>
                                        <a:pt x="962" y="12015"/>
                                        <a:pt x="962" y="12047"/>
                                        <a:pt x="969" y="12102"/>
                                      </a:cubicBezTo>
                                      <a:cubicBezTo>
                                        <a:pt x="985" y="12197"/>
                                        <a:pt x="1001" y="12292"/>
                                        <a:pt x="1008" y="12394"/>
                                      </a:cubicBezTo>
                                      <a:cubicBezTo>
                                        <a:pt x="1023" y="12495"/>
                                        <a:pt x="1040" y="12598"/>
                                        <a:pt x="1055" y="12692"/>
                                      </a:cubicBezTo>
                                      <a:cubicBezTo>
                                        <a:pt x="1016" y="12621"/>
                                        <a:pt x="1001" y="12527"/>
                                        <a:pt x="976" y="12432"/>
                                      </a:cubicBezTo>
                                      <a:cubicBezTo>
                                        <a:pt x="962" y="12330"/>
                                        <a:pt x="946" y="12221"/>
                                        <a:pt x="922" y="12102"/>
                                      </a:cubicBezTo>
                                      <a:cubicBezTo>
                                        <a:pt x="883" y="12102"/>
                                        <a:pt x="877" y="12102"/>
                                        <a:pt x="861" y="12102"/>
                                      </a:cubicBezTo>
                                      <a:cubicBezTo>
                                        <a:pt x="852" y="12015"/>
                                        <a:pt x="845" y="11936"/>
                                        <a:pt x="822" y="11804"/>
                                      </a:cubicBezTo>
                                      <a:cubicBezTo>
                                        <a:pt x="807" y="11741"/>
                                        <a:pt x="783" y="11677"/>
                                        <a:pt x="768" y="11614"/>
                                      </a:cubicBezTo>
                                      <a:cubicBezTo>
                                        <a:pt x="752" y="11551"/>
                                        <a:pt x="737" y="11488"/>
                                        <a:pt x="721" y="11433"/>
                                      </a:cubicBezTo>
                                      <a:cubicBezTo>
                                        <a:pt x="675" y="11378"/>
                                        <a:pt x="635" y="11339"/>
                                        <a:pt x="589" y="11291"/>
                                      </a:cubicBezTo>
                                      <a:cubicBezTo>
                                        <a:pt x="574" y="11291"/>
                                        <a:pt x="565" y="11291"/>
                                        <a:pt x="551" y="11291"/>
                                      </a:cubicBezTo>
                                      <a:cubicBezTo>
                                        <a:pt x="535" y="11244"/>
                                        <a:pt x="520" y="11174"/>
                                        <a:pt x="511" y="11094"/>
                                      </a:cubicBezTo>
                                      <a:cubicBezTo>
                                        <a:pt x="504" y="11016"/>
                                        <a:pt x="495" y="10928"/>
                                        <a:pt x="495" y="10842"/>
                                      </a:cubicBezTo>
                                      <a:cubicBezTo>
                                        <a:pt x="495" y="10676"/>
                                        <a:pt x="504" y="10528"/>
                                        <a:pt x="527" y="10488"/>
                                      </a:cubicBezTo>
                                      <a:cubicBezTo>
                                        <a:pt x="535" y="10440"/>
                                        <a:pt x="535" y="10402"/>
                                        <a:pt x="543" y="10362"/>
                                      </a:cubicBezTo>
                                      <a:lnTo>
                                        <a:pt x="569" y="10276"/>
                                      </a:lnTo>
                                      <a:lnTo>
                                        <a:pt x="555" y="10079"/>
                                      </a:lnTo>
                                      <a:cubicBezTo>
                                        <a:pt x="558" y="9980"/>
                                        <a:pt x="565" y="9877"/>
                                        <a:pt x="574" y="9787"/>
                                      </a:cubicBezTo>
                                      <a:lnTo>
                                        <a:pt x="605" y="9729"/>
                                      </a:lnTo>
                                      <a:lnTo>
                                        <a:pt x="605" y="9692"/>
                                      </a:lnTo>
                                      <a:cubicBezTo>
                                        <a:pt x="589" y="9740"/>
                                        <a:pt x="565" y="9772"/>
                                        <a:pt x="543" y="9811"/>
                                      </a:cubicBezTo>
                                      <a:cubicBezTo>
                                        <a:pt x="527" y="9780"/>
                                        <a:pt x="504" y="9763"/>
                                        <a:pt x="488" y="9731"/>
                                      </a:cubicBezTo>
                                      <a:cubicBezTo>
                                        <a:pt x="456" y="9685"/>
                                        <a:pt x="465" y="9260"/>
                                        <a:pt x="387" y="9591"/>
                                      </a:cubicBezTo>
                                      <a:lnTo>
                                        <a:pt x="369" y="9479"/>
                                      </a:lnTo>
                                      <a:lnTo>
                                        <a:pt x="364" y="9488"/>
                                      </a:lnTo>
                                      <a:cubicBezTo>
                                        <a:pt x="357" y="9591"/>
                                        <a:pt x="341" y="9700"/>
                                        <a:pt x="332" y="9803"/>
                                      </a:cubicBezTo>
                                      <a:cubicBezTo>
                                        <a:pt x="325" y="9906"/>
                                        <a:pt x="310" y="10015"/>
                                        <a:pt x="310" y="10117"/>
                                      </a:cubicBezTo>
                                      <a:cubicBezTo>
                                        <a:pt x="301" y="10197"/>
                                        <a:pt x="294" y="10283"/>
                                        <a:pt x="287" y="10362"/>
                                      </a:cubicBezTo>
                                      <a:lnTo>
                                        <a:pt x="287" y="10865"/>
                                      </a:lnTo>
                                      <a:cubicBezTo>
                                        <a:pt x="287" y="10953"/>
                                        <a:pt x="287" y="11039"/>
                                        <a:pt x="294" y="11125"/>
                                      </a:cubicBezTo>
                                      <a:cubicBezTo>
                                        <a:pt x="301" y="11213"/>
                                        <a:pt x="310" y="11299"/>
                                        <a:pt x="310" y="11385"/>
                                      </a:cubicBezTo>
                                      <a:cubicBezTo>
                                        <a:pt x="278" y="11393"/>
                                        <a:pt x="287" y="11684"/>
                                        <a:pt x="240" y="11630"/>
                                      </a:cubicBezTo>
                                      <a:cubicBezTo>
                                        <a:pt x="231" y="11630"/>
                                        <a:pt x="231" y="11630"/>
                                        <a:pt x="224" y="11630"/>
                                      </a:cubicBezTo>
                                      <a:cubicBezTo>
                                        <a:pt x="177" y="11456"/>
                                        <a:pt x="177" y="11307"/>
                                        <a:pt x="177" y="11157"/>
                                      </a:cubicBezTo>
                                      <a:cubicBezTo>
                                        <a:pt x="177" y="11007"/>
                                        <a:pt x="201" y="10859"/>
                                        <a:pt x="177" y="10669"/>
                                      </a:cubicBezTo>
                                      <a:cubicBezTo>
                                        <a:pt x="186" y="10536"/>
                                        <a:pt x="201" y="10417"/>
                                        <a:pt x="217" y="10291"/>
                                      </a:cubicBezTo>
                                      <a:lnTo>
                                        <a:pt x="287" y="10362"/>
                                      </a:lnTo>
                                      <a:lnTo>
                                        <a:pt x="224" y="10283"/>
                                      </a:lnTo>
                                      <a:cubicBezTo>
                                        <a:pt x="208" y="10205"/>
                                        <a:pt x="208" y="10117"/>
                                        <a:pt x="208" y="10000"/>
                                      </a:cubicBezTo>
                                      <a:cubicBezTo>
                                        <a:pt x="208" y="9882"/>
                                        <a:pt x="217" y="9740"/>
                                        <a:pt x="224" y="9566"/>
                                      </a:cubicBezTo>
                                      <a:cubicBezTo>
                                        <a:pt x="224" y="9528"/>
                                        <a:pt x="231" y="9488"/>
                                        <a:pt x="231" y="9449"/>
                                      </a:cubicBezTo>
                                      <a:cubicBezTo>
                                        <a:pt x="240" y="9386"/>
                                        <a:pt x="247" y="9315"/>
                                        <a:pt x="256" y="9252"/>
                                      </a:cubicBezTo>
                                      <a:cubicBezTo>
                                        <a:pt x="287" y="9141"/>
                                        <a:pt x="317" y="9007"/>
                                        <a:pt x="348" y="8898"/>
                                      </a:cubicBezTo>
                                      <a:lnTo>
                                        <a:pt x="395" y="8661"/>
                                      </a:lnTo>
                                      <a:lnTo>
                                        <a:pt x="380" y="8606"/>
                                      </a:lnTo>
                                      <a:cubicBezTo>
                                        <a:pt x="364" y="8709"/>
                                        <a:pt x="341" y="8803"/>
                                        <a:pt x="325" y="8920"/>
                                      </a:cubicBezTo>
                                      <a:cubicBezTo>
                                        <a:pt x="294" y="9032"/>
                                        <a:pt x="262" y="9166"/>
                                        <a:pt x="231" y="9275"/>
                                      </a:cubicBezTo>
                                      <a:cubicBezTo>
                                        <a:pt x="224" y="9338"/>
                                        <a:pt x="217" y="9409"/>
                                        <a:pt x="208" y="9472"/>
                                      </a:cubicBezTo>
                                      <a:cubicBezTo>
                                        <a:pt x="208" y="9512"/>
                                        <a:pt x="201" y="9551"/>
                                        <a:pt x="201" y="9591"/>
                                      </a:cubicBezTo>
                                      <a:cubicBezTo>
                                        <a:pt x="201" y="9763"/>
                                        <a:pt x="193" y="9906"/>
                                        <a:pt x="186" y="10023"/>
                                      </a:cubicBezTo>
                                      <a:cubicBezTo>
                                        <a:pt x="186" y="10142"/>
                                        <a:pt x="193" y="10229"/>
                                        <a:pt x="201" y="10307"/>
                                      </a:cubicBezTo>
                                      <a:cubicBezTo>
                                        <a:pt x="186" y="10440"/>
                                        <a:pt x="170" y="10559"/>
                                        <a:pt x="162" y="10685"/>
                                      </a:cubicBezTo>
                                      <a:cubicBezTo>
                                        <a:pt x="186" y="10873"/>
                                        <a:pt x="162" y="11024"/>
                                        <a:pt x="162" y="11174"/>
                                      </a:cubicBezTo>
                                      <a:cubicBezTo>
                                        <a:pt x="162" y="11322"/>
                                        <a:pt x="162" y="11473"/>
                                        <a:pt x="208" y="11645"/>
                                      </a:cubicBezTo>
                                      <a:cubicBezTo>
                                        <a:pt x="208" y="11645"/>
                                        <a:pt x="217" y="11645"/>
                                        <a:pt x="224" y="11645"/>
                                      </a:cubicBezTo>
                                      <a:cubicBezTo>
                                        <a:pt x="256" y="11796"/>
                                        <a:pt x="287" y="11936"/>
                                        <a:pt x="325" y="12095"/>
                                      </a:cubicBezTo>
                                      <a:cubicBezTo>
                                        <a:pt x="332" y="12197"/>
                                        <a:pt x="357" y="12292"/>
                                        <a:pt x="380" y="12464"/>
                                      </a:cubicBezTo>
                                      <a:cubicBezTo>
                                        <a:pt x="419" y="12598"/>
                                        <a:pt x="456" y="12724"/>
                                        <a:pt x="495" y="12843"/>
                                      </a:cubicBezTo>
                                      <a:cubicBezTo>
                                        <a:pt x="514" y="13066"/>
                                        <a:pt x="632" y="13425"/>
                                        <a:pt x="679" y="13656"/>
                                      </a:cubicBezTo>
                                      <a:lnTo>
                                        <a:pt x="695" y="13811"/>
                                      </a:lnTo>
                                      <a:lnTo>
                                        <a:pt x="729" y="13811"/>
                                      </a:lnTo>
                                      <a:cubicBezTo>
                                        <a:pt x="813" y="14031"/>
                                        <a:pt x="868" y="14150"/>
                                        <a:pt x="899" y="14228"/>
                                      </a:cubicBezTo>
                                      <a:cubicBezTo>
                                        <a:pt x="938" y="14308"/>
                                        <a:pt x="954" y="14362"/>
                                        <a:pt x="962" y="14442"/>
                                      </a:cubicBezTo>
                                      <a:cubicBezTo>
                                        <a:pt x="931" y="14434"/>
                                        <a:pt x="892" y="14354"/>
                                        <a:pt x="845" y="14259"/>
                                      </a:cubicBezTo>
                                      <a:cubicBezTo>
                                        <a:pt x="798" y="14165"/>
                                        <a:pt x="759" y="14056"/>
                                        <a:pt x="721" y="13977"/>
                                      </a:cubicBezTo>
                                      <a:cubicBezTo>
                                        <a:pt x="683" y="13874"/>
                                        <a:pt x="752" y="14157"/>
                                        <a:pt x="714" y="14056"/>
                                      </a:cubicBezTo>
                                      <a:lnTo>
                                        <a:pt x="645" y="13842"/>
                                      </a:lnTo>
                                      <a:lnTo>
                                        <a:pt x="597" y="13851"/>
                                      </a:lnTo>
                                      <a:cubicBezTo>
                                        <a:pt x="574" y="13788"/>
                                        <a:pt x="558" y="13725"/>
                                        <a:pt x="543" y="13669"/>
                                      </a:cubicBezTo>
                                      <a:cubicBezTo>
                                        <a:pt x="456" y="13583"/>
                                        <a:pt x="395" y="13402"/>
                                        <a:pt x="357" y="13237"/>
                                      </a:cubicBezTo>
                                      <a:cubicBezTo>
                                        <a:pt x="317" y="13071"/>
                                        <a:pt x="287" y="12914"/>
                                        <a:pt x="240" y="12850"/>
                                      </a:cubicBezTo>
                                      <a:cubicBezTo>
                                        <a:pt x="201" y="12709"/>
                                        <a:pt x="201" y="12558"/>
                                        <a:pt x="231" y="12527"/>
                                      </a:cubicBezTo>
                                      <a:cubicBezTo>
                                        <a:pt x="217" y="12401"/>
                                        <a:pt x="193" y="12275"/>
                                        <a:pt x="177" y="12150"/>
                                      </a:cubicBezTo>
                                      <a:cubicBezTo>
                                        <a:pt x="162" y="12024"/>
                                        <a:pt x="154" y="11898"/>
                                        <a:pt x="138" y="11772"/>
                                      </a:cubicBezTo>
                                      <a:cubicBezTo>
                                        <a:pt x="108" y="11677"/>
                                        <a:pt x="77" y="11599"/>
                                        <a:pt x="54" y="11496"/>
                                      </a:cubicBezTo>
                                      <a:cubicBezTo>
                                        <a:pt x="7" y="10960"/>
                                        <a:pt x="0" y="10339"/>
                                        <a:pt x="108" y="10031"/>
                                      </a:cubicBezTo>
                                      <a:cubicBezTo>
                                        <a:pt x="116" y="9897"/>
                                        <a:pt x="123" y="9731"/>
                                        <a:pt x="162" y="9654"/>
                                      </a:cubicBezTo>
                                      <a:cubicBezTo>
                                        <a:pt x="147" y="9583"/>
                                        <a:pt x="131" y="9520"/>
                                        <a:pt x="116" y="9449"/>
                                      </a:cubicBezTo>
                                      <a:cubicBezTo>
                                        <a:pt x="131" y="9315"/>
                                        <a:pt x="116" y="9007"/>
                                        <a:pt x="208" y="8881"/>
                                      </a:cubicBezTo>
                                      <a:cubicBezTo>
                                        <a:pt x="217" y="8827"/>
                                        <a:pt x="224" y="8787"/>
                                        <a:pt x="231" y="8747"/>
                                      </a:cubicBezTo>
                                      <a:cubicBezTo>
                                        <a:pt x="247" y="8550"/>
                                        <a:pt x="262" y="8417"/>
                                        <a:pt x="294" y="8290"/>
                                      </a:cubicBezTo>
                                      <a:cubicBezTo>
                                        <a:pt x="348" y="8181"/>
                                        <a:pt x="419" y="7999"/>
                                        <a:pt x="456" y="7961"/>
                                      </a:cubicBezTo>
                                      <a:cubicBezTo>
                                        <a:pt x="495" y="8047"/>
                                        <a:pt x="402" y="8267"/>
                                        <a:pt x="419" y="8410"/>
                                      </a:cubicBezTo>
                                      <a:lnTo>
                                        <a:pt x="456" y="8332"/>
                                      </a:lnTo>
                                      <a:lnTo>
                                        <a:pt x="481" y="8149"/>
                                      </a:lnTo>
                                      <a:cubicBezTo>
                                        <a:pt x="495" y="8065"/>
                                        <a:pt x="508" y="7987"/>
                                        <a:pt x="488" y="7944"/>
                                      </a:cubicBezTo>
                                      <a:cubicBezTo>
                                        <a:pt x="511" y="7850"/>
                                        <a:pt x="535" y="7779"/>
                                        <a:pt x="558" y="7684"/>
                                      </a:cubicBezTo>
                                      <a:cubicBezTo>
                                        <a:pt x="597" y="7559"/>
                                        <a:pt x="628" y="7425"/>
                                        <a:pt x="667" y="7290"/>
                                      </a:cubicBezTo>
                                      <a:cubicBezTo>
                                        <a:pt x="705" y="7156"/>
                                        <a:pt x="752" y="7023"/>
                                        <a:pt x="798" y="6889"/>
                                      </a:cubicBezTo>
                                      <a:lnTo>
                                        <a:pt x="808" y="6877"/>
                                      </a:lnTo>
                                      <a:lnTo>
                                        <a:pt x="868" y="6559"/>
                                      </a:lnTo>
                                      <a:cubicBezTo>
                                        <a:pt x="899" y="6496"/>
                                        <a:pt x="931" y="6408"/>
                                        <a:pt x="954" y="6331"/>
                                      </a:cubicBezTo>
                                      <a:cubicBezTo>
                                        <a:pt x="985" y="6251"/>
                                        <a:pt x="1023" y="6189"/>
                                        <a:pt x="1055" y="6141"/>
                                      </a:cubicBezTo>
                                      <a:cubicBezTo>
                                        <a:pt x="1125" y="6008"/>
                                        <a:pt x="1179" y="5874"/>
                                        <a:pt x="1256" y="5748"/>
                                      </a:cubicBezTo>
                                      <a:cubicBezTo>
                                        <a:pt x="1310" y="5621"/>
                                        <a:pt x="1365" y="5520"/>
                                        <a:pt x="1419" y="5393"/>
                                      </a:cubicBezTo>
                                      <a:cubicBezTo>
                                        <a:pt x="1428" y="5283"/>
                                        <a:pt x="1583" y="5078"/>
                                        <a:pt x="1653" y="4936"/>
                                      </a:cubicBezTo>
                                      <a:cubicBezTo>
                                        <a:pt x="1691" y="4890"/>
                                        <a:pt x="1737" y="4841"/>
                                        <a:pt x="1823" y="4739"/>
                                      </a:cubicBezTo>
                                      <a:cubicBezTo>
                                        <a:pt x="1877" y="4621"/>
                                        <a:pt x="1924" y="4535"/>
                                        <a:pt x="1963" y="4464"/>
                                      </a:cubicBezTo>
                                      <a:cubicBezTo>
                                        <a:pt x="2001" y="4393"/>
                                        <a:pt x="2040" y="4345"/>
                                        <a:pt x="2080" y="4290"/>
                                      </a:cubicBezTo>
                                      <a:cubicBezTo>
                                        <a:pt x="2125" y="4244"/>
                                        <a:pt x="2196" y="4164"/>
                                        <a:pt x="2204" y="4227"/>
                                      </a:cubicBezTo>
                                      <a:cubicBezTo>
                                        <a:pt x="2211" y="4219"/>
                                        <a:pt x="2227" y="4196"/>
                                        <a:pt x="2234" y="4181"/>
                                      </a:cubicBezTo>
                                      <a:cubicBezTo>
                                        <a:pt x="2274" y="4093"/>
                                        <a:pt x="2312" y="4016"/>
                                        <a:pt x="2358" y="3928"/>
                                      </a:cubicBezTo>
                                      <a:cubicBezTo>
                                        <a:pt x="2437" y="3842"/>
                                        <a:pt x="2530" y="3693"/>
                                        <a:pt x="2600" y="3645"/>
                                      </a:cubicBezTo>
                                      <a:cubicBezTo>
                                        <a:pt x="2547" y="3746"/>
                                        <a:pt x="2604" y="3727"/>
                                        <a:pt x="2606" y="3763"/>
                                      </a:cubicBezTo>
                                      <a:lnTo>
                                        <a:pt x="2589" y="3813"/>
                                      </a:lnTo>
                                      <a:lnTo>
                                        <a:pt x="2839" y="3551"/>
                                      </a:lnTo>
                                      <a:cubicBezTo>
                                        <a:pt x="2863" y="3503"/>
                                        <a:pt x="2909" y="3448"/>
                                        <a:pt x="2963" y="3385"/>
                                      </a:cubicBezTo>
                                      <a:cubicBezTo>
                                        <a:pt x="3019" y="3330"/>
                                        <a:pt x="3081" y="3274"/>
                                        <a:pt x="3127" y="3228"/>
                                      </a:cubicBezTo>
                                      <a:lnTo>
                                        <a:pt x="3141" y="3243"/>
                                      </a:lnTo>
                                      <a:lnTo>
                                        <a:pt x="3135" y="3236"/>
                                      </a:lnTo>
                                      <a:cubicBezTo>
                                        <a:pt x="3205" y="3165"/>
                                        <a:pt x="3267" y="3094"/>
                                        <a:pt x="3336" y="3031"/>
                                      </a:cubicBezTo>
                                      <a:cubicBezTo>
                                        <a:pt x="3399" y="2968"/>
                                        <a:pt x="3469" y="2905"/>
                                        <a:pt x="3539" y="2842"/>
                                      </a:cubicBezTo>
                                      <a:cubicBezTo>
                                        <a:pt x="3624" y="2755"/>
                                        <a:pt x="3678" y="2685"/>
                                        <a:pt x="3755" y="2606"/>
                                      </a:cubicBezTo>
                                      <a:cubicBezTo>
                                        <a:pt x="3857" y="2526"/>
                                        <a:pt x="3966" y="2448"/>
                                        <a:pt x="4059" y="2378"/>
                                      </a:cubicBezTo>
                                      <a:cubicBezTo>
                                        <a:pt x="4167" y="2291"/>
                                        <a:pt x="4275" y="2211"/>
                                        <a:pt x="4385" y="2133"/>
                                      </a:cubicBezTo>
                                      <a:lnTo>
                                        <a:pt x="4580" y="1995"/>
                                      </a:lnTo>
                                      <a:lnTo>
                                        <a:pt x="4711" y="1873"/>
                                      </a:lnTo>
                                      <a:cubicBezTo>
                                        <a:pt x="4788" y="1826"/>
                                        <a:pt x="4866" y="1778"/>
                                        <a:pt x="4944" y="1732"/>
                                      </a:cubicBezTo>
                                      <a:cubicBezTo>
                                        <a:pt x="5020" y="1684"/>
                                        <a:pt x="5106" y="1644"/>
                                        <a:pt x="5192" y="1598"/>
                                      </a:cubicBezTo>
                                      <a:lnTo>
                                        <a:pt x="5225" y="1580"/>
                                      </a:lnTo>
                                      <a:lnTo>
                                        <a:pt x="5309" y="1496"/>
                                      </a:lnTo>
                                      <a:cubicBezTo>
                                        <a:pt x="5357" y="1460"/>
                                        <a:pt x="5409" y="1424"/>
                                        <a:pt x="5447" y="1392"/>
                                      </a:cubicBezTo>
                                      <a:cubicBezTo>
                                        <a:pt x="5510" y="1346"/>
                                        <a:pt x="5557" y="1326"/>
                                        <a:pt x="5600" y="1315"/>
                                      </a:cubicBezTo>
                                      <a:lnTo>
                                        <a:pt x="5708" y="1288"/>
                                      </a:lnTo>
                                      <a:lnTo>
                                        <a:pt x="5727" y="1275"/>
                                      </a:lnTo>
                                      <a:cubicBezTo>
                                        <a:pt x="6395" y="904"/>
                                        <a:pt x="7109" y="613"/>
                                        <a:pt x="7839" y="408"/>
                                      </a:cubicBezTo>
                                      <a:lnTo>
                                        <a:pt x="7917" y="392"/>
                                      </a:lnTo>
                                      <a:lnTo>
                                        <a:pt x="8133" y="313"/>
                                      </a:lnTo>
                                      <a:cubicBezTo>
                                        <a:pt x="8184" y="299"/>
                                        <a:pt x="8236" y="289"/>
                                        <a:pt x="8282" y="283"/>
                                      </a:cubicBezTo>
                                      <a:lnTo>
                                        <a:pt x="8361" y="282"/>
                                      </a:lnTo>
                                      <a:lnTo>
                                        <a:pt x="8389" y="274"/>
                                      </a:lnTo>
                                      <a:cubicBezTo>
                                        <a:pt x="8964" y="141"/>
                                        <a:pt x="9554" y="62"/>
                                        <a:pt x="10159" y="39"/>
                                      </a:cubicBezTo>
                                      <a:cubicBezTo>
                                        <a:pt x="10311" y="42"/>
                                        <a:pt x="10483" y="39"/>
                                        <a:pt x="10662" y="37"/>
                                      </a:cubicBezTo>
                                      <a:cubicBezTo>
                                        <a:pt x="10840" y="34"/>
                                        <a:pt x="11025" y="34"/>
                                        <a:pt x="11199" y="47"/>
                                      </a:cubicBezTo>
                                      <a:lnTo>
                                        <a:pt x="11209" y="53"/>
                                      </a:lnTo>
                                      <a:lnTo>
                                        <a:pt x="11471" y="22"/>
                                      </a:lnTo>
                                      <a:cubicBezTo>
                                        <a:pt x="11556" y="39"/>
                                        <a:pt x="11634" y="47"/>
                                        <a:pt x="11710" y="62"/>
                                      </a:cubicBezTo>
                                      <a:cubicBezTo>
                                        <a:pt x="11789" y="78"/>
                                        <a:pt x="11867" y="85"/>
                                        <a:pt x="11952" y="110"/>
                                      </a:cubicBezTo>
                                      <a:lnTo>
                                        <a:pt x="12076" y="137"/>
                                      </a:lnTo>
                                      <a:lnTo>
                                        <a:pt x="11944" y="102"/>
                                      </a:lnTo>
                                      <a:cubicBezTo>
                                        <a:pt x="11867" y="85"/>
                                        <a:pt x="11781" y="70"/>
                                        <a:pt x="11704" y="54"/>
                                      </a:cubicBezTo>
                                      <a:cubicBezTo>
                                        <a:pt x="11626" y="39"/>
                                        <a:pt x="11548" y="31"/>
                                        <a:pt x="11462" y="14"/>
                                      </a:cubicBezTo>
                                      <a:cubicBezTo>
                                        <a:pt x="11462" y="14"/>
                                        <a:pt x="11462" y="7"/>
                                        <a:pt x="114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c567a"/>
                                </a:solidFill>
                                <a:ln>
                                  <a:noFill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" name="Image"/>
                                <pic:cNvPicPr/>
                              </pic:nvPicPr>
                              <pic:blipFill>
                                <a:blip r:embed="rId3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91612" y="68709"/>
                                  <a:ext cx="151414" cy="202312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1027" fillcolor="white" stroked="f" alt="gps icon" style="margin-left:0.0pt;margin-top:0.0pt;width:26.55pt;height:26.25pt;mso-wrap-distance-left:0.0pt;mso-wrap-distance-right:0.0pt;visibility:visible;" coordsize="337183,333369">
                      <v:shape id="1028" coordsize="21600,21600" path="m11749,21481l11649,21537l11655,21538l11749,21481em12589,20922c12464,20954,12379,20985,12262,21000c12146,21017,12006,21039,11774,21063c11774,21039,11758,21025,11749,21000c11859,21000,11960,20985,12092,20969c12216,20954,12371,20946,12589,20922em13436,20840l13416,20845l13426,20843l13436,20840em7353,20720c7425,20733,7536,20764,7698,20811c7745,20820,7800,20820,7846,20820c7985,20891,8118,20961,8258,21025c8312,21032,8382,21048,8443,21063l8456,21068l8497,21025c8553,21039,8607,21056,8660,21071c8716,21088,8770,21095,8824,21111l9145,21186l9150,21182c9267,21197,9398,21222,9523,21245c9577,21253,9639,21260,9700,21277c9763,21285,9825,21291,9879,21291c9987,21291,10105,21299,10245,21308c10384,21308,10547,21316,10741,21299l10763,21299l10811,21273c10844,21260,10885,21248,10920,21237c10959,21237,10996,21235,11030,21235c11062,21235,11091,21237,11106,21245l11126,21299l11300,21299c11285,21323,11261,21354,11246,21379c11238,21386,11229,21394,11214,21417c11191,21434,11153,21450,11114,21465c11044,21465,10996,21465,10927,21465c10850,21457,10765,21457,10687,21450c10507,21442,10338,21442,10166,21434c10043,21425,9911,21417,9779,21403c9670,21394,9554,21371,9437,21354c9321,21340,9211,21323,9096,21299c8924,21268,8739,21253,8576,21222c8412,21182,8264,21143,8172,21088l8177,21083l7939,21008c7876,20977,7806,20946,7730,20914c7644,20891,7567,20866,7488,20835c7404,20803,7326,20780,7240,20748c7249,20717,7282,20709,7353,20720em11921,20552l11803,20571l10984,20613l11254,20646c11268,20638,11292,20638,11322,20631c11486,20606,11642,20592,11805,20575c11822,20572,11850,20565,11884,20560l11921,20552em12659,20438l12255,20500l12394,20505c12480,20500,12544,20485,12593,20468l12659,20438em14128,20419l12866,20761l13504,20616l14128,20419em6030,20260c6440,20409,6705,20543,6923,20646c7023,20686,7131,20717,7240,20748c7326,20780,7404,20803,7482,20835c7558,20866,7637,20891,7722,20914c7800,20946,7870,20977,7931,21008c7915,21017,7901,21032,7885,21048c7846,21039,7800,21032,7761,21025c7612,20977,7466,20914,7319,20859l7101,20772c7031,20740,6953,20709,6883,20677c6783,20646,6689,20606,6597,20575c6510,20536,6426,20505,6348,20466c6271,20434,6208,20395,6153,20363c6099,20323,6061,20292,6030,20260em6395,20063c6542,20143,6666,20213,6822,20283c6806,20292,6791,20300,6767,20315c6604,20237,6434,20150,6271,20072c6316,20072,6348,20072,6395,20063em4819,19527c5074,19638,5207,19741,5347,19827c5377,19866,5478,19946,5456,19954c5363,19906,5277,19866,5207,19819c5138,19780,5074,19741,5020,19701c4920,19630,4857,19575,4819,19527em5744,19326l5744,19328l5770,19360l5774,19347l5744,19326em17080,18809l17051,18812c16919,18921,16749,19039,16585,19150c16423,19261,16251,19347,16128,19401c16027,19464,15917,19527,15802,19598c15740,19622,15684,19653,15623,19678c15561,19701,15499,19724,15436,19757c15390,19795,15296,19835,15212,19875c15126,19914,15048,19946,15041,19977c14964,20009,14878,20047,14793,20080c14707,20118,14621,20143,14537,20174c14521,20189,14490,20220,14467,20244c14427,20260,14397,20269,14358,20283c14265,20308,14172,20315,14086,20332c13961,20371,13846,20409,13737,20441c13629,20472,13519,20505,13419,20543c13310,20583,13194,20606,13070,20646c12946,20686,12805,20725,12635,20757c12231,20780,12083,20828,12022,20859c12014,20866,12014,20874,12006,20883l11712,20957l11719,20961l12047,20879l12053,20859c12115,20820,12270,20780,12665,20757c12829,20725,12969,20686,13101,20646c13225,20606,13340,20583,13450,20543c13558,20512,13659,20480,13767,20441c13877,20409,13986,20371,14118,20332c14211,20315,14304,20308,14388,20283l14204,20395l14211,20395c14273,20354,14350,20308,14405,20277c14442,20260,14474,20252,14513,20237l14521,20235l14567,20181c14653,20150,14738,20118,14824,20087c14909,20047,14994,20016,15072,19985c15080,19954,15158,19921,15242,19883c15328,19843,15421,19803,15468,19764c15530,19741,15592,19717,15654,19686l15782,19629l15848,19584c15957,19513,16072,19450,16174,19387c16298,19338,16461,19244,16632,19135l17080,18809em3770,18701l3799,18725l3809,18731l3770,18701em17132,18495l17129,18496l17129,18498l17141,18501l17144,18496l17132,18495em17299,18378l17253,18410l17245,18418l17277,18398l17299,18378em3135,17980l3430,18330l3197,18048l3135,17980em17849,17980l17848,17980l17843,18017c17781,18080,17758,18119,17719,18157c17687,18197,17649,18245,17571,18323l17579,18321l17719,18165c17750,18126,17781,18087,17843,18024c17853,17998,17854,17985,17849,17980em3895,17802l3910,17821l3911,17820l3895,17802em2746,17623c2770,17599,2848,17639,2949,17757l2958,17768l3051,17789c3097,17821,3162,17882,3259,17985c3360,18071,3469,18150,3546,18221c3624,18291,3670,18354,3670,18394c3694,18425,3708,18450,3740,18481c3841,18568,3927,18647,4035,18733c4011,18765,3972,18779,3950,18804l3674,18494l3663,18496l3663,18496l3923,18789l3950,18804c3972,18779,4004,18756,4035,18733c4268,18938,4517,19142,4772,19324c4726,19338,4687,19355,4625,19370c4648,19387,4656,19395,4680,19409c4602,19409,4539,19418,4462,19418c4415,19387,4369,19355,4322,19324c4275,19292,4236,19253,4191,19221c4081,19127,3966,19039,3864,18945c3764,18850,3663,18756,3561,18670c3460,18576,3376,18481,3282,18394c3236,18347,3189,18299,3151,18260c3112,18213,3065,18165,3026,18119c3033,18102,3112,18150,3073,18056c3127,18102,3182,18150,3227,18197c3290,18245,3345,18291,3399,18331c3469,18410,3539,18481,3609,18559l3626,18575l3399,18331c3345,18284,3290,18245,3236,18197c3182,18150,3135,18102,3081,18056c3026,17985,2963,17913,2909,17842c2855,17771,2800,17694,2746,17623em19845,16370l19841,16372l19757,16578l19845,16370em19764,15383l19558,15685c19518,15749,19488,15812,19457,15875c19419,15938,19387,15992,19356,16047c19279,16158,19201,16267,19116,16370c19046,16480,18983,16583,18906,16694c18843,16780,18782,16866,18720,16953l18704,16962l18691,16981l18712,16968c18774,16883,18836,16795,18899,16709c18968,16598,19037,16497,19108,16387c19193,16283,19270,16173,19349,16064c19380,16009,19419,15952,19449,15889c19481,15826,19518,15764,19550,15701c19620,15575,19698,15464,19760,15393l19764,15383em20384,15357c20348,15423,20318,15481,20318,15504c20279,15590,20232,15693,20178,15787c20232,15685,20279,15590,20318,15504c20318,15481,20348,15423,20384,15357em20567,15276c20544,15379,20513,15473,20466,15583c20419,15685,20365,15795,20288,15913c20225,16040,20164,16158,20109,16252c20046,16346,19992,16418,19945,16464l20055,16244c20078,16173,20117,16103,20148,16023c20178,15977,20195,15946,20218,15906c20249,15850,20279,15804,20311,15749c20342,15693,20365,15646,20396,15590c20451,15488,20513,15386,20567,15276em20065,14601l19876,14937l19873,14945l20063,14607l20065,14601em20168,13839l19942,14466c19800,14806,19641,15136,19464,15454l19395,15567l19395,15567c19363,15646,19302,15749,19231,15850c19162,15952,19100,16064,19069,16158c19015,16229,18945,16307,18883,16394c18821,16480,18767,16575,18728,16661c18502,16977,18138,17378,17812,17708c17711,17796,17610,17882,17509,17968l17480,17991l17468,18005l17341,18109l17238,18228c17113,18331,16989,18425,16857,18520l16798,18558l16636,18692l16612,18708l16578,18741c16477,18812,16376,18882,16275,18945c16174,19008,16072,19071,15971,19135l15937,19152l15733,19287l15669,19319l15608,19363c15546,19401,15476,19441,15397,19481l15202,19558l14766,19782c14433,19929,14091,20059,13742,20169l13028,20355l13605,20244c13644,20237,13675,20229,13713,20220c13799,20150,13970,20111,14063,20094c14140,20072,14218,20047,14280,20024c14373,19938,14552,19890,14630,19843c14761,19795,14894,19749,15026,19701l15279,19600l15390,19535l15490,19504l15630,19426l15667,19399l15763,19307c15824,19268,15903,19221,15971,19181l16211,19063l16298,19008c16399,18945,16499,18875,16601,18804c16624,18756,16678,18716,16732,18678c16786,18639,16842,18599,16881,18584c17005,18488,17137,18394,17260,18291c17307,18182,17455,18087,17532,18031c17633,17945,17734,17859,17835,17771c18161,17442,18526,17040,18751,16725l18877,16508l18883,16489c18945,16394,19023,16283,19085,16173c19108,16141,19123,16110,19147,16078l19229,15962l19256,15913c19324,15812,19380,15709,19419,15630c19543,15410,19636,15190,19737,14961c19830,14733,19931,14504,20046,14245c20058,14174,20105,14053,20138,13953l20168,13839em21017,13142l20993,13157l20993,13157l21017,13142em21091,12675l21088,12689l21111,12717c21133,12741,21157,12772,21180,12795c21196,12780,21211,12763,21227,12763l21228,12757l21196,12780c21165,12763,21142,12732,21118,12709l21091,12675em21022,11780l21015,11780l21006,11782l21010,11818c21010,11890,21010,11944,21002,12015c20993,12056,20986,12087,20971,12133c20909,12236,20846,12338,20785,12432c20769,12527,20760,12607,20738,12692l20691,12780c20667,12906,20645,13023,20613,13157c20583,13260,20559,13354,20527,13457c20497,13560,20473,13654,20435,13749c20419,13826,20404,13897,20381,13977c20365,14056,20350,14133,20318,14213l20368,14134l20412,13968c20419,13882,20435,13811,20451,13732c20482,13637,20513,13535,20544,13440c20575,13339,20598,13244,20629,13142c20660,13015,20675,12897,20706,12763l20754,12678c20777,12590,20785,12512,20800,12418c20862,12315,20924,12221,20986,12119c20948,12323,20909,12520,20862,12724c20846,12914,20738,13174,20769,13229c20699,13448,20637,13662,20559,13874l20517,13939l20500,14038c20492,14089,20478,14142,20443,14205c20333,14362,20279,14519,20225,14685c20195,14764,20164,14850,20124,14937c20109,14985,20085,15024,20063,15070c20039,15119,20016,15165,19985,15213c19915,15338,19845,15473,19776,15590c19721,15733,19628,15826,19550,15961c19488,16110,19380,16292,19263,16457c19147,16623,19030,16795,18945,16946c18875,17040,18805,17135,18736,17220c18658,17308,18588,17394,18509,17488c18487,17528,18455,17560,18433,17599c18401,17639,18379,17670,18347,17708c18301,17748,18254,17788,18216,17820l18000,18061l18006,18087c17913,18190,17851,18260,17781,18323c17703,18379,17618,18433,17540,18496l17346,18653l17162,18790l17191,18787l17393,18639l17586,18481c17664,18425,17750,18370,17827,18308c17890,18245,17959,18173,18053,18071c18053,18063,18053,18056,18045,18039c18122,17961,18192,17882,18262,17796c18301,17765,18347,17725,18394,17685c18416,17654,18448,17614,18479,17575c18502,17536,18534,17497,18556,17465c18635,17378,18705,17283,18782,17197c18852,17111,18922,17016,18992,16922c19076,16771,19193,16598,19309,16433c19426,16261,19535,16086,19597,15938c19675,15804,19768,15709,19822,15567c19891,15449,19962,15307,20031,15190c20063,15141,20085,15095,20109,15047c20133,15001,20148,14953,20171,14913c20210,14827,20241,14740,20272,14662c20333,14497,20389,14339,20490,14182c20559,14056,20544,13960,20575,13859c20660,13645,20715,13434,20785,13212c20754,13149,20862,12897,20878,12709c20924,12512,20963,12306,21002,12102l21030,11995l21010,11993c21017,11930,21017,11873,21017,11796l21022,11780em21187,11614l21098,11996l21098,11996l21187,11614l21187,11614em21258,11536c21241,11567,21227,11590,21211,11638l21211,11638l21201,11852c21200,11913,21200,11973,21196,12056l21118,12297l21118,12325l21211,12056c21219,11890,21211,11818,21227,11638l21263,11558l21258,11536em20924,11196l20873,11319l20854,11496l20829,11413l20821,11424l20846,11512c20839,11551,20839,11590,20831,11638c20846,11662,20854,11701,20862,11741l20885,11738l20870,11684c20878,11638,20878,11599,20885,11558c20900,11449,20909,11322,20924,11196em21575,10985c21584,10991,21584,10991,21592,10991c21592,11125,21584,11236,21584,11322c21584,11410,21592,11481,21592,11551c21600,11684,21592,11787,21568,11969c21575,12015,21561,12095,21545,12204c21521,12306,21499,12432,21475,12552c21467,12646,21467,12748,21452,12843c21398,13015,21390,13157,21336,13377c21297,13535,21266,13693,21227,13842c21133,13937,21142,13795,21033,13929c21033,13922,21040,13890,21047,13882c21056,13756,21025,13732,21079,13552c21118,13440,21165,13323,21196,13205l21288,13149l21288,13149c21359,12835,21336,12763,21390,12552c21404,12457,21429,12363,21444,12267c21460,12173,21475,12070,21491,11976c21506,11881,21514,11787,21530,11701c21537,11614,21545,11527,21545,11441c21537,11378,21545,11299,21553,11221c21561,11181,21561,11142,21568,11102c21568,11062,21575,11024,21575,10985em1115,7332l1118,7334l1119,7333l1115,7332em1583,6204c1459,6408,1434,6471,1412,6528c1365,6574,1326,6622,1272,6646l1272,6653l1259,6955l1259,6954l1272,6654c1319,6622,1365,6574,1412,6534c1434,6480,1466,6417,1583,6212l1589,6216l1591,6210l1583,6204em1676,5520c1644,5543,1606,5566,1567,5597c1513,5701,1473,5786,1404,5944l1442,5974l1443,5970l1412,5944c1482,5786,1521,5701,1575,5597l1671,5528l1676,5520em2274,5070l2264,5078l2222,5241c2211,5276,2204,5298,2196,5323c1901,5723,1730,6260,1482,6646c1450,6748,1419,6857,1380,6968c1342,7079,1319,7188,1288,7299c1210,7535,1094,7787,1086,7992c1040,8150,992,8307,954,8464c931,8583,915,8701,892,8818l861,9000c852,9063,845,9117,838,9180c813,9346,783,9503,768,9668c759,9772,752,9857,744,9969c752,10046,768,10125,783,10283l802,10112l798,10054c807,9945,822,9826,829,9725c845,9558,877,9401,899,9235l954,9169l1035,8622l1032,8527l1108,8305l1153,8117l1140,8150c1125,8141,1109,8133,1094,8133c1055,8235,1016,8353,976,8473c976,8527,976,8590,985,8661c962,8787,946,8898,931,9024c931,9039,922,9063,922,9086c892,9117,877,9149,845,9180c852,9117,861,9063,868,9000l899,8818c922,8701,938,8583,962,8464c1008,8307,1055,8150,1094,7992c1102,7787,1218,7542,1296,7299c1326,7188,1350,7079,1389,6968c1419,6857,1459,6756,1489,6646c1737,6260,1901,5723,2204,5323c2218,5267,2234,5235,2274,5070em2412,4282l2412,4282l2452,4315l2452,4315l2412,4282em3811,3161l3809,3163l3805,3168l3741,3236l3726,3260l3716,3271c3701,3296,3694,3314,3670,3337c3514,3519,3351,3700,3197,3904c3151,3959,3103,4008,3065,4062c3019,4118,2979,4173,2933,4227l2350,4881l2940,4219c2988,4164,3026,4110,3073,4054c3119,3999,3166,3953,3205,3896c3360,3693,3523,3519,3678,3330l3726,3260l3805,3168l3811,3161em4009,2618c3996,2616,3969,2629,3942,2643l3891,2661l3880,2677c3848,2700,3818,2723,3794,2755c3717,2803,3654,2842,3578,2897l3430,3063l3290,3228c3259,3251,3236,3274,3197,3314l3194,3311l3106,3417c3075,3461,3033,3519,2957,3605l2715,3873l2755,3921l2756,3919l2724,3882c2800,3794,2895,3700,2963,3613c3119,3440,3127,3385,3205,3314c3243,3274,3275,3251,3297,3228l3438,3063l3584,2897c3663,2849,3724,2811,3803,2755c3834,2731,3864,2700,3888,2677c3902,2680,3945,2657,3981,2640l4010,2631l4009,2618em15251,1195c15429,1266,15553,1321,15646,1378c15740,1424,15794,1472,15817,1518c15670,1441,15538,1384,15436,1329c15336,1275,15274,1227,15251,1195em13961,622c14032,622,14149,644,14273,692c14405,747,14552,826,14707,913c14288,778,14009,692,13961,622em9290,569c9258,565,9211,570,9127,590c9018,605,8894,622,8777,636c8669,661,8545,692,8436,716c8389,731,8343,747,8289,762c8233,778,8179,795,8118,810l7744,884l7676,913c7520,967,7357,1015,7201,1078c7047,1141,6892,1195,6736,1266c6620,1321,6510,1370,6410,1416c6341,1433,6262,1472,6192,1504c6007,1574,5835,1669,5657,1755c5571,1803,5487,1866,5401,1921c5316,1975,5230,2031,5153,2086c5060,2180,4889,2315,4756,2386c4632,2480,4509,2582,4385,2685l4027,3000l4059,3039c4074,3031,4101,3011,4133,2986l4199,2938l4430,2731c4555,2629,4680,2534,4803,2432c4936,2361,5099,2228,5200,2133c5284,2077,5363,2023,5447,1968c5532,1912,5611,1858,5704,1803c5883,1715,6061,1621,6240,1550c6310,1518,6386,1480,6449,1441c6549,1392,6666,1346,6774,1290c6930,1219,7086,1164,7240,1101c7395,1038,7558,992,7714,936l7913,896l8009,863l9317,577l9290,569em12066,400c12119,403,12177,408,12231,416c12340,433,12433,464,12457,496c12410,488,12363,479,12286,471c12208,464,12100,439,11929,401c11963,396,12012,396,12066,400em12969,338c13077,345,13178,353,13286,362c13419,401,13542,464,13675,519c13489,496,13318,456,13194,433c13070,401,12984,370,12969,338em10373,335c10073,338,9775,353,9476,384c9274,393,9064,433,8855,471c8754,488,8653,519,8560,550c8467,581,8382,613,8303,644c8179,661,8070,676,7947,692c7474,841,7023,1023,6597,1219c6434,1283,6262,1370,6108,1441c6061,1455,6007,1480,5959,1495c5914,1518,5867,1543,5828,1567c5743,1613,5657,1661,5580,1700c5424,1786,5301,1866,5192,1904c5068,1975,4998,2055,4896,2140c4548,2346,4236,2629,4042,2818l3864,2976l3690,3137l3694,3140c3189,3630,2746,4164,2351,4739c2234,4904,2142,5023,2080,5118c2017,5212,1979,5283,1955,5346c1917,5417,1870,5487,1831,5558c1753,5709,1676,5857,1597,6000l1345,6405l1342,6417c1310,6488,1288,6574,1256,6654c1234,6700,1218,6731,1195,6763l1179,6780l1110,7011c1098,7071,1094,7113,1094,7149c1094,7219,1102,7268,1077,7345c1040,7456,1008,7559,969,7668c938,7779,899,7882,868,7992c829,8158,798,8307,759,8464c737,8613,721,8755,698,8898c675,9039,667,9189,659,9331c683,9221,698,9117,714,9032l719,9006l729,8889c752,8747,768,8598,791,8456l811,8463l812,8455l791,8449c829,8284,861,8133,899,7975c931,7865,962,7756,1001,7653l1109,7331l1102,7331c1125,7251,1116,7205,1116,7134c1116,7062,1125,6960,1202,6763c1218,6731,1234,6693,1265,6654l1266,6647l1350,6417c1434,6275,1513,6141,1606,6008c1683,5857,1753,5709,1839,5566c1877,5503,1924,5424,1963,5354c1985,5290,2025,5220,2087,5126c2148,5030,2243,4912,2358,4747c2755,4164,3197,3637,3701,3148c3826,3039,3927,2928,4059,2818c4253,2629,4563,2346,4911,2140c5013,2063,5083,1975,5207,1904c5316,1866,5440,1786,5595,1700c5673,1661,5758,1613,5844,1567c5889,1543,5928,1518,5976,1495c6022,1472,6068,1455,6122,1441c6278,1361,6449,1283,6612,1219c7031,1023,7488,841,7962,692c8087,676,8195,661,8320,644c8397,613,8483,581,8576,550c8669,519,8770,488,8870,471c9079,433,9297,393,9491,384c9791,357,10089,342,10387,339l11109,363l10373,335em11462,0c11580,7,11710,14,11828,22c11960,31,12083,47,12200,62c12325,70,12394,93,12449,124c12503,156,12542,187,12611,204c12719,204,12674,141,12814,165c12913,180,13015,211,13116,236c13178,250,13240,274,13303,290c13303,290,13303,299,13295,299c13303,321,13295,338,13286,353c13178,345,13077,338,12969,330c12930,321,12898,313,12859,299c12821,290,12790,282,12751,274c12682,259,12611,243,12542,228c12471,211,12402,196,12331,180c12262,173,12193,156,12115,148l11874,148c11805,148,11735,148,11680,148c11563,148,11471,148,11378,148l11364,145l11229,211c11160,236,11362,250,11277,290c11440,321,11602,353,11742,384l11535,388l11539,388c11622,394,11700,396,11758,384c11820,393,11882,401,11944,408c12115,447,12223,464,12300,479c12379,496,12426,496,12471,502c12564,527,12665,550,12758,565c12859,581,12952,613,13054,629c13146,653,13248,676,13340,699l13629,787l13767,826l13907,873l13909,874l14010,893c14096,913,14199,947,14253,984l14287,1036l14296,1038c14366,1069,14442,1101,14513,1125c14575,1149,14638,1173,14700,1204c14761,1235,14824,1258,14886,1290c14917,1315,14964,1338,15026,1370c15057,1384,15088,1401,15119,1416c15149,1433,15188,1447,15220,1472c15359,1543,15499,1613,15561,1669c15701,1763,15848,1849,15996,1952c16066,2000,16143,2055,16221,2109l16227,2115l16342,2185c18985,3997,20721,7063,20721,10543l20719,10609l20808,10622c20839,10645,20862,10662,20893,10685c20900,10771,20916,10796,20932,10897c20979,10991,21033,11070,21079,11150l21142,11155l21142,11094l21205,10916l21204,10882c21227,10645,21241,10654,21266,10669c21297,10662,21328,10662,21351,10669c21398,10637,21435,10599,21483,10582c21491,10700,21491,10802,21499,10928c21483,10985,21475,11039,21460,11094c21444,11150,21429,11205,21413,11252c21404,11339,21398,11425,21390,11512l21381,11645c21374,11693,21374,11733,21367,11779l21334,11801l21336,11810l21367,11789l21381,11662l21390,11527c21398,11441,21404,11354,21413,11267c21429,11221,21444,11165,21460,11111c21475,11055,21491,10999,21499,10945c21521,10960,21537,10976,21561,10991c21561,11031,21561,11070,21553,11111c21545,11150,21545,11188,21537,11228c21530,11307,21521,11378,21530,11449c21521,11527,21521,11614,21514,11708c21499,11796,21491,11890,21475,11984c21460,12078,21452,12173,21429,12275c21413,12369,21390,12464,21374,12558c21320,12772,21336,12843,21273,13157c21241,13174,21211,13188,21180,13212c21148,13323,21103,13448,21064,13560c21010,13740,21047,13763,21033,13890c21025,13905,21017,13929,21017,13937c20971,14063,20924,14189,20885,14299c20870,14316,20862,14322,20846,14331c20792,14456,20738,14590,20684,14716c20746,14590,20800,14456,20854,14331c20870,14316,20878,14316,20893,14299c20831,14638,20729,14850,20645,15016l20513,15087l20486,15142l20490,15150c20497,15133,20505,15110,20521,15087c20559,15070,20606,15047,20652,15016c20660,15102,20598,15213,20559,15284c20505,15393,20443,15496,20389,15598c20358,15653,20333,15701,20303,15756c20272,15812,20241,15858,20210,15913c20187,15946,20171,15984,20139,16032c20109,16110,20078,16181,20039,16261l19931,16480c19876,16560,19822,16646,19760,16717c19706,16788,19644,16866,19589,16937l19596,16923l19403,17189c19356,17142,19100,17512,18983,17654l18901,17782l18983,17662c19100,17528,19356,17157,19403,17197c19380,17363,19155,17575,19085,17685c19023,17760,18969,17816,18921,17860l18789,17957l18782,17968l18700,18034l18697,18056c18580,18182,18464,18316,18332,18433c18208,18559,18084,18685,17944,18796l17925,18808l17795,18976c17703,19064,17595,19135,17486,19212l17196,19433l17195,19436l17486,19221c17586,19142,17696,19064,17795,18984c17734,19095,17649,19166,17540,19244c17451,19327,17387,19360,17331,19383l17187,19444l17183,19450c17129,19489,17082,19521,17028,19552l16970,19579l16822,19700c16768,19742,16720,19776,16678,19803c16601,19866,16538,19906,16461,19946c16477,19921,16438,19938,16391,19954l16314,19989l16302,19998l16399,19961c16445,19946,16477,19929,16469,19954c16415,20032,16305,20103,16190,20166c16128,20198,16072,20229,16010,20260c15949,20292,15887,20315,15833,20346l15706,20366l15684,20378c15490,20472,15296,20551,15095,20638l15065,20645l14886,20764c14932,20772,14955,20780,14987,20795c14847,20922,14661,20946,14614,20961c14621,20930,14638,20891,14645,20851c14606,20866,14567,20883,14521,20899c14481,20914,14442,20922,14405,20937c14327,20961,14242,20985,14164,21017l14132,20977l14017,21000c13970,21008,13923,21025,13877,21032c13784,21056,13683,21088,13590,21102l13580,21108l13853,21039c13900,21025,13946,21017,13993,21008c14040,21000,14079,20985,14110,20985c14118,21000,14133,21017,14155,21025c14242,21000,14319,20977,14397,20946c14436,20930,14474,20922,14513,20906c14552,20891,14591,20874,14638,20859c14630,20891,14614,20930,14606,20969c14498,21025,14388,21071,14280,21126l14265,21122l14040,21214c13970,21237,13907,21253,13853,21268c13737,21299,13652,21316,13573,21340c13578,21320,13529,21320,13459,21330l13217,21377l13209,21394c13008,21442,12783,21481,12564,21520c12495,21513,12503,21496,12417,21481c12379,21481,12340,21481,12294,21481c12231,21505,12154,21528,12076,21551c12006,21559,11944,21568,11882,21568c11820,21568,11758,21576,11688,21576l11666,21567l11489,21599c11425,21600,11362,21588,11277,21559c11277,21559,11285,21551,11285,21551c11300,21537,11308,21520,11322,21496c11261,21488,11199,21481,11145,21474c11168,21457,11207,21442,11229,21425c11315,21425,11401,21425,11486,21417c11572,21411,11649,21411,11735,21411l12092,21417l12340,21394c12503,21362,12658,21323,12805,21291c12938,21253,13031,21237,13116,21222c13202,21214,13279,21214,13349,21214l13365,21205l13140,21214c13054,21222,12952,21245,12829,21285c12682,21316,12525,21354,12363,21386c12286,21394,12208,21403,12115,21411c12006,21411,11882,21411,11758,21403c11680,21403,11595,21411,11509,21411c11423,21417,11339,21417,11254,21417c11246,21403,11254,21394,11261,21386c11277,21362,11300,21340,11315,21308c12076,21277,12938,21126,13706,20906c14273,20740,14808,20543,15328,20283c15451,20213,15600,20135,15755,20055c15833,20016,15917,19977,15996,19929c16072,19883,16159,19843,16244,19795c16407,19701,16562,19606,16710,19513c16857,19409,16981,19315,17082,19221c17314,19047,17547,18875,17781,18670c17843,18615,17913,18568,17975,18513c18037,18457,18099,18402,18161,18347c18262,18260,18347,18182,18441,18087c18479,18017,18526,17954,18556,17891l18724,17735l18726,17725l18565,17874c18534,17937,18487,18000,18448,18071c18355,18165,18270,18245,18168,18331c18107,18387,18045,18442,17983,18496c17921,18551,17858,18599,17789,18653c17556,18850,17331,19032,17090,19205c16989,19299,16857,19401,16717,19496c16570,19591,16415,19693,16251,19780c16167,19827,16089,19866,16003,19914c15926,19961,15841,20001,15763,20040c15608,20118,15460,20198,15336,20269c14815,20520,14280,20717,13713,20891c12946,21111,12083,21260,11322,21291c11261,21291,11191,21291,11145,21291c11137,21268,11121,21253,11121,21228c11091,21214,11013,21222,10935,21222c10865,21245,10772,21268,10765,21291c10571,21299,10414,21299,10267,21299c10127,21291,10012,21285,9903,21285c9841,21277,9787,21268,9724,21268c9662,21260,9599,21253,9545,21237l9653,21121l9631,21126l9231,21051l9211,21056c8910,21008,8660,20961,8443,20914c8335,20891,8233,20866,8141,20851c8048,20828,7962,20811,7876,20803c7776,20757,7668,20709,7558,20655c7449,20614,7334,20568,7163,20505c7023,20449,6883,20395,6752,20340c6791,20300,6806,20292,6822,20283c6923,20308,7016,20323,7109,20340c7156,20378,7194,20409,7233,20449c7341,20472,7458,20520,7660,20575c7969,20694,8227,20748,8506,20795c8576,20811,8646,20820,8716,20835c8784,20843,8863,20859,8941,20874c9018,20891,9104,20906,9189,20930l9463,20989l9484,20985c9569,21000,9646,21008,9739,21025c9748,21017,9748,21017,9748,21008c9872,21017,10004,21017,10120,21025c10144,21025,10175,21032,10181,21032c10384,21039,10571,21032,10757,21032c10904,21039,11044,21039,11175,21048c11347,21039,11516,21017,11673,21008c11696,21008,11727,21008,11735,21008c11742,21032,11758,21048,11758,21071c11990,21056,12130,21032,12246,21008c12363,20992,12449,20969,12573,20930c12635,20922,12697,20914,12758,20899c12798,20891,12837,20891,12876,20883c12969,20859,13045,20843,13131,20820c13202,20803,13271,20788,13340,20772c13411,20757,13480,20733,13551,20717l13934,20649l13986,20631c13853,20655,13713,20677,13582,20702c13512,20717,13442,20740,13372,20757c13303,20772,13232,20788,13163,20803c13070,20828,13000,20843,12907,20866c12868,20874,12829,20874,12790,20883c12728,20891,12665,20899,12604,20914c12387,20937,12231,20946,12100,20961c11975,20977,11874,20992,11758,20992c11742,20992,11719,20992,11696,20992c11541,21008,11369,21032,11199,21032c11067,21025,10927,21025,10780,21017c10593,21017,10408,21025,10206,21017c10190,21017,10166,21008,10144,21008c10058,20977,9996,20946,9903,20906c9864,20937,9810,20961,9771,20992l9771,20994l9879,20922c9972,20961,10043,20992,10120,21025c9996,21025,9864,21017,9748,21008l9751,21007l9506,20969c9406,20946,9312,20930,9220,20906c9135,20883,9049,20866,8971,20851c8894,20835,8816,20828,8747,20811c8676,20795,8607,20788,8537,20772c8258,20725,8001,20669,7691,20551c7488,20505,7373,20458,7264,20426c7218,20395,7179,20354,7140,20315c7047,20300,6953,20283,6853,20260c6705,20189,6573,20118,6426,20040c6379,20040,6348,20047,6302,20047c6147,19969,6007,19898,5859,19819c5835,19772,5805,19724,5781,19678c5781,19678,5790,19678,5797,19669c5883,19724,5976,19772,6068,19819c6162,19866,6246,19914,6341,19969c6372,19954,6395,19938,6418,19921c6271,19850,6178,19772,6099,19710c6022,19647,5944,19606,5835,19591c5619,19433,5549,19433,5471,19378c5363,19307,5262,19244,5160,19173c4911,19032,4982,19181,4672,18962c4609,18913,4555,18867,4485,18804c4501,18804,4517,18796,4523,18787c4593,18812,4648,18827,4711,18843c4578,18693,4555,18630,4322,18433c4245,18370,4175,18308,4105,18253c4035,18190,3966,18134,3902,18071c3857,18024,3733,17976,3647,17859c3514,17716,3406,17582,3275,17442l3249,17361l3173,17283c3089,17197,3003,17103,2918,17000c2902,16946,2785,16795,2886,16858c2848,16812,2817,16757,2785,16717l2773,16698l2654,16615c2561,16504,2482,16387,2421,16275c2358,16158,2312,16047,2288,15961l2274,15961c2211,15850,2148,15733,2094,15615c2040,15496,1979,15386,1924,15267c1861,15133,1800,15001,1746,14867c1691,14733,1637,14590,1583,14456c1644,14543,1698,14630,1746,14733c1791,14835,1839,14944,1909,15078c1940,15127,1947,15204,1963,15267l1985,15302l1958,15155l1886,15023l1769,14756l1629,14519c1575,14362,1513,14205,1459,14048l1311,13562l1264,13421c1183,13145,1113,12862,1055,12575l963,11960l962,11976c962,12015,962,12047,969,12102c985,12197,1001,12292,1008,12394c1023,12495,1040,12598,1055,12692c1016,12621,1001,12527,976,12432c962,12330,946,12221,922,12102c883,12102,877,12102,861,12102c852,12015,845,11936,822,11804c807,11741,783,11677,768,11614c752,11551,737,11488,721,11433c675,11378,635,11339,589,11291c574,11291,565,11291,551,11291c535,11244,520,11174,511,11094c504,11016,495,10928,495,10842c495,10676,504,10528,527,10488c535,10440,535,10402,543,10362l569,10276l555,10079c558,9980,565,9877,574,9787l605,9729l605,9692c589,9740,565,9772,543,9811c527,9780,504,9763,488,9731c456,9685,465,9260,387,9591l369,9479l364,9488c357,9591,341,9700,332,9803c325,9906,310,10015,310,10117c301,10197,294,10283,287,10362l287,10865c287,10953,287,11039,294,11125c301,11213,310,11299,310,11385c278,11393,287,11684,240,11630c231,11630,231,11630,224,11630c177,11456,177,11307,177,11157c177,11007,201,10859,177,10669c186,10536,201,10417,217,10291l287,10362l224,10283c208,10205,208,10117,208,10000c208,9882,217,9740,224,9566c224,9528,231,9488,231,9449c240,9386,247,9315,256,9252c287,9141,317,9007,348,8898l395,8661l380,8606c364,8709,341,8803,325,8920c294,9032,262,9166,231,9275c224,9338,217,9409,208,9472c208,9512,201,9551,201,9591c201,9763,193,9906,186,10023c186,10142,193,10229,201,10307c186,10440,170,10559,162,10685c186,10873,162,11024,162,11174c162,11322,162,11473,208,11645c208,11645,217,11645,224,11645c256,11796,287,11936,325,12095c332,12197,357,12292,380,12464c419,12598,456,12724,495,12843c514,13066,632,13425,679,13656l695,13811l729,13811c813,14031,868,14150,899,14228c938,14308,954,14362,962,14442c931,14434,892,14354,845,14259c798,14165,759,14056,721,13977c683,13874,752,14157,714,14056l645,13842l597,13851c574,13788,558,13725,543,13669c456,13583,395,13402,357,13237c317,13071,287,12914,240,12850c201,12709,201,12558,231,12527c217,12401,193,12275,177,12150c162,12024,154,11898,138,11772c108,11677,77,11599,54,11496c7,10960,0,10339,108,10031c116,9897,123,9731,162,9654c147,9583,131,9520,116,9449c131,9315,116,9007,208,8881c217,8827,224,8787,231,8747c247,8550,262,8417,294,8290c348,8181,419,7999,456,7961c495,8047,402,8267,419,8410l456,8332l481,8149c495,8065,508,7987,488,7944c511,7850,535,7779,558,7684c597,7559,628,7425,667,7290c705,7156,752,7023,798,6889l808,6877l868,6559c899,6496,931,6408,954,6331c985,6251,1023,6189,1055,6141c1125,6008,1179,5874,1256,5748c1310,5621,1365,5520,1419,5393c1428,5283,1583,5078,1653,4936c1691,4890,1737,4841,1823,4739c1877,4621,1924,4535,1963,4464c2001,4393,2040,4345,2080,4290c2125,4244,2196,4164,2204,4227c2211,4219,2227,4196,2234,4181c2274,4093,2312,4016,2358,3928c2437,3842,2530,3693,2600,3645c2547,3746,2604,3727,2606,3763l2589,3813l2839,3551c2863,3503,2909,3448,2963,3385c3019,3330,3081,3274,3127,3228l3141,3243l3135,3236c3205,3165,3267,3094,3336,3031c3399,2968,3469,2905,3539,2842c3624,2755,3678,2685,3755,2606c3857,2526,3966,2448,4059,2378c4167,2291,4275,2211,4385,2133l4580,1995l4711,1873c4788,1826,4866,1778,4944,1732c5020,1684,5106,1644,5192,1598l5225,1580l5309,1496c5357,1460,5409,1424,5447,1392c5510,1346,5557,1326,5600,1315l5708,1288l5727,1275c6395,904,7109,613,7839,408l7917,392l8133,313c8184,299,8236,289,8282,283l8361,282l8389,274c8964,141,9554,62,10159,39c10311,42,10483,39,10662,37c10840,34,11025,34,11199,47l11209,53l11471,22c11556,39,11634,47,11710,62c11789,78,11867,85,11952,110l12076,137l11944,102c11867,85,11781,70,11704,54c11626,39,11548,31,11462,14c11462,14,11462,7,11462,0xe" fillcolor="#2c567a" stroked="f" style="position:absolute;left:0;top:0;width:337183;height:333369;z-index:2;mso-position-horizontal-relative:page;mso-position-vertical-relative:page;mso-width-relative:page;mso-height-relative:page;visibility:visible;">
                        <v:stroke on="f"/>
                        <v:fill/>
                        <v:path textboxrect="0,0,21600,21600"/>
                      </v:shape>
                      <v:shape id="1029" type="#_x0000_t75" filled="f" stroked="f" style="position:absolute;left:91612;top:68709;width:151414;height:202312;z-index:3;mso-position-horizontal-relative:page;mso-position-vertical-relative:page;mso-width-relative:page;mso-height-relative:page;visibility:visible;">
                        <v:imagedata r:id="rId3" embosscolor="white" o:title=""/>
                        <v:stroke on="f"/>
                        <v:fill/>
                      </v:shape>
                      <w10:anchorlock/>
                      <v:fill rotate="true"/>
                    </v:group>
                  </w:pict>
                </mc:Fallback>
              </mc:AlternateContent>
            </w:r>
            <w:r>
              <w:rPr/>
            </w:r>
            <w:r>
              <w:rPr/>
            </w:r>
          </w:p>
        </w:tc>
        <w:tc>
          <w:tcPr>
            <w:tcW w:w="2635" w:type="dxa"/>
            <w:tcBorders/>
            <w:tcMar/>
            <w:vAlign w:val="center"/>
          </w:tcPr>
          <w:p>
            <w:pPr>
              <w:pStyle w:val="style4099"/>
              <w:rPr>
                <w:rFonts w:ascii="Corbel" w:hAnsi="Corbel"/>
                <w:b/>
                <w:color w:val="auto"/>
              </w:rPr>
            </w:pPr>
          </w:p>
          <w:p>
            <w:pPr>
              <w:pStyle w:val="style4099"/>
              <w:rPr>
                <w:rFonts w:ascii="Corbel" w:hAnsi="Corbel"/>
                <w:b/>
                <w:color w:val="auto"/>
              </w:rPr>
            </w:pPr>
          </w:p>
          <w:p>
            <w:pPr>
              <w:pStyle w:val="style4099"/>
              <w:rPr>
                <w:rFonts w:cs="Calibri"/>
                <w:bCs/>
                <w:color w:val="auto"/>
                <w:sz w:val="24"/>
                <w:szCs w:val="24"/>
              </w:rPr>
            </w:pPr>
            <w:r>
              <w:rPr>
                <w:rFonts w:cs="Calibri"/>
                <w:bCs/>
                <w:color w:val="auto"/>
                <w:sz w:val="24"/>
                <w:szCs w:val="24"/>
              </w:rPr>
              <w:t xml:space="preserve">Deb India Garden, </w:t>
            </w:r>
          </w:p>
          <w:p>
            <w:pPr>
              <w:pStyle w:val="style4099"/>
              <w:rPr>
                <w:rFonts w:cs="Calibri"/>
                <w:bCs/>
                <w:color w:val="auto"/>
                <w:sz w:val="24"/>
                <w:szCs w:val="24"/>
              </w:rPr>
            </w:pPr>
            <w:r>
              <w:rPr>
                <w:rFonts w:cs="Calibri"/>
                <w:bCs/>
                <w:color w:val="auto"/>
                <w:sz w:val="24"/>
                <w:szCs w:val="24"/>
              </w:rPr>
              <w:t>Block - A, 5</w:t>
            </w:r>
            <w:r>
              <w:rPr>
                <w:rFonts w:cs="Calibri"/>
                <w:bCs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Fonts w:cs="Calibri"/>
                <w:bCs/>
                <w:color w:val="auto"/>
                <w:sz w:val="24"/>
                <w:szCs w:val="24"/>
              </w:rPr>
              <w:t xml:space="preserve"> Floor,</w:t>
            </w:r>
          </w:p>
          <w:p>
            <w:pPr>
              <w:pStyle w:val="style4099"/>
              <w:rPr>
                <w:rFonts w:ascii="Corbel" w:hAnsi="Corbel"/>
                <w:b/>
                <w:color w:val="auto"/>
              </w:rPr>
            </w:pPr>
            <w:r>
              <w:rPr>
                <w:rFonts w:cs="Calibri"/>
                <w:bCs/>
                <w:color w:val="auto"/>
                <w:sz w:val="24"/>
                <w:szCs w:val="24"/>
              </w:rPr>
              <w:t>Kolkata - 700028</w:t>
            </w:r>
          </w:p>
        </w:tc>
        <w:tc>
          <w:tcPr>
            <w:tcW w:w="423" w:type="dxa"/>
            <w:vMerge w:val="continue"/>
            <w:tcBorders/>
            <w:tcMar/>
          </w:tcPr>
          <w:p>
            <w:pPr>
              <w:pStyle w:val="style0"/>
              <w:rPr/>
            </w:pPr>
          </w:p>
        </w:tc>
        <w:tc>
          <w:tcPr>
            <w:tcW w:w="6607" w:type="dxa"/>
            <w:vMerge w:val="continue"/>
            <w:tcBorders/>
            <w:tcMar/>
          </w:tcPr>
          <w:p>
            <w:pPr>
              <w:pStyle w:val="style0"/>
              <w:rPr/>
            </w:pPr>
          </w:p>
        </w:tc>
      </w:tr>
      <w:tr>
        <w:tblPrEx/>
        <w:trPr>
          <w:trHeight w:val="183" w:hRule="atLeast"/>
          <w:jc w:val="left"/>
        </w:trPr>
        <w:tc>
          <w:tcPr>
            <w:tcW w:w="720" w:type="dxa"/>
            <w:tcBorders/>
          </w:tcPr>
          <w:p>
            <w:pPr>
              <w:pStyle w:val="style4102"/>
              <w:rPr>
                <w:rFonts w:ascii="Calibri" w:cs="Calibri" w:hAnsi="Calibri"/>
                <w:color w:val="666666"/>
              </w:rPr>
            </w:pPr>
          </w:p>
        </w:tc>
        <w:tc>
          <w:tcPr>
            <w:tcW w:w="3265" w:type="dxa"/>
            <w:gridSpan w:val="2"/>
            <w:tcBorders/>
            <w:vAlign w:val="center"/>
          </w:tcPr>
          <w:p>
            <w:pPr>
              <w:pStyle w:val="style4102"/>
              <w:rPr>
                <w:rFonts w:ascii="Calibri" w:cs="Calibri" w:hAnsi="Calibri"/>
                <w:color w:val="666666"/>
              </w:rPr>
            </w:pPr>
          </w:p>
        </w:tc>
        <w:tc>
          <w:tcPr>
            <w:tcW w:w="423" w:type="dxa"/>
            <w:vMerge w:val="continue"/>
            <w:tcBorders/>
          </w:tcPr>
          <w:p>
            <w:pPr>
              <w:pStyle w:val="style0"/>
              <w:rPr/>
            </w:pPr>
          </w:p>
        </w:tc>
        <w:tc>
          <w:tcPr>
            <w:tcW w:w="6607" w:type="dxa"/>
            <w:vMerge w:val="continue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624" w:hRule="atLeast"/>
          <w:jc w:val="left"/>
        </w:trPr>
        <w:tc>
          <w:tcPr>
            <w:tcW w:w="720" w:type="dxa"/>
            <w:tcBorders/>
            <w:tcMar/>
          </w:tcPr>
          <w:p>
            <w:pPr>
              <w:pStyle w:val="style4099"/>
              <w:jc w:val="center"/>
              <w:rPr/>
            </w:pPr>
          </w:p>
        </w:tc>
        <w:tc>
          <w:tcPr>
            <w:tcW w:w="63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style4099"/>
              <w:jc w:val="center"/>
              <w:rPr>
                <w:rFonts w:ascii="Calibri" w:cs="Calibri" w:hAnsi="Calibri"/>
                <w:color w:val="666666"/>
              </w:rPr>
            </w:pPr>
            <w:r>
              <w:rPr/>
            </w:r>
            <w:r/>
            <w:r>
              <w:rPr/>
            </w:r>
            <w:r>
              <w:rPr/>
              <mc:AlternateContent>
                <mc:Choice Requires="wpg">
                  <w:drawing>
                    <wp:inline distL="0" distT="0" distB="0" distR="0">
                      <wp:extent cx="337816" cy="337183"/>
                      <wp:effectExtent l="0" t="0" r="0" b="0"/>
                      <wp:docPr id="1031" name="Combination 37" descr="phone icon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337816" cy="337183"/>
                                <a:chOff x="0" y="0"/>
                                <a:chExt cx="337816" cy="337183"/>
                              </a:xfrm>
                              <a:solidFill>
                                <a:srgbClr val="ffffff"/>
                              </a:solidFill>
                            </wpg:grpSpPr>
                            <wps:wsp>
                              <wps:cNvSpPr/>
                              <wps:spPr>
                                <a:xfrm rot="0">
                                  <a:off x="0" y="0"/>
                                  <a:ext cx="337816" cy="337183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600" h="21600" stroke="1">
                                      <a:moveTo>
                                        <a:pt x="6364" y="21002"/>
                                      </a:moveTo>
                                      <a:cubicBezTo>
                                        <a:pt x="6486" y="21042"/>
                                        <a:pt x="6608" y="21083"/>
                                        <a:pt x="6746" y="21150"/>
                                      </a:cubicBezTo>
                                      <a:cubicBezTo>
                                        <a:pt x="6895" y="21198"/>
                                        <a:pt x="7049" y="21272"/>
                                        <a:pt x="7262" y="21361"/>
                                      </a:cubicBezTo>
                                      <a:cubicBezTo>
                                        <a:pt x="7180" y="21346"/>
                                        <a:pt x="7099" y="21330"/>
                                        <a:pt x="7016" y="21320"/>
                                      </a:cubicBezTo>
                                      <a:cubicBezTo>
                                        <a:pt x="6934" y="21297"/>
                                        <a:pt x="6854" y="21256"/>
                                        <a:pt x="6746" y="21206"/>
                                      </a:cubicBezTo>
                                      <a:cubicBezTo>
                                        <a:pt x="6640" y="21141"/>
                                        <a:pt x="6519" y="21068"/>
                                        <a:pt x="6364" y="21002"/>
                                      </a:cubicBezTo>
                                    </a:path>
                                    <a:path w="21600" h="21600" stroke="1">
                                      <a:moveTo>
                                        <a:pt x="5391" y="20150"/>
                                      </a:moveTo>
                                      <a:cubicBezTo>
                                        <a:pt x="5408" y="20154"/>
                                        <a:pt x="5436" y="20172"/>
                                        <a:pt x="5481" y="20199"/>
                                      </a:cubicBezTo>
                                      <a:cubicBezTo>
                                        <a:pt x="5669" y="20289"/>
                                        <a:pt x="5743" y="20347"/>
                                        <a:pt x="5792" y="20396"/>
                                      </a:cubicBezTo>
                                      <a:cubicBezTo>
                                        <a:pt x="5849" y="20446"/>
                                        <a:pt x="5873" y="20495"/>
                                        <a:pt x="5988" y="20569"/>
                                      </a:cubicBezTo>
                                      <a:cubicBezTo>
                                        <a:pt x="5905" y="20551"/>
                                        <a:pt x="5685" y="20405"/>
                                        <a:pt x="5529" y="20299"/>
                                      </a:cubicBezTo>
                                      <a:cubicBezTo>
                                        <a:pt x="5449" y="20240"/>
                                        <a:pt x="5391" y="20192"/>
                                        <a:pt x="5375" y="20167"/>
                                      </a:cubicBezTo>
                                      <a:cubicBezTo>
                                        <a:pt x="5371" y="20151"/>
                                        <a:pt x="5375" y="20145"/>
                                        <a:pt x="5391" y="20150"/>
                                      </a:cubicBezTo>
                                    </a:path>
                                    <a:path w="21600" h="21600" stroke="1">
                                      <a:moveTo>
                                        <a:pt x="4647" y="19848"/>
                                      </a:moveTo>
                                      <a:lnTo>
                                        <a:pt x="4934" y="20052"/>
                                      </a:lnTo>
                                      <a:lnTo>
                                        <a:pt x="5228" y="20240"/>
                                      </a:lnTo>
                                      <a:cubicBezTo>
                                        <a:pt x="5408" y="20372"/>
                                        <a:pt x="5449" y="20405"/>
                                        <a:pt x="5423" y="20396"/>
                                      </a:cubicBezTo>
                                      <a:cubicBezTo>
                                        <a:pt x="5391" y="20396"/>
                                        <a:pt x="5293" y="20347"/>
                                        <a:pt x="5194" y="20299"/>
                                      </a:cubicBezTo>
                                      <a:cubicBezTo>
                                        <a:pt x="5007" y="20208"/>
                                        <a:pt x="4835" y="20118"/>
                                        <a:pt x="5276" y="20413"/>
                                      </a:cubicBezTo>
                                      <a:lnTo>
                                        <a:pt x="5015" y="20250"/>
                                      </a:lnTo>
                                      <a:lnTo>
                                        <a:pt x="4885" y="20167"/>
                                      </a:lnTo>
                                      <a:lnTo>
                                        <a:pt x="4754" y="20085"/>
                                      </a:lnTo>
                                      <a:lnTo>
                                        <a:pt x="4647" y="19848"/>
                                      </a:lnTo>
                                    </a:path>
                                    <a:path w="21600" h="21600" stroke="1">
                                      <a:moveTo>
                                        <a:pt x="2245" y="17709"/>
                                      </a:moveTo>
                                      <a:lnTo>
                                        <a:pt x="2377" y="17892"/>
                                      </a:lnTo>
                                      <a:cubicBezTo>
                                        <a:pt x="2319" y="17828"/>
                                        <a:pt x="2285" y="17783"/>
                                        <a:pt x="2266" y="17755"/>
                                      </a:cubicBezTo>
                                      <a:lnTo>
                                        <a:pt x="2245" y="17709"/>
                                      </a:lnTo>
                                    </a:path>
                                    <a:path w="21600" h="21600" stroke="1">
                                      <a:moveTo>
                                        <a:pt x="1869" y="16356"/>
                                      </a:moveTo>
                                      <a:cubicBezTo>
                                        <a:pt x="1895" y="16362"/>
                                        <a:pt x="1946" y="16448"/>
                                        <a:pt x="2001" y="16559"/>
                                      </a:cubicBezTo>
                                      <a:cubicBezTo>
                                        <a:pt x="2083" y="16698"/>
                                        <a:pt x="2172" y="16870"/>
                                        <a:pt x="2222" y="16944"/>
                                      </a:cubicBezTo>
                                      <a:cubicBezTo>
                                        <a:pt x="2271" y="17049"/>
                                        <a:pt x="2336" y="17148"/>
                                        <a:pt x="2392" y="17255"/>
                                      </a:cubicBezTo>
                                      <a:cubicBezTo>
                                        <a:pt x="2344" y="17189"/>
                                        <a:pt x="2286" y="17115"/>
                                        <a:pt x="2230" y="17049"/>
                                      </a:cubicBezTo>
                                      <a:cubicBezTo>
                                        <a:pt x="2172" y="16977"/>
                                        <a:pt x="2124" y="16894"/>
                                        <a:pt x="2075" y="16821"/>
                                      </a:cubicBezTo>
                                      <a:cubicBezTo>
                                        <a:pt x="2025" y="16748"/>
                                        <a:pt x="1977" y="16666"/>
                                        <a:pt x="1936" y="16592"/>
                                      </a:cubicBezTo>
                                      <a:cubicBezTo>
                                        <a:pt x="1910" y="16519"/>
                                        <a:pt x="1878" y="16445"/>
                                        <a:pt x="1854" y="16379"/>
                                      </a:cubicBezTo>
                                      <a:cubicBezTo>
                                        <a:pt x="1855" y="16360"/>
                                        <a:pt x="1862" y="16353"/>
                                        <a:pt x="1869" y="16356"/>
                                      </a:cubicBezTo>
                                    </a:path>
                                    <a:path w="21600" h="21600" stroke="1">
                                      <a:moveTo>
                                        <a:pt x="1298" y="15790"/>
                                      </a:moveTo>
                                      <a:cubicBezTo>
                                        <a:pt x="1372" y="15920"/>
                                        <a:pt x="1461" y="16101"/>
                                        <a:pt x="1560" y="16297"/>
                                      </a:cubicBezTo>
                                      <a:cubicBezTo>
                                        <a:pt x="1666" y="16486"/>
                                        <a:pt x="1772" y="16698"/>
                                        <a:pt x="1878" y="16886"/>
                                      </a:cubicBezTo>
                                      <a:cubicBezTo>
                                        <a:pt x="1936" y="16985"/>
                                        <a:pt x="1984" y="17074"/>
                                        <a:pt x="2025" y="17156"/>
                                      </a:cubicBezTo>
                                      <a:cubicBezTo>
                                        <a:pt x="2075" y="17238"/>
                                        <a:pt x="2115" y="17311"/>
                                        <a:pt x="2148" y="17385"/>
                                      </a:cubicBezTo>
                                      <a:cubicBezTo>
                                        <a:pt x="2213" y="17517"/>
                                        <a:pt x="2254" y="17614"/>
                                        <a:pt x="2238" y="17640"/>
                                      </a:cubicBezTo>
                                      <a:cubicBezTo>
                                        <a:pt x="2262" y="17680"/>
                                        <a:pt x="2240" y="17677"/>
                                        <a:pt x="2240" y="17699"/>
                                      </a:cubicBezTo>
                                      <a:lnTo>
                                        <a:pt x="2245" y="17709"/>
                                      </a:lnTo>
                                      <a:lnTo>
                                        <a:pt x="2230" y="17688"/>
                                      </a:lnTo>
                                      <a:cubicBezTo>
                                        <a:pt x="2181" y="17607"/>
                                        <a:pt x="2115" y="17517"/>
                                        <a:pt x="2057" y="17418"/>
                                      </a:cubicBezTo>
                                      <a:cubicBezTo>
                                        <a:pt x="1927" y="17229"/>
                                        <a:pt x="1804" y="17000"/>
                                        <a:pt x="1681" y="16789"/>
                                      </a:cubicBezTo>
                                      <a:cubicBezTo>
                                        <a:pt x="1625" y="16682"/>
                                        <a:pt x="1568" y="16567"/>
                                        <a:pt x="1519" y="16470"/>
                                      </a:cubicBezTo>
                                      <a:cubicBezTo>
                                        <a:pt x="1469" y="16363"/>
                                        <a:pt x="1428" y="16272"/>
                                        <a:pt x="1395" y="16183"/>
                                      </a:cubicBezTo>
                                      <a:cubicBezTo>
                                        <a:pt x="1331" y="15994"/>
                                        <a:pt x="1290" y="15856"/>
                                        <a:pt x="1298" y="15790"/>
                                      </a:cubicBezTo>
                                    </a:path>
                                    <a:path w="21600" h="21600" stroke="1">
                                      <a:moveTo>
                                        <a:pt x="114" y="9833"/>
                                      </a:moveTo>
                                      <a:cubicBezTo>
                                        <a:pt x="64" y="10317"/>
                                        <a:pt x="64" y="10620"/>
                                        <a:pt x="81" y="10831"/>
                                      </a:cubicBezTo>
                                      <a:cubicBezTo>
                                        <a:pt x="88" y="10938"/>
                                        <a:pt x="97" y="11019"/>
                                        <a:pt x="114" y="11093"/>
                                      </a:cubicBezTo>
                                      <a:cubicBezTo>
                                        <a:pt x="122" y="11167"/>
                                        <a:pt x="146" y="11224"/>
                                        <a:pt x="155" y="11282"/>
                                      </a:cubicBezTo>
                                      <a:cubicBezTo>
                                        <a:pt x="220" y="11511"/>
                                        <a:pt x="244" y="11732"/>
                                        <a:pt x="351" y="12639"/>
                                      </a:cubicBezTo>
                                      <a:cubicBezTo>
                                        <a:pt x="326" y="12583"/>
                                        <a:pt x="302" y="12599"/>
                                        <a:pt x="293" y="12665"/>
                                      </a:cubicBezTo>
                                      <a:cubicBezTo>
                                        <a:pt x="276" y="12729"/>
                                        <a:pt x="284" y="12836"/>
                                        <a:pt x="293" y="12976"/>
                                      </a:cubicBezTo>
                                      <a:cubicBezTo>
                                        <a:pt x="310" y="13253"/>
                                        <a:pt x="375" y="13630"/>
                                        <a:pt x="449" y="13933"/>
                                      </a:cubicBezTo>
                                      <a:cubicBezTo>
                                        <a:pt x="645" y="14497"/>
                                        <a:pt x="865" y="15184"/>
                                        <a:pt x="1086" y="15660"/>
                                      </a:cubicBezTo>
                                      <a:cubicBezTo>
                                        <a:pt x="1216" y="15994"/>
                                        <a:pt x="1102" y="15994"/>
                                        <a:pt x="816" y="15348"/>
                                      </a:cubicBezTo>
                                      <a:cubicBezTo>
                                        <a:pt x="758" y="15136"/>
                                        <a:pt x="678" y="14922"/>
                                        <a:pt x="619" y="14702"/>
                                      </a:cubicBezTo>
                                      <a:cubicBezTo>
                                        <a:pt x="587" y="14588"/>
                                        <a:pt x="555" y="14481"/>
                                        <a:pt x="522" y="14367"/>
                                      </a:cubicBezTo>
                                      <a:cubicBezTo>
                                        <a:pt x="490" y="14252"/>
                                        <a:pt x="457" y="14137"/>
                                        <a:pt x="431" y="14023"/>
                                      </a:cubicBezTo>
                                      <a:cubicBezTo>
                                        <a:pt x="416" y="13966"/>
                                        <a:pt x="399" y="13908"/>
                                        <a:pt x="383" y="13851"/>
                                      </a:cubicBezTo>
                                      <a:cubicBezTo>
                                        <a:pt x="367" y="13793"/>
                                        <a:pt x="358" y="13737"/>
                                        <a:pt x="343" y="13679"/>
                                      </a:cubicBezTo>
                                      <a:cubicBezTo>
                                        <a:pt x="310" y="13564"/>
                                        <a:pt x="284" y="13442"/>
                                        <a:pt x="252" y="13327"/>
                                      </a:cubicBezTo>
                                      <a:cubicBezTo>
                                        <a:pt x="228" y="13205"/>
                                        <a:pt x="204" y="13090"/>
                                        <a:pt x="179" y="12968"/>
                                      </a:cubicBezTo>
                                      <a:cubicBezTo>
                                        <a:pt x="170" y="12909"/>
                                        <a:pt x="155" y="12844"/>
                                        <a:pt x="146" y="12787"/>
                                      </a:cubicBezTo>
                                      <a:lnTo>
                                        <a:pt x="122" y="12607"/>
                                      </a:lnTo>
                                      <a:cubicBezTo>
                                        <a:pt x="105" y="12484"/>
                                        <a:pt x="88" y="12362"/>
                                        <a:pt x="64" y="12247"/>
                                      </a:cubicBezTo>
                                      <a:cubicBezTo>
                                        <a:pt x="57" y="12125"/>
                                        <a:pt x="40" y="12002"/>
                                        <a:pt x="32" y="11888"/>
                                      </a:cubicBezTo>
                                      <a:cubicBezTo>
                                        <a:pt x="23" y="11829"/>
                                        <a:pt x="23" y="11764"/>
                                        <a:pt x="16" y="11707"/>
                                      </a:cubicBezTo>
                                      <a:cubicBezTo>
                                        <a:pt x="16" y="11649"/>
                                        <a:pt x="8" y="11585"/>
                                        <a:pt x="8" y="11527"/>
                                      </a:cubicBezTo>
                                      <a:cubicBezTo>
                                        <a:pt x="8" y="11404"/>
                                        <a:pt x="0" y="11289"/>
                                        <a:pt x="0" y="11175"/>
                                      </a:cubicBezTo>
                                      <a:cubicBezTo>
                                        <a:pt x="0" y="11060"/>
                                        <a:pt x="8" y="10946"/>
                                        <a:pt x="8" y="10831"/>
                                      </a:cubicBezTo>
                                      <a:cubicBezTo>
                                        <a:pt x="16" y="10717"/>
                                        <a:pt x="16" y="10602"/>
                                        <a:pt x="32" y="10497"/>
                                      </a:cubicBezTo>
                                      <a:cubicBezTo>
                                        <a:pt x="49" y="10382"/>
                                        <a:pt x="57" y="10276"/>
                                        <a:pt x="73" y="10169"/>
                                      </a:cubicBezTo>
                                      <a:cubicBezTo>
                                        <a:pt x="81" y="10112"/>
                                        <a:pt x="88" y="10062"/>
                                        <a:pt x="97" y="10013"/>
                                      </a:cubicBezTo>
                                      <a:cubicBezTo>
                                        <a:pt x="88" y="9932"/>
                                        <a:pt x="105" y="9883"/>
                                        <a:pt x="114" y="9833"/>
                                      </a:cubicBezTo>
                                    </a:path>
                                    <a:path w="21600" h="21600" stroke="1">
                                      <a:moveTo>
                                        <a:pt x="7744" y="579"/>
                                      </a:moveTo>
                                      <a:cubicBezTo>
                                        <a:pt x="7792" y="597"/>
                                        <a:pt x="7736" y="630"/>
                                        <a:pt x="7531" y="736"/>
                                      </a:cubicBezTo>
                                      <a:cubicBezTo>
                                        <a:pt x="7409" y="785"/>
                                        <a:pt x="7262" y="826"/>
                                        <a:pt x="7115" y="882"/>
                                      </a:cubicBezTo>
                                      <a:cubicBezTo>
                                        <a:pt x="6968" y="940"/>
                                        <a:pt x="6820" y="988"/>
                                        <a:pt x="6690" y="1038"/>
                                      </a:cubicBezTo>
                                      <a:cubicBezTo>
                                        <a:pt x="6437" y="1137"/>
                                        <a:pt x="6257" y="1185"/>
                                        <a:pt x="6305" y="1119"/>
                                      </a:cubicBezTo>
                                      <a:lnTo>
                                        <a:pt x="6192" y="1119"/>
                                      </a:lnTo>
                                      <a:cubicBezTo>
                                        <a:pt x="6298" y="1080"/>
                                        <a:pt x="6478" y="988"/>
                                        <a:pt x="6690" y="907"/>
                                      </a:cubicBezTo>
                                      <a:cubicBezTo>
                                        <a:pt x="6796" y="867"/>
                                        <a:pt x="6902" y="826"/>
                                        <a:pt x="7016" y="785"/>
                                      </a:cubicBezTo>
                                      <a:cubicBezTo>
                                        <a:pt x="7074" y="768"/>
                                        <a:pt x="7122" y="744"/>
                                        <a:pt x="7180" y="727"/>
                                      </a:cubicBezTo>
                                      <a:cubicBezTo>
                                        <a:pt x="7237" y="711"/>
                                        <a:pt x="7287" y="694"/>
                                        <a:pt x="7336" y="678"/>
                                      </a:cubicBezTo>
                                      <a:cubicBezTo>
                                        <a:pt x="7531" y="621"/>
                                        <a:pt x="7686" y="579"/>
                                        <a:pt x="7744" y="579"/>
                                      </a:cubicBezTo>
                                    </a:path>
                                    <a:path w="21600" h="21600" stroke="1">
                                      <a:moveTo>
                                        <a:pt x="13879" y="482"/>
                                      </a:moveTo>
                                      <a:cubicBezTo>
                                        <a:pt x="14018" y="515"/>
                                        <a:pt x="14165" y="540"/>
                                        <a:pt x="14304" y="571"/>
                                      </a:cubicBezTo>
                                      <a:lnTo>
                                        <a:pt x="14728" y="686"/>
                                      </a:lnTo>
                                      <a:cubicBezTo>
                                        <a:pt x="14786" y="718"/>
                                        <a:pt x="14843" y="759"/>
                                        <a:pt x="14901" y="793"/>
                                      </a:cubicBezTo>
                                      <a:cubicBezTo>
                                        <a:pt x="14777" y="752"/>
                                        <a:pt x="14606" y="718"/>
                                        <a:pt x="14427" y="662"/>
                                      </a:cubicBezTo>
                                      <a:cubicBezTo>
                                        <a:pt x="14247" y="604"/>
                                        <a:pt x="14051" y="548"/>
                                        <a:pt x="13879" y="482"/>
                                      </a:cubicBezTo>
                                    </a:path>
                                    <a:path w="21600" h="21600" stroke="1">
                                      <a:moveTo>
                                        <a:pt x="11110" y="270"/>
                                      </a:moveTo>
                                      <a:cubicBezTo>
                                        <a:pt x="11256" y="278"/>
                                        <a:pt x="11420" y="278"/>
                                        <a:pt x="11576" y="286"/>
                                      </a:cubicBezTo>
                                      <a:cubicBezTo>
                                        <a:pt x="11739" y="293"/>
                                        <a:pt x="11893" y="309"/>
                                        <a:pt x="12041" y="319"/>
                                      </a:cubicBezTo>
                                      <a:cubicBezTo>
                                        <a:pt x="12343" y="351"/>
                                        <a:pt x="12605" y="383"/>
                                        <a:pt x="12777" y="400"/>
                                      </a:cubicBezTo>
                                      <a:cubicBezTo>
                                        <a:pt x="13552" y="523"/>
                                        <a:pt x="14378" y="752"/>
                                        <a:pt x="15121" y="1063"/>
                                      </a:cubicBezTo>
                                      <a:cubicBezTo>
                                        <a:pt x="15865" y="1373"/>
                                        <a:pt x="16518" y="1750"/>
                                        <a:pt x="16984" y="2094"/>
                                      </a:cubicBezTo>
                                      <a:cubicBezTo>
                                        <a:pt x="17114" y="2176"/>
                                        <a:pt x="17253" y="2273"/>
                                        <a:pt x="17392" y="2364"/>
                                      </a:cubicBezTo>
                                      <a:cubicBezTo>
                                        <a:pt x="17531" y="2453"/>
                                        <a:pt x="17653" y="2543"/>
                                        <a:pt x="17752" y="2601"/>
                                      </a:cubicBezTo>
                                      <a:cubicBezTo>
                                        <a:pt x="17940" y="2723"/>
                                        <a:pt x="17996" y="2739"/>
                                        <a:pt x="17727" y="2502"/>
                                      </a:cubicBezTo>
                                      <a:cubicBezTo>
                                        <a:pt x="18078" y="2772"/>
                                        <a:pt x="18356" y="3083"/>
                                        <a:pt x="18617" y="3378"/>
                                      </a:cubicBezTo>
                                      <a:cubicBezTo>
                                        <a:pt x="18748" y="3526"/>
                                        <a:pt x="18878" y="3673"/>
                                        <a:pt x="19010" y="3803"/>
                                      </a:cubicBezTo>
                                      <a:cubicBezTo>
                                        <a:pt x="19139" y="3943"/>
                                        <a:pt x="19279" y="4073"/>
                                        <a:pt x="19425" y="4188"/>
                                      </a:cubicBezTo>
                                      <a:cubicBezTo>
                                        <a:pt x="19279" y="3999"/>
                                        <a:pt x="19157" y="3852"/>
                                        <a:pt x="19067" y="3738"/>
                                      </a:cubicBezTo>
                                      <a:cubicBezTo>
                                        <a:pt x="18969" y="3623"/>
                                        <a:pt x="18895" y="3541"/>
                                        <a:pt x="18830" y="3459"/>
                                      </a:cubicBezTo>
                                      <a:cubicBezTo>
                                        <a:pt x="18796" y="3418"/>
                                        <a:pt x="18765" y="3386"/>
                                        <a:pt x="18732" y="3345"/>
                                      </a:cubicBezTo>
                                      <a:cubicBezTo>
                                        <a:pt x="18699" y="3304"/>
                                        <a:pt x="18666" y="3271"/>
                                        <a:pt x="18633" y="3230"/>
                                      </a:cubicBezTo>
                                      <a:cubicBezTo>
                                        <a:pt x="18569" y="3157"/>
                                        <a:pt x="18487" y="3067"/>
                                        <a:pt x="18373" y="2953"/>
                                      </a:cubicBezTo>
                                      <a:cubicBezTo>
                                        <a:pt x="18936" y="3353"/>
                                        <a:pt x="19474" y="3926"/>
                                        <a:pt x="19924" y="4548"/>
                                      </a:cubicBezTo>
                                      <a:cubicBezTo>
                                        <a:pt x="20374" y="5169"/>
                                        <a:pt x="20724" y="5833"/>
                                        <a:pt x="20995" y="6397"/>
                                      </a:cubicBezTo>
                                      <a:cubicBezTo>
                                        <a:pt x="21003" y="6388"/>
                                        <a:pt x="21028" y="6438"/>
                                        <a:pt x="21109" y="6455"/>
                                      </a:cubicBezTo>
                                      <a:cubicBezTo>
                                        <a:pt x="21207" y="6740"/>
                                        <a:pt x="21281" y="7028"/>
                                        <a:pt x="21353" y="7306"/>
                                      </a:cubicBezTo>
                                      <a:cubicBezTo>
                                        <a:pt x="21419" y="7583"/>
                                        <a:pt x="21477" y="7846"/>
                                        <a:pt x="21509" y="8108"/>
                                      </a:cubicBezTo>
                                      <a:cubicBezTo>
                                        <a:pt x="21549" y="8360"/>
                                        <a:pt x="21567" y="8615"/>
                                        <a:pt x="21582" y="8844"/>
                                      </a:cubicBezTo>
                                      <a:cubicBezTo>
                                        <a:pt x="21591" y="8959"/>
                                        <a:pt x="21591" y="9073"/>
                                        <a:pt x="21591" y="9180"/>
                                      </a:cubicBezTo>
                                      <a:cubicBezTo>
                                        <a:pt x="21591" y="9293"/>
                                        <a:pt x="21600" y="9399"/>
                                        <a:pt x="21591" y="9499"/>
                                      </a:cubicBezTo>
                                      <a:cubicBezTo>
                                        <a:pt x="21582" y="9703"/>
                                        <a:pt x="21575" y="9891"/>
                                        <a:pt x="21549" y="10062"/>
                                      </a:cubicBezTo>
                                      <a:cubicBezTo>
                                        <a:pt x="21526" y="10235"/>
                                        <a:pt x="21501" y="10390"/>
                                        <a:pt x="21477" y="10520"/>
                                      </a:cubicBezTo>
                                      <a:lnTo>
                                        <a:pt x="21402" y="10767"/>
                                      </a:lnTo>
                                      <a:lnTo>
                                        <a:pt x="21419" y="11127"/>
                                      </a:lnTo>
                                      <a:cubicBezTo>
                                        <a:pt x="21419" y="14380"/>
                                        <a:pt x="19938" y="17287"/>
                                        <a:pt x="17614" y="19207"/>
                                      </a:cubicBezTo>
                                      <a:lnTo>
                                        <a:pt x="17588" y="19227"/>
                                      </a:lnTo>
                                      <a:lnTo>
                                        <a:pt x="17572" y="19242"/>
                                      </a:lnTo>
                                      <a:cubicBezTo>
                                        <a:pt x="16991" y="19733"/>
                                        <a:pt x="16370" y="20167"/>
                                        <a:pt x="15741" y="20536"/>
                                      </a:cubicBezTo>
                                      <a:cubicBezTo>
                                        <a:pt x="15681" y="20536"/>
                                        <a:pt x="15472" y="20610"/>
                                        <a:pt x="15301" y="20664"/>
                                      </a:cubicBezTo>
                                      <a:lnTo>
                                        <a:pt x="15222" y="20685"/>
                                      </a:lnTo>
                                      <a:lnTo>
                                        <a:pt x="15033" y="20777"/>
                                      </a:lnTo>
                                      <a:cubicBezTo>
                                        <a:pt x="13782" y="21306"/>
                                        <a:pt x="12407" y="21600"/>
                                        <a:pt x="10962" y="21600"/>
                                      </a:cubicBezTo>
                                      <a:cubicBezTo>
                                        <a:pt x="9880" y="21600"/>
                                        <a:pt x="8835" y="21434"/>
                                        <a:pt x="7852" y="21129"/>
                                      </a:cubicBezTo>
                                      <a:lnTo>
                                        <a:pt x="7127" y="20862"/>
                                      </a:lnTo>
                                      <a:lnTo>
                                        <a:pt x="7042" y="20839"/>
                                      </a:lnTo>
                                      <a:cubicBezTo>
                                        <a:pt x="6960" y="20813"/>
                                        <a:pt x="6861" y="20780"/>
                                        <a:pt x="6755" y="20732"/>
                                      </a:cubicBezTo>
                                      <a:cubicBezTo>
                                        <a:pt x="6331" y="20577"/>
                                        <a:pt x="5816" y="20281"/>
                                        <a:pt x="5555" y="20167"/>
                                      </a:cubicBezTo>
                                      <a:cubicBezTo>
                                        <a:pt x="5449" y="20085"/>
                                        <a:pt x="5326" y="19988"/>
                                        <a:pt x="5179" y="19889"/>
                                      </a:cubicBezTo>
                                      <a:cubicBezTo>
                                        <a:pt x="5040" y="19791"/>
                                        <a:pt x="4893" y="19677"/>
                                        <a:pt x="4738" y="19570"/>
                                      </a:cubicBezTo>
                                      <a:cubicBezTo>
                                        <a:pt x="4582" y="19456"/>
                                        <a:pt x="4436" y="19333"/>
                                        <a:pt x="4279" y="19219"/>
                                      </a:cubicBezTo>
                                      <a:cubicBezTo>
                                        <a:pt x="4133" y="19096"/>
                                        <a:pt x="3994" y="18981"/>
                                        <a:pt x="3871" y="18867"/>
                                      </a:cubicBezTo>
                                      <a:cubicBezTo>
                                        <a:pt x="3797" y="18834"/>
                                        <a:pt x="3488" y="18556"/>
                                        <a:pt x="3529" y="18653"/>
                                      </a:cubicBezTo>
                                      <a:cubicBezTo>
                                        <a:pt x="3716" y="18817"/>
                                        <a:pt x="3839" y="18949"/>
                                        <a:pt x="3962" y="19063"/>
                                      </a:cubicBezTo>
                                      <a:cubicBezTo>
                                        <a:pt x="4084" y="19186"/>
                                        <a:pt x="4206" y="19308"/>
                                        <a:pt x="4411" y="19471"/>
                                      </a:cubicBezTo>
                                      <a:cubicBezTo>
                                        <a:pt x="4353" y="19464"/>
                                        <a:pt x="4264" y="19415"/>
                                        <a:pt x="4165" y="19341"/>
                                      </a:cubicBezTo>
                                      <a:cubicBezTo>
                                        <a:pt x="4068" y="19260"/>
                                        <a:pt x="3953" y="19153"/>
                                        <a:pt x="3823" y="19030"/>
                                      </a:cubicBezTo>
                                      <a:cubicBezTo>
                                        <a:pt x="3700" y="18908"/>
                                        <a:pt x="3570" y="18760"/>
                                        <a:pt x="3439" y="18620"/>
                                      </a:cubicBezTo>
                                      <a:cubicBezTo>
                                        <a:pt x="3373" y="18547"/>
                                        <a:pt x="3307" y="18473"/>
                                        <a:pt x="3242" y="18399"/>
                                      </a:cubicBezTo>
                                      <a:cubicBezTo>
                                        <a:pt x="3177" y="18327"/>
                                        <a:pt x="3112" y="18253"/>
                                        <a:pt x="3047" y="18180"/>
                                      </a:cubicBezTo>
                                      <a:cubicBezTo>
                                        <a:pt x="3153" y="18269"/>
                                        <a:pt x="3259" y="18343"/>
                                        <a:pt x="3365" y="18424"/>
                                      </a:cubicBezTo>
                                      <a:cubicBezTo>
                                        <a:pt x="3145" y="18195"/>
                                        <a:pt x="2934" y="17936"/>
                                        <a:pt x="2737" y="17660"/>
                                      </a:cubicBezTo>
                                      <a:lnTo>
                                        <a:pt x="2425" y="17161"/>
                                      </a:lnTo>
                                      <a:lnTo>
                                        <a:pt x="2291" y="16981"/>
                                      </a:lnTo>
                                      <a:cubicBezTo>
                                        <a:pt x="2103" y="16703"/>
                                        <a:pt x="1928" y="16414"/>
                                        <a:pt x="1767" y="16118"/>
                                      </a:cubicBezTo>
                                      <a:lnTo>
                                        <a:pt x="1378" y="15310"/>
                                      </a:lnTo>
                                      <a:lnTo>
                                        <a:pt x="1616" y="16043"/>
                                      </a:lnTo>
                                      <a:cubicBezTo>
                                        <a:pt x="1258" y="15421"/>
                                        <a:pt x="987" y="14670"/>
                                        <a:pt x="808" y="13941"/>
                                      </a:cubicBezTo>
                                      <a:cubicBezTo>
                                        <a:pt x="619" y="13213"/>
                                        <a:pt x="531" y="12517"/>
                                        <a:pt x="416" y="12002"/>
                                      </a:cubicBezTo>
                                      <a:cubicBezTo>
                                        <a:pt x="416" y="12240"/>
                                        <a:pt x="457" y="12517"/>
                                        <a:pt x="490" y="12795"/>
                                      </a:cubicBezTo>
                                      <a:cubicBezTo>
                                        <a:pt x="514" y="12935"/>
                                        <a:pt x="538" y="13073"/>
                                        <a:pt x="563" y="13213"/>
                                      </a:cubicBezTo>
                                      <a:cubicBezTo>
                                        <a:pt x="587" y="13352"/>
                                        <a:pt x="619" y="13483"/>
                                        <a:pt x="652" y="13605"/>
                                      </a:cubicBezTo>
                                      <a:cubicBezTo>
                                        <a:pt x="766" y="14104"/>
                                        <a:pt x="881" y="14481"/>
                                        <a:pt x="799" y="14497"/>
                                      </a:cubicBezTo>
                                      <a:cubicBezTo>
                                        <a:pt x="776" y="14489"/>
                                        <a:pt x="734" y="14423"/>
                                        <a:pt x="686" y="14310"/>
                                      </a:cubicBezTo>
                                      <a:cubicBezTo>
                                        <a:pt x="645" y="14194"/>
                                        <a:pt x="587" y="14040"/>
                                        <a:pt x="538" y="13867"/>
                                      </a:cubicBezTo>
                                      <a:cubicBezTo>
                                        <a:pt x="498" y="13696"/>
                                        <a:pt x="457" y="13508"/>
                                        <a:pt x="416" y="13327"/>
                                      </a:cubicBezTo>
                                      <a:cubicBezTo>
                                        <a:pt x="431" y="13098"/>
                                        <a:pt x="408" y="12935"/>
                                        <a:pt x="392" y="12795"/>
                                      </a:cubicBezTo>
                                      <a:cubicBezTo>
                                        <a:pt x="343" y="12214"/>
                                        <a:pt x="310" y="11674"/>
                                        <a:pt x="302" y="11160"/>
                                      </a:cubicBezTo>
                                      <a:cubicBezTo>
                                        <a:pt x="302" y="11028"/>
                                        <a:pt x="302" y="10897"/>
                                        <a:pt x="302" y="10775"/>
                                      </a:cubicBezTo>
                                      <a:cubicBezTo>
                                        <a:pt x="302" y="10709"/>
                                        <a:pt x="302" y="10643"/>
                                        <a:pt x="302" y="10587"/>
                                      </a:cubicBezTo>
                                      <a:cubicBezTo>
                                        <a:pt x="302" y="10520"/>
                                        <a:pt x="310" y="10464"/>
                                        <a:pt x="310" y="10398"/>
                                      </a:cubicBezTo>
                                      <a:cubicBezTo>
                                        <a:pt x="317" y="10276"/>
                                        <a:pt x="317" y="10144"/>
                                        <a:pt x="326" y="10021"/>
                                      </a:cubicBezTo>
                                      <a:cubicBezTo>
                                        <a:pt x="334" y="9899"/>
                                        <a:pt x="351" y="9777"/>
                                        <a:pt x="358" y="9654"/>
                                      </a:cubicBezTo>
                                      <a:cubicBezTo>
                                        <a:pt x="367" y="9596"/>
                                        <a:pt x="367" y="9531"/>
                                        <a:pt x="375" y="9473"/>
                                      </a:cubicBezTo>
                                      <a:lnTo>
                                        <a:pt x="399" y="9293"/>
                                      </a:lnTo>
                                      <a:cubicBezTo>
                                        <a:pt x="416" y="9170"/>
                                        <a:pt x="431" y="9048"/>
                                        <a:pt x="457" y="8933"/>
                                      </a:cubicBezTo>
                                      <a:cubicBezTo>
                                        <a:pt x="505" y="8697"/>
                                        <a:pt x="555" y="8460"/>
                                        <a:pt x="619" y="8222"/>
                                      </a:cubicBezTo>
                                      <a:cubicBezTo>
                                        <a:pt x="758" y="7747"/>
                                        <a:pt x="946" y="7298"/>
                                        <a:pt x="1199" y="6863"/>
                                      </a:cubicBezTo>
                                      <a:cubicBezTo>
                                        <a:pt x="1229" y="6946"/>
                                        <a:pt x="1332" y="6869"/>
                                        <a:pt x="1486" y="6705"/>
                                      </a:cubicBezTo>
                                      <a:lnTo>
                                        <a:pt x="1504" y="6684"/>
                                      </a:lnTo>
                                      <a:lnTo>
                                        <a:pt x="1767" y="6134"/>
                                      </a:lnTo>
                                      <a:lnTo>
                                        <a:pt x="2218" y="5446"/>
                                      </a:lnTo>
                                      <a:lnTo>
                                        <a:pt x="2156" y="5513"/>
                                      </a:lnTo>
                                      <a:cubicBezTo>
                                        <a:pt x="2066" y="5604"/>
                                        <a:pt x="1992" y="5686"/>
                                        <a:pt x="1984" y="5653"/>
                                      </a:cubicBezTo>
                                      <a:cubicBezTo>
                                        <a:pt x="1984" y="5619"/>
                                        <a:pt x="2050" y="5472"/>
                                        <a:pt x="2254" y="5130"/>
                                      </a:cubicBezTo>
                                      <a:cubicBezTo>
                                        <a:pt x="2066" y="5457"/>
                                        <a:pt x="1927" y="5628"/>
                                        <a:pt x="1828" y="5760"/>
                                      </a:cubicBezTo>
                                      <a:cubicBezTo>
                                        <a:pt x="1731" y="5882"/>
                                        <a:pt x="1657" y="5956"/>
                                        <a:pt x="1609" y="6070"/>
                                      </a:cubicBezTo>
                                      <a:cubicBezTo>
                                        <a:pt x="1568" y="6037"/>
                                        <a:pt x="1666" y="5833"/>
                                        <a:pt x="1804" y="5563"/>
                                      </a:cubicBezTo>
                                      <a:cubicBezTo>
                                        <a:pt x="1878" y="5431"/>
                                        <a:pt x="1968" y="5284"/>
                                        <a:pt x="2057" y="5130"/>
                                      </a:cubicBezTo>
                                      <a:cubicBezTo>
                                        <a:pt x="2156" y="4982"/>
                                        <a:pt x="2262" y="4835"/>
                                        <a:pt x="2351" y="4695"/>
                                      </a:cubicBezTo>
                                      <a:cubicBezTo>
                                        <a:pt x="2548" y="4425"/>
                                        <a:pt x="2712" y="4196"/>
                                        <a:pt x="2760" y="4122"/>
                                      </a:cubicBezTo>
                                      <a:cubicBezTo>
                                        <a:pt x="2777" y="4081"/>
                                        <a:pt x="2768" y="4081"/>
                                        <a:pt x="2712" y="4122"/>
                                      </a:cubicBezTo>
                                      <a:cubicBezTo>
                                        <a:pt x="2679" y="4140"/>
                                        <a:pt x="2638" y="4172"/>
                                        <a:pt x="2589" y="4221"/>
                                      </a:cubicBezTo>
                                      <a:cubicBezTo>
                                        <a:pt x="2539" y="4269"/>
                                        <a:pt x="2475" y="4328"/>
                                        <a:pt x="2401" y="4410"/>
                                      </a:cubicBezTo>
                                      <a:cubicBezTo>
                                        <a:pt x="2042" y="4768"/>
                                        <a:pt x="1722" y="5276"/>
                                        <a:pt x="1478" y="5760"/>
                                      </a:cubicBezTo>
                                      <a:cubicBezTo>
                                        <a:pt x="1413" y="5882"/>
                                        <a:pt x="1355" y="6004"/>
                                        <a:pt x="1298" y="6118"/>
                                      </a:cubicBezTo>
                                      <a:cubicBezTo>
                                        <a:pt x="1240" y="6241"/>
                                        <a:pt x="1184" y="6348"/>
                                        <a:pt x="1134" y="6455"/>
                                      </a:cubicBezTo>
                                      <a:cubicBezTo>
                                        <a:pt x="1045" y="6667"/>
                                        <a:pt x="939" y="6847"/>
                                        <a:pt x="857" y="6995"/>
                                      </a:cubicBezTo>
                                      <a:cubicBezTo>
                                        <a:pt x="766" y="7092"/>
                                        <a:pt x="751" y="7036"/>
                                        <a:pt x="792" y="6880"/>
                                      </a:cubicBezTo>
                                      <a:cubicBezTo>
                                        <a:pt x="808" y="6799"/>
                                        <a:pt x="849" y="6699"/>
                                        <a:pt x="890" y="6577"/>
                                      </a:cubicBezTo>
                                      <a:cubicBezTo>
                                        <a:pt x="939" y="6463"/>
                                        <a:pt x="987" y="6323"/>
                                        <a:pt x="1061" y="6177"/>
                                      </a:cubicBezTo>
                                      <a:cubicBezTo>
                                        <a:pt x="1192" y="5882"/>
                                        <a:pt x="1372" y="5554"/>
                                        <a:pt x="1552" y="5260"/>
                                      </a:cubicBezTo>
                                      <a:cubicBezTo>
                                        <a:pt x="1649" y="5120"/>
                                        <a:pt x="1740" y="4973"/>
                                        <a:pt x="1828" y="4843"/>
                                      </a:cubicBezTo>
                                      <a:cubicBezTo>
                                        <a:pt x="1919" y="4720"/>
                                        <a:pt x="2001" y="4598"/>
                                        <a:pt x="2075" y="4498"/>
                                      </a:cubicBezTo>
                                      <a:cubicBezTo>
                                        <a:pt x="2139" y="4410"/>
                                        <a:pt x="2238" y="4287"/>
                                        <a:pt x="2344" y="4155"/>
                                      </a:cubicBezTo>
                                      <a:cubicBezTo>
                                        <a:pt x="2401" y="4089"/>
                                        <a:pt x="2457" y="4025"/>
                                        <a:pt x="2516" y="3958"/>
                                      </a:cubicBezTo>
                                      <a:cubicBezTo>
                                        <a:pt x="2572" y="3893"/>
                                        <a:pt x="2630" y="3829"/>
                                        <a:pt x="2686" y="3770"/>
                                      </a:cubicBezTo>
                                      <a:cubicBezTo>
                                        <a:pt x="2801" y="3648"/>
                                        <a:pt x="2907" y="3559"/>
                                        <a:pt x="2980" y="3493"/>
                                      </a:cubicBezTo>
                                      <a:cubicBezTo>
                                        <a:pt x="3054" y="3427"/>
                                        <a:pt x="3095" y="3411"/>
                                        <a:pt x="3088" y="3452"/>
                                      </a:cubicBezTo>
                                      <a:cubicBezTo>
                                        <a:pt x="3455" y="3001"/>
                                        <a:pt x="3864" y="2626"/>
                                        <a:pt x="4288" y="2314"/>
                                      </a:cubicBezTo>
                                      <a:cubicBezTo>
                                        <a:pt x="4385" y="2241"/>
                                        <a:pt x="4500" y="2176"/>
                                        <a:pt x="4606" y="2102"/>
                                      </a:cubicBezTo>
                                      <a:cubicBezTo>
                                        <a:pt x="4713" y="2036"/>
                                        <a:pt x="4818" y="1962"/>
                                        <a:pt x="4934" y="1906"/>
                                      </a:cubicBezTo>
                                      <a:cubicBezTo>
                                        <a:pt x="5040" y="1848"/>
                                        <a:pt x="5153" y="1783"/>
                                        <a:pt x="5261" y="1725"/>
                                      </a:cubicBezTo>
                                      <a:cubicBezTo>
                                        <a:pt x="5375" y="1669"/>
                                        <a:pt x="5481" y="1610"/>
                                        <a:pt x="5596" y="1562"/>
                                      </a:cubicBezTo>
                                      <a:lnTo>
                                        <a:pt x="5758" y="1480"/>
                                      </a:lnTo>
                                      <a:lnTo>
                                        <a:pt x="5931" y="1407"/>
                                      </a:lnTo>
                                      <a:cubicBezTo>
                                        <a:pt x="6037" y="1358"/>
                                        <a:pt x="6151" y="1308"/>
                                        <a:pt x="6265" y="1267"/>
                                      </a:cubicBezTo>
                                      <a:cubicBezTo>
                                        <a:pt x="6493" y="1185"/>
                                        <a:pt x="6715" y="1088"/>
                                        <a:pt x="6952" y="1014"/>
                                      </a:cubicBezTo>
                                      <a:cubicBezTo>
                                        <a:pt x="7416" y="841"/>
                                        <a:pt x="7891" y="694"/>
                                        <a:pt x="8398" y="523"/>
                                      </a:cubicBezTo>
                                      <a:cubicBezTo>
                                        <a:pt x="8577" y="498"/>
                                        <a:pt x="8715" y="474"/>
                                        <a:pt x="8847" y="466"/>
                                      </a:cubicBezTo>
                                      <a:cubicBezTo>
                                        <a:pt x="8977" y="457"/>
                                        <a:pt x="9092" y="457"/>
                                        <a:pt x="9215" y="448"/>
                                      </a:cubicBezTo>
                                      <a:cubicBezTo>
                                        <a:pt x="9336" y="441"/>
                                        <a:pt x="9468" y="441"/>
                                        <a:pt x="9623" y="433"/>
                                      </a:cubicBezTo>
                                      <a:cubicBezTo>
                                        <a:pt x="9778" y="424"/>
                                        <a:pt x="9965" y="408"/>
                                        <a:pt x="10203" y="392"/>
                                      </a:cubicBezTo>
                                      <a:cubicBezTo>
                                        <a:pt x="10121" y="360"/>
                                        <a:pt x="10195" y="327"/>
                                        <a:pt x="10367" y="301"/>
                                      </a:cubicBezTo>
                                      <a:cubicBezTo>
                                        <a:pt x="10456" y="293"/>
                                        <a:pt x="10571" y="286"/>
                                        <a:pt x="10693" y="278"/>
                                      </a:cubicBezTo>
                                      <a:cubicBezTo>
                                        <a:pt x="10816" y="270"/>
                                        <a:pt x="10962" y="260"/>
                                        <a:pt x="11110" y="270"/>
                                      </a:cubicBezTo>
                                    </a:path>
                                    <a:path w="21600" h="21600" stroke="1">
                                      <a:moveTo>
                                        <a:pt x="10947" y="0"/>
                                      </a:moveTo>
                                      <a:cubicBezTo>
                                        <a:pt x="11796" y="0"/>
                                        <a:pt x="12605" y="130"/>
                                        <a:pt x="13176" y="270"/>
                                      </a:cubicBezTo>
                                      <a:cubicBezTo>
                                        <a:pt x="12972" y="260"/>
                                        <a:pt x="12767" y="245"/>
                                        <a:pt x="12572" y="237"/>
                                      </a:cubicBezTo>
                                      <a:cubicBezTo>
                                        <a:pt x="12335" y="204"/>
                                        <a:pt x="12090" y="171"/>
                                        <a:pt x="11837" y="163"/>
                                      </a:cubicBezTo>
                                      <a:cubicBezTo>
                                        <a:pt x="11714" y="163"/>
                                        <a:pt x="11584" y="154"/>
                                        <a:pt x="11461" y="154"/>
                                      </a:cubicBezTo>
                                      <a:cubicBezTo>
                                        <a:pt x="11338" y="163"/>
                                        <a:pt x="11208" y="163"/>
                                        <a:pt x="11085" y="163"/>
                                      </a:cubicBezTo>
                                      <a:cubicBezTo>
                                        <a:pt x="10962" y="163"/>
                                        <a:pt x="10832" y="171"/>
                                        <a:pt x="10709" y="178"/>
                                      </a:cubicBezTo>
                                      <a:cubicBezTo>
                                        <a:pt x="10579" y="187"/>
                                        <a:pt x="10456" y="187"/>
                                        <a:pt x="10333" y="204"/>
                                      </a:cubicBezTo>
                                      <a:cubicBezTo>
                                        <a:pt x="10089" y="237"/>
                                        <a:pt x="9844" y="245"/>
                                        <a:pt x="9599" y="278"/>
                                      </a:cubicBezTo>
                                      <a:cubicBezTo>
                                        <a:pt x="9501" y="278"/>
                                        <a:pt x="9410" y="278"/>
                                        <a:pt x="9321" y="286"/>
                                      </a:cubicBezTo>
                                      <a:cubicBezTo>
                                        <a:pt x="9231" y="286"/>
                                        <a:pt x="9149" y="301"/>
                                        <a:pt x="9068" y="309"/>
                                      </a:cubicBezTo>
                                      <a:cubicBezTo>
                                        <a:pt x="8904" y="334"/>
                                        <a:pt x="8765" y="342"/>
                                        <a:pt x="8659" y="367"/>
                                      </a:cubicBezTo>
                                      <a:cubicBezTo>
                                        <a:pt x="8446" y="408"/>
                                        <a:pt x="8372" y="408"/>
                                        <a:pt x="8553" y="301"/>
                                      </a:cubicBezTo>
                                      <a:cubicBezTo>
                                        <a:pt x="9231" y="122"/>
                                        <a:pt x="10105" y="0"/>
                                        <a:pt x="109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2c7"/>
                                </a:solidFill>
                                <a:ln>
                                  <a:noFill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" name="Image"/>
                                <pic:cNvPicPr/>
                              </pic:nvPicPr>
                              <pic:blipFill>
                                <a:blip r:embed="rId4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83976" y="83977"/>
                                  <a:ext cx="164136" cy="164138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1031" fillcolor="white" stroked="f" alt="phone icon" style="margin-left:0.0pt;margin-top:0.0pt;width:26.6pt;height:26.55pt;mso-wrap-distance-left:0.0pt;mso-wrap-distance-right:0.0pt;visibility:visible;" coordsize="337816,337183">
                      <v:shape id="1032" coordsize="21600,21600" path="m6364,21002c6486,21042,6608,21083,6746,21150c6895,21198,7049,21272,7262,21361c7180,21346,7099,21330,7016,21320c6934,21297,6854,21256,6746,21206c6640,21141,6519,21068,6364,21002em5391,20150c5408,20154,5436,20172,5481,20199c5669,20289,5743,20347,5792,20396c5849,20446,5873,20495,5988,20569c5905,20551,5685,20405,5529,20299c5449,20240,5391,20192,5375,20167c5371,20151,5375,20145,5391,20150em4647,19848l4934,20052l5228,20240c5408,20372,5449,20405,5423,20396c5391,20396,5293,20347,5194,20299c5007,20208,4835,20118,5276,20413l5015,20250l4885,20167l4754,20085l4647,19848em2245,17709l2377,17892c2319,17828,2285,17783,2266,17755l2245,17709em1869,16356c1895,16362,1946,16448,2001,16559c2083,16698,2172,16870,2222,16944c2271,17049,2336,17148,2392,17255c2344,17189,2286,17115,2230,17049c2172,16977,2124,16894,2075,16821c2025,16748,1977,16666,1936,16592c1910,16519,1878,16445,1854,16379c1855,16360,1862,16353,1869,16356em1298,15790c1372,15920,1461,16101,1560,16297c1666,16486,1772,16698,1878,16886c1936,16985,1984,17074,2025,17156c2075,17238,2115,17311,2148,17385c2213,17517,2254,17614,2238,17640c2262,17680,2240,17677,2240,17699l2245,17709l2230,17688c2181,17607,2115,17517,2057,17418c1927,17229,1804,17000,1681,16789c1625,16682,1568,16567,1519,16470c1469,16363,1428,16272,1395,16183c1331,15994,1290,15856,1298,15790em114,9833c64,10317,64,10620,81,10831c88,10938,97,11019,114,11093c122,11167,146,11224,155,11282c220,11511,244,11732,351,12639c326,12583,302,12599,293,12665c276,12729,284,12836,293,12976c310,13253,375,13630,449,13933c645,14497,865,15184,1086,15660c1216,15994,1102,15994,816,15348c758,15136,678,14922,619,14702c587,14588,555,14481,522,14367c490,14252,457,14137,431,14023c416,13966,399,13908,383,13851c367,13793,358,13737,343,13679c310,13564,284,13442,252,13327c228,13205,204,13090,179,12968c170,12909,155,12844,146,12787l122,12607c105,12484,88,12362,64,12247c57,12125,40,12002,32,11888c23,11829,23,11764,16,11707c16,11649,8,11585,8,11527c8,11404,0,11289,0,11175c0,11060,8,10946,8,10831c16,10717,16,10602,32,10497c49,10382,57,10276,73,10169c81,10112,88,10062,97,10013c88,9932,105,9883,114,9833em7744,579c7792,597,7736,630,7531,736c7409,785,7262,826,7115,882c6968,940,6820,988,6690,1038c6437,1137,6257,1185,6305,1119l6192,1119c6298,1080,6478,988,6690,907c6796,867,6902,826,7016,785c7074,768,7122,744,7180,727c7237,711,7287,694,7336,678c7531,621,7686,579,7744,579em13879,482c14018,515,14165,540,14304,571l14728,686c14786,718,14843,759,14901,793c14777,752,14606,718,14427,662c14247,604,14051,548,13879,482em11110,270c11256,278,11420,278,11576,286c11739,293,11893,309,12041,319c12343,351,12605,383,12777,400c13552,523,14378,752,15121,1063c15865,1373,16518,1750,16984,2094c17114,2176,17253,2273,17392,2364c17531,2453,17653,2543,17752,2601c17940,2723,17996,2739,17727,2502c18078,2772,18356,3083,18617,3378c18748,3526,18878,3673,19010,3803c19139,3943,19279,4073,19425,4188c19279,3999,19157,3852,19067,3738c18969,3623,18895,3541,18830,3459c18796,3418,18765,3386,18732,3345c18699,3304,18666,3271,18633,3230c18569,3157,18487,3067,18373,2953c18936,3353,19474,3926,19924,4548c20374,5169,20724,5833,20995,6397c21003,6388,21028,6438,21109,6455c21207,6740,21281,7028,21353,7306c21419,7583,21477,7846,21509,8108c21549,8360,21567,8615,21582,8844c21591,8959,21591,9073,21591,9180c21591,9293,21600,9399,21591,9499c21582,9703,21575,9891,21549,10062c21526,10235,21501,10390,21477,10520l21402,10767l21419,11127c21419,14380,19938,17287,17614,19207l17588,19227l17572,19242c16991,19733,16370,20167,15741,20536c15681,20536,15472,20610,15301,20664l15222,20685l15033,20777c13782,21306,12407,21600,10962,21600c9880,21600,8835,21434,7852,21129l7127,20862l7042,20839c6960,20813,6861,20780,6755,20732c6331,20577,5816,20281,5555,20167c5449,20085,5326,19988,5179,19889c5040,19791,4893,19677,4738,19570c4582,19456,4436,19333,4279,19219c4133,19096,3994,18981,3871,18867c3797,18834,3488,18556,3529,18653c3716,18817,3839,18949,3962,19063c4084,19186,4206,19308,4411,19471c4353,19464,4264,19415,4165,19341c4068,19260,3953,19153,3823,19030c3700,18908,3570,18760,3439,18620c3373,18547,3307,18473,3242,18399c3177,18327,3112,18253,3047,18180c3153,18269,3259,18343,3365,18424c3145,18195,2934,17936,2737,17660l2425,17161l2291,16981c2103,16703,1928,16414,1767,16118l1378,15310l1616,16043c1258,15421,987,14670,808,13941c619,13213,531,12517,416,12002c416,12240,457,12517,490,12795c514,12935,538,13073,563,13213c587,13352,619,13483,652,13605c766,14104,881,14481,799,14497c776,14489,734,14423,686,14310c645,14194,587,14040,538,13867c498,13696,457,13508,416,13327c431,13098,408,12935,392,12795c343,12214,310,11674,302,11160c302,11028,302,10897,302,10775c302,10709,302,10643,302,10587c302,10520,310,10464,310,10398c317,10276,317,10144,326,10021c334,9899,351,9777,358,9654c367,9596,367,9531,375,9473l399,9293c416,9170,431,9048,457,8933c505,8697,555,8460,619,8222c758,7747,946,7298,1199,6863c1229,6946,1332,6869,1486,6705l1504,6684l1767,6134l2218,5446l2156,5513c2066,5604,1992,5686,1984,5653c1984,5619,2050,5472,2254,5130c2066,5457,1927,5628,1828,5760c1731,5882,1657,5956,1609,6070c1568,6037,1666,5833,1804,5563c1878,5431,1968,5284,2057,5130c2156,4982,2262,4835,2351,4695c2548,4425,2712,4196,2760,4122c2777,4081,2768,4081,2712,4122c2679,4140,2638,4172,2589,4221c2539,4269,2475,4328,2401,4410c2042,4768,1722,5276,1478,5760c1413,5882,1355,6004,1298,6118c1240,6241,1184,6348,1134,6455c1045,6667,939,6847,857,6995c766,7092,751,7036,792,6880c808,6799,849,6699,890,6577c939,6463,987,6323,1061,6177c1192,5882,1372,5554,1552,5260c1649,5120,1740,4973,1828,4843c1919,4720,2001,4598,2075,4498c2139,4410,2238,4287,2344,4155c2401,4089,2457,4025,2516,3958c2572,3893,2630,3829,2686,3770c2801,3648,2907,3559,2980,3493c3054,3427,3095,3411,3088,3452c3455,3001,3864,2626,4288,2314c4385,2241,4500,2176,4606,2102c4713,2036,4818,1962,4934,1906c5040,1848,5153,1783,5261,1725c5375,1669,5481,1610,5596,1562l5758,1480l5931,1407c6037,1358,6151,1308,6265,1267c6493,1185,6715,1088,6952,1014c7416,841,7891,694,8398,523c8577,498,8715,474,8847,466c8977,457,9092,457,9215,448c9336,441,9468,441,9623,433c9778,424,9965,408,10203,392c10121,360,10195,327,10367,301c10456,293,10571,286,10693,278c10816,270,10962,260,11110,270em10947,0c11796,0,12605,130,13176,270c12972,260,12767,245,12572,237c12335,204,12090,171,11837,163c11714,163,11584,154,11461,154c11338,163,11208,163,11085,163c10962,163,10832,171,10709,178c10579,187,10456,187,10333,204c10089,237,9844,245,9599,278c9501,278,9410,278,9321,286c9231,286,9149,301,9068,309c8904,334,8765,342,8659,367c8446,408,8372,408,8553,301c9231,122,10105,0,10947,0xe" fillcolor="#0072c7" stroked="f" style="position:absolute;left:0;top:0;width:337816;height:337183;z-index:2;mso-position-horizontal-relative:page;mso-position-vertical-relative:page;mso-width-relative:page;mso-height-relative:page;visibility:visible;">
                        <v:stroke on="f"/>
                        <v:fill/>
                        <v:path textboxrect="0,0,21600,21600"/>
                      </v:shape>
                      <v:shape id="1033" type="#_x0000_t75" filled="f" stroked="f" style="position:absolute;left:83976;top:83977;width:164136;height:164138;z-index:3;mso-position-horizontal-relative:page;mso-position-vertical-relative:page;mso-width-relative:page;mso-height-relative:page;visibility:visible;">
                        <v:imagedata r:id="rId4" embosscolor="white" o:title=""/>
                        <v:stroke on="f"/>
                        <v:fill/>
                      </v:shape>
                      <w10:anchorlock/>
                      <v:fill rotate="true"/>
                    </v:group>
                  </w:pict>
                </mc:Fallback>
              </mc:AlternateContent>
            </w:r>
            <w:r>
              <w:rPr/>
            </w:r>
            <w:r>
              <w:rPr/>
            </w:r>
          </w:p>
        </w:tc>
        <w:tc>
          <w:tcPr>
            <w:tcW w:w="2635" w:type="dxa"/>
            <w:tcBorders/>
            <w:tcMar/>
            <w:vAlign w:val="center"/>
          </w:tcPr>
          <w:p>
            <w:pPr>
              <w:pStyle w:val="style4099"/>
              <w:rPr>
                <w:rFonts w:cs="Calibri"/>
                <w:bCs/>
                <w:color w:val="auto"/>
                <w:sz w:val="24"/>
                <w:szCs w:val="24"/>
              </w:rPr>
            </w:pPr>
            <w:r>
              <w:rPr>
                <w:rFonts w:cs="Calibri"/>
                <w:b/>
                <w:color w:val="auto"/>
                <w:sz w:val="24"/>
                <w:szCs w:val="24"/>
              </w:rPr>
              <w:t>#</w:t>
            </w:r>
            <w:r>
              <w:rPr>
                <w:rFonts w:cs="Calibri"/>
                <w:bCs/>
                <w:color w:val="auto"/>
                <w:sz w:val="24"/>
                <w:szCs w:val="24"/>
              </w:rPr>
              <w:t xml:space="preserve"> 919903447578</w:t>
            </w:r>
          </w:p>
        </w:tc>
        <w:tc>
          <w:tcPr>
            <w:tcW w:w="423" w:type="dxa"/>
            <w:vMerge w:val="continue"/>
            <w:tcBorders/>
            <w:tcMar/>
          </w:tcPr>
          <w:p>
            <w:pPr>
              <w:pStyle w:val="style0"/>
              <w:rPr/>
            </w:pPr>
          </w:p>
        </w:tc>
        <w:tc>
          <w:tcPr>
            <w:tcW w:w="6607" w:type="dxa"/>
            <w:vMerge w:val="continue"/>
            <w:tcBorders/>
            <w:tcMar/>
          </w:tcPr>
          <w:p>
            <w:pPr>
              <w:pStyle w:val="style0"/>
              <w:rPr/>
            </w:pPr>
          </w:p>
        </w:tc>
      </w:tr>
      <w:tr>
        <w:tblPrEx/>
        <w:trPr>
          <w:trHeight w:val="183" w:hRule="atLeast"/>
          <w:jc w:val="left"/>
        </w:trPr>
        <w:tc>
          <w:tcPr>
            <w:tcW w:w="720" w:type="dxa"/>
            <w:tcBorders/>
          </w:tcPr>
          <w:p>
            <w:pPr>
              <w:pStyle w:val="style4102"/>
              <w:rPr>
                <w:rFonts w:ascii="Calibri" w:cs="Calibri" w:hAnsi="Calibri"/>
                <w:color w:val="666666"/>
              </w:rPr>
            </w:pPr>
          </w:p>
        </w:tc>
        <w:tc>
          <w:tcPr>
            <w:tcW w:w="3265" w:type="dxa"/>
            <w:gridSpan w:val="2"/>
            <w:tcBorders/>
            <w:vAlign w:val="center"/>
          </w:tcPr>
          <w:p>
            <w:pPr>
              <w:pStyle w:val="style4102"/>
              <w:rPr>
                <w:rFonts w:ascii="Calibri" w:cs="Calibri" w:hAnsi="Calibri"/>
                <w:color w:val="666666"/>
              </w:rPr>
            </w:pPr>
          </w:p>
        </w:tc>
        <w:tc>
          <w:tcPr>
            <w:tcW w:w="423" w:type="dxa"/>
            <w:vMerge w:val="continue"/>
            <w:tcBorders/>
          </w:tcPr>
          <w:p>
            <w:pPr>
              <w:pStyle w:val="style0"/>
              <w:rPr/>
            </w:pPr>
          </w:p>
        </w:tc>
        <w:tc>
          <w:tcPr>
            <w:tcW w:w="6607" w:type="dxa"/>
            <w:vMerge w:val="continue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633" w:hRule="atLeast"/>
          <w:jc w:val="left"/>
        </w:trPr>
        <w:tc>
          <w:tcPr>
            <w:tcW w:w="720" w:type="dxa"/>
            <w:tcBorders/>
            <w:tcMar/>
          </w:tcPr>
          <w:p>
            <w:pPr>
              <w:pStyle w:val="style4099"/>
              <w:jc w:val="center"/>
              <w:rPr/>
            </w:pPr>
          </w:p>
        </w:tc>
        <w:tc>
          <w:tcPr>
            <w:tcW w:w="63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style4099"/>
              <w:jc w:val="center"/>
              <w:rPr>
                <w:rFonts w:ascii="Calibri" w:cs="Calibri" w:hAnsi="Calibri"/>
                <w:color w:val="666666"/>
              </w:rPr>
            </w:pPr>
            <w:r>
              <w:rPr/>
            </w:r>
            <w:r/>
            <w:r>
              <w:rPr/>
            </w:r>
            <w:r>
              <w:rPr/>
              <mc:AlternateContent>
                <mc:Choice Requires="wpg">
                  <w:drawing>
                    <wp:inline distL="0" distT="0" distB="0" distR="0">
                      <wp:extent cx="338448" cy="346075"/>
                      <wp:effectExtent l="0" t="0" r="0" b="0"/>
                      <wp:docPr id="1035" name="Combination 45" descr="email icon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338448" cy="346075"/>
                                <a:chOff x="0" y="0"/>
                                <a:chExt cx="338448" cy="346075"/>
                              </a:xfrm>
                              <a:solidFill>
                                <a:srgbClr val="ffffff"/>
                              </a:solidFill>
                            </wpg:grpSpPr>
                            <wps:wsp>
                              <wps:cNvSpPr/>
                              <wps:spPr>
                                <a:xfrm rot="0">
                                  <a:off x="0" y="0"/>
                                  <a:ext cx="338448" cy="346075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600" h="21600" stroke="1">
                                      <a:moveTo>
                                        <a:pt x="20200" y="6526"/>
                                      </a:moveTo>
                                      <a:cubicBezTo>
                                        <a:pt x="20200" y="6526"/>
                                        <a:pt x="20208" y="6526"/>
                                        <a:pt x="20208" y="6526"/>
                                      </a:cubicBezTo>
                                      <a:cubicBezTo>
                                        <a:pt x="20261" y="6642"/>
                                        <a:pt x="20313" y="6753"/>
                                        <a:pt x="20358" y="6878"/>
                                      </a:cubicBezTo>
                                      <a:cubicBezTo>
                                        <a:pt x="20313" y="6753"/>
                                        <a:pt x="20253" y="6642"/>
                                        <a:pt x="20200" y="6526"/>
                                      </a:cubicBezTo>
                                    </a:path>
                                    <a:path w="21600" h="21600" stroke="1">
                                      <a:moveTo>
                                        <a:pt x="20801" y="6269"/>
                                      </a:moveTo>
                                      <a:cubicBezTo>
                                        <a:pt x="20801" y="6269"/>
                                        <a:pt x="20810" y="6269"/>
                                        <a:pt x="20810" y="6269"/>
                                      </a:cubicBezTo>
                                      <a:cubicBezTo>
                                        <a:pt x="20862" y="6394"/>
                                        <a:pt x="20923" y="6510"/>
                                        <a:pt x="20968" y="6642"/>
                                      </a:cubicBezTo>
                                      <a:cubicBezTo>
                                        <a:pt x="20923" y="6510"/>
                                        <a:pt x="20854" y="6394"/>
                                        <a:pt x="20801" y="6269"/>
                                      </a:cubicBezTo>
                                    </a:path>
                                    <a:path w="21600" h="21600" stroke="1">
                                      <a:moveTo>
                                        <a:pt x="19583" y="5400"/>
                                      </a:moveTo>
                                      <a:lnTo>
                                        <a:pt x="19689" y="5555"/>
                                      </a:lnTo>
                                      <a:cubicBezTo>
                                        <a:pt x="19689" y="5555"/>
                                        <a:pt x="19682" y="5555"/>
                                        <a:pt x="19682" y="5555"/>
                                      </a:cubicBezTo>
                                      <a:lnTo>
                                        <a:pt x="19583" y="5400"/>
                                      </a:lnTo>
                                    </a:path>
                                    <a:path w="21600" h="21600" stroke="1">
                                      <a:moveTo>
                                        <a:pt x="19339" y="5044"/>
                                      </a:moveTo>
                                      <a:lnTo>
                                        <a:pt x="19418" y="5151"/>
                                      </a:lnTo>
                                      <a:lnTo>
                                        <a:pt x="19509" y="5283"/>
                                      </a:lnTo>
                                      <a:lnTo>
                                        <a:pt x="19583" y="5400"/>
                                      </a:lnTo>
                                      <a:lnTo>
                                        <a:pt x="19339" y="5044"/>
                                      </a:lnTo>
                                    </a:path>
                                    <a:path w="21600" h="21600" stroke="1">
                                      <a:moveTo>
                                        <a:pt x="3052" y="4380"/>
                                      </a:moveTo>
                                      <a:cubicBezTo>
                                        <a:pt x="2999" y="4475"/>
                                        <a:pt x="2948" y="4564"/>
                                        <a:pt x="2903" y="4644"/>
                                      </a:cubicBezTo>
                                      <a:cubicBezTo>
                                        <a:pt x="2857" y="4739"/>
                                        <a:pt x="2804" y="4828"/>
                                        <a:pt x="2759" y="4923"/>
                                      </a:cubicBezTo>
                                      <a:lnTo>
                                        <a:pt x="2691" y="5062"/>
                                      </a:lnTo>
                                      <a:lnTo>
                                        <a:pt x="2624" y="5203"/>
                                      </a:lnTo>
                                      <a:cubicBezTo>
                                        <a:pt x="2579" y="5298"/>
                                        <a:pt x="2542" y="5394"/>
                                        <a:pt x="2496" y="5489"/>
                                      </a:cubicBezTo>
                                      <a:cubicBezTo>
                                        <a:pt x="1744" y="6701"/>
                                        <a:pt x="1263" y="8076"/>
                                        <a:pt x="1098" y="9487"/>
                                      </a:cubicBezTo>
                                      <a:cubicBezTo>
                                        <a:pt x="1014" y="10192"/>
                                        <a:pt x="1006" y="10905"/>
                                        <a:pt x="1082" y="11612"/>
                                      </a:cubicBezTo>
                                      <a:cubicBezTo>
                                        <a:pt x="1150" y="12317"/>
                                        <a:pt x="1308" y="13014"/>
                                        <a:pt x="1533" y="13691"/>
                                      </a:cubicBezTo>
                                      <a:cubicBezTo>
                                        <a:pt x="1984" y="15035"/>
                                        <a:pt x="2745" y="16285"/>
                                        <a:pt x="3737" y="17321"/>
                                      </a:cubicBezTo>
                                      <a:cubicBezTo>
                                        <a:pt x="4729" y="18357"/>
                                        <a:pt x="5949" y="19189"/>
                                        <a:pt x="7295" y="19717"/>
                                      </a:cubicBezTo>
                                      <a:cubicBezTo>
                                        <a:pt x="8633" y="20255"/>
                                        <a:pt x="10100" y="20496"/>
                                        <a:pt x="11552" y="20430"/>
                                      </a:cubicBezTo>
                                      <a:cubicBezTo>
                                        <a:pt x="13002" y="20371"/>
                                        <a:pt x="14440" y="19989"/>
                                        <a:pt x="15726" y="19335"/>
                                      </a:cubicBezTo>
                                      <a:cubicBezTo>
                                        <a:pt x="17012" y="18689"/>
                                        <a:pt x="18154" y="17755"/>
                                        <a:pt x="19042" y="16630"/>
                                      </a:cubicBezTo>
                                      <a:cubicBezTo>
                                        <a:pt x="19936" y="15514"/>
                                        <a:pt x="20577" y="14198"/>
                                        <a:pt x="20900" y="12817"/>
                                      </a:cubicBezTo>
                                      <a:cubicBezTo>
                                        <a:pt x="21012" y="13110"/>
                                        <a:pt x="21102" y="13412"/>
                                        <a:pt x="21192" y="13728"/>
                                      </a:cubicBezTo>
                                      <a:cubicBezTo>
                                        <a:pt x="20712" y="15160"/>
                                        <a:pt x="19906" y="16498"/>
                                        <a:pt x="18847" y="17594"/>
                                      </a:cubicBezTo>
                                      <a:cubicBezTo>
                                        <a:pt x="17794" y="18689"/>
                                        <a:pt x="16493" y="19564"/>
                                        <a:pt x="15064" y="20114"/>
                                      </a:cubicBezTo>
                                      <a:cubicBezTo>
                                        <a:pt x="13635" y="20673"/>
                                        <a:pt x="12085" y="20916"/>
                                        <a:pt x="10559" y="20828"/>
                                      </a:cubicBezTo>
                                      <a:cubicBezTo>
                                        <a:pt x="9031" y="20739"/>
                                        <a:pt x="7528" y="20321"/>
                                        <a:pt x="6189" y="19608"/>
                                      </a:cubicBezTo>
                                      <a:cubicBezTo>
                                        <a:pt x="4842" y="18901"/>
                                        <a:pt x="3677" y="17894"/>
                                        <a:pt x="2775" y="16705"/>
                                      </a:cubicBezTo>
                                      <a:cubicBezTo>
                                        <a:pt x="1880" y="15514"/>
                                        <a:pt x="1248" y="14125"/>
                                        <a:pt x="955" y="12676"/>
                                      </a:cubicBezTo>
                                      <a:cubicBezTo>
                                        <a:pt x="660" y="11221"/>
                                        <a:pt x="699" y="9723"/>
                                        <a:pt x="1060" y="8289"/>
                                      </a:cubicBezTo>
                                      <a:cubicBezTo>
                                        <a:pt x="1240" y="7576"/>
                                        <a:pt x="1496" y="6878"/>
                                        <a:pt x="1834" y="6223"/>
                                      </a:cubicBezTo>
                                      <a:cubicBezTo>
                                        <a:pt x="2173" y="5569"/>
                                        <a:pt x="2579" y="4946"/>
                                        <a:pt x="3052" y="4380"/>
                                      </a:cubicBezTo>
                                    </a:path>
                                    <a:path w="21600" h="21600" stroke="1">
                                      <a:moveTo>
                                        <a:pt x="19214" y="3835"/>
                                      </a:moveTo>
                                      <a:cubicBezTo>
                                        <a:pt x="19230" y="3842"/>
                                        <a:pt x="19245" y="3851"/>
                                        <a:pt x="19261" y="3857"/>
                                      </a:cubicBezTo>
                                      <a:cubicBezTo>
                                        <a:pt x="19276" y="3873"/>
                                        <a:pt x="19298" y="3880"/>
                                        <a:pt x="19313" y="3887"/>
                                      </a:cubicBezTo>
                                      <a:cubicBezTo>
                                        <a:pt x="19388" y="3967"/>
                                        <a:pt x="19456" y="4055"/>
                                        <a:pt x="19524" y="4144"/>
                                      </a:cubicBezTo>
                                      <a:cubicBezTo>
                                        <a:pt x="19591" y="4232"/>
                                        <a:pt x="19667" y="4321"/>
                                        <a:pt x="19726" y="4408"/>
                                      </a:cubicBezTo>
                                      <a:cubicBezTo>
                                        <a:pt x="19810" y="4526"/>
                                        <a:pt x="19900" y="4651"/>
                                        <a:pt x="19983" y="4776"/>
                                      </a:cubicBezTo>
                                      <a:cubicBezTo>
                                        <a:pt x="20088" y="4937"/>
                                        <a:pt x="20193" y="5092"/>
                                        <a:pt x="20283" y="5253"/>
                                      </a:cubicBezTo>
                                      <a:lnTo>
                                        <a:pt x="20426" y="5503"/>
                                      </a:lnTo>
                                      <a:lnTo>
                                        <a:pt x="20494" y="5628"/>
                                      </a:lnTo>
                                      <a:lnTo>
                                        <a:pt x="20553" y="5753"/>
                                      </a:lnTo>
                                      <a:cubicBezTo>
                                        <a:pt x="20547" y="5753"/>
                                        <a:pt x="20547" y="5746"/>
                                        <a:pt x="20538" y="5746"/>
                                      </a:cubicBezTo>
                                      <a:cubicBezTo>
                                        <a:pt x="20494" y="5658"/>
                                        <a:pt x="20448" y="5578"/>
                                        <a:pt x="20395" y="5489"/>
                                      </a:cubicBezTo>
                                      <a:lnTo>
                                        <a:pt x="20246" y="5232"/>
                                      </a:lnTo>
                                      <a:cubicBezTo>
                                        <a:pt x="20140" y="5062"/>
                                        <a:pt x="20035" y="4894"/>
                                        <a:pt x="19921" y="4732"/>
                                      </a:cubicBezTo>
                                      <a:lnTo>
                                        <a:pt x="19667" y="4387"/>
                                      </a:lnTo>
                                      <a:cubicBezTo>
                                        <a:pt x="19599" y="4292"/>
                                        <a:pt x="19524" y="4203"/>
                                        <a:pt x="19449" y="4107"/>
                                      </a:cubicBezTo>
                                      <a:lnTo>
                                        <a:pt x="19336" y="3967"/>
                                      </a:lnTo>
                                      <a:lnTo>
                                        <a:pt x="19214" y="3835"/>
                                      </a:lnTo>
                                    </a:path>
                                    <a:path w="21600" h="21600" stroke="1">
                                      <a:moveTo>
                                        <a:pt x="18042" y="3557"/>
                                      </a:moveTo>
                                      <a:cubicBezTo>
                                        <a:pt x="18080" y="3571"/>
                                        <a:pt x="18125" y="3585"/>
                                        <a:pt x="18170" y="3607"/>
                                      </a:cubicBezTo>
                                      <a:cubicBezTo>
                                        <a:pt x="18463" y="3898"/>
                                        <a:pt x="18736" y="4207"/>
                                        <a:pt x="18988" y="4532"/>
                                      </a:cubicBezTo>
                                      <a:lnTo>
                                        <a:pt x="19339" y="5044"/>
                                      </a:lnTo>
                                      <a:lnTo>
                                        <a:pt x="19320" y="5019"/>
                                      </a:lnTo>
                                      <a:lnTo>
                                        <a:pt x="19133" y="4755"/>
                                      </a:lnTo>
                                      <a:lnTo>
                                        <a:pt x="18930" y="4505"/>
                                      </a:lnTo>
                                      <a:lnTo>
                                        <a:pt x="18824" y="4380"/>
                                      </a:lnTo>
                                      <a:lnTo>
                                        <a:pt x="18719" y="4255"/>
                                      </a:lnTo>
                                      <a:cubicBezTo>
                                        <a:pt x="18644" y="4173"/>
                                        <a:pt x="18576" y="4092"/>
                                        <a:pt x="18501" y="4012"/>
                                      </a:cubicBezTo>
                                      <a:cubicBezTo>
                                        <a:pt x="18350" y="3857"/>
                                        <a:pt x="18200" y="3703"/>
                                        <a:pt x="18042" y="3557"/>
                                      </a:cubicBezTo>
                                    </a:path>
                                    <a:path w="21600" h="21600" stroke="1">
                                      <a:moveTo>
                                        <a:pt x="11085" y="1205"/>
                                      </a:moveTo>
                                      <a:cubicBezTo>
                                        <a:pt x="16402" y="1205"/>
                                        <a:pt x="20712" y="5417"/>
                                        <a:pt x="20712" y="10612"/>
                                      </a:cubicBezTo>
                                      <a:cubicBezTo>
                                        <a:pt x="20712" y="10937"/>
                                        <a:pt x="20695" y="11257"/>
                                        <a:pt x="20662" y="11573"/>
                                      </a:cubicBezTo>
                                      <a:lnTo>
                                        <a:pt x="20531" y="12410"/>
                                      </a:lnTo>
                                      <a:lnTo>
                                        <a:pt x="20553" y="12457"/>
                                      </a:lnTo>
                                      <a:cubicBezTo>
                                        <a:pt x="20614" y="12596"/>
                                        <a:pt x="20667" y="12735"/>
                                        <a:pt x="20727" y="12882"/>
                                      </a:cubicBezTo>
                                      <a:cubicBezTo>
                                        <a:pt x="20411" y="14125"/>
                                        <a:pt x="19831" y="15294"/>
                                        <a:pt x="19050" y="16314"/>
                                      </a:cubicBezTo>
                                      <a:cubicBezTo>
                                        <a:pt x="18268" y="17337"/>
                                        <a:pt x="17275" y="18203"/>
                                        <a:pt x="16154" y="18842"/>
                                      </a:cubicBezTo>
                                      <a:cubicBezTo>
                                        <a:pt x="15033" y="19489"/>
                                        <a:pt x="13785" y="19908"/>
                                        <a:pt x="12499" y="20078"/>
                                      </a:cubicBezTo>
                                      <a:cubicBezTo>
                                        <a:pt x="11213" y="20246"/>
                                        <a:pt x="9905" y="20166"/>
                                        <a:pt x="8655" y="19842"/>
                                      </a:cubicBezTo>
                                      <a:cubicBezTo>
                                        <a:pt x="7408" y="19519"/>
                                        <a:pt x="6234" y="18946"/>
                                        <a:pt x="5219" y="18175"/>
                                      </a:cubicBezTo>
                                      <a:cubicBezTo>
                                        <a:pt x="4204" y="17403"/>
                                        <a:pt x="3346" y="16439"/>
                                        <a:pt x="2714" y="15351"/>
                                      </a:cubicBezTo>
                                      <a:cubicBezTo>
                                        <a:pt x="2083" y="14264"/>
                                        <a:pt x="1677" y="13051"/>
                                        <a:pt x="1525" y="11817"/>
                                      </a:cubicBezTo>
                                      <a:lnTo>
                                        <a:pt x="1509" y="11580"/>
                                      </a:lnTo>
                                      <a:lnTo>
                                        <a:pt x="1507" y="11573"/>
                                      </a:lnTo>
                                      <a:lnTo>
                                        <a:pt x="1507" y="11541"/>
                                      </a:lnTo>
                                      <a:lnTo>
                                        <a:pt x="1459" y="10887"/>
                                      </a:lnTo>
                                      <a:lnTo>
                                        <a:pt x="1464" y="10728"/>
                                      </a:lnTo>
                                      <a:lnTo>
                                        <a:pt x="1459" y="10612"/>
                                      </a:lnTo>
                                      <a:lnTo>
                                        <a:pt x="1480" y="10205"/>
                                      </a:lnTo>
                                      <a:lnTo>
                                        <a:pt x="1486" y="9955"/>
                                      </a:lnTo>
                                      <a:lnTo>
                                        <a:pt x="1496" y="9882"/>
                                      </a:lnTo>
                                      <a:lnTo>
                                        <a:pt x="1507" y="9650"/>
                                      </a:lnTo>
                                      <a:cubicBezTo>
                                        <a:pt x="2000" y="4907"/>
                                        <a:pt x="6100" y="1205"/>
                                        <a:pt x="11085" y="1205"/>
                                      </a:cubicBezTo>
                                    </a:path>
                                    <a:path w="21600" h="21600" stroke="1">
                                      <a:moveTo>
                                        <a:pt x="6535" y="889"/>
                                      </a:moveTo>
                                      <a:cubicBezTo>
                                        <a:pt x="6166" y="1108"/>
                                        <a:pt x="5828" y="1351"/>
                                        <a:pt x="5490" y="1616"/>
                                      </a:cubicBezTo>
                                      <a:cubicBezTo>
                                        <a:pt x="4744" y="2064"/>
                                        <a:pt x="4061" y="2594"/>
                                        <a:pt x="3444" y="3189"/>
                                      </a:cubicBezTo>
                                      <a:cubicBezTo>
                                        <a:pt x="2835" y="3792"/>
                                        <a:pt x="2292" y="4460"/>
                                        <a:pt x="1842" y="5187"/>
                                      </a:cubicBezTo>
                                      <a:cubicBezTo>
                                        <a:pt x="1391" y="5923"/>
                                        <a:pt x="1037" y="6701"/>
                                        <a:pt x="774" y="7510"/>
                                      </a:cubicBezTo>
                                      <a:cubicBezTo>
                                        <a:pt x="526" y="8319"/>
                                        <a:pt x="368" y="9164"/>
                                        <a:pt x="315" y="10008"/>
                                      </a:cubicBezTo>
                                      <a:cubicBezTo>
                                        <a:pt x="262" y="10855"/>
                                        <a:pt x="315" y="11707"/>
                                        <a:pt x="473" y="12544"/>
                                      </a:cubicBezTo>
                                      <a:cubicBezTo>
                                        <a:pt x="502" y="12757"/>
                                        <a:pt x="563" y="12964"/>
                                        <a:pt x="608" y="13169"/>
                                      </a:cubicBezTo>
                                      <a:cubicBezTo>
                                        <a:pt x="631" y="13273"/>
                                        <a:pt x="660" y="13375"/>
                                        <a:pt x="691" y="13478"/>
                                      </a:cubicBezTo>
                                      <a:cubicBezTo>
                                        <a:pt x="721" y="13580"/>
                                        <a:pt x="752" y="13683"/>
                                        <a:pt x="782" y="13787"/>
                                      </a:cubicBezTo>
                                      <a:cubicBezTo>
                                        <a:pt x="916" y="14191"/>
                                        <a:pt x="1066" y="14594"/>
                                        <a:pt x="1248" y="14978"/>
                                      </a:cubicBezTo>
                                      <a:cubicBezTo>
                                        <a:pt x="1427" y="15367"/>
                                        <a:pt x="1638" y="15735"/>
                                        <a:pt x="1857" y="16101"/>
                                      </a:cubicBezTo>
                                      <a:cubicBezTo>
                                        <a:pt x="2090" y="16462"/>
                                        <a:pt x="2331" y="16814"/>
                                        <a:pt x="2601" y="17146"/>
                                      </a:cubicBezTo>
                                      <a:cubicBezTo>
                                        <a:pt x="2865" y="17483"/>
                                        <a:pt x="3165" y="17800"/>
                                        <a:pt x="3466" y="18101"/>
                                      </a:cubicBezTo>
                                      <a:cubicBezTo>
                                        <a:pt x="3782" y="18394"/>
                                        <a:pt x="4098" y="18682"/>
                                        <a:pt x="4444" y="18939"/>
                                      </a:cubicBezTo>
                                      <a:cubicBezTo>
                                        <a:pt x="4783" y="19203"/>
                                        <a:pt x="5143" y="19446"/>
                                        <a:pt x="5512" y="19667"/>
                                      </a:cubicBezTo>
                                      <a:lnTo>
                                        <a:pt x="5797" y="19828"/>
                                      </a:lnTo>
                                      <a:lnTo>
                                        <a:pt x="5941" y="19908"/>
                                      </a:lnTo>
                                      <a:lnTo>
                                        <a:pt x="6084" y="19982"/>
                                      </a:lnTo>
                                      <a:lnTo>
                                        <a:pt x="6377" y="20130"/>
                                      </a:lnTo>
                                      <a:cubicBezTo>
                                        <a:pt x="6474" y="20173"/>
                                        <a:pt x="6572" y="20217"/>
                                        <a:pt x="6671" y="20262"/>
                                      </a:cubicBezTo>
                                      <a:cubicBezTo>
                                        <a:pt x="7062" y="20446"/>
                                        <a:pt x="7475" y="20585"/>
                                        <a:pt x="7889" y="20717"/>
                                      </a:cubicBezTo>
                                      <a:cubicBezTo>
                                        <a:pt x="8309" y="20841"/>
                                        <a:pt x="8731" y="20944"/>
                                        <a:pt x="9160" y="21019"/>
                                      </a:cubicBezTo>
                                      <a:cubicBezTo>
                                        <a:pt x="10866" y="21328"/>
                                        <a:pt x="12649" y="21210"/>
                                        <a:pt x="14312" y="20710"/>
                                      </a:cubicBezTo>
                                      <a:cubicBezTo>
                                        <a:pt x="15138" y="20453"/>
                                        <a:pt x="15936" y="20100"/>
                                        <a:pt x="16681" y="19658"/>
                                      </a:cubicBezTo>
                                      <a:cubicBezTo>
                                        <a:pt x="17425" y="19210"/>
                                        <a:pt x="18110" y="18689"/>
                                        <a:pt x="18727" y="18085"/>
                                      </a:cubicBezTo>
                                      <a:cubicBezTo>
                                        <a:pt x="19336" y="17483"/>
                                        <a:pt x="19877" y="16814"/>
                                        <a:pt x="20327" y="16087"/>
                                      </a:cubicBezTo>
                                      <a:cubicBezTo>
                                        <a:pt x="20780" y="15360"/>
                                        <a:pt x="21133" y="14573"/>
                                        <a:pt x="21396" y="13764"/>
                                      </a:cubicBezTo>
                                      <a:cubicBezTo>
                                        <a:pt x="21479" y="14080"/>
                                        <a:pt x="21554" y="14412"/>
                                        <a:pt x="21600" y="14741"/>
                                      </a:cubicBezTo>
                                      <a:cubicBezTo>
                                        <a:pt x="21517" y="14955"/>
                                        <a:pt x="21418" y="15153"/>
                                        <a:pt x="21321" y="15360"/>
                                      </a:cubicBezTo>
                                      <a:cubicBezTo>
                                        <a:pt x="21276" y="15462"/>
                                        <a:pt x="21216" y="15557"/>
                                        <a:pt x="21163" y="15660"/>
                                      </a:cubicBezTo>
                                      <a:cubicBezTo>
                                        <a:pt x="21102" y="15757"/>
                                        <a:pt x="21058" y="15860"/>
                                        <a:pt x="20997" y="15955"/>
                                      </a:cubicBezTo>
                                      <a:cubicBezTo>
                                        <a:pt x="20885" y="16146"/>
                                        <a:pt x="20772" y="16344"/>
                                        <a:pt x="20643" y="16528"/>
                                      </a:cubicBezTo>
                                      <a:lnTo>
                                        <a:pt x="20456" y="16807"/>
                                      </a:lnTo>
                                      <a:lnTo>
                                        <a:pt x="20253" y="17080"/>
                                      </a:lnTo>
                                      <a:cubicBezTo>
                                        <a:pt x="19712" y="17807"/>
                                        <a:pt x="19072" y="18460"/>
                                        <a:pt x="18373" y="19035"/>
                                      </a:cubicBezTo>
                                      <a:cubicBezTo>
                                        <a:pt x="16967" y="20180"/>
                                        <a:pt x="15267" y="20989"/>
                                        <a:pt x="13477" y="21350"/>
                                      </a:cubicBezTo>
                                      <a:cubicBezTo>
                                        <a:pt x="12582" y="21532"/>
                                        <a:pt x="11672" y="21600"/>
                                        <a:pt x="10761" y="21569"/>
                                      </a:cubicBezTo>
                                      <a:cubicBezTo>
                                        <a:pt x="10302" y="21562"/>
                                        <a:pt x="9852" y="21510"/>
                                        <a:pt x="9401" y="21444"/>
                                      </a:cubicBezTo>
                                      <a:cubicBezTo>
                                        <a:pt x="9288" y="21430"/>
                                        <a:pt x="9174" y="21407"/>
                                        <a:pt x="9062" y="21385"/>
                                      </a:cubicBezTo>
                                      <a:cubicBezTo>
                                        <a:pt x="8957" y="21364"/>
                                        <a:pt x="8844" y="21350"/>
                                        <a:pt x="8731" y="21319"/>
                                      </a:cubicBezTo>
                                      <a:cubicBezTo>
                                        <a:pt x="8506" y="21260"/>
                                        <a:pt x="8288" y="21217"/>
                                        <a:pt x="8069" y="21151"/>
                                      </a:cubicBezTo>
                                      <a:lnTo>
                                        <a:pt x="7745" y="21055"/>
                                      </a:lnTo>
                                      <a:lnTo>
                                        <a:pt x="7423" y="20944"/>
                                      </a:lnTo>
                                      <a:cubicBezTo>
                                        <a:pt x="7205" y="20871"/>
                                        <a:pt x="6994" y="20784"/>
                                        <a:pt x="6783" y="20703"/>
                                      </a:cubicBezTo>
                                      <a:cubicBezTo>
                                        <a:pt x="6678" y="20659"/>
                                        <a:pt x="6580" y="20607"/>
                                        <a:pt x="6474" y="20562"/>
                                      </a:cubicBezTo>
                                      <a:cubicBezTo>
                                        <a:pt x="6369" y="20512"/>
                                        <a:pt x="6263" y="20467"/>
                                        <a:pt x="6166" y="20416"/>
                                      </a:cubicBezTo>
                                      <a:cubicBezTo>
                                        <a:pt x="5963" y="20312"/>
                                        <a:pt x="5760" y="20217"/>
                                        <a:pt x="5565" y="20100"/>
                                      </a:cubicBezTo>
                                      <a:cubicBezTo>
                                        <a:pt x="5467" y="20041"/>
                                        <a:pt x="5369" y="19989"/>
                                        <a:pt x="5272" y="19930"/>
                                      </a:cubicBezTo>
                                      <a:lnTo>
                                        <a:pt x="4986" y="19746"/>
                                      </a:lnTo>
                                      <a:lnTo>
                                        <a:pt x="4842" y="19658"/>
                                      </a:lnTo>
                                      <a:lnTo>
                                        <a:pt x="4707" y="19564"/>
                                      </a:lnTo>
                                      <a:lnTo>
                                        <a:pt x="4428" y="19364"/>
                                      </a:lnTo>
                                      <a:cubicBezTo>
                                        <a:pt x="4067" y="19092"/>
                                        <a:pt x="3721" y="18807"/>
                                        <a:pt x="3399" y="18498"/>
                                      </a:cubicBezTo>
                                      <a:cubicBezTo>
                                        <a:pt x="3068" y="18189"/>
                                        <a:pt x="2767" y="17858"/>
                                        <a:pt x="2480" y="17521"/>
                                      </a:cubicBezTo>
                                      <a:cubicBezTo>
                                        <a:pt x="2203" y="17175"/>
                                        <a:pt x="1931" y="16814"/>
                                        <a:pt x="1699" y="16439"/>
                                      </a:cubicBezTo>
                                      <a:cubicBezTo>
                                        <a:pt x="1578" y="16255"/>
                                        <a:pt x="1474" y="16057"/>
                                        <a:pt x="1361" y="15867"/>
                                      </a:cubicBezTo>
                                      <a:cubicBezTo>
                                        <a:pt x="1301" y="15771"/>
                                        <a:pt x="1254" y="15669"/>
                                        <a:pt x="1203" y="15573"/>
                                      </a:cubicBezTo>
                                      <a:cubicBezTo>
                                        <a:pt x="1150" y="15476"/>
                                        <a:pt x="1098" y="15382"/>
                                        <a:pt x="1051" y="15278"/>
                                      </a:cubicBezTo>
                                      <a:lnTo>
                                        <a:pt x="916" y="14978"/>
                                      </a:lnTo>
                                      <a:cubicBezTo>
                                        <a:pt x="894" y="14926"/>
                                        <a:pt x="871" y="14875"/>
                                        <a:pt x="848" y="14823"/>
                                      </a:cubicBezTo>
                                      <a:lnTo>
                                        <a:pt x="789" y="14669"/>
                                      </a:lnTo>
                                      <a:lnTo>
                                        <a:pt x="668" y="14360"/>
                                      </a:lnTo>
                                      <a:cubicBezTo>
                                        <a:pt x="631" y="14257"/>
                                        <a:pt x="600" y="14146"/>
                                        <a:pt x="563" y="14044"/>
                                      </a:cubicBezTo>
                                      <a:cubicBezTo>
                                        <a:pt x="488" y="13839"/>
                                        <a:pt x="436" y="13625"/>
                                        <a:pt x="376" y="13412"/>
                                      </a:cubicBezTo>
                                      <a:cubicBezTo>
                                        <a:pt x="344" y="13301"/>
                                        <a:pt x="323" y="13198"/>
                                        <a:pt x="299" y="13089"/>
                                      </a:cubicBezTo>
                                      <a:cubicBezTo>
                                        <a:pt x="278" y="12978"/>
                                        <a:pt x="254" y="12876"/>
                                        <a:pt x="233" y="12764"/>
                                      </a:cubicBezTo>
                                      <a:cubicBezTo>
                                        <a:pt x="149" y="12332"/>
                                        <a:pt x="82" y="11898"/>
                                        <a:pt x="59" y="11457"/>
                                      </a:cubicBezTo>
                                      <a:cubicBezTo>
                                        <a:pt x="0" y="10582"/>
                                        <a:pt x="45" y="9701"/>
                                        <a:pt x="202" y="8833"/>
                                      </a:cubicBezTo>
                                      <a:lnTo>
                                        <a:pt x="262" y="8510"/>
                                      </a:lnTo>
                                      <a:cubicBezTo>
                                        <a:pt x="285" y="8400"/>
                                        <a:pt x="315" y="8296"/>
                                        <a:pt x="338" y="8187"/>
                                      </a:cubicBezTo>
                                      <a:cubicBezTo>
                                        <a:pt x="368" y="8083"/>
                                        <a:pt x="391" y="7973"/>
                                        <a:pt x="420" y="7871"/>
                                      </a:cubicBezTo>
                                      <a:lnTo>
                                        <a:pt x="518" y="7555"/>
                                      </a:lnTo>
                                      <a:cubicBezTo>
                                        <a:pt x="533" y="7503"/>
                                        <a:pt x="549" y="7451"/>
                                        <a:pt x="563" y="7400"/>
                                      </a:cubicBezTo>
                                      <a:lnTo>
                                        <a:pt x="615" y="7239"/>
                                      </a:lnTo>
                                      <a:lnTo>
                                        <a:pt x="729" y="6930"/>
                                      </a:lnTo>
                                      <a:cubicBezTo>
                                        <a:pt x="774" y="6826"/>
                                        <a:pt x="811" y="6723"/>
                                        <a:pt x="857" y="6621"/>
                                      </a:cubicBezTo>
                                      <a:cubicBezTo>
                                        <a:pt x="894" y="6517"/>
                                        <a:pt x="940" y="6416"/>
                                        <a:pt x="985" y="6319"/>
                                      </a:cubicBezTo>
                                      <a:cubicBezTo>
                                        <a:pt x="1082" y="6121"/>
                                        <a:pt x="1172" y="5923"/>
                                        <a:pt x="1277" y="5732"/>
                                      </a:cubicBezTo>
                                      <a:cubicBezTo>
                                        <a:pt x="1330" y="5637"/>
                                        <a:pt x="1383" y="5541"/>
                                        <a:pt x="1436" y="5444"/>
                                      </a:cubicBezTo>
                                      <a:lnTo>
                                        <a:pt x="1609" y="5158"/>
                                      </a:lnTo>
                                      <a:cubicBezTo>
                                        <a:pt x="1669" y="5062"/>
                                        <a:pt x="1728" y="4967"/>
                                        <a:pt x="1789" y="4880"/>
                                      </a:cubicBezTo>
                                      <a:lnTo>
                                        <a:pt x="1970" y="4607"/>
                                      </a:lnTo>
                                      <a:lnTo>
                                        <a:pt x="2166" y="4342"/>
                                      </a:lnTo>
                                      <a:cubicBezTo>
                                        <a:pt x="2232" y="4246"/>
                                        <a:pt x="2301" y="4158"/>
                                        <a:pt x="2369" y="4078"/>
                                      </a:cubicBezTo>
                                      <a:cubicBezTo>
                                        <a:pt x="2917" y="3394"/>
                                        <a:pt x="3549" y="2769"/>
                                        <a:pt x="4249" y="2233"/>
                                      </a:cubicBezTo>
                                      <a:cubicBezTo>
                                        <a:pt x="4955" y="1696"/>
                                        <a:pt x="5723" y="1242"/>
                                        <a:pt x="6535" y="889"/>
                                      </a:cubicBezTo>
                                    </a:path>
                                    <a:path w="21600" h="21600" stroke="1">
                                      <a:moveTo>
                                        <a:pt x="14876" y="858"/>
                                      </a:moveTo>
                                      <a:cubicBezTo>
                                        <a:pt x="15011" y="896"/>
                                        <a:pt x="15154" y="932"/>
                                        <a:pt x="15289" y="976"/>
                                      </a:cubicBezTo>
                                      <a:lnTo>
                                        <a:pt x="15702" y="1117"/>
                                      </a:lnTo>
                                      <a:cubicBezTo>
                                        <a:pt x="16967" y="1712"/>
                                        <a:pt x="18102" y="2550"/>
                                        <a:pt x="19035" y="3564"/>
                                      </a:cubicBezTo>
                                      <a:lnTo>
                                        <a:pt x="18802" y="3357"/>
                                      </a:lnTo>
                                      <a:cubicBezTo>
                                        <a:pt x="18719" y="3292"/>
                                        <a:pt x="18644" y="3226"/>
                                        <a:pt x="18560" y="3160"/>
                                      </a:cubicBezTo>
                                      <a:cubicBezTo>
                                        <a:pt x="17508" y="2160"/>
                                        <a:pt x="16251" y="1366"/>
                                        <a:pt x="14876" y="858"/>
                                      </a:cubicBezTo>
                                    </a:path>
                                    <a:path w="21600" h="21600" stroke="1">
                                      <a:moveTo>
                                        <a:pt x="12642" y="844"/>
                                      </a:moveTo>
                                      <a:lnTo>
                                        <a:pt x="12815" y="844"/>
                                      </a:lnTo>
                                      <a:lnTo>
                                        <a:pt x="13131" y="903"/>
                                      </a:lnTo>
                                      <a:lnTo>
                                        <a:pt x="13447" y="976"/>
                                      </a:lnTo>
                                      <a:lnTo>
                                        <a:pt x="13604" y="1014"/>
                                      </a:lnTo>
                                      <a:cubicBezTo>
                                        <a:pt x="13656" y="1028"/>
                                        <a:pt x="13709" y="1042"/>
                                        <a:pt x="13762" y="1057"/>
                                      </a:cubicBezTo>
                                      <a:lnTo>
                                        <a:pt x="14071" y="1146"/>
                                      </a:lnTo>
                                      <a:cubicBezTo>
                                        <a:pt x="14477" y="1278"/>
                                        <a:pt x="14883" y="1425"/>
                                        <a:pt x="15274" y="1608"/>
                                      </a:cubicBezTo>
                                      <a:cubicBezTo>
                                        <a:pt x="16064" y="1962"/>
                                        <a:pt x="16794" y="2425"/>
                                        <a:pt x="17455" y="2960"/>
                                      </a:cubicBezTo>
                                      <a:cubicBezTo>
                                        <a:pt x="17403" y="2932"/>
                                        <a:pt x="17342" y="2910"/>
                                        <a:pt x="17290" y="2880"/>
                                      </a:cubicBezTo>
                                      <a:cubicBezTo>
                                        <a:pt x="17267" y="2866"/>
                                        <a:pt x="17237" y="2851"/>
                                        <a:pt x="17215" y="2835"/>
                                      </a:cubicBezTo>
                                      <a:cubicBezTo>
                                        <a:pt x="15748" y="1733"/>
                                        <a:pt x="13966" y="1035"/>
                                        <a:pt x="12131" y="851"/>
                                      </a:cubicBezTo>
                                      <a:lnTo>
                                        <a:pt x="12469" y="851"/>
                                      </a:lnTo>
                                      <a:lnTo>
                                        <a:pt x="12642" y="844"/>
                                      </a:lnTo>
                                    </a:path>
                                    <a:path w="21600" h="21600" stroke="1">
                                      <a:moveTo>
                                        <a:pt x="11085" y="646"/>
                                      </a:moveTo>
                                      <a:lnTo>
                                        <a:pt x="10679" y="705"/>
                                      </a:lnTo>
                                      <a:lnTo>
                                        <a:pt x="10574" y="719"/>
                                      </a:lnTo>
                                      <a:lnTo>
                                        <a:pt x="10469" y="742"/>
                                      </a:lnTo>
                                      <a:lnTo>
                                        <a:pt x="10265" y="785"/>
                                      </a:lnTo>
                                      <a:cubicBezTo>
                                        <a:pt x="9055" y="880"/>
                                        <a:pt x="7866" y="1189"/>
                                        <a:pt x="6775" y="1696"/>
                                      </a:cubicBezTo>
                                      <a:cubicBezTo>
                                        <a:pt x="5685" y="2196"/>
                                        <a:pt x="4684" y="2903"/>
                                        <a:pt x="3843" y="3748"/>
                                      </a:cubicBezTo>
                                      <a:cubicBezTo>
                                        <a:pt x="4180" y="3321"/>
                                        <a:pt x="4557" y="2917"/>
                                        <a:pt x="4978" y="2542"/>
                                      </a:cubicBezTo>
                                      <a:cubicBezTo>
                                        <a:pt x="5414" y="2226"/>
                                        <a:pt x="5888" y="1953"/>
                                        <a:pt x="6369" y="1712"/>
                                      </a:cubicBezTo>
                                      <a:cubicBezTo>
                                        <a:pt x="6618" y="1594"/>
                                        <a:pt x="6866" y="1483"/>
                                        <a:pt x="7114" y="1380"/>
                                      </a:cubicBezTo>
                                      <a:lnTo>
                                        <a:pt x="7497" y="1242"/>
                                      </a:lnTo>
                                      <a:cubicBezTo>
                                        <a:pt x="7618" y="1196"/>
                                        <a:pt x="7753" y="1160"/>
                                        <a:pt x="7880" y="1117"/>
                                      </a:cubicBezTo>
                                      <a:cubicBezTo>
                                        <a:pt x="8399" y="962"/>
                                        <a:pt x="8934" y="830"/>
                                        <a:pt x="9468" y="757"/>
                                      </a:cubicBezTo>
                                      <a:cubicBezTo>
                                        <a:pt x="10002" y="682"/>
                                        <a:pt x="10544" y="646"/>
                                        <a:pt x="11085" y="646"/>
                                      </a:cubicBezTo>
                                    </a:path>
                                    <a:path w="21600" h="21600" stroke="1">
                                      <a:moveTo>
                                        <a:pt x="10792" y="19"/>
                                      </a:moveTo>
                                      <a:cubicBezTo>
                                        <a:pt x="11915" y="0"/>
                                        <a:pt x="13039" y="148"/>
                                        <a:pt x="14115" y="462"/>
                                      </a:cubicBezTo>
                                      <a:cubicBezTo>
                                        <a:pt x="14018" y="448"/>
                                        <a:pt x="13920" y="432"/>
                                        <a:pt x="13838" y="417"/>
                                      </a:cubicBezTo>
                                      <a:cubicBezTo>
                                        <a:pt x="13740" y="403"/>
                                        <a:pt x="13641" y="396"/>
                                        <a:pt x="13545" y="389"/>
                                      </a:cubicBezTo>
                                      <a:cubicBezTo>
                                        <a:pt x="13288" y="323"/>
                                        <a:pt x="13026" y="278"/>
                                        <a:pt x="12762" y="235"/>
                                      </a:cubicBezTo>
                                      <a:cubicBezTo>
                                        <a:pt x="12627" y="219"/>
                                        <a:pt x="12499" y="198"/>
                                        <a:pt x="12364" y="182"/>
                                      </a:cubicBezTo>
                                      <a:cubicBezTo>
                                        <a:pt x="12227" y="169"/>
                                        <a:pt x="12100" y="153"/>
                                        <a:pt x="11964" y="146"/>
                                      </a:cubicBezTo>
                                      <a:cubicBezTo>
                                        <a:pt x="11830" y="139"/>
                                        <a:pt x="11702" y="117"/>
                                        <a:pt x="11567" y="117"/>
                                      </a:cubicBezTo>
                                      <a:lnTo>
                                        <a:pt x="11167" y="101"/>
                                      </a:lnTo>
                                      <a:cubicBezTo>
                                        <a:pt x="11033" y="101"/>
                                        <a:pt x="10904" y="110"/>
                                        <a:pt x="10769" y="110"/>
                                      </a:cubicBezTo>
                                      <a:lnTo>
                                        <a:pt x="10566" y="117"/>
                                      </a:lnTo>
                                      <a:cubicBezTo>
                                        <a:pt x="10506" y="123"/>
                                        <a:pt x="10439" y="123"/>
                                        <a:pt x="10371" y="132"/>
                                      </a:cubicBezTo>
                                      <a:cubicBezTo>
                                        <a:pt x="9303" y="191"/>
                                        <a:pt x="8249" y="410"/>
                                        <a:pt x="7249" y="778"/>
                                      </a:cubicBezTo>
                                      <a:cubicBezTo>
                                        <a:pt x="7310" y="748"/>
                                        <a:pt x="7355" y="726"/>
                                        <a:pt x="7392" y="705"/>
                                      </a:cubicBezTo>
                                      <a:cubicBezTo>
                                        <a:pt x="7429" y="689"/>
                                        <a:pt x="7468" y="667"/>
                                        <a:pt x="7505" y="653"/>
                                      </a:cubicBezTo>
                                      <a:cubicBezTo>
                                        <a:pt x="7581" y="617"/>
                                        <a:pt x="7655" y="580"/>
                                        <a:pt x="7790" y="528"/>
                                      </a:cubicBezTo>
                                      <a:cubicBezTo>
                                        <a:pt x="7859" y="498"/>
                                        <a:pt x="7942" y="469"/>
                                        <a:pt x="8038" y="439"/>
                                      </a:cubicBezTo>
                                      <a:cubicBezTo>
                                        <a:pt x="8137" y="410"/>
                                        <a:pt x="8257" y="367"/>
                                        <a:pt x="8408" y="330"/>
                                      </a:cubicBezTo>
                                      <a:cubicBezTo>
                                        <a:pt x="8557" y="292"/>
                                        <a:pt x="8731" y="248"/>
                                        <a:pt x="8942" y="205"/>
                                      </a:cubicBezTo>
                                      <a:cubicBezTo>
                                        <a:pt x="9047" y="191"/>
                                        <a:pt x="9160" y="169"/>
                                        <a:pt x="9279" y="146"/>
                                      </a:cubicBezTo>
                                      <a:cubicBezTo>
                                        <a:pt x="9340" y="139"/>
                                        <a:pt x="9401" y="123"/>
                                        <a:pt x="9468" y="117"/>
                                      </a:cubicBezTo>
                                      <a:cubicBezTo>
                                        <a:pt x="9527" y="110"/>
                                        <a:pt x="9604" y="101"/>
                                        <a:pt x="9670" y="94"/>
                                      </a:cubicBezTo>
                                      <a:cubicBezTo>
                                        <a:pt x="10044" y="51"/>
                                        <a:pt x="10418" y="26"/>
                                        <a:pt x="10792" y="1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  <a:ln>
                                  <a:noFill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" name="Image"/>
                                <pic:cNvPicPr/>
                              </pic:nvPicPr>
                              <pic:blipFill>
                                <a:blip r:embed="rId5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83975" y="91440"/>
                                  <a:ext cx="164134" cy="164464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1035" fillcolor="white" stroked="f" alt="email icon" style="margin-left:0.0pt;margin-top:0.0pt;width:26.65pt;height:27.25pt;mso-wrap-distance-left:0.0pt;mso-wrap-distance-right:0.0pt;visibility:visible;" coordsize="338448,346075">
                      <v:shape id="1036" coordsize="21600,21600" path="m20200,6526c20200,6526,20208,6526,20208,6526c20261,6642,20313,6753,20358,6878c20313,6753,20253,6642,20200,6526em20801,6269c20801,6269,20810,6269,20810,6269c20862,6394,20923,6510,20968,6642c20923,6510,20854,6394,20801,6269em19583,5400l19689,5555c19689,5555,19682,5555,19682,5555l19583,5400em19339,5044l19418,5151l19509,5283l19583,5400l19339,5044em3052,4380c2999,4475,2948,4564,2903,4644c2857,4739,2804,4828,2759,4923l2691,5062l2624,5203c2579,5298,2542,5394,2496,5489c1744,6701,1263,8076,1098,9487c1014,10192,1006,10905,1082,11612c1150,12317,1308,13014,1533,13691c1984,15035,2745,16285,3737,17321c4729,18357,5949,19189,7295,19717c8633,20255,10100,20496,11552,20430c13002,20371,14440,19989,15726,19335c17012,18689,18154,17755,19042,16630c19936,15514,20577,14198,20900,12817c21012,13110,21102,13412,21192,13728c20712,15160,19906,16498,18847,17594c17794,18689,16493,19564,15064,20114c13635,20673,12085,20916,10559,20828c9031,20739,7528,20321,6189,19608c4842,18901,3677,17894,2775,16705c1880,15514,1248,14125,955,12676c660,11221,699,9723,1060,8289c1240,7576,1496,6878,1834,6223c2173,5569,2579,4946,3052,4380em19214,3835c19230,3842,19245,3851,19261,3857c19276,3873,19298,3880,19313,3887c19388,3967,19456,4055,19524,4144c19591,4232,19667,4321,19726,4408c19810,4526,19900,4651,19983,4776c20088,4937,20193,5092,20283,5253l20426,5503l20494,5628l20553,5753c20547,5753,20547,5746,20538,5746c20494,5658,20448,5578,20395,5489l20246,5232c20140,5062,20035,4894,19921,4732l19667,4387c19599,4292,19524,4203,19449,4107l19336,3967l19214,3835em18042,3557c18080,3571,18125,3585,18170,3607c18463,3898,18736,4207,18988,4532l19339,5044l19320,5019l19133,4755l18930,4505l18824,4380l18719,4255c18644,4173,18576,4092,18501,4012c18350,3857,18200,3703,18042,3557em11085,1205c16402,1205,20712,5417,20712,10612c20712,10937,20695,11257,20662,11573l20531,12410l20553,12457c20614,12596,20667,12735,20727,12882c20411,14125,19831,15294,19050,16314c18268,17337,17275,18203,16154,18842c15033,19489,13785,19908,12499,20078c11213,20246,9905,20166,8655,19842c7408,19519,6234,18946,5219,18175c4204,17403,3346,16439,2714,15351c2083,14264,1677,13051,1525,11817l1509,11580l1507,11573l1507,11541l1459,10887l1464,10728l1459,10612l1480,10205l1486,9955l1496,9882l1507,9650c2000,4907,6100,1205,11085,1205em6535,889c6166,1108,5828,1351,5490,1616c4744,2064,4061,2594,3444,3189c2835,3792,2292,4460,1842,5187c1391,5923,1037,6701,774,7510c526,8319,368,9164,315,10008c262,10855,315,11707,473,12544c502,12757,563,12964,608,13169c631,13273,660,13375,691,13478c721,13580,752,13683,782,13787c916,14191,1066,14594,1248,14978c1427,15367,1638,15735,1857,16101c2090,16462,2331,16814,2601,17146c2865,17483,3165,17800,3466,18101c3782,18394,4098,18682,4444,18939c4783,19203,5143,19446,5512,19667l5797,19828l5941,19908l6084,19982l6377,20130c6474,20173,6572,20217,6671,20262c7062,20446,7475,20585,7889,20717c8309,20841,8731,20944,9160,21019c10866,21328,12649,21210,14312,20710c15138,20453,15936,20100,16681,19658c17425,19210,18110,18689,18727,18085c19336,17483,19877,16814,20327,16087c20780,15360,21133,14573,21396,13764c21479,14080,21554,14412,21600,14741c21517,14955,21418,15153,21321,15360c21276,15462,21216,15557,21163,15660c21102,15757,21058,15860,20997,15955c20885,16146,20772,16344,20643,16528l20456,16807l20253,17080c19712,17807,19072,18460,18373,19035c16967,20180,15267,20989,13477,21350c12582,21532,11672,21600,10761,21569c10302,21562,9852,21510,9401,21444c9288,21430,9174,21407,9062,21385c8957,21364,8844,21350,8731,21319c8506,21260,8288,21217,8069,21151l7745,21055l7423,20944c7205,20871,6994,20784,6783,20703c6678,20659,6580,20607,6474,20562c6369,20512,6263,20467,6166,20416c5963,20312,5760,20217,5565,20100c5467,20041,5369,19989,5272,19930l4986,19746l4842,19658l4707,19564l4428,19364c4067,19092,3721,18807,3399,18498c3068,18189,2767,17858,2480,17521c2203,17175,1931,16814,1699,16439c1578,16255,1474,16057,1361,15867c1301,15771,1254,15669,1203,15573c1150,15476,1098,15382,1051,15278l916,14978c894,14926,871,14875,848,14823l789,14669l668,14360c631,14257,600,14146,563,14044c488,13839,436,13625,376,13412c344,13301,323,13198,299,13089c278,12978,254,12876,233,12764c149,12332,82,11898,59,11457c0,10582,45,9701,202,8833l262,8510c285,8400,315,8296,338,8187c368,8083,391,7973,420,7871l518,7555c533,7503,549,7451,563,7400l615,7239l729,6930c774,6826,811,6723,857,6621c894,6517,940,6416,985,6319c1082,6121,1172,5923,1277,5732c1330,5637,1383,5541,1436,5444l1609,5158c1669,5062,1728,4967,1789,4880l1970,4607l2166,4342c2232,4246,2301,4158,2369,4078c2917,3394,3549,2769,4249,2233c4955,1696,5723,1242,6535,889em14876,858c15011,896,15154,932,15289,976l15702,1117c16967,1712,18102,2550,19035,3564l18802,3357c18719,3292,18644,3226,18560,3160c17508,2160,16251,1366,14876,858em12642,844l12815,844l13131,903l13447,976l13604,1014c13656,1028,13709,1042,13762,1057l14071,1146c14477,1278,14883,1425,15274,1608c16064,1962,16794,2425,17455,2960c17403,2932,17342,2910,17290,2880c17267,2866,17237,2851,17215,2835c15748,1733,13966,1035,12131,851l12469,851l12642,844em11085,646l10679,705l10574,719l10469,742l10265,785c9055,880,7866,1189,6775,1696c5685,2196,4684,2903,3843,3748c4180,3321,4557,2917,4978,2542c5414,2226,5888,1953,6369,1712c6618,1594,6866,1483,7114,1380l7497,1242c7618,1196,7753,1160,7880,1117c8399,962,8934,830,9468,757c10002,682,10544,646,11085,646em10792,19c11915,0,13039,148,14115,462c14018,448,13920,432,13838,417c13740,403,13641,396,13545,389c13288,323,13026,278,12762,235c12627,219,12499,198,12364,182c12227,169,12100,153,11964,146c11830,139,11702,117,11567,117l11167,101c11033,101,10904,110,10769,110l10566,117c10506,123,10439,123,10371,132c9303,191,8249,410,7249,778c7310,748,7355,726,7392,705c7429,689,7468,667,7505,653c7581,617,7655,580,7790,528c7859,498,7942,469,8038,439c8137,410,8257,367,8408,330c8557,292,8731,248,8942,205c9047,191,9160,169,9279,146c9340,139,9401,123,9468,117c9527,110,9604,101,9670,94c10044,51,10418,26,10792,19xe" fillcolor="#666666" stroked="f" style="position:absolute;left:0;top:0;width:338448;height:346075;z-index:2;mso-position-horizontal-relative:page;mso-position-vertical-relative:page;mso-width-relative:page;mso-height-relative:page;visibility:visible;">
                        <v:stroke on="f"/>
                        <v:fill/>
                        <v:path textboxrect="0,0,21600,21600"/>
                      </v:shape>
                      <v:shape id="1037" type="#_x0000_t75" filled="f" stroked="f" style="position:absolute;left:83975;top:91440;width:164134;height:164464;z-index:3;mso-position-horizontal-relative:page;mso-position-vertical-relative:page;mso-width-relative:page;mso-height-relative:page;visibility:visible;">
                        <v:imagedata r:id="rId5" embosscolor="white" o:title=""/>
                        <v:stroke on="f"/>
                        <v:fill/>
                      </v:shape>
                      <w10:anchorlock/>
                      <v:fill rotate="true"/>
                    </v:group>
                  </w:pict>
                </mc:Fallback>
              </mc:AlternateContent>
            </w:r>
            <w:r>
              <w:rPr/>
            </w:r>
            <w:r>
              <w:rPr/>
            </w:r>
          </w:p>
        </w:tc>
        <w:tc>
          <w:tcPr>
            <w:tcW w:w="2635" w:type="dxa"/>
            <w:tcBorders/>
            <w:tcMar/>
            <w:vAlign w:val="center"/>
          </w:tcPr>
          <w:p>
            <w:pPr>
              <w:pStyle w:val="style4099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ester.arpita@gmail.com</w:t>
            </w:r>
          </w:p>
        </w:tc>
        <w:tc>
          <w:tcPr>
            <w:tcW w:w="423" w:type="dxa"/>
            <w:vMerge w:val="continue"/>
            <w:tcBorders/>
            <w:tcMar/>
          </w:tcPr>
          <w:p>
            <w:pPr>
              <w:pStyle w:val="style0"/>
              <w:rPr/>
            </w:pPr>
          </w:p>
        </w:tc>
        <w:tc>
          <w:tcPr>
            <w:tcW w:w="6607" w:type="dxa"/>
            <w:vMerge w:val="continue"/>
            <w:tcBorders/>
            <w:tcMar/>
          </w:tcPr>
          <w:p>
            <w:pPr>
              <w:pStyle w:val="style0"/>
              <w:rPr/>
            </w:pPr>
          </w:p>
        </w:tc>
      </w:tr>
      <w:tr>
        <w:tblPrEx/>
        <w:trPr>
          <w:trHeight w:val="174" w:hRule="atLeast"/>
          <w:jc w:val="left"/>
        </w:trPr>
        <w:tc>
          <w:tcPr>
            <w:tcW w:w="720" w:type="dxa"/>
            <w:tcBorders/>
          </w:tcPr>
          <w:p>
            <w:pPr>
              <w:pStyle w:val="style4102"/>
              <w:rPr>
                <w:rFonts w:ascii="Calibri" w:cs="Calibri" w:hAnsi="Calibri"/>
                <w:color w:val="666666"/>
              </w:rPr>
            </w:pPr>
          </w:p>
        </w:tc>
        <w:tc>
          <w:tcPr>
            <w:tcW w:w="3265" w:type="dxa"/>
            <w:gridSpan w:val="2"/>
            <w:tcBorders/>
            <w:vAlign w:val="center"/>
          </w:tcPr>
          <w:p>
            <w:pPr>
              <w:pStyle w:val="style4102"/>
              <w:rPr>
                <w:rFonts w:ascii="Calibri" w:cs="Calibri" w:hAnsi="Calibri"/>
                <w:color w:val="666666"/>
              </w:rPr>
            </w:pPr>
          </w:p>
        </w:tc>
        <w:tc>
          <w:tcPr>
            <w:tcW w:w="423" w:type="dxa"/>
            <w:vMerge w:val="continue"/>
            <w:tcBorders/>
          </w:tcPr>
          <w:p>
            <w:pPr>
              <w:pStyle w:val="style0"/>
              <w:rPr/>
            </w:pPr>
          </w:p>
        </w:tc>
        <w:tc>
          <w:tcPr>
            <w:tcW w:w="6607" w:type="dxa"/>
            <w:vMerge w:val="continue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633" w:hRule="atLeast"/>
          <w:jc w:val="left"/>
        </w:trPr>
        <w:tc>
          <w:tcPr>
            <w:tcW w:w="720" w:type="dxa"/>
            <w:tcBorders/>
            <w:tcMar/>
          </w:tcPr>
          <w:p>
            <w:pPr>
              <w:pStyle w:val="style4099"/>
              <w:jc w:val="center"/>
              <w:rPr/>
            </w:pPr>
          </w:p>
        </w:tc>
        <w:tc>
          <w:tcPr>
            <w:tcW w:w="63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style4099"/>
              <w:jc w:val="center"/>
              <w:rPr>
                <w:rFonts w:ascii="Calibri" w:cs="Calibri" w:hAnsi="Calibri"/>
                <w:color w:val="666666"/>
              </w:rPr>
            </w:pPr>
            <w:r>
              <w:rPr/>
            </w:r>
            <w:r/>
            <w:r>
              <w:rPr/>
            </w:r>
            <w:r>
              <w:rPr/>
              <mc:AlternateContent>
                <mc:Choice Requires="wpg">
                  <w:drawing>
                    <wp:inline distL="0" distT="0" distB="0" distR="0">
                      <wp:extent cx="338448" cy="346075"/>
                      <wp:effectExtent l="0" t="0" r="0" b="0"/>
                      <wp:docPr id="1039" name="Combination 53" descr="website icon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338448" cy="346075"/>
                                <a:chOff x="0" y="0"/>
                                <a:chExt cx="338448" cy="346075"/>
                              </a:xfrm>
                              <a:solidFill>
                                <a:srgbClr val="ffffff"/>
                              </a:solidFill>
                            </wpg:grpSpPr>
                            <wps:wsp>
                              <wps:cNvSpPr/>
                              <wps:spPr>
                                <a:xfrm rot="0">
                                  <a:off x="0" y="0"/>
                                  <a:ext cx="338448" cy="346075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600" h="21600" stroke="1">
                                      <a:moveTo>
                                        <a:pt x="20200" y="6526"/>
                                      </a:moveTo>
                                      <a:cubicBezTo>
                                        <a:pt x="20200" y="6526"/>
                                        <a:pt x="20208" y="6526"/>
                                        <a:pt x="20208" y="6526"/>
                                      </a:cubicBezTo>
                                      <a:cubicBezTo>
                                        <a:pt x="20261" y="6642"/>
                                        <a:pt x="20313" y="6753"/>
                                        <a:pt x="20358" y="6878"/>
                                      </a:cubicBezTo>
                                      <a:cubicBezTo>
                                        <a:pt x="20313" y="6753"/>
                                        <a:pt x="20253" y="6642"/>
                                        <a:pt x="20200" y="6526"/>
                                      </a:cubicBezTo>
                                    </a:path>
                                    <a:path w="21600" h="21600" stroke="1">
                                      <a:moveTo>
                                        <a:pt x="20801" y="6269"/>
                                      </a:moveTo>
                                      <a:cubicBezTo>
                                        <a:pt x="20801" y="6269"/>
                                        <a:pt x="20810" y="6269"/>
                                        <a:pt x="20810" y="6269"/>
                                      </a:cubicBezTo>
                                      <a:cubicBezTo>
                                        <a:pt x="20862" y="6394"/>
                                        <a:pt x="20923" y="6510"/>
                                        <a:pt x="20968" y="6642"/>
                                      </a:cubicBezTo>
                                      <a:cubicBezTo>
                                        <a:pt x="20923" y="6510"/>
                                        <a:pt x="20854" y="6394"/>
                                        <a:pt x="20801" y="6269"/>
                                      </a:cubicBezTo>
                                    </a:path>
                                    <a:path w="21600" h="21600" stroke="1">
                                      <a:moveTo>
                                        <a:pt x="19583" y="5400"/>
                                      </a:moveTo>
                                      <a:lnTo>
                                        <a:pt x="19689" y="5555"/>
                                      </a:lnTo>
                                      <a:cubicBezTo>
                                        <a:pt x="19689" y="5555"/>
                                        <a:pt x="19682" y="5555"/>
                                        <a:pt x="19682" y="5555"/>
                                      </a:cubicBezTo>
                                      <a:lnTo>
                                        <a:pt x="19583" y="5400"/>
                                      </a:lnTo>
                                    </a:path>
                                    <a:path w="21600" h="21600" stroke="1">
                                      <a:moveTo>
                                        <a:pt x="19339" y="5044"/>
                                      </a:moveTo>
                                      <a:lnTo>
                                        <a:pt x="19418" y="5151"/>
                                      </a:lnTo>
                                      <a:lnTo>
                                        <a:pt x="19509" y="5283"/>
                                      </a:lnTo>
                                      <a:lnTo>
                                        <a:pt x="19583" y="5400"/>
                                      </a:lnTo>
                                      <a:lnTo>
                                        <a:pt x="19339" y="5044"/>
                                      </a:lnTo>
                                    </a:path>
                                    <a:path w="21600" h="21600" stroke="1">
                                      <a:moveTo>
                                        <a:pt x="3052" y="4380"/>
                                      </a:moveTo>
                                      <a:cubicBezTo>
                                        <a:pt x="2999" y="4475"/>
                                        <a:pt x="2948" y="4564"/>
                                        <a:pt x="2903" y="4644"/>
                                      </a:cubicBezTo>
                                      <a:cubicBezTo>
                                        <a:pt x="2857" y="4739"/>
                                        <a:pt x="2804" y="4828"/>
                                        <a:pt x="2759" y="4923"/>
                                      </a:cubicBezTo>
                                      <a:lnTo>
                                        <a:pt x="2691" y="5062"/>
                                      </a:lnTo>
                                      <a:lnTo>
                                        <a:pt x="2624" y="5203"/>
                                      </a:lnTo>
                                      <a:cubicBezTo>
                                        <a:pt x="2579" y="5298"/>
                                        <a:pt x="2542" y="5394"/>
                                        <a:pt x="2496" y="5489"/>
                                      </a:cubicBezTo>
                                      <a:cubicBezTo>
                                        <a:pt x="1744" y="6701"/>
                                        <a:pt x="1263" y="8076"/>
                                        <a:pt x="1098" y="9487"/>
                                      </a:cubicBezTo>
                                      <a:cubicBezTo>
                                        <a:pt x="1014" y="10192"/>
                                        <a:pt x="1006" y="10905"/>
                                        <a:pt x="1082" y="11612"/>
                                      </a:cubicBezTo>
                                      <a:cubicBezTo>
                                        <a:pt x="1150" y="12317"/>
                                        <a:pt x="1308" y="13014"/>
                                        <a:pt x="1533" y="13691"/>
                                      </a:cubicBezTo>
                                      <a:cubicBezTo>
                                        <a:pt x="1984" y="15035"/>
                                        <a:pt x="2745" y="16285"/>
                                        <a:pt x="3737" y="17321"/>
                                      </a:cubicBezTo>
                                      <a:cubicBezTo>
                                        <a:pt x="4729" y="18357"/>
                                        <a:pt x="5949" y="19189"/>
                                        <a:pt x="7295" y="19717"/>
                                      </a:cubicBezTo>
                                      <a:cubicBezTo>
                                        <a:pt x="8633" y="20255"/>
                                        <a:pt x="10100" y="20496"/>
                                        <a:pt x="11552" y="20430"/>
                                      </a:cubicBezTo>
                                      <a:cubicBezTo>
                                        <a:pt x="13002" y="20371"/>
                                        <a:pt x="14440" y="19989"/>
                                        <a:pt x="15726" y="19335"/>
                                      </a:cubicBezTo>
                                      <a:cubicBezTo>
                                        <a:pt x="17012" y="18689"/>
                                        <a:pt x="18154" y="17755"/>
                                        <a:pt x="19042" y="16630"/>
                                      </a:cubicBezTo>
                                      <a:cubicBezTo>
                                        <a:pt x="19936" y="15514"/>
                                        <a:pt x="20577" y="14198"/>
                                        <a:pt x="20900" y="12817"/>
                                      </a:cubicBezTo>
                                      <a:cubicBezTo>
                                        <a:pt x="21012" y="13110"/>
                                        <a:pt x="21102" y="13412"/>
                                        <a:pt x="21192" y="13728"/>
                                      </a:cubicBezTo>
                                      <a:cubicBezTo>
                                        <a:pt x="20712" y="15160"/>
                                        <a:pt x="19906" y="16498"/>
                                        <a:pt x="18847" y="17594"/>
                                      </a:cubicBezTo>
                                      <a:cubicBezTo>
                                        <a:pt x="17794" y="18689"/>
                                        <a:pt x="16493" y="19564"/>
                                        <a:pt x="15064" y="20114"/>
                                      </a:cubicBezTo>
                                      <a:cubicBezTo>
                                        <a:pt x="13635" y="20673"/>
                                        <a:pt x="12085" y="20916"/>
                                        <a:pt x="10559" y="20828"/>
                                      </a:cubicBezTo>
                                      <a:cubicBezTo>
                                        <a:pt x="9031" y="20739"/>
                                        <a:pt x="7528" y="20321"/>
                                        <a:pt x="6189" y="19608"/>
                                      </a:cubicBezTo>
                                      <a:cubicBezTo>
                                        <a:pt x="4842" y="18901"/>
                                        <a:pt x="3677" y="17894"/>
                                        <a:pt x="2775" y="16705"/>
                                      </a:cubicBezTo>
                                      <a:cubicBezTo>
                                        <a:pt x="1880" y="15514"/>
                                        <a:pt x="1248" y="14125"/>
                                        <a:pt x="955" y="12676"/>
                                      </a:cubicBezTo>
                                      <a:cubicBezTo>
                                        <a:pt x="660" y="11221"/>
                                        <a:pt x="699" y="9723"/>
                                        <a:pt x="1060" y="8289"/>
                                      </a:cubicBezTo>
                                      <a:cubicBezTo>
                                        <a:pt x="1240" y="7576"/>
                                        <a:pt x="1496" y="6878"/>
                                        <a:pt x="1834" y="6223"/>
                                      </a:cubicBezTo>
                                      <a:cubicBezTo>
                                        <a:pt x="2173" y="5569"/>
                                        <a:pt x="2579" y="4946"/>
                                        <a:pt x="3052" y="4380"/>
                                      </a:cubicBezTo>
                                    </a:path>
                                    <a:path w="21600" h="21600" stroke="1">
                                      <a:moveTo>
                                        <a:pt x="19214" y="3835"/>
                                      </a:moveTo>
                                      <a:cubicBezTo>
                                        <a:pt x="19230" y="3842"/>
                                        <a:pt x="19245" y="3851"/>
                                        <a:pt x="19261" y="3857"/>
                                      </a:cubicBezTo>
                                      <a:cubicBezTo>
                                        <a:pt x="19276" y="3873"/>
                                        <a:pt x="19298" y="3880"/>
                                        <a:pt x="19313" y="3887"/>
                                      </a:cubicBezTo>
                                      <a:cubicBezTo>
                                        <a:pt x="19388" y="3967"/>
                                        <a:pt x="19456" y="4055"/>
                                        <a:pt x="19524" y="4144"/>
                                      </a:cubicBezTo>
                                      <a:cubicBezTo>
                                        <a:pt x="19591" y="4232"/>
                                        <a:pt x="19667" y="4321"/>
                                        <a:pt x="19726" y="4408"/>
                                      </a:cubicBezTo>
                                      <a:cubicBezTo>
                                        <a:pt x="19810" y="4526"/>
                                        <a:pt x="19900" y="4651"/>
                                        <a:pt x="19983" y="4776"/>
                                      </a:cubicBezTo>
                                      <a:cubicBezTo>
                                        <a:pt x="20088" y="4937"/>
                                        <a:pt x="20193" y="5092"/>
                                        <a:pt x="20283" y="5253"/>
                                      </a:cubicBezTo>
                                      <a:lnTo>
                                        <a:pt x="20426" y="5503"/>
                                      </a:lnTo>
                                      <a:lnTo>
                                        <a:pt x="20494" y="5628"/>
                                      </a:lnTo>
                                      <a:lnTo>
                                        <a:pt x="20553" y="5753"/>
                                      </a:lnTo>
                                      <a:cubicBezTo>
                                        <a:pt x="20547" y="5753"/>
                                        <a:pt x="20547" y="5746"/>
                                        <a:pt x="20538" y="5746"/>
                                      </a:cubicBezTo>
                                      <a:cubicBezTo>
                                        <a:pt x="20494" y="5658"/>
                                        <a:pt x="20448" y="5578"/>
                                        <a:pt x="20395" y="5489"/>
                                      </a:cubicBezTo>
                                      <a:lnTo>
                                        <a:pt x="20246" y="5232"/>
                                      </a:lnTo>
                                      <a:cubicBezTo>
                                        <a:pt x="20140" y="5062"/>
                                        <a:pt x="20035" y="4894"/>
                                        <a:pt x="19921" y="4732"/>
                                      </a:cubicBezTo>
                                      <a:lnTo>
                                        <a:pt x="19667" y="4387"/>
                                      </a:lnTo>
                                      <a:cubicBezTo>
                                        <a:pt x="19599" y="4292"/>
                                        <a:pt x="19524" y="4203"/>
                                        <a:pt x="19449" y="4107"/>
                                      </a:cubicBezTo>
                                      <a:lnTo>
                                        <a:pt x="19336" y="3967"/>
                                      </a:lnTo>
                                      <a:lnTo>
                                        <a:pt x="19214" y="3835"/>
                                      </a:lnTo>
                                    </a:path>
                                    <a:path w="21600" h="21600" stroke="1">
                                      <a:moveTo>
                                        <a:pt x="18042" y="3557"/>
                                      </a:moveTo>
                                      <a:cubicBezTo>
                                        <a:pt x="18080" y="3571"/>
                                        <a:pt x="18125" y="3585"/>
                                        <a:pt x="18170" y="3607"/>
                                      </a:cubicBezTo>
                                      <a:cubicBezTo>
                                        <a:pt x="18463" y="3898"/>
                                        <a:pt x="18736" y="4207"/>
                                        <a:pt x="18988" y="4532"/>
                                      </a:cubicBezTo>
                                      <a:lnTo>
                                        <a:pt x="19339" y="5044"/>
                                      </a:lnTo>
                                      <a:lnTo>
                                        <a:pt x="19320" y="5019"/>
                                      </a:lnTo>
                                      <a:lnTo>
                                        <a:pt x="19133" y="4755"/>
                                      </a:lnTo>
                                      <a:lnTo>
                                        <a:pt x="18930" y="4505"/>
                                      </a:lnTo>
                                      <a:lnTo>
                                        <a:pt x="18824" y="4380"/>
                                      </a:lnTo>
                                      <a:lnTo>
                                        <a:pt x="18719" y="4255"/>
                                      </a:lnTo>
                                      <a:cubicBezTo>
                                        <a:pt x="18644" y="4173"/>
                                        <a:pt x="18576" y="4092"/>
                                        <a:pt x="18501" y="4012"/>
                                      </a:cubicBezTo>
                                      <a:cubicBezTo>
                                        <a:pt x="18350" y="3857"/>
                                        <a:pt x="18200" y="3703"/>
                                        <a:pt x="18042" y="3557"/>
                                      </a:cubicBezTo>
                                    </a:path>
                                    <a:path w="21600" h="21600" stroke="1">
                                      <a:moveTo>
                                        <a:pt x="11085" y="1205"/>
                                      </a:moveTo>
                                      <a:cubicBezTo>
                                        <a:pt x="16402" y="1205"/>
                                        <a:pt x="20712" y="5417"/>
                                        <a:pt x="20712" y="10612"/>
                                      </a:cubicBezTo>
                                      <a:cubicBezTo>
                                        <a:pt x="20712" y="10937"/>
                                        <a:pt x="20695" y="11257"/>
                                        <a:pt x="20662" y="11573"/>
                                      </a:cubicBezTo>
                                      <a:lnTo>
                                        <a:pt x="20531" y="12410"/>
                                      </a:lnTo>
                                      <a:lnTo>
                                        <a:pt x="20553" y="12457"/>
                                      </a:lnTo>
                                      <a:cubicBezTo>
                                        <a:pt x="20614" y="12596"/>
                                        <a:pt x="20667" y="12735"/>
                                        <a:pt x="20727" y="12882"/>
                                      </a:cubicBezTo>
                                      <a:cubicBezTo>
                                        <a:pt x="20411" y="14125"/>
                                        <a:pt x="19831" y="15294"/>
                                        <a:pt x="19050" y="16314"/>
                                      </a:cubicBezTo>
                                      <a:cubicBezTo>
                                        <a:pt x="18268" y="17337"/>
                                        <a:pt x="17275" y="18203"/>
                                        <a:pt x="16154" y="18842"/>
                                      </a:cubicBezTo>
                                      <a:cubicBezTo>
                                        <a:pt x="15033" y="19489"/>
                                        <a:pt x="13785" y="19908"/>
                                        <a:pt x="12499" y="20078"/>
                                      </a:cubicBezTo>
                                      <a:cubicBezTo>
                                        <a:pt x="11213" y="20246"/>
                                        <a:pt x="9905" y="20166"/>
                                        <a:pt x="8655" y="19842"/>
                                      </a:cubicBezTo>
                                      <a:cubicBezTo>
                                        <a:pt x="7408" y="19519"/>
                                        <a:pt x="6234" y="18946"/>
                                        <a:pt x="5219" y="18175"/>
                                      </a:cubicBezTo>
                                      <a:cubicBezTo>
                                        <a:pt x="4204" y="17403"/>
                                        <a:pt x="3346" y="16439"/>
                                        <a:pt x="2714" y="15351"/>
                                      </a:cubicBezTo>
                                      <a:cubicBezTo>
                                        <a:pt x="2083" y="14264"/>
                                        <a:pt x="1677" y="13051"/>
                                        <a:pt x="1525" y="11817"/>
                                      </a:cubicBezTo>
                                      <a:lnTo>
                                        <a:pt x="1509" y="11580"/>
                                      </a:lnTo>
                                      <a:lnTo>
                                        <a:pt x="1507" y="11573"/>
                                      </a:lnTo>
                                      <a:lnTo>
                                        <a:pt x="1507" y="11541"/>
                                      </a:lnTo>
                                      <a:lnTo>
                                        <a:pt x="1459" y="10887"/>
                                      </a:lnTo>
                                      <a:lnTo>
                                        <a:pt x="1464" y="10728"/>
                                      </a:lnTo>
                                      <a:lnTo>
                                        <a:pt x="1459" y="10612"/>
                                      </a:lnTo>
                                      <a:lnTo>
                                        <a:pt x="1480" y="10205"/>
                                      </a:lnTo>
                                      <a:lnTo>
                                        <a:pt x="1486" y="9955"/>
                                      </a:lnTo>
                                      <a:lnTo>
                                        <a:pt x="1496" y="9882"/>
                                      </a:lnTo>
                                      <a:lnTo>
                                        <a:pt x="1507" y="9650"/>
                                      </a:lnTo>
                                      <a:cubicBezTo>
                                        <a:pt x="2000" y="4907"/>
                                        <a:pt x="6100" y="1205"/>
                                        <a:pt x="11085" y="1205"/>
                                      </a:cubicBezTo>
                                    </a:path>
                                    <a:path w="21600" h="21600" stroke="1">
                                      <a:moveTo>
                                        <a:pt x="6535" y="889"/>
                                      </a:moveTo>
                                      <a:cubicBezTo>
                                        <a:pt x="6166" y="1108"/>
                                        <a:pt x="5828" y="1351"/>
                                        <a:pt x="5490" y="1616"/>
                                      </a:cubicBezTo>
                                      <a:cubicBezTo>
                                        <a:pt x="4744" y="2064"/>
                                        <a:pt x="4061" y="2594"/>
                                        <a:pt x="3444" y="3189"/>
                                      </a:cubicBezTo>
                                      <a:cubicBezTo>
                                        <a:pt x="2835" y="3792"/>
                                        <a:pt x="2292" y="4460"/>
                                        <a:pt x="1842" y="5187"/>
                                      </a:cubicBezTo>
                                      <a:cubicBezTo>
                                        <a:pt x="1391" y="5923"/>
                                        <a:pt x="1037" y="6701"/>
                                        <a:pt x="774" y="7510"/>
                                      </a:cubicBezTo>
                                      <a:cubicBezTo>
                                        <a:pt x="526" y="8319"/>
                                        <a:pt x="368" y="9164"/>
                                        <a:pt x="315" y="10008"/>
                                      </a:cubicBezTo>
                                      <a:cubicBezTo>
                                        <a:pt x="262" y="10855"/>
                                        <a:pt x="315" y="11707"/>
                                        <a:pt x="473" y="12544"/>
                                      </a:cubicBezTo>
                                      <a:cubicBezTo>
                                        <a:pt x="502" y="12757"/>
                                        <a:pt x="563" y="12964"/>
                                        <a:pt x="608" y="13169"/>
                                      </a:cubicBezTo>
                                      <a:cubicBezTo>
                                        <a:pt x="631" y="13273"/>
                                        <a:pt x="660" y="13375"/>
                                        <a:pt x="691" y="13478"/>
                                      </a:cubicBezTo>
                                      <a:cubicBezTo>
                                        <a:pt x="721" y="13580"/>
                                        <a:pt x="752" y="13683"/>
                                        <a:pt x="782" y="13787"/>
                                      </a:cubicBezTo>
                                      <a:cubicBezTo>
                                        <a:pt x="916" y="14191"/>
                                        <a:pt x="1066" y="14594"/>
                                        <a:pt x="1248" y="14978"/>
                                      </a:cubicBezTo>
                                      <a:cubicBezTo>
                                        <a:pt x="1427" y="15367"/>
                                        <a:pt x="1638" y="15735"/>
                                        <a:pt x="1857" y="16101"/>
                                      </a:cubicBezTo>
                                      <a:cubicBezTo>
                                        <a:pt x="2090" y="16462"/>
                                        <a:pt x="2331" y="16814"/>
                                        <a:pt x="2601" y="17146"/>
                                      </a:cubicBezTo>
                                      <a:cubicBezTo>
                                        <a:pt x="2865" y="17483"/>
                                        <a:pt x="3165" y="17800"/>
                                        <a:pt x="3466" y="18101"/>
                                      </a:cubicBezTo>
                                      <a:cubicBezTo>
                                        <a:pt x="3782" y="18394"/>
                                        <a:pt x="4098" y="18682"/>
                                        <a:pt x="4444" y="18939"/>
                                      </a:cubicBezTo>
                                      <a:cubicBezTo>
                                        <a:pt x="4783" y="19203"/>
                                        <a:pt x="5143" y="19446"/>
                                        <a:pt x="5512" y="19667"/>
                                      </a:cubicBezTo>
                                      <a:lnTo>
                                        <a:pt x="5797" y="19828"/>
                                      </a:lnTo>
                                      <a:lnTo>
                                        <a:pt x="5941" y="19908"/>
                                      </a:lnTo>
                                      <a:lnTo>
                                        <a:pt x="6084" y="19982"/>
                                      </a:lnTo>
                                      <a:lnTo>
                                        <a:pt x="6377" y="20130"/>
                                      </a:lnTo>
                                      <a:cubicBezTo>
                                        <a:pt x="6474" y="20173"/>
                                        <a:pt x="6572" y="20217"/>
                                        <a:pt x="6671" y="20262"/>
                                      </a:cubicBezTo>
                                      <a:cubicBezTo>
                                        <a:pt x="7062" y="20446"/>
                                        <a:pt x="7475" y="20585"/>
                                        <a:pt x="7889" y="20717"/>
                                      </a:cubicBezTo>
                                      <a:cubicBezTo>
                                        <a:pt x="8309" y="20841"/>
                                        <a:pt x="8731" y="20944"/>
                                        <a:pt x="9160" y="21019"/>
                                      </a:cubicBezTo>
                                      <a:cubicBezTo>
                                        <a:pt x="10866" y="21328"/>
                                        <a:pt x="12649" y="21210"/>
                                        <a:pt x="14312" y="20710"/>
                                      </a:cubicBezTo>
                                      <a:cubicBezTo>
                                        <a:pt x="15138" y="20453"/>
                                        <a:pt x="15936" y="20100"/>
                                        <a:pt x="16681" y="19658"/>
                                      </a:cubicBezTo>
                                      <a:cubicBezTo>
                                        <a:pt x="17425" y="19210"/>
                                        <a:pt x="18110" y="18689"/>
                                        <a:pt x="18727" y="18085"/>
                                      </a:cubicBezTo>
                                      <a:cubicBezTo>
                                        <a:pt x="19336" y="17483"/>
                                        <a:pt x="19877" y="16814"/>
                                        <a:pt x="20327" y="16087"/>
                                      </a:cubicBezTo>
                                      <a:cubicBezTo>
                                        <a:pt x="20780" y="15360"/>
                                        <a:pt x="21133" y="14573"/>
                                        <a:pt x="21396" y="13764"/>
                                      </a:cubicBezTo>
                                      <a:cubicBezTo>
                                        <a:pt x="21479" y="14080"/>
                                        <a:pt x="21554" y="14412"/>
                                        <a:pt x="21600" y="14741"/>
                                      </a:cubicBezTo>
                                      <a:cubicBezTo>
                                        <a:pt x="21517" y="14955"/>
                                        <a:pt x="21418" y="15153"/>
                                        <a:pt x="21321" y="15360"/>
                                      </a:cubicBezTo>
                                      <a:cubicBezTo>
                                        <a:pt x="21276" y="15462"/>
                                        <a:pt x="21216" y="15557"/>
                                        <a:pt x="21163" y="15660"/>
                                      </a:cubicBezTo>
                                      <a:cubicBezTo>
                                        <a:pt x="21102" y="15757"/>
                                        <a:pt x="21058" y="15860"/>
                                        <a:pt x="20997" y="15955"/>
                                      </a:cubicBezTo>
                                      <a:cubicBezTo>
                                        <a:pt x="20885" y="16146"/>
                                        <a:pt x="20772" y="16344"/>
                                        <a:pt x="20643" y="16528"/>
                                      </a:cubicBezTo>
                                      <a:lnTo>
                                        <a:pt x="20456" y="16807"/>
                                      </a:lnTo>
                                      <a:lnTo>
                                        <a:pt x="20253" y="17080"/>
                                      </a:lnTo>
                                      <a:cubicBezTo>
                                        <a:pt x="19712" y="17807"/>
                                        <a:pt x="19072" y="18460"/>
                                        <a:pt x="18373" y="19035"/>
                                      </a:cubicBezTo>
                                      <a:cubicBezTo>
                                        <a:pt x="16967" y="20180"/>
                                        <a:pt x="15267" y="20989"/>
                                        <a:pt x="13477" y="21350"/>
                                      </a:cubicBezTo>
                                      <a:cubicBezTo>
                                        <a:pt x="12582" y="21532"/>
                                        <a:pt x="11672" y="21600"/>
                                        <a:pt x="10761" y="21569"/>
                                      </a:cubicBezTo>
                                      <a:cubicBezTo>
                                        <a:pt x="10302" y="21562"/>
                                        <a:pt x="9852" y="21510"/>
                                        <a:pt x="9401" y="21444"/>
                                      </a:cubicBezTo>
                                      <a:cubicBezTo>
                                        <a:pt x="9288" y="21430"/>
                                        <a:pt x="9174" y="21407"/>
                                        <a:pt x="9062" y="21385"/>
                                      </a:cubicBezTo>
                                      <a:cubicBezTo>
                                        <a:pt x="8957" y="21364"/>
                                        <a:pt x="8844" y="21350"/>
                                        <a:pt x="8731" y="21319"/>
                                      </a:cubicBezTo>
                                      <a:cubicBezTo>
                                        <a:pt x="8506" y="21260"/>
                                        <a:pt x="8288" y="21217"/>
                                        <a:pt x="8069" y="21151"/>
                                      </a:cubicBezTo>
                                      <a:lnTo>
                                        <a:pt x="7745" y="21055"/>
                                      </a:lnTo>
                                      <a:lnTo>
                                        <a:pt x="7423" y="20944"/>
                                      </a:lnTo>
                                      <a:cubicBezTo>
                                        <a:pt x="7205" y="20871"/>
                                        <a:pt x="6994" y="20784"/>
                                        <a:pt x="6783" y="20703"/>
                                      </a:cubicBezTo>
                                      <a:cubicBezTo>
                                        <a:pt x="6678" y="20659"/>
                                        <a:pt x="6580" y="20607"/>
                                        <a:pt x="6474" y="20562"/>
                                      </a:cubicBezTo>
                                      <a:cubicBezTo>
                                        <a:pt x="6369" y="20512"/>
                                        <a:pt x="6263" y="20467"/>
                                        <a:pt x="6166" y="20416"/>
                                      </a:cubicBezTo>
                                      <a:cubicBezTo>
                                        <a:pt x="5963" y="20312"/>
                                        <a:pt x="5760" y="20217"/>
                                        <a:pt x="5565" y="20100"/>
                                      </a:cubicBezTo>
                                      <a:cubicBezTo>
                                        <a:pt x="5467" y="20041"/>
                                        <a:pt x="5369" y="19989"/>
                                        <a:pt x="5272" y="19930"/>
                                      </a:cubicBezTo>
                                      <a:lnTo>
                                        <a:pt x="4986" y="19746"/>
                                      </a:lnTo>
                                      <a:lnTo>
                                        <a:pt x="4842" y="19658"/>
                                      </a:lnTo>
                                      <a:lnTo>
                                        <a:pt x="4707" y="19564"/>
                                      </a:lnTo>
                                      <a:lnTo>
                                        <a:pt x="4428" y="19364"/>
                                      </a:lnTo>
                                      <a:cubicBezTo>
                                        <a:pt x="4067" y="19092"/>
                                        <a:pt x="3721" y="18807"/>
                                        <a:pt x="3399" y="18498"/>
                                      </a:cubicBezTo>
                                      <a:cubicBezTo>
                                        <a:pt x="3068" y="18189"/>
                                        <a:pt x="2767" y="17858"/>
                                        <a:pt x="2480" y="17521"/>
                                      </a:cubicBezTo>
                                      <a:cubicBezTo>
                                        <a:pt x="2203" y="17175"/>
                                        <a:pt x="1931" y="16814"/>
                                        <a:pt x="1699" y="16439"/>
                                      </a:cubicBezTo>
                                      <a:cubicBezTo>
                                        <a:pt x="1578" y="16255"/>
                                        <a:pt x="1474" y="16057"/>
                                        <a:pt x="1361" y="15867"/>
                                      </a:cubicBezTo>
                                      <a:cubicBezTo>
                                        <a:pt x="1301" y="15771"/>
                                        <a:pt x="1254" y="15669"/>
                                        <a:pt x="1203" y="15573"/>
                                      </a:cubicBezTo>
                                      <a:cubicBezTo>
                                        <a:pt x="1150" y="15476"/>
                                        <a:pt x="1098" y="15382"/>
                                        <a:pt x="1051" y="15278"/>
                                      </a:cubicBezTo>
                                      <a:lnTo>
                                        <a:pt x="916" y="14978"/>
                                      </a:lnTo>
                                      <a:cubicBezTo>
                                        <a:pt x="894" y="14926"/>
                                        <a:pt x="871" y="14875"/>
                                        <a:pt x="848" y="14823"/>
                                      </a:cubicBezTo>
                                      <a:lnTo>
                                        <a:pt x="789" y="14669"/>
                                      </a:lnTo>
                                      <a:lnTo>
                                        <a:pt x="668" y="14360"/>
                                      </a:lnTo>
                                      <a:cubicBezTo>
                                        <a:pt x="631" y="14257"/>
                                        <a:pt x="600" y="14146"/>
                                        <a:pt x="563" y="14044"/>
                                      </a:cubicBezTo>
                                      <a:cubicBezTo>
                                        <a:pt x="488" y="13839"/>
                                        <a:pt x="436" y="13625"/>
                                        <a:pt x="376" y="13412"/>
                                      </a:cubicBezTo>
                                      <a:cubicBezTo>
                                        <a:pt x="344" y="13301"/>
                                        <a:pt x="323" y="13198"/>
                                        <a:pt x="299" y="13089"/>
                                      </a:cubicBezTo>
                                      <a:cubicBezTo>
                                        <a:pt x="278" y="12978"/>
                                        <a:pt x="254" y="12876"/>
                                        <a:pt x="233" y="12764"/>
                                      </a:cubicBezTo>
                                      <a:cubicBezTo>
                                        <a:pt x="149" y="12332"/>
                                        <a:pt x="82" y="11898"/>
                                        <a:pt x="59" y="11457"/>
                                      </a:cubicBezTo>
                                      <a:cubicBezTo>
                                        <a:pt x="0" y="10582"/>
                                        <a:pt x="45" y="9701"/>
                                        <a:pt x="202" y="8833"/>
                                      </a:cubicBezTo>
                                      <a:lnTo>
                                        <a:pt x="262" y="8510"/>
                                      </a:lnTo>
                                      <a:cubicBezTo>
                                        <a:pt x="285" y="8400"/>
                                        <a:pt x="315" y="8296"/>
                                        <a:pt x="338" y="8187"/>
                                      </a:cubicBezTo>
                                      <a:cubicBezTo>
                                        <a:pt x="368" y="8083"/>
                                        <a:pt x="391" y="7973"/>
                                        <a:pt x="420" y="7871"/>
                                      </a:cubicBezTo>
                                      <a:lnTo>
                                        <a:pt x="518" y="7555"/>
                                      </a:lnTo>
                                      <a:cubicBezTo>
                                        <a:pt x="533" y="7503"/>
                                        <a:pt x="549" y="7451"/>
                                        <a:pt x="563" y="7400"/>
                                      </a:cubicBezTo>
                                      <a:lnTo>
                                        <a:pt x="615" y="7239"/>
                                      </a:lnTo>
                                      <a:lnTo>
                                        <a:pt x="729" y="6930"/>
                                      </a:lnTo>
                                      <a:cubicBezTo>
                                        <a:pt x="774" y="6826"/>
                                        <a:pt x="811" y="6723"/>
                                        <a:pt x="857" y="6621"/>
                                      </a:cubicBezTo>
                                      <a:cubicBezTo>
                                        <a:pt x="894" y="6517"/>
                                        <a:pt x="940" y="6416"/>
                                        <a:pt x="985" y="6319"/>
                                      </a:cubicBezTo>
                                      <a:cubicBezTo>
                                        <a:pt x="1082" y="6121"/>
                                        <a:pt x="1172" y="5923"/>
                                        <a:pt x="1277" y="5732"/>
                                      </a:cubicBezTo>
                                      <a:cubicBezTo>
                                        <a:pt x="1330" y="5637"/>
                                        <a:pt x="1383" y="5541"/>
                                        <a:pt x="1436" y="5444"/>
                                      </a:cubicBezTo>
                                      <a:lnTo>
                                        <a:pt x="1609" y="5158"/>
                                      </a:lnTo>
                                      <a:cubicBezTo>
                                        <a:pt x="1669" y="5062"/>
                                        <a:pt x="1728" y="4967"/>
                                        <a:pt x="1789" y="4880"/>
                                      </a:cubicBezTo>
                                      <a:lnTo>
                                        <a:pt x="1970" y="4607"/>
                                      </a:lnTo>
                                      <a:lnTo>
                                        <a:pt x="2166" y="4342"/>
                                      </a:lnTo>
                                      <a:cubicBezTo>
                                        <a:pt x="2232" y="4246"/>
                                        <a:pt x="2301" y="4158"/>
                                        <a:pt x="2369" y="4078"/>
                                      </a:cubicBezTo>
                                      <a:cubicBezTo>
                                        <a:pt x="2917" y="3394"/>
                                        <a:pt x="3549" y="2769"/>
                                        <a:pt x="4249" y="2233"/>
                                      </a:cubicBezTo>
                                      <a:cubicBezTo>
                                        <a:pt x="4955" y="1696"/>
                                        <a:pt x="5723" y="1242"/>
                                        <a:pt x="6535" y="889"/>
                                      </a:cubicBezTo>
                                    </a:path>
                                    <a:path w="21600" h="21600" stroke="1">
                                      <a:moveTo>
                                        <a:pt x="14876" y="858"/>
                                      </a:moveTo>
                                      <a:cubicBezTo>
                                        <a:pt x="15011" y="896"/>
                                        <a:pt x="15154" y="932"/>
                                        <a:pt x="15289" y="976"/>
                                      </a:cubicBezTo>
                                      <a:lnTo>
                                        <a:pt x="15702" y="1117"/>
                                      </a:lnTo>
                                      <a:cubicBezTo>
                                        <a:pt x="16967" y="1712"/>
                                        <a:pt x="18102" y="2550"/>
                                        <a:pt x="19035" y="3564"/>
                                      </a:cubicBezTo>
                                      <a:lnTo>
                                        <a:pt x="18802" y="3357"/>
                                      </a:lnTo>
                                      <a:cubicBezTo>
                                        <a:pt x="18719" y="3292"/>
                                        <a:pt x="18644" y="3226"/>
                                        <a:pt x="18560" y="3160"/>
                                      </a:cubicBezTo>
                                      <a:cubicBezTo>
                                        <a:pt x="17508" y="2160"/>
                                        <a:pt x="16251" y="1366"/>
                                        <a:pt x="14876" y="858"/>
                                      </a:cubicBezTo>
                                    </a:path>
                                    <a:path w="21600" h="21600" stroke="1">
                                      <a:moveTo>
                                        <a:pt x="12642" y="844"/>
                                      </a:moveTo>
                                      <a:lnTo>
                                        <a:pt x="12815" y="844"/>
                                      </a:lnTo>
                                      <a:lnTo>
                                        <a:pt x="13131" y="903"/>
                                      </a:lnTo>
                                      <a:lnTo>
                                        <a:pt x="13447" y="976"/>
                                      </a:lnTo>
                                      <a:lnTo>
                                        <a:pt x="13604" y="1014"/>
                                      </a:lnTo>
                                      <a:cubicBezTo>
                                        <a:pt x="13656" y="1028"/>
                                        <a:pt x="13709" y="1042"/>
                                        <a:pt x="13762" y="1057"/>
                                      </a:cubicBezTo>
                                      <a:lnTo>
                                        <a:pt x="14071" y="1146"/>
                                      </a:lnTo>
                                      <a:cubicBezTo>
                                        <a:pt x="14477" y="1278"/>
                                        <a:pt x="14883" y="1425"/>
                                        <a:pt x="15274" y="1608"/>
                                      </a:cubicBezTo>
                                      <a:cubicBezTo>
                                        <a:pt x="16064" y="1962"/>
                                        <a:pt x="16794" y="2425"/>
                                        <a:pt x="17455" y="2960"/>
                                      </a:cubicBezTo>
                                      <a:cubicBezTo>
                                        <a:pt x="17403" y="2932"/>
                                        <a:pt x="17342" y="2910"/>
                                        <a:pt x="17290" y="2880"/>
                                      </a:cubicBezTo>
                                      <a:cubicBezTo>
                                        <a:pt x="17267" y="2866"/>
                                        <a:pt x="17237" y="2851"/>
                                        <a:pt x="17215" y="2835"/>
                                      </a:cubicBezTo>
                                      <a:cubicBezTo>
                                        <a:pt x="15748" y="1733"/>
                                        <a:pt x="13966" y="1035"/>
                                        <a:pt x="12131" y="851"/>
                                      </a:cubicBezTo>
                                      <a:lnTo>
                                        <a:pt x="12469" y="851"/>
                                      </a:lnTo>
                                      <a:lnTo>
                                        <a:pt x="12642" y="844"/>
                                      </a:lnTo>
                                    </a:path>
                                    <a:path w="21600" h="21600" stroke="1">
                                      <a:moveTo>
                                        <a:pt x="11085" y="646"/>
                                      </a:moveTo>
                                      <a:lnTo>
                                        <a:pt x="10679" y="705"/>
                                      </a:lnTo>
                                      <a:lnTo>
                                        <a:pt x="10574" y="719"/>
                                      </a:lnTo>
                                      <a:lnTo>
                                        <a:pt x="10469" y="742"/>
                                      </a:lnTo>
                                      <a:lnTo>
                                        <a:pt x="10265" y="785"/>
                                      </a:lnTo>
                                      <a:cubicBezTo>
                                        <a:pt x="9055" y="880"/>
                                        <a:pt x="7866" y="1189"/>
                                        <a:pt x="6775" y="1696"/>
                                      </a:cubicBezTo>
                                      <a:cubicBezTo>
                                        <a:pt x="5685" y="2196"/>
                                        <a:pt x="4684" y="2903"/>
                                        <a:pt x="3843" y="3748"/>
                                      </a:cubicBezTo>
                                      <a:cubicBezTo>
                                        <a:pt x="4180" y="3321"/>
                                        <a:pt x="4557" y="2917"/>
                                        <a:pt x="4978" y="2542"/>
                                      </a:cubicBezTo>
                                      <a:cubicBezTo>
                                        <a:pt x="5414" y="2226"/>
                                        <a:pt x="5888" y="1953"/>
                                        <a:pt x="6369" y="1712"/>
                                      </a:cubicBezTo>
                                      <a:cubicBezTo>
                                        <a:pt x="6618" y="1594"/>
                                        <a:pt x="6866" y="1483"/>
                                        <a:pt x="7114" y="1380"/>
                                      </a:cubicBezTo>
                                      <a:lnTo>
                                        <a:pt x="7497" y="1242"/>
                                      </a:lnTo>
                                      <a:cubicBezTo>
                                        <a:pt x="7618" y="1196"/>
                                        <a:pt x="7753" y="1160"/>
                                        <a:pt x="7880" y="1117"/>
                                      </a:cubicBezTo>
                                      <a:cubicBezTo>
                                        <a:pt x="8399" y="962"/>
                                        <a:pt x="8934" y="830"/>
                                        <a:pt x="9468" y="757"/>
                                      </a:cubicBezTo>
                                      <a:cubicBezTo>
                                        <a:pt x="10002" y="682"/>
                                        <a:pt x="10544" y="646"/>
                                        <a:pt x="11085" y="646"/>
                                      </a:cubicBezTo>
                                    </a:path>
                                    <a:path w="21600" h="21600" stroke="1">
                                      <a:moveTo>
                                        <a:pt x="10792" y="19"/>
                                      </a:moveTo>
                                      <a:cubicBezTo>
                                        <a:pt x="11915" y="0"/>
                                        <a:pt x="13039" y="148"/>
                                        <a:pt x="14115" y="462"/>
                                      </a:cubicBezTo>
                                      <a:cubicBezTo>
                                        <a:pt x="14018" y="448"/>
                                        <a:pt x="13920" y="432"/>
                                        <a:pt x="13838" y="417"/>
                                      </a:cubicBezTo>
                                      <a:cubicBezTo>
                                        <a:pt x="13740" y="403"/>
                                        <a:pt x="13641" y="396"/>
                                        <a:pt x="13545" y="389"/>
                                      </a:cubicBezTo>
                                      <a:cubicBezTo>
                                        <a:pt x="13288" y="323"/>
                                        <a:pt x="13026" y="278"/>
                                        <a:pt x="12762" y="235"/>
                                      </a:cubicBezTo>
                                      <a:cubicBezTo>
                                        <a:pt x="12627" y="219"/>
                                        <a:pt x="12499" y="198"/>
                                        <a:pt x="12364" y="182"/>
                                      </a:cubicBezTo>
                                      <a:cubicBezTo>
                                        <a:pt x="12227" y="169"/>
                                        <a:pt x="12100" y="153"/>
                                        <a:pt x="11964" y="146"/>
                                      </a:cubicBezTo>
                                      <a:cubicBezTo>
                                        <a:pt x="11830" y="139"/>
                                        <a:pt x="11702" y="117"/>
                                        <a:pt x="11567" y="117"/>
                                      </a:cubicBezTo>
                                      <a:lnTo>
                                        <a:pt x="11167" y="101"/>
                                      </a:lnTo>
                                      <a:cubicBezTo>
                                        <a:pt x="11033" y="101"/>
                                        <a:pt x="10904" y="110"/>
                                        <a:pt x="10769" y="110"/>
                                      </a:cubicBezTo>
                                      <a:lnTo>
                                        <a:pt x="10566" y="117"/>
                                      </a:lnTo>
                                      <a:cubicBezTo>
                                        <a:pt x="10506" y="123"/>
                                        <a:pt x="10439" y="123"/>
                                        <a:pt x="10371" y="132"/>
                                      </a:cubicBezTo>
                                      <a:cubicBezTo>
                                        <a:pt x="9303" y="191"/>
                                        <a:pt x="8249" y="410"/>
                                        <a:pt x="7249" y="778"/>
                                      </a:cubicBezTo>
                                      <a:cubicBezTo>
                                        <a:pt x="7310" y="748"/>
                                        <a:pt x="7355" y="726"/>
                                        <a:pt x="7392" y="705"/>
                                      </a:cubicBezTo>
                                      <a:cubicBezTo>
                                        <a:pt x="7429" y="689"/>
                                        <a:pt x="7468" y="667"/>
                                        <a:pt x="7505" y="653"/>
                                      </a:cubicBezTo>
                                      <a:cubicBezTo>
                                        <a:pt x="7581" y="617"/>
                                        <a:pt x="7655" y="580"/>
                                        <a:pt x="7790" y="528"/>
                                      </a:cubicBezTo>
                                      <a:cubicBezTo>
                                        <a:pt x="7859" y="498"/>
                                        <a:pt x="7942" y="469"/>
                                        <a:pt x="8038" y="439"/>
                                      </a:cubicBezTo>
                                      <a:cubicBezTo>
                                        <a:pt x="8137" y="410"/>
                                        <a:pt x="8257" y="367"/>
                                        <a:pt x="8408" y="330"/>
                                      </a:cubicBezTo>
                                      <a:cubicBezTo>
                                        <a:pt x="8557" y="292"/>
                                        <a:pt x="8731" y="248"/>
                                        <a:pt x="8942" y="205"/>
                                      </a:cubicBezTo>
                                      <a:cubicBezTo>
                                        <a:pt x="9047" y="191"/>
                                        <a:pt x="9160" y="169"/>
                                        <a:pt x="9279" y="146"/>
                                      </a:cubicBezTo>
                                      <a:cubicBezTo>
                                        <a:pt x="9340" y="139"/>
                                        <a:pt x="9401" y="123"/>
                                        <a:pt x="9468" y="117"/>
                                      </a:cubicBezTo>
                                      <a:cubicBezTo>
                                        <a:pt x="9527" y="110"/>
                                        <a:pt x="9604" y="101"/>
                                        <a:pt x="9670" y="94"/>
                                      </a:cubicBezTo>
                                      <a:cubicBezTo>
                                        <a:pt x="10044" y="51"/>
                                        <a:pt x="10418" y="26"/>
                                        <a:pt x="10792" y="1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d1d51"/>
                                </a:solidFill>
                                <a:ln>
                                  <a:noFill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" name="Image"/>
                                <pic:cNvPicPr/>
                              </pic:nvPicPr>
                              <pic:blipFill>
                                <a:blip r:embed="rId6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83975" y="91440"/>
                                  <a:ext cx="164134" cy="164464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1039" fillcolor="white" stroked="f" alt="website icon" style="margin-left:0.0pt;margin-top:0.0pt;width:26.65pt;height:27.25pt;mso-wrap-distance-left:0.0pt;mso-wrap-distance-right:0.0pt;visibility:visible;" coordsize="338448,346075">
                      <v:shape id="1040" coordsize="21600,21600" path="m20200,6526c20200,6526,20208,6526,20208,6526c20261,6642,20313,6753,20358,6878c20313,6753,20253,6642,20200,6526em20801,6269c20801,6269,20810,6269,20810,6269c20862,6394,20923,6510,20968,6642c20923,6510,20854,6394,20801,6269em19583,5400l19689,5555c19689,5555,19682,5555,19682,5555l19583,5400em19339,5044l19418,5151l19509,5283l19583,5400l19339,5044em3052,4380c2999,4475,2948,4564,2903,4644c2857,4739,2804,4828,2759,4923l2691,5062l2624,5203c2579,5298,2542,5394,2496,5489c1744,6701,1263,8076,1098,9487c1014,10192,1006,10905,1082,11612c1150,12317,1308,13014,1533,13691c1984,15035,2745,16285,3737,17321c4729,18357,5949,19189,7295,19717c8633,20255,10100,20496,11552,20430c13002,20371,14440,19989,15726,19335c17012,18689,18154,17755,19042,16630c19936,15514,20577,14198,20900,12817c21012,13110,21102,13412,21192,13728c20712,15160,19906,16498,18847,17594c17794,18689,16493,19564,15064,20114c13635,20673,12085,20916,10559,20828c9031,20739,7528,20321,6189,19608c4842,18901,3677,17894,2775,16705c1880,15514,1248,14125,955,12676c660,11221,699,9723,1060,8289c1240,7576,1496,6878,1834,6223c2173,5569,2579,4946,3052,4380em19214,3835c19230,3842,19245,3851,19261,3857c19276,3873,19298,3880,19313,3887c19388,3967,19456,4055,19524,4144c19591,4232,19667,4321,19726,4408c19810,4526,19900,4651,19983,4776c20088,4937,20193,5092,20283,5253l20426,5503l20494,5628l20553,5753c20547,5753,20547,5746,20538,5746c20494,5658,20448,5578,20395,5489l20246,5232c20140,5062,20035,4894,19921,4732l19667,4387c19599,4292,19524,4203,19449,4107l19336,3967l19214,3835em18042,3557c18080,3571,18125,3585,18170,3607c18463,3898,18736,4207,18988,4532l19339,5044l19320,5019l19133,4755l18930,4505l18824,4380l18719,4255c18644,4173,18576,4092,18501,4012c18350,3857,18200,3703,18042,3557em11085,1205c16402,1205,20712,5417,20712,10612c20712,10937,20695,11257,20662,11573l20531,12410l20553,12457c20614,12596,20667,12735,20727,12882c20411,14125,19831,15294,19050,16314c18268,17337,17275,18203,16154,18842c15033,19489,13785,19908,12499,20078c11213,20246,9905,20166,8655,19842c7408,19519,6234,18946,5219,18175c4204,17403,3346,16439,2714,15351c2083,14264,1677,13051,1525,11817l1509,11580l1507,11573l1507,11541l1459,10887l1464,10728l1459,10612l1480,10205l1486,9955l1496,9882l1507,9650c2000,4907,6100,1205,11085,1205em6535,889c6166,1108,5828,1351,5490,1616c4744,2064,4061,2594,3444,3189c2835,3792,2292,4460,1842,5187c1391,5923,1037,6701,774,7510c526,8319,368,9164,315,10008c262,10855,315,11707,473,12544c502,12757,563,12964,608,13169c631,13273,660,13375,691,13478c721,13580,752,13683,782,13787c916,14191,1066,14594,1248,14978c1427,15367,1638,15735,1857,16101c2090,16462,2331,16814,2601,17146c2865,17483,3165,17800,3466,18101c3782,18394,4098,18682,4444,18939c4783,19203,5143,19446,5512,19667l5797,19828l5941,19908l6084,19982l6377,20130c6474,20173,6572,20217,6671,20262c7062,20446,7475,20585,7889,20717c8309,20841,8731,20944,9160,21019c10866,21328,12649,21210,14312,20710c15138,20453,15936,20100,16681,19658c17425,19210,18110,18689,18727,18085c19336,17483,19877,16814,20327,16087c20780,15360,21133,14573,21396,13764c21479,14080,21554,14412,21600,14741c21517,14955,21418,15153,21321,15360c21276,15462,21216,15557,21163,15660c21102,15757,21058,15860,20997,15955c20885,16146,20772,16344,20643,16528l20456,16807l20253,17080c19712,17807,19072,18460,18373,19035c16967,20180,15267,20989,13477,21350c12582,21532,11672,21600,10761,21569c10302,21562,9852,21510,9401,21444c9288,21430,9174,21407,9062,21385c8957,21364,8844,21350,8731,21319c8506,21260,8288,21217,8069,21151l7745,21055l7423,20944c7205,20871,6994,20784,6783,20703c6678,20659,6580,20607,6474,20562c6369,20512,6263,20467,6166,20416c5963,20312,5760,20217,5565,20100c5467,20041,5369,19989,5272,19930l4986,19746l4842,19658l4707,19564l4428,19364c4067,19092,3721,18807,3399,18498c3068,18189,2767,17858,2480,17521c2203,17175,1931,16814,1699,16439c1578,16255,1474,16057,1361,15867c1301,15771,1254,15669,1203,15573c1150,15476,1098,15382,1051,15278l916,14978c894,14926,871,14875,848,14823l789,14669l668,14360c631,14257,600,14146,563,14044c488,13839,436,13625,376,13412c344,13301,323,13198,299,13089c278,12978,254,12876,233,12764c149,12332,82,11898,59,11457c0,10582,45,9701,202,8833l262,8510c285,8400,315,8296,338,8187c368,8083,391,7973,420,7871l518,7555c533,7503,549,7451,563,7400l615,7239l729,6930c774,6826,811,6723,857,6621c894,6517,940,6416,985,6319c1082,6121,1172,5923,1277,5732c1330,5637,1383,5541,1436,5444l1609,5158c1669,5062,1728,4967,1789,4880l1970,4607l2166,4342c2232,4246,2301,4158,2369,4078c2917,3394,3549,2769,4249,2233c4955,1696,5723,1242,6535,889em14876,858c15011,896,15154,932,15289,976l15702,1117c16967,1712,18102,2550,19035,3564l18802,3357c18719,3292,18644,3226,18560,3160c17508,2160,16251,1366,14876,858em12642,844l12815,844l13131,903l13447,976l13604,1014c13656,1028,13709,1042,13762,1057l14071,1146c14477,1278,14883,1425,15274,1608c16064,1962,16794,2425,17455,2960c17403,2932,17342,2910,17290,2880c17267,2866,17237,2851,17215,2835c15748,1733,13966,1035,12131,851l12469,851l12642,844em11085,646l10679,705l10574,719l10469,742l10265,785c9055,880,7866,1189,6775,1696c5685,2196,4684,2903,3843,3748c4180,3321,4557,2917,4978,2542c5414,2226,5888,1953,6369,1712c6618,1594,6866,1483,7114,1380l7497,1242c7618,1196,7753,1160,7880,1117c8399,962,8934,830,9468,757c10002,682,10544,646,11085,646em10792,19c11915,0,13039,148,14115,462c14018,448,13920,432,13838,417c13740,403,13641,396,13545,389c13288,323,13026,278,12762,235c12627,219,12499,198,12364,182c12227,169,12100,153,11964,146c11830,139,11702,117,11567,117l11167,101c11033,101,10904,110,10769,110l10566,117c10506,123,10439,123,10371,132c9303,191,8249,410,7249,778c7310,748,7355,726,7392,705c7429,689,7468,667,7505,653c7581,617,7655,580,7790,528c7859,498,7942,469,8038,439c8137,410,8257,367,8408,330c8557,292,8731,248,8942,205c9047,191,9160,169,9279,146c9340,139,9401,123,9468,117c9527,110,9604,101,9670,94c10044,51,10418,26,10792,19xe" fillcolor="#0d1d51" stroked="f" style="position:absolute;left:0;top:0;width:338448;height:346075;z-index:2;mso-position-horizontal-relative:page;mso-position-vertical-relative:page;mso-width-relative:page;mso-height-relative:page;visibility:visible;">
                        <v:stroke on="f"/>
                        <v:fill/>
                        <v:path textboxrect="0,0,21600,21600"/>
                      </v:shape>
                      <v:shape id="1041" type="#_x0000_t75" filled="f" stroked="f" style="position:absolute;left:83975;top:91440;width:164134;height:164464;z-index:3;mso-position-horizontal-relative:page;mso-position-vertical-relative:page;mso-width-relative:page;mso-height-relative:page;visibility:visible;">
                        <v:imagedata r:id="rId6" embosscolor="white" o:title=""/>
                        <v:stroke on="f"/>
                        <v:fill/>
                      </v:shape>
                      <w10:anchorlock/>
                      <v:fill rotate="true"/>
                    </v:group>
                  </w:pict>
                </mc:Fallback>
              </mc:AlternateContent>
            </w:r>
            <w:r>
              <w:rPr/>
            </w:r>
            <w:r>
              <w:rPr/>
            </w:r>
          </w:p>
        </w:tc>
        <w:tc>
          <w:tcPr>
            <w:tcW w:w="2635" w:type="dxa"/>
            <w:tcBorders/>
            <w:tcMar/>
            <w:vAlign w:val="center"/>
          </w:tcPr>
          <w:p>
            <w:pPr>
              <w:pStyle w:val="style4099"/>
              <w:rPr>
                <w:rFonts w:cs="Calibri"/>
                <w:b/>
                <w:color w:val="auto"/>
                <w:sz w:val="24"/>
                <w:szCs w:val="24"/>
                <w:u w:val="single"/>
              </w:rPr>
            </w:pPr>
          </w:p>
          <w:p>
            <w:pPr>
              <w:pStyle w:val="style4099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color w:val="auto"/>
                <w:sz w:val="24"/>
                <w:szCs w:val="24"/>
                <w:u w:val="single"/>
              </w:rPr>
              <w:t>Passport Details</w:t>
            </w:r>
            <w:r>
              <w:rPr>
                <w:rFonts w:cs="Calibri"/>
                <w:b/>
                <w:bCs/>
                <w:sz w:val="24"/>
                <w:szCs w:val="24"/>
              </w:rPr>
              <w:t>:</w:t>
            </w:r>
          </w:p>
          <w:p>
            <w:pPr>
              <w:pStyle w:val="style4099"/>
              <w:rPr>
                <w:rFonts w:cs="Calibri"/>
                <w:bCs/>
                <w:color w:val="auto"/>
                <w:sz w:val="24"/>
                <w:szCs w:val="24"/>
              </w:rPr>
            </w:pPr>
            <w:r>
              <w:rPr>
                <w:rFonts w:cs="Calibri"/>
                <w:bCs/>
                <w:color w:val="auto"/>
                <w:sz w:val="24"/>
                <w:szCs w:val="24"/>
              </w:rPr>
              <w:t>No. W9265530</w:t>
            </w:r>
          </w:p>
          <w:p>
            <w:pPr>
              <w:pStyle w:val="style4099"/>
              <w:rPr>
                <w:rFonts w:cs="Calibri"/>
                <w:bCs/>
                <w:color w:val="auto"/>
                <w:sz w:val="24"/>
                <w:szCs w:val="24"/>
              </w:rPr>
            </w:pPr>
            <w:r>
              <w:rPr>
                <w:rFonts w:cs="Calibri"/>
                <w:bCs/>
                <w:color w:val="auto"/>
                <w:sz w:val="24"/>
                <w:szCs w:val="24"/>
              </w:rPr>
              <w:t>Place of issue: Kolkata</w:t>
            </w:r>
          </w:p>
          <w:p>
            <w:pPr>
              <w:pStyle w:val="style4099"/>
              <w:rPr>
                <w:sz w:val="24"/>
                <w:szCs w:val="24"/>
              </w:rPr>
            </w:pPr>
            <w:r>
              <w:rPr>
                <w:rFonts w:cs="Calibri"/>
                <w:bCs/>
                <w:color w:val="auto"/>
                <w:sz w:val="24"/>
                <w:szCs w:val="24"/>
              </w:rPr>
              <w:t>Valid up to: 09. 01. 2033</w:t>
            </w:r>
          </w:p>
        </w:tc>
        <w:tc>
          <w:tcPr>
            <w:tcW w:w="423" w:type="dxa"/>
            <w:vMerge w:val="continue"/>
            <w:tcBorders/>
            <w:tcMar/>
          </w:tcPr>
          <w:p>
            <w:pPr>
              <w:pStyle w:val="style0"/>
              <w:rPr/>
            </w:pPr>
          </w:p>
        </w:tc>
        <w:tc>
          <w:tcPr>
            <w:tcW w:w="6607" w:type="dxa"/>
            <w:vMerge w:val="continue"/>
            <w:tcBorders/>
            <w:tcMar/>
          </w:tcPr>
          <w:p>
            <w:pPr>
              <w:pStyle w:val="style0"/>
              <w:rPr/>
            </w:pPr>
          </w:p>
        </w:tc>
      </w:tr>
      <w:tr>
        <w:tblPrEx/>
        <w:trPr>
          <w:trHeight w:val="2448" w:hRule="atLeast"/>
          <w:jc w:val="left"/>
        </w:trPr>
        <w:tc>
          <w:tcPr>
            <w:tcW w:w="720" w:type="dxa"/>
            <w:tcBorders/>
          </w:tcPr>
          <w:p>
            <w:pPr>
              <w:pStyle w:val="style0"/>
              <w:rPr>
                <w:rFonts w:ascii="Calibri" w:cs="Calibri" w:hAnsi="Calibri"/>
                <w:color w:val="0072c7"/>
              </w:rPr>
            </w:pPr>
          </w:p>
        </w:tc>
        <w:tc>
          <w:tcPr>
            <w:tcW w:w="3265" w:type="dxa"/>
            <w:gridSpan w:val="2"/>
            <w:tcBorders/>
          </w:tcPr>
          <w:p>
            <w:pPr>
              <w:pStyle w:val="style0"/>
              <w:rPr>
                <w:rFonts w:ascii="Calibri" w:cs="Calibri" w:hAnsi="Calibri"/>
                <w:color w:val="0072c7"/>
              </w:rPr>
            </w:pPr>
          </w:p>
        </w:tc>
        <w:tc>
          <w:tcPr>
            <w:tcW w:w="423" w:type="dxa"/>
            <w:tcBorders/>
          </w:tcPr>
          <w:p>
            <w:pPr>
              <w:pStyle w:val="style0"/>
              <w:rPr/>
            </w:pPr>
          </w:p>
        </w:tc>
        <w:tc>
          <w:tcPr>
            <w:tcW w:w="6607" w:type="dxa"/>
            <w:vMerge w:val="continue"/>
            <w:tcBorders/>
          </w:tcPr>
          <w:p>
            <w:pPr>
              <w:pStyle w:val="style0"/>
              <w:rPr/>
            </w:pPr>
          </w:p>
        </w:tc>
      </w:tr>
    </w:tbl>
    <w:p>
      <w:pPr>
        <w:pStyle w:val="style66"/>
        <w:rPr/>
      </w:pPr>
    </w:p>
    <w:sectPr>
      <w:headerReference w:type="default" r:id="rId7"/>
      <w:type w:val="continuous"/>
      <w:pgSz w:w="12240" w:h="15840" w:orient="portrait"/>
      <w:pgMar w:top="1440" w:right="1138" w:bottom="1138" w:left="1138" w:header="720" w:footer="1872" w:gutter="0"/>
      <w:noEndnote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Droid Sans"/>
    <w:panose1 w:val="020b0609070000080204"/>
    <w:charset w:val="80"/>
    <w:family w:val="modern"/>
    <w:pitch w:val="variable"/>
    <w:sig w:usb0="E00002FF" w:usb1="6AC7FDFB" w:usb2="08000012" w:usb3="00000000" w:csb0="0002009F" w:csb1="00000000"/>
  </w:font>
  <w:font w:name="Corbel">
    <w:altName w:val="Corbel"/>
    <w:panose1 w:val="020b0503020000020204"/>
    <w:charset w:val="00"/>
    <w:family w:val="swiss"/>
    <w:pitch w:val="variable"/>
    <w:sig w:usb0="A00002EF" w:usb1="4000A44B" w:usb2="00000000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宋体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variable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rPr/>
    </w:pPr>
    <w:r>
      <w:rPr/>
      <mc:AlternateContent>
        <mc:Choice Requires="wpg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column">
                <wp:posOffset>-1611629</wp:posOffset>
              </wp:positionH>
              <wp:positionV relativeFrom="paragraph">
                <wp:posOffset>-457200</wp:posOffset>
              </wp:positionV>
              <wp:extent cx="8685530" cy="10547228"/>
              <wp:effectExtent l="0" t="0" r="0" b="0"/>
              <wp:wrapNone/>
              <wp:docPr id="4097" name="Combination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8685530" cy="10547228"/>
                        <a:chOff x="0" y="0"/>
                        <a:chExt cx="8685530" cy="10547228"/>
                      </a:xfrm>
                      <a:solidFill>
                        <a:srgbClr val="ffffff"/>
                      </a:solidFill>
                    </wpg:grpSpPr>
                    <wpg:grpSp>
                      <wpg:cNvGrpSpPr/>
                      <wpg:grpSpPr>
                        <a:xfrm>
                          <a:off x="0" y="426105"/>
                          <a:ext cx="4063365" cy="3819710"/>
                          <a:chOff x="0" y="0"/>
                          <a:chExt cx="4063365" cy="3819710"/>
                        </a:xfrm>
                        <a:solidFill>
                          <a:srgbClr val="ffffff"/>
                        </a:solidFill>
                      </wpg:grpSpPr>
                      <wps:wsp>
                        <wps:cNvSpPr/>
                        <wps:spPr>
                          <a:xfrm rot="10800000" flipH="1">
                            <a:off x="0" y="0"/>
                            <a:ext cx="4063365" cy="381971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 stroke="1">
                                <a:moveTo>
                                  <a:pt x="11750" y="21481"/>
                                </a:moveTo>
                                <a:lnTo>
                                  <a:pt x="11649" y="21536"/>
                                </a:lnTo>
                                <a:lnTo>
                                  <a:pt x="11655" y="21539"/>
                                </a:lnTo>
                                <a:lnTo>
                                  <a:pt x="11750" y="21481"/>
                                </a:lnTo>
                              </a:path>
                              <a:path w="21600" h="21600" stroke="1">
                                <a:moveTo>
                                  <a:pt x="12588" y="20922"/>
                                </a:moveTo>
                                <a:cubicBezTo>
                                  <a:pt x="12464" y="20954"/>
                                  <a:pt x="12379" y="20985"/>
                                  <a:pt x="12263" y="21001"/>
                                </a:cubicBezTo>
                                <a:cubicBezTo>
                                  <a:pt x="12146" y="21017"/>
                                  <a:pt x="12005" y="21040"/>
                                  <a:pt x="11774" y="21064"/>
                                </a:cubicBezTo>
                                <a:cubicBezTo>
                                  <a:pt x="11774" y="21040"/>
                                  <a:pt x="11757" y="21025"/>
                                  <a:pt x="11750" y="21001"/>
                                </a:cubicBezTo>
                                <a:cubicBezTo>
                                  <a:pt x="11859" y="21001"/>
                                  <a:pt x="11959" y="20985"/>
                                  <a:pt x="12092" y="20970"/>
                                </a:cubicBezTo>
                                <a:cubicBezTo>
                                  <a:pt x="12216" y="20954"/>
                                  <a:pt x="12371" y="20946"/>
                                  <a:pt x="12588" y="20922"/>
                                </a:cubicBezTo>
                              </a:path>
                              <a:path w="21600" h="21600" stroke="1">
                                <a:moveTo>
                                  <a:pt x="13436" y="20840"/>
                                </a:moveTo>
                                <a:lnTo>
                                  <a:pt x="13416" y="20846"/>
                                </a:lnTo>
                                <a:lnTo>
                                  <a:pt x="13427" y="20844"/>
                                </a:lnTo>
                                <a:lnTo>
                                  <a:pt x="13436" y="20840"/>
                                </a:lnTo>
                              </a:path>
                              <a:path w="21600" h="21600" stroke="1">
                                <a:moveTo>
                                  <a:pt x="7353" y="20721"/>
                                </a:moveTo>
                                <a:cubicBezTo>
                                  <a:pt x="7425" y="20733"/>
                                  <a:pt x="7535" y="20764"/>
                                  <a:pt x="7698" y="20812"/>
                                </a:cubicBezTo>
                                <a:cubicBezTo>
                                  <a:pt x="7744" y="20820"/>
                                  <a:pt x="7799" y="20820"/>
                                  <a:pt x="7845" y="20820"/>
                                </a:cubicBezTo>
                                <a:cubicBezTo>
                                  <a:pt x="7985" y="20891"/>
                                  <a:pt x="8118" y="20962"/>
                                  <a:pt x="8258" y="21025"/>
                                </a:cubicBezTo>
                                <a:cubicBezTo>
                                  <a:pt x="8311" y="21033"/>
                                  <a:pt x="8382" y="21048"/>
                                  <a:pt x="8444" y="21064"/>
                                </a:cubicBezTo>
                                <a:lnTo>
                                  <a:pt x="8456" y="21068"/>
                                </a:lnTo>
                                <a:lnTo>
                                  <a:pt x="8498" y="21025"/>
                                </a:lnTo>
                                <a:cubicBezTo>
                                  <a:pt x="8553" y="21040"/>
                                  <a:pt x="8607" y="21055"/>
                                  <a:pt x="8661" y="21072"/>
                                </a:cubicBezTo>
                                <a:cubicBezTo>
                                  <a:pt x="8715" y="21088"/>
                                  <a:pt x="8770" y="21096"/>
                                  <a:pt x="8824" y="21111"/>
                                </a:cubicBezTo>
                                <a:lnTo>
                                  <a:pt x="9145" y="21187"/>
                                </a:lnTo>
                                <a:lnTo>
                                  <a:pt x="9149" y="21182"/>
                                </a:lnTo>
                                <a:cubicBezTo>
                                  <a:pt x="9266" y="21198"/>
                                  <a:pt x="9399" y="21222"/>
                                  <a:pt x="9523" y="21245"/>
                                </a:cubicBezTo>
                                <a:cubicBezTo>
                                  <a:pt x="9576" y="21253"/>
                                  <a:pt x="9638" y="21260"/>
                                  <a:pt x="9700" y="21277"/>
                                </a:cubicBezTo>
                                <a:cubicBezTo>
                                  <a:pt x="9763" y="21285"/>
                                  <a:pt x="9825" y="21292"/>
                                  <a:pt x="9879" y="21292"/>
                                </a:cubicBezTo>
                                <a:cubicBezTo>
                                  <a:pt x="9987" y="21292"/>
                                  <a:pt x="10104" y="21300"/>
                                  <a:pt x="10245" y="21308"/>
                                </a:cubicBezTo>
                                <a:cubicBezTo>
                                  <a:pt x="10384" y="21308"/>
                                  <a:pt x="10547" y="21316"/>
                                  <a:pt x="10740" y="21300"/>
                                </a:cubicBezTo>
                                <a:lnTo>
                                  <a:pt x="10762" y="21300"/>
                                </a:lnTo>
                                <a:lnTo>
                                  <a:pt x="10811" y="21273"/>
                                </a:lnTo>
                                <a:cubicBezTo>
                                  <a:pt x="10844" y="21260"/>
                                  <a:pt x="10884" y="21248"/>
                                  <a:pt x="10920" y="21237"/>
                                </a:cubicBezTo>
                                <a:cubicBezTo>
                                  <a:pt x="10959" y="21237"/>
                                  <a:pt x="10996" y="21235"/>
                                  <a:pt x="11030" y="21235"/>
                                </a:cubicBezTo>
                                <a:cubicBezTo>
                                  <a:pt x="11063" y="21235"/>
                                  <a:pt x="11091" y="21237"/>
                                  <a:pt x="11105" y="21245"/>
                                </a:cubicBezTo>
                                <a:lnTo>
                                  <a:pt x="11126" y="21300"/>
                                </a:lnTo>
                                <a:lnTo>
                                  <a:pt x="11300" y="21300"/>
                                </a:lnTo>
                                <a:cubicBezTo>
                                  <a:pt x="11284" y="21324"/>
                                  <a:pt x="11261" y="21355"/>
                                  <a:pt x="11245" y="21379"/>
                                </a:cubicBezTo>
                                <a:cubicBezTo>
                                  <a:pt x="11238" y="21387"/>
                                  <a:pt x="11229" y="21395"/>
                                  <a:pt x="11215" y="21417"/>
                                </a:cubicBezTo>
                                <a:cubicBezTo>
                                  <a:pt x="11190" y="21434"/>
                                  <a:pt x="11153" y="21449"/>
                                  <a:pt x="11114" y="21466"/>
                                </a:cubicBezTo>
                                <a:cubicBezTo>
                                  <a:pt x="11043" y="21466"/>
                                  <a:pt x="10996" y="21466"/>
                                  <a:pt x="10928" y="21466"/>
                                </a:cubicBezTo>
                                <a:cubicBezTo>
                                  <a:pt x="10850" y="21458"/>
                                  <a:pt x="10765" y="21458"/>
                                  <a:pt x="10687" y="21449"/>
                                </a:cubicBezTo>
                                <a:cubicBezTo>
                                  <a:pt x="10508" y="21442"/>
                                  <a:pt x="10338" y="21442"/>
                                  <a:pt x="10166" y="21434"/>
                                </a:cubicBezTo>
                                <a:cubicBezTo>
                                  <a:pt x="10043" y="21426"/>
                                  <a:pt x="9911" y="21417"/>
                                  <a:pt x="9778" y="21403"/>
                                </a:cubicBezTo>
                                <a:cubicBezTo>
                                  <a:pt x="9670" y="21395"/>
                                  <a:pt x="9553" y="21371"/>
                                  <a:pt x="9437" y="21355"/>
                                </a:cubicBezTo>
                                <a:cubicBezTo>
                                  <a:pt x="9321" y="21340"/>
                                  <a:pt x="9212" y="21324"/>
                                  <a:pt x="9096" y="21300"/>
                                </a:cubicBezTo>
                                <a:cubicBezTo>
                                  <a:pt x="8924" y="21269"/>
                                  <a:pt x="8738" y="21253"/>
                                  <a:pt x="8575" y="21222"/>
                                </a:cubicBezTo>
                                <a:cubicBezTo>
                                  <a:pt x="8412" y="21182"/>
                                  <a:pt x="8265" y="21143"/>
                                  <a:pt x="8171" y="21088"/>
                                </a:cubicBezTo>
                                <a:lnTo>
                                  <a:pt x="8176" y="21084"/>
                                </a:lnTo>
                                <a:lnTo>
                                  <a:pt x="7939" y="21009"/>
                                </a:lnTo>
                                <a:cubicBezTo>
                                  <a:pt x="7877" y="20977"/>
                                  <a:pt x="7807" y="20946"/>
                                  <a:pt x="7730" y="20914"/>
                                </a:cubicBezTo>
                                <a:cubicBezTo>
                                  <a:pt x="7643" y="20891"/>
                                  <a:pt x="7567" y="20867"/>
                                  <a:pt x="7488" y="20836"/>
                                </a:cubicBezTo>
                                <a:cubicBezTo>
                                  <a:pt x="7404" y="20804"/>
                                  <a:pt x="7326" y="20780"/>
                                  <a:pt x="7241" y="20748"/>
                                </a:cubicBezTo>
                                <a:cubicBezTo>
                                  <a:pt x="7248" y="20718"/>
                                  <a:pt x="7282" y="20710"/>
                                  <a:pt x="7353" y="20721"/>
                                </a:cubicBezTo>
                              </a:path>
                              <a:path w="21600" h="21600" stroke="1">
                                <a:moveTo>
                                  <a:pt x="11921" y="20553"/>
                                </a:moveTo>
                                <a:lnTo>
                                  <a:pt x="11804" y="20570"/>
                                </a:lnTo>
                                <a:lnTo>
                                  <a:pt x="10984" y="20613"/>
                                </a:lnTo>
                                <a:lnTo>
                                  <a:pt x="11254" y="20647"/>
                                </a:lnTo>
                                <a:cubicBezTo>
                                  <a:pt x="11268" y="20639"/>
                                  <a:pt x="11292" y="20639"/>
                                  <a:pt x="11323" y="20631"/>
                                </a:cubicBezTo>
                                <a:cubicBezTo>
                                  <a:pt x="11486" y="20607"/>
                                  <a:pt x="11642" y="20592"/>
                                  <a:pt x="11805" y="20576"/>
                                </a:cubicBezTo>
                                <a:cubicBezTo>
                                  <a:pt x="11821" y="20572"/>
                                  <a:pt x="11851" y="20566"/>
                                  <a:pt x="11884" y="20560"/>
                                </a:cubicBezTo>
                                <a:lnTo>
                                  <a:pt x="11921" y="20553"/>
                                </a:lnTo>
                              </a:path>
                              <a:path w="21600" h="21600" stroke="1">
                                <a:moveTo>
                                  <a:pt x="12658" y="20439"/>
                                </a:moveTo>
                                <a:lnTo>
                                  <a:pt x="12256" y="20501"/>
                                </a:lnTo>
                                <a:lnTo>
                                  <a:pt x="12393" y="20505"/>
                                </a:lnTo>
                                <a:cubicBezTo>
                                  <a:pt x="12480" y="20501"/>
                                  <a:pt x="12544" y="20485"/>
                                  <a:pt x="12593" y="20467"/>
                                </a:cubicBezTo>
                                <a:lnTo>
                                  <a:pt x="12658" y="20439"/>
                                </a:lnTo>
                              </a:path>
                              <a:path w="21600" h="21600" stroke="1">
                                <a:moveTo>
                                  <a:pt x="14128" y="20420"/>
                                </a:moveTo>
                                <a:lnTo>
                                  <a:pt x="12865" y="20762"/>
                                </a:lnTo>
                                <a:lnTo>
                                  <a:pt x="13505" y="20617"/>
                                </a:lnTo>
                                <a:lnTo>
                                  <a:pt x="14128" y="20420"/>
                                </a:lnTo>
                              </a:path>
                              <a:path w="21600" h="21600" stroke="1">
                                <a:moveTo>
                                  <a:pt x="6030" y="20261"/>
                                </a:moveTo>
                                <a:cubicBezTo>
                                  <a:pt x="6441" y="20410"/>
                                  <a:pt x="6704" y="20544"/>
                                  <a:pt x="6922" y="20647"/>
                                </a:cubicBezTo>
                                <a:cubicBezTo>
                                  <a:pt x="7023" y="20686"/>
                                  <a:pt x="7132" y="20718"/>
                                  <a:pt x="7241" y="20748"/>
                                </a:cubicBezTo>
                                <a:cubicBezTo>
                                  <a:pt x="7326" y="20780"/>
                                  <a:pt x="7404" y="20804"/>
                                  <a:pt x="7481" y="20836"/>
                                </a:cubicBezTo>
                                <a:cubicBezTo>
                                  <a:pt x="7559" y="20867"/>
                                  <a:pt x="7636" y="20891"/>
                                  <a:pt x="7722" y="20914"/>
                                </a:cubicBezTo>
                                <a:cubicBezTo>
                                  <a:pt x="7799" y="20946"/>
                                  <a:pt x="7870" y="20977"/>
                                  <a:pt x="7932" y="21009"/>
                                </a:cubicBezTo>
                                <a:cubicBezTo>
                                  <a:pt x="7915" y="21017"/>
                                  <a:pt x="7900" y="21033"/>
                                  <a:pt x="7885" y="21048"/>
                                </a:cubicBezTo>
                                <a:cubicBezTo>
                                  <a:pt x="7845" y="21040"/>
                                  <a:pt x="7799" y="21033"/>
                                  <a:pt x="7761" y="21025"/>
                                </a:cubicBezTo>
                                <a:cubicBezTo>
                                  <a:pt x="7613" y="20977"/>
                                  <a:pt x="7466" y="20914"/>
                                  <a:pt x="7319" y="20859"/>
                                </a:cubicBezTo>
                                <a:lnTo>
                                  <a:pt x="7101" y="20773"/>
                                </a:lnTo>
                                <a:cubicBezTo>
                                  <a:pt x="7031" y="20741"/>
                                  <a:pt x="6954" y="20710"/>
                                  <a:pt x="6884" y="20678"/>
                                </a:cubicBezTo>
                                <a:cubicBezTo>
                                  <a:pt x="6783" y="20647"/>
                                  <a:pt x="6690" y="20607"/>
                                  <a:pt x="6597" y="20576"/>
                                </a:cubicBezTo>
                                <a:cubicBezTo>
                                  <a:pt x="6511" y="20536"/>
                                  <a:pt x="6426" y="20505"/>
                                  <a:pt x="6348" y="20466"/>
                                </a:cubicBezTo>
                                <a:cubicBezTo>
                                  <a:pt x="6271" y="20434"/>
                                  <a:pt x="6208" y="20395"/>
                                  <a:pt x="6153" y="20363"/>
                                </a:cubicBezTo>
                                <a:cubicBezTo>
                                  <a:pt x="6100" y="20324"/>
                                  <a:pt x="6061" y="20292"/>
                                  <a:pt x="6030" y="20261"/>
                                </a:cubicBezTo>
                              </a:path>
                              <a:path w="21600" h="21600" stroke="1">
                                <a:moveTo>
                                  <a:pt x="6394" y="20064"/>
                                </a:moveTo>
                                <a:cubicBezTo>
                                  <a:pt x="6542" y="20143"/>
                                  <a:pt x="6667" y="20214"/>
                                  <a:pt x="6822" y="20284"/>
                                </a:cubicBezTo>
                                <a:cubicBezTo>
                                  <a:pt x="6805" y="20292"/>
                                  <a:pt x="6791" y="20300"/>
                                  <a:pt x="6767" y="20316"/>
                                </a:cubicBezTo>
                                <a:cubicBezTo>
                                  <a:pt x="6603" y="20237"/>
                                  <a:pt x="6434" y="20151"/>
                                  <a:pt x="6271" y="20072"/>
                                </a:cubicBezTo>
                                <a:cubicBezTo>
                                  <a:pt x="6317" y="20072"/>
                                  <a:pt x="6348" y="20072"/>
                                  <a:pt x="6394" y="20064"/>
                                </a:cubicBezTo>
                              </a:path>
                              <a:path w="21600" h="21600" stroke="1">
                                <a:moveTo>
                                  <a:pt x="4818" y="19528"/>
                                </a:moveTo>
                                <a:cubicBezTo>
                                  <a:pt x="5075" y="19639"/>
                                  <a:pt x="5207" y="19741"/>
                                  <a:pt x="5347" y="19828"/>
                                </a:cubicBezTo>
                                <a:cubicBezTo>
                                  <a:pt x="5378" y="19867"/>
                                  <a:pt x="5479" y="19946"/>
                                  <a:pt x="5456" y="19954"/>
                                </a:cubicBezTo>
                                <a:cubicBezTo>
                                  <a:pt x="5363" y="19906"/>
                                  <a:pt x="5277" y="19867"/>
                                  <a:pt x="5207" y="19820"/>
                                </a:cubicBezTo>
                                <a:cubicBezTo>
                                  <a:pt x="5138" y="19780"/>
                                  <a:pt x="5075" y="19741"/>
                                  <a:pt x="5021" y="19702"/>
                                </a:cubicBezTo>
                                <a:cubicBezTo>
                                  <a:pt x="4920" y="19631"/>
                                  <a:pt x="4858" y="19576"/>
                                  <a:pt x="4818" y="19528"/>
                                </a:cubicBezTo>
                              </a:path>
                              <a:path w="21600" h="21600" stroke="1">
                                <a:moveTo>
                                  <a:pt x="5745" y="19326"/>
                                </a:moveTo>
                                <a:lnTo>
                                  <a:pt x="5745" y="19329"/>
                                </a:lnTo>
                                <a:lnTo>
                                  <a:pt x="5771" y="19361"/>
                                </a:lnTo>
                                <a:lnTo>
                                  <a:pt x="5774" y="19347"/>
                                </a:lnTo>
                                <a:lnTo>
                                  <a:pt x="5745" y="19326"/>
                                </a:lnTo>
                              </a:path>
                              <a:path w="21600" h="21600" stroke="1">
                                <a:moveTo>
                                  <a:pt x="17080" y="18810"/>
                                </a:moveTo>
                                <a:lnTo>
                                  <a:pt x="17050" y="18811"/>
                                </a:lnTo>
                                <a:cubicBezTo>
                                  <a:pt x="16918" y="18922"/>
                                  <a:pt x="16749" y="19040"/>
                                  <a:pt x="16586" y="19151"/>
                                </a:cubicBezTo>
                                <a:cubicBezTo>
                                  <a:pt x="16423" y="19261"/>
                                  <a:pt x="16251" y="19347"/>
                                  <a:pt x="16127" y="19402"/>
                                </a:cubicBezTo>
                                <a:cubicBezTo>
                                  <a:pt x="16026" y="19465"/>
                                  <a:pt x="15917" y="19528"/>
                                  <a:pt x="15801" y="19599"/>
                                </a:cubicBezTo>
                                <a:cubicBezTo>
                                  <a:pt x="15739" y="19623"/>
                                  <a:pt x="15684" y="19654"/>
                                  <a:pt x="15622" y="19678"/>
                                </a:cubicBezTo>
                                <a:cubicBezTo>
                                  <a:pt x="15560" y="19702"/>
                                  <a:pt x="15498" y="19725"/>
                                  <a:pt x="15436" y="19757"/>
                                </a:cubicBezTo>
                                <a:cubicBezTo>
                                  <a:pt x="15390" y="19796"/>
                                  <a:pt x="15296" y="19836"/>
                                  <a:pt x="15211" y="19875"/>
                                </a:cubicBezTo>
                                <a:cubicBezTo>
                                  <a:pt x="15125" y="19914"/>
                                  <a:pt x="15048" y="19946"/>
                                  <a:pt x="15040" y="19977"/>
                                </a:cubicBezTo>
                                <a:cubicBezTo>
                                  <a:pt x="14963" y="20009"/>
                                  <a:pt x="14878" y="20048"/>
                                  <a:pt x="14793" y="20079"/>
                                </a:cubicBezTo>
                                <a:cubicBezTo>
                                  <a:pt x="14707" y="20119"/>
                                  <a:pt x="14621" y="20143"/>
                                  <a:pt x="14536" y="20174"/>
                                </a:cubicBezTo>
                                <a:cubicBezTo>
                                  <a:pt x="14521" y="20190"/>
                                  <a:pt x="14489" y="20221"/>
                                  <a:pt x="14466" y="20245"/>
                                </a:cubicBezTo>
                                <a:cubicBezTo>
                                  <a:pt x="14428" y="20261"/>
                                  <a:pt x="14396" y="20269"/>
                                  <a:pt x="14358" y="20284"/>
                                </a:cubicBezTo>
                                <a:cubicBezTo>
                                  <a:pt x="14264" y="20308"/>
                                  <a:pt x="14171" y="20316"/>
                                  <a:pt x="14085" y="20332"/>
                                </a:cubicBezTo>
                                <a:cubicBezTo>
                                  <a:pt x="13962" y="20370"/>
                                  <a:pt x="13845" y="20410"/>
                                  <a:pt x="13737" y="20442"/>
                                </a:cubicBezTo>
                                <a:cubicBezTo>
                                  <a:pt x="13629" y="20473"/>
                                  <a:pt x="13519" y="20505"/>
                                  <a:pt x="13419" y="20544"/>
                                </a:cubicBezTo>
                                <a:cubicBezTo>
                                  <a:pt x="13310" y="20584"/>
                                  <a:pt x="13194" y="20607"/>
                                  <a:pt x="13069" y="20647"/>
                                </a:cubicBezTo>
                                <a:cubicBezTo>
                                  <a:pt x="12945" y="20686"/>
                                  <a:pt x="12806" y="20725"/>
                                  <a:pt x="12635" y="20757"/>
                                </a:cubicBezTo>
                                <a:cubicBezTo>
                                  <a:pt x="12231" y="20780"/>
                                  <a:pt x="12084" y="20828"/>
                                  <a:pt x="12021" y="20859"/>
                                </a:cubicBezTo>
                                <a:cubicBezTo>
                                  <a:pt x="12014" y="20867"/>
                                  <a:pt x="12014" y="20875"/>
                                  <a:pt x="12005" y="20883"/>
                                </a:cubicBezTo>
                                <a:lnTo>
                                  <a:pt x="11712" y="20958"/>
                                </a:lnTo>
                                <a:lnTo>
                                  <a:pt x="11719" y="20962"/>
                                </a:lnTo>
                                <a:lnTo>
                                  <a:pt x="12047" y="20879"/>
                                </a:lnTo>
                                <a:lnTo>
                                  <a:pt x="12053" y="20859"/>
                                </a:lnTo>
                                <a:cubicBezTo>
                                  <a:pt x="12115" y="20820"/>
                                  <a:pt x="12269" y="20780"/>
                                  <a:pt x="12666" y="20757"/>
                                </a:cubicBezTo>
                                <a:cubicBezTo>
                                  <a:pt x="12829" y="20725"/>
                                  <a:pt x="12968" y="20686"/>
                                  <a:pt x="13100" y="20647"/>
                                </a:cubicBezTo>
                                <a:cubicBezTo>
                                  <a:pt x="13225" y="20607"/>
                                  <a:pt x="13341" y="20584"/>
                                  <a:pt x="13450" y="20544"/>
                                </a:cubicBezTo>
                                <a:cubicBezTo>
                                  <a:pt x="13558" y="20513"/>
                                  <a:pt x="13659" y="20481"/>
                                  <a:pt x="13768" y="20442"/>
                                </a:cubicBezTo>
                                <a:cubicBezTo>
                                  <a:pt x="13877" y="20410"/>
                                  <a:pt x="13985" y="20370"/>
                                  <a:pt x="14118" y="20332"/>
                                </a:cubicBezTo>
                                <a:cubicBezTo>
                                  <a:pt x="14210" y="20316"/>
                                  <a:pt x="14304" y="20308"/>
                                  <a:pt x="14389" y="20284"/>
                                </a:cubicBezTo>
                                <a:lnTo>
                                  <a:pt x="14204" y="20396"/>
                                </a:lnTo>
                                <a:lnTo>
                                  <a:pt x="14210" y="20395"/>
                                </a:lnTo>
                                <a:cubicBezTo>
                                  <a:pt x="14272" y="20354"/>
                                  <a:pt x="14349" y="20308"/>
                                  <a:pt x="14404" y="20277"/>
                                </a:cubicBezTo>
                                <a:cubicBezTo>
                                  <a:pt x="14443" y="20261"/>
                                  <a:pt x="14474" y="20253"/>
                                  <a:pt x="14512" y="20237"/>
                                </a:cubicBezTo>
                                <a:lnTo>
                                  <a:pt x="14521" y="20235"/>
                                </a:lnTo>
                                <a:lnTo>
                                  <a:pt x="14568" y="20182"/>
                                </a:lnTo>
                                <a:cubicBezTo>
                                  <a:pt x="14653" y="20151"/>
                                  <a:pt x="14738" y="20119"/>
                                  <a:pt x="14823" y="20088"/>
                                </a:cubicBezTo>
                                <a:cubicBezTo>
                                  <a:pt x="14909" y="20048"/>
                                  <a:pt x="14995" y="20017"/>
                                  <a:pt x="15071" y="19985"/>
                                </a:cubicBezTo>
                                <a:cubicBezTo>
                                  <a:pt x="15080" y="19954"/>
                                  <a:pt x="15158" y="19922"/>
                                  <a:pt x="15243" y="19883"/>
                                </a:cubicBezTo>
                                <a:cubicBezTo>
                                  <a:pt x="15328" y="19843"/>
                                  <a:pt x="15420" y="19804"/>
                                  <a:pt x="15467" y="19765"/>
                                </a:cubicBezTo>
                                <a:cubicBezTo>
                                  <a:pt x="15530" y="19741"/>
                                  <a:pt x="15592" y="19717"/>
                                  <a:pt x="15653" y="19685"/>
                                </a:cubicBezTo>
                                <a:lnTo>
                                  <a:pt x="15782" y="19630"/>
                                </a:lnTo>
                                <a:lnTo>
                                  <a:pt x="15847" y="19584"/>
                                </a:lnTo>
                                <a:cubicBezTo>
                                  <a:pt x="15957" y="19512"/>
                                  <a:pt x="16072" y="19450"/>
                                  <a:pt x="16173" y="19387"/>
                                </a:cubicBezTo>
                                <a:cubicBezTo>
                                  <a:pt x="16297" y="19339"/>
                                  <a:pt x="16460" y="19245"/>
                                  <a:pt x="16632" y="19135"/>
                                </a:cubicBezTo>
                                <a:lnTo>
                                  <a:pt x="17080" y="18810"/>
                                </a:lnTo>
                              </a:path>
                              <a:path w="21600" h="21600" stroke="1">
                                <a:moveTo>
                                  <a:pt x="3769" y="18701"/>
                                </a:moveTo>
                                <a:lnTo>
                                  <a:pt x="3800" y="18726"/>
                                </a:lnTo>
                                <a:lnTo>
                                  <a:pt x="3810" y="18730"/>
                                </a:lnTo>
                                <a:lnTo>
                                  <a:pt x="3769" y="18701"/>
                                </a:lnTo>
                              </a:path>
                              <a:path w="21600" h="21600" stroke="1">
                                <a:moveTo>
                                  <a:pt x="17132" y="18495"/>
                                </a:moveTo>
                                <a:lnTo>
                                  <a:pt x="17129" y="18497"/>
                                </a:lnTo>
                                <a:lnTo>
                                  <a:pt x="17129" y="18498"/>
                                </a:lnTo>
                                <a:lnTo>
                                  <a:pt x="17140" y="18501"/>
                                </a:lnTo>
                                <a:lnTo>
                                  <a:pt x="17143" y="18497"/>
                                </a:lnTo>
                                <a:lnTo>
                                  <a:pt x="17132" y="18495"/>
                                </a:lnTo>
                              </a:path>
                              <a:path w="21600" h="21600" stroke="1">
                                <a:moveTo>
                                  <a:pt x="17298" y="18378"/>
                                </a:moveTo>
                                <a:lnTo>
                                  <a:pt x="17252" y="18410"/>
                                </a:lnTo>
                                <a:lnTo>
                                  <a:pt x="17245" y="18417"/>
                                </a:lnTo>
                                <a:lnTo>
                                  <a:pt x="17277" y="18398"/>
                                </a:lnTo>
                                <a:lnTo>
                                  <a:pt x="17298" y="18378"/>
                                </a:lnTo>
                              </a:path>
                              <a:path w="21600" h="21600" stroke="1">
                                <a:moveTo>
                                  <a:pt x="3136" y="17981"/>
                                </a:moveTo>
                                <a:lnTo>
                                  <a:pt x="3429" y="18331"/>
                                </a:lnTo>
                                <a:lnTo>
                                  <a:pt x="3197" y="18048"/>
                                </a:lnTo>
                                <a:lnTo>
                                  <a:pt x="3136" y="17981"/>
                                </a:lnTo>
                              </a:path>
                              <a:path w="21600" h="21600" stroke="1">
                                <a:moveTo>
                                  <a:pt x="17848" y="17981"/>
                                </a:moveTo>
                                <a:lnTo>
                                  <a:pt x="17847" y="17981"/>
                                </a:lnTo>
                                <a:lnTo>
                                  <a:pt x="17843" y="18017"/>
                                </a:lnTo>
                                <a:cubicBezTo>
                                  <a:pt x="17781" y="18080"/>
                                  <a:pt x="17758" y="18119"/>
                                  <a:pt x="17718" y="18158"/>
                                </a:cubicBezTo>
                                <a:cubicBezTo>
                                  <a:pt x="17688" y="18198"/>
                                  <a:pt x="17649" y="18245"/>
                                  <a:pt x="17570" y="18324"/>
                                </a:cubicBezTo>
                                <a:lnTo>
                                  <a:pt x="17579" y="18322"/>
                                </a:lnTo>
                                <a:lnTo>
                                  <a:pt x="17718" y="18166"/>
                                </a:lnTo>
                                <a:cubicBezTo>
                                  <a:pt x="17750" y="18127"/>
                                  <a:pt x="17781" y="18087"/>
                                  <a:pt x="17843" y="18023"/>
                                </a:cubicBezTo>
                                <a:cubicBezTo>
                                  <a:pt x="17852" y="17999"/>
                                  <a:pt x="17853" y="17985"/>
                                  <a:pt x="17848" y="17981"/>
                                </a:cubicBezTo>
                              </a:path>
                              <a:path w="21600" h="21600" stroke="1">
                                <a:moveTo>
                                  <a:pt x="3895" y="17803"/>
                                </a:moveTo>
                                <a:lnTo>
                                  <a:pt x="3910" y="17822"/>
                                </a:lnTo>
                                <a:lnTo>
                                  <a:pt x="3910" y="17820"/>
                                </a:lnTo>
                                <a:lnTo>
                                  <a:pt x="3895" y="17803"/>
                                </a:lnTo>
                              </a:path>
                              <a:path w="21600" h="21600" stroke="1">
                                <a:moveTo>
                                  <a:pt x="2747" y="17623"/>
                                </a:moveTo>
                                <a:cubicBezTo>
                                  <a:pt x="2770" y="17599"/>
                                  <a:pt x="2847" y="17639"/>
                                  <a:pt x="2949" y="17757"/>
                                </a:cubicBezTo>
                                <a:lnTo>
                                  <a:pt x="2958" y="17769"/>
                                </a:lnTo>
                                <a:lnTo>
                                  <a:pt x="3051" y="17789"/>
                                </a:lnTo>
                                <a:cubicBezTo>
                                  <a:pt x="3097" y="17822"/>
                                  <a:pt x="3161" y="17883"/>
                                  <a:pt x="3259" y="17985"/>
                                </a:cubicBezTo>
                                <a:cubicBezTo>
                                  <a:pt x="3360" y="18072"/>
                                  <a:pt x="3469" y="18150"/>
                                  <a:pt x="3546" y="18221"/>
                                </a:cubicBezTo>
                                <a:cubicBezTo>
                                  <a:pt x="3623" y="18292"/>
                                  <a:pt x="3671" y="18355"/>
                                  <a:pt x="3671" y="18395"/>
                                </a:cubicBezTo>
                                <a:cubicBezTo>
                                  <a:pt x="3693" y="18426"/>
                                  <a:pt x="3709" y="18450"/>
                                  <a:pt x="3739" y="18481"/>
                                </a:cubicBezTo>
                                <a:cubicBezTo>
                                  <a:pt x="3840" y="18568"/>
                                  <a:pt x="3927" y="18647"/>
                                  <a:pt x="4035" y="18733"/>
                                </a:cubicBezTo>
                                <a:cubicBezTo>
                                  <a:pt x="4011" y="18765"/>
                                  <a:pt x="3972" y="18780"/>
                                  <a:pt x="3949" y="18804"/>
                                </a:cubicBezTo>
                                <a:lnTo>
                                  <a:pt x="3674" y="18494"/>
                                </a:lnTo>
                                <a:lnTo>
                                  <a:pt x="3662" y="18497"/>
                                </a:lnTo>
                                <a:lnTo>
                                  <a:pt x="3923" y="18789"/>
                                </a:lnTo>
                                <a:lnTo>
                                  <a:pt x="3949" y="18804"/>
                                </a:lnTo>
                                <a:cubicBezTo>
                                  <a:pt x="3972" y="18780"/>
                                  <a:pt x="4003" y="18757"/>
                                  <a:pt x="4035" y="18733"/>
                                </a:cubicBezTo>
                                <a:cubicBezTo>
                                  <a:pt x="4268" y="18938"/>
                                  <a:pt x="4517" y="19143"/>
                                  <a:pt x="4773" y="19324"/>
                                </a:cubicBezTo>
                                <a:cubicBezTo>
                                  <a:pt x="4726" y="19339"/>
                                  <a:pt x="4687" y="19355"/>
                                  <a:pt x="4625" y="19371"/>
                                </a:cubicBezTo>
                                <a:cubicBezTo>
                                  <a:pt x="4649" y="19387"/>
                                  <a:pt x="4655" y="19395"/>
                                  <a:pt x="4679" y="19410"/>
                                </a:cubicBezTo>
                                <a:cubicBezTo>
                                  <a:pt x="4602" y="19410"/>
                                  <a:pt x="4540" y="19418"/>
                                  <a:pt x="4461" y="19418"/>
                                </a:cubicBezTo>
                                <a:cubicBezTo>
                                  <a:pt x="4416" y="19387"/>
                                  <a:pt x="4369" y="19355"/>
                                  <a:pt x="4323" y="19324"/>
                                </a:cubicBezTo>
                                <a:cubicBezTo>
                                  <a:pt x="4276" y="19292"/>
                                  <a:pt x="4236" y="19253"/>
                                  <a:pt x="4191" y="19221"/>
                                </a:cubicBezTo>
                                <a:cubicBezTo>
                                  <a:pt x="4082" y="19127"/>
                                  <a:pt x="3966" y="19040"/>
                                  <a:pt x="3864" y="18946"/>
                                </a:cubicBezTo>
                                <a:cubicBezTo>
                                  <a:pt x="3764" y="18851"/>
                                  <a:pt x="3662" y="18757"/>
                                  <a:pt x="3562" y="18670"/>
                                </a:cubicBezTo>
                                <a:cubicBezTo>
                                  <a:pt x="3460" y="18576"/>
                                  <a:pt x="3375" y="18481"/>
                                  <a:pt x="3283" y="18395"/>
                                </a:cubicBezTo>
                                <a:cubicBezTo>
                                  <a:pt x="3236" y="18347"/>
                                  <a:pt x="3188" y="18300"/>
                                  <a:pt x="3151" y="18260"/>
                                </a:cubicBezTo>
                                <a:cubicBezTo>
                                  <a:pt x="3112" y="18213"/>
                                  <a:pt x="3064" y="18166"/>
                                  <a:pt x="3025" y="18119"/>
                                </a:cubicBezTo>
                                <a:cubicBezTo>
                                  <a:pt x="3034" y="18103"/>
                                  <a:pt x="3112" y="18150"/>
                                  <a:pt x="3073" y="18056"/>
                                </a:cubicBezTo>
                                <a:cubicBezTo>
                                  <a:pt x="3126" y="18103"/>
                                  <a:pt x="3182" y="18150"/>
                                  <a:pt x="3227" y="18198"/>
                                </a:cubicBezTo>
                                <a:cubicBezTo>
                                  <a:pt x="3289" y="18245"/>
                                  <a:pt x="3345" y="18292"/>
                                  <a:pt x="3399" y="18332"/>
                                </a:cubicBezTo>
                                <a:cubicBezTo>
                                  <a:pt x="3469" y="18410"/>
                                  <a:pt x="3538" y="18481"/>
                                  <a:pt x="3609" y="18560"/>
                                </a:cubicBezTo>
                                <a:lnTo>
                                  <a:pt x="3626" y="18575"/>
                                </a:lnTo>
                                <a:lnTo>
                                  <a:pt x="3399" y="18332"/>
                                </a:lnTo>
                                <a:cubicBezTo>
                                  <a:pt x="3345" y="18284"/>
                                  <a:pt x="3289" y="18245"/>
                                  <a:pt x="3236" y="18198"/>
                                </a:cubicBezTo>
                                <a:cubicBezTo>
                                  <a:pt x="3182" y="18150"/>
                                  <a:pt x="3134" y="18103"/>
                                  <a:pt x="3081" y="18056"/>
                                </a:cubicBezTo>
                                <a:cubicBezTo>
                                  <a:pt x="3025" y="17985"/>
                                  <a:pt x="2963" y="17914"/>
                                  <a:pt x="2910" y="17843"/>
                                </a:cubicBezTo>
                                <a:cubicBezTo>
                                  <a:pt x="2855" y="17772"/>
                                  <a:pt x="2800" y="17694"/>
                                  <a:pt x="2747" y="17623"/>
                                </a:cubicBezTo>
                              </a:path>
                              <a:path w="21600" h="21600" stroke="1">
                                <a:moveTo>
                                  <a:pt x="19845" y="16371"/>
                                </a:moveTo>
                                <a:lnTo>
                                  <a:pt x="19841" y="16372"/>
                                </a:lnTo>
                                <a:lnTo>
                                  <a:pt x="19757" y="16579"/>
                                </a:lnTo>
                                <a:lnTo>
                                  <a:pt x="19845" y="16371"/>
                                </a:lnTo>
                              </a:path>
                              <a:path w="21600" h="21600" stroke="1">
                                <a:moveTo>
                                  <a:pt x="19764" y="15384"/>
                                </a:moveTo>
                                <a:lnTo>
                                  <a:pt x="19557" y="15686"/>
                                </a:lnTo>
                                <a:cubicBezTo>
                                  <a:pt x="19519" y="15749"/>
                                  <a:pt x="19488" y="15811"/>
                                  <a:pt x="19457" y="15875"/>
                                </a:cubicBezTo>
                                <a:cubicBezTo>
                                  <a:pt x="19419" y="15938"/>
                                  <a:pt x="19387" y="15993"/>
                                  <a:pt x="19355" y="16048"/>
                                </a:cubicBezTo>
                                <a:cubicBezTo>
                                  <a:pt x="19279" y="16158"/>
                                  <a:pt x="19201" y="16268"/>
                                  <a:pt x="19116" y="16371"/>
                                </a:cubicBezTo>
                                <a:cubicBezTo>
                                  <a:pt x="19045" y="16480"/>
                                  <a:pt x="18984" y="16583"/>
                                  <a:pt x="18905" y="16694"/>
                                </a:cubicBezTo>
                                <a:cubicBezTo>
                                  <a:pt x="18843" y="16780"/>
                                  <a:pt x="18782" y="16867"/>
                                  <a:pt x="18720" y="16953"/>
                                </a:cubicBezTo>
                                <a:lnTo>
                                  <a:pt x="18703" y="16963"/>
                                </a:lnTo>
                                <a:lnTo>
                                  <a:pt x="18692" y="16982"/>
                                </a:lnTo>
                                <a:lnTo>
                                  <a:pt x="18711" y="16969"/>
                                </a:lnTo>
                                <a:cubicBezTo>
                                  <a:pt x="18774" y="16883"/>
                                  <a:pt x="18836" y="16796"/>
                                  <a:pt x="18899" y="16709"/>
                                </a:cubicBezTo>
                                <a:cubicBezTo>
                                  <a:pt x="18967" y="16598"/>
                                  <a:pt x="19038" y="16497"/>
                                  <a:pt x="19107" y="16387"/>
                                </a:cubicBezTo>
                                <a:cubicBezTo>
                                  <a:pt x="19192" y="16284"/>
                                  <a:pt x="19270" y="16174"/>
                                  <a:pt x="19349" y="16064"/>
                                </a:cubicBezTo>
                                <a:cubicBezTo>
                                  <a:pt x="19380" y="16009"/>
                                  <a:pt x="19419" y="15953"/>
                                  <a:pt x="19449" y="15890"/>
                                </a:cubicBezTo>
                                <a:cubicBezTo>
                                  <a:pt x="19481" y="15826"/>
                                  <a:pt x="19519" y="15764"/>
                                  <a:pt x="19550" y="15701"/>
                                </a:cubicBezTo>
                                <a:cubicBezTo>
                                  <a:pt x="19619" y="15575"/>
                                  <a:pt x="19698" y="15465"/>
                                  <a:pt x="19759" y="15394"/>
                                </a:cubicBezTo>
                                <a:lnTo>
                                  <a:pt x="19764" y="15384"/>
                                </a:lnTo>
                              </a:path>
                              <a:path w="21600" h="21600" stroke="1">
                                <a:moveTo>
                                  <a:pt x="20567" y="15276"/>
                                </a:moveTo>
                                <a:cubicBezTo>
                                  <a:pt x="20544" y="15378"/>
                                  <a:pt x="20513" y="15473"/>
                                  <a:pt x="20466" y="15583"/>
                                </a:cubicBezTo>
                                <a:cubicBezTo>
                                  <a:pt x="20420" y="15686"/>
                                  <a:pt x="20364" y="15796"/>
                                  <a:pt x="20287" y="15913"/>
                                </a:cubicBezTo>
                                <a:cubicBezTo>
                                  <a:pt x="20226" y="16040"/>
                                  <a:pt x="20163" y="16158"/>
                                  <a:pt x="20109" y="16253"/>
                                </a:cubicBezTo>
                                <a:cubicBezTo>
                                  <a:pt x="20046" y="16347"/>
                                  <a:pt x="19993" y="16418"/>
                                  <a:pt x="19946" y="16465"/>
                                </a:cubicBezTo>
                                <a:lnTo>
                                  <a:pt x="20054" y="16245"/>
                                </a:lnTo>
                                <a:cubicBezTo>
                                  <a:pt x="20077" y="16174"/>
                                  <a:pt x="20117" y="16102"/>
                                  <a:pt x="20147" y="16024"/>
                                </a:cubicBezTo>
                                <a:cubicBezTo>
                                  <a:pt x="20179" y="15977"/>
                                  <a:pt x="20195" y="15945"/>
                                  <a:pt x="20218" y="15906"/>
                                </a:cubicBezTo>
                                <a:cubicBezTo>
                                  <a:pt x="20249" y="15851"/>
                                  <a:pt x="20280" y="15804"/>
                                  <a:pt x="20310" y="15749"/>
                                </a:cubicBezTo>
                                <a:cubicBezTo>
                                  <a:pt x="20341" y="15694"/>
                                  <a:pt x="20364" y="15646"/>
                                  <a:pt x="20396" y="15591"/>
                                </a:cubicBezTo>
                                <a:cubicBezTo>
                                  <a:pt x="20450" y="15489"/>
                                  <a:pt x="20513" y="15386"/>
                                  <a:pt x="20567" y="15276"/>
                                </a:cubicBezTo>
                              </a:path>
                              <a:path w="21600" h="21600" stroke="1">
                                <a:moveTo>
                                  <a:pt x="20064" y="14601"/>
                                </a:moveTo>
                                <a:lnTo>
                                  <a:pt x="19876" y="14938"/>
                                </a:lnTo>
                                <a:lnTo>
                                  <a:pt x="19873" y="14946"/>
                                </a:lnTo>
                                <a:lnTo>
                                  <a:pt x="20063" y="14607"/>
                                </a:lnTo>
                                <a:lnTo>
                                  <a:pt x="20064" y="14601"/>
                                </a:lnTo>
                              </a:path>
                              <a:path w="21600" h="21600" stroke="1">
                                <a:moveTo>
                                  <a:pt x="20168" y="13839"/>
                                </a:moveTo>
                                <a:lnTo>
                                  <a:pt x="19942" y="14467"/>
                                </a:lnTo>
                                <a:cubicBezTo>
                                  <a:pt x="19799" y="14806"/>
                                  <a:pt x="19641" y="15136"/>
                                  <a:pt x="19465" y="15454"/>
                                </a:cubicBezTo>
                                <a:lnTo>
                                  <a:pt x="19395" y="15567"/>
                                </a:lnTo>
                                <a:lnTo>
                                  <a:pt x="19394" y="15568"/>
                                </a:lnTo>
                                <a:cubicBezTo>
                                  <a:pt x="19364" y="15646"/>
                                  <a:pt x="19302" y="15749"/>
                                  <a:pt x="19232" y="15851"/>
                                </a:cubicBezTo>
                                <a:cubicBezTo>
                                  <a:pt x="19162" y="15953"/>
                                  <a:pt x="19100" y="16064"/>
                                  <a:pt x="19068" y="16158"/>
                                </a:cubicBezTo>
                                <a:cubicBezTo>
                                  <a:pt x="19015" y="16229"/>
                                  <a:pt x="18945" y="16307"/>
                                  <a:pt x="18882" y="16394"/>
                                </a:cubicBezTo>
                                <a:cubicBezTo>
                                  <a:pt x="18820" y="16480"/>
                                  <a:pt x="18767" y="16576"/>
                                  <a:pt x="18728" y="16662"/>
                                </a:cubicBezTo>
                                <a:cubicBezTo>
                                  <a:pt x="18503" y="16977"/>
                                  <a:pt x="18138" y="17379"/>
                                  <a:pt x="17812" y="17709"/>
                                </a:cubicBezTo>
                                <a:cubicBezTo>
                                  <a:pt x="17711" y="17796"/>
                                  <a:pt x="17610" y="17883"/>
                                  <a:pt x="17509" y="17969"/>
                                </a:cubicBezTo>
                                <a:lnTo>
                                  <a:pt x="17480" y="17992"/>
                                </a:lnTo>
                                <a:lnTo>
                                  <a:pt x="17468" y="18005"/>
                                </a:lnTo>
                                <a:lnTo>
                                  <a:pt x="17340" y="18109"/>
                                </a:lnTo>
                                <a:lnTo>
                                  <a:pt x="17238" y="18229"/>
                                </a:lnTo>
                                <a:cubicBezTo>
                                  <a:pt x="17112" y="18332"/>
                                  <a:pt x="16988" y="18426"/>
                                  <a:pt x="16857" y="18521"/>
                                </a:cubicBezTo>
                                <a:lnTo>
                                  <a:pt x="16797" y="18559"/>
                                </a:lnTo>
                                <a:lnTo>
                                  <a:pt x="16636" y="18692"/>
                                </a:lnTo>
                                <a:lnTo>
                                  <a:pt x="16612" y="18708"/>
                                </a:lnTo>
                                <a:lnTo>
                                  <a:pt x="16577" y="18741"/>
                                </a:lnTo>
                                <a:cubicBezTo>
                                  <a:pt x="16477" y="18811"/>
                                  <a:pt x="16375" y="18883"/>
                                  <a:pt x="16274" y="18946"/>
                                </a:cubicBezTo>
                                <a:cubicBezTo>
                                  <a:pt x="16173" y="19009"/>
                                  <a:pt x="16072" y="19072"/>
                                  <a:pt x="15971" y="19135"/>
                                </a:cubicBezTo>
                                <a:lnTo>
                                  <a:pt x="15937" y="19153"/>
                                </a:lnTo>
                                <a:lnTo>
                                  <a:pt x="15733" y="19288"/>
                                </a:lnTo>
                                <a:lnTo>
                                  <a:pt x="15669" y="19320"/>
                                </a:lnTo>
                                <a:lnTo>
                                  <a:pt x="15607" y="19363"/>
                                </a:lnTo>
                                <a:cubicBezTo>
                                  <a:pt x="15545" y="19402"/>
                                  <a:pt x="15475" y="19442"/>
                                  <a:pt x="15397" y="19481"/>
                                </a:cubicBezTo>
                                <a:lnTo>
                                  <a:pt x="15202" y="19559"/>
                                </a:lnTo>
                                <a:lnTo>
                                  <a:pt x="14766" y="19782"/>
                                </a:lnTo>
                                <a:cubicBezTo>
                                  <a:pt x="14433" y="19930"/>
                                  <a:pt x="14091" y="20059"/>
                                  <a:pt x="13742" y="20170"/>
                                </a:cubicBezTo>
                                <a:lnTo>
                                  <a:pt x="13029" y="20356"/>
                                </a:lnTo>
                                <a:lnTo>
                                  <a:pt x="13605" y="20245"/>
                                </a:lnTo>
                                <a:cubicBezTo>
                                  <a:pt x="13644" y="20237"/>
                                  <a:pt x="13674" y="20229"/>
                                  <a:pt x="13714" y="20221"/>
                                </a:cubicBezTo>
                                <a:cubicBezTo>
                                  <a:pt x="13799" y="20151"/>
                                  <a:pt x="13970" y="20111"/>
                                  <a:pt x="14062" y="20095"/>
                                </a:cubicBezTo>
                                <a:cubicBezTo>
                                  <a:pt x="14141" y="20072"/>
                                  <a:pt x="14218" y="20048"/>
                                  <a:pt x="14280" y="20025"/>
                                </a:cubicBezTo>
                                <a:cubicBezTo>
                                  <a:pt x="14373" y="19938"/>
                                  <a:pt x="14551" y="19891"/>
                                  <a:pt x="14630" y="19843"/>
                                </a:cubicBezTo>
                                <a:cubicBezTo>
                                  <a:pt x="14761" y="19796"/>
                                  <a:pt x="14893" y="19749"/>
                                  <a:pt x="15025" y="19702"/>
                                </a:cubicBezTo>
                                <a:lnTo>
                                  <a:pt x="15278" y="19601"/>
                                </a:lnTo>
                                <a:lnTo>
                                  <a:pt x="15390" y="19536"/>
                                </a:lnTo>
                                <a:lnTo>
                                  <a:pt x="15490" y="19505"/>
                                </a:lnTo>
                                <a:lnTo>
                                  <a:pt x="15630" y="19426"/>
                                </a:lnTo>
                                <a:lnTo>
                                  <a:pt x="15667" y="19400"/>
                                </a:lnTo>
                                <a:lnTo>
                                  <a:pt x="15762" y="19308"/>
                                </a:lnTo>
                                <a:cubicBezTo>
                                  <a:pt x="15824" y="19269"/>
                                  <a:pt x="15902" y="19221"/>
                                  <a:pt x="15971" y="19182"/>
                                </a:cubicBezTo>
                                <a:lnTo>
                                  <a:pt x="16211" y="19063"/>
                                </a:lnTo>
                                <a:lnTo>
                                  <a:pt x="16297" y="19009"/>
                                </a:lnTo>
                                <a:cubicBezTo>
                                  <a:pt x="16398" y="18946"/>
                                  <a:pt x="16500" y="18875"/>
                                  <a:pt x="16600" y="18804"/>
                                </a:cubicBezTo>
                                <a:cubicBezTo>
                                  <a:pt x="16623" y="18757"/>
                                  <a:pt x="16678" y="18717"/>
                                  <a:pt x="16733" y="18678"/>
                                </a:cubicBezTo>
                                <a:cubicBezTo>
                                  <a:pt x="16786" y="18639"/>
                                  <a:pt x="16842" y="18599"/>
                                  <a:pt x="16880" y="18584"/>
                                </a:cubicBezTo>
                                <a:cubicBezTo>
                                  <a:pt x="17004" y="18489"/>
                                  <a:pt x="17137" y="18395"/>
                                  <a:pt x="17261" y="18292"/>
                                </a:cubicBezTo>
                                <a:cubicBezTo>
                                  <a:pt x="17307" y="18182"/>
                                  <a:pt x="17454" y="18087"/>
                                  <a:pt x="17533" y="18032"/>
                                </a:cubicBezTo>
                                <a:cubicBezTo>
                                  <a:pt x="17633" y="17946"/>
                                  <a:pt x="17734" y="17859"/>
                                  <a:pt x="17835" y="17772"/>
                                </a:cubicBezTo>
                                <a:cubicBezTo>
                                  <a:pt x="18161" y="17442"/>
                                  <a:pt x="18526" y="17040"/>
                                  <a:pt x="18751" y="16725"/>
                                </a:cubicBezTo>
                                <a:lnTo>
                                  <a:pt x="18876" y="16507"/>
                                </a:lnTo>
                                <a:lnTo>
                                  <a:pt x="18882" y="16489"/>
                                </a:lnTo>
                                <a:cubicBezTo>
                                  <a:pt x="18945" y="16394"/>
                                  <a:pt x="19022" y="16284"/>
                                  <a:pt x="19084" y="16174"/>
                                </a:cubicBezTo>
                                <a:cubicBezTo>
                                  <a:pt x="19107" y="16142"/>
                                  <a:pt x="19124" y="16111"/>
                                  <a:pt x="19147" y="16079"/>
                                </a:cubicBezTo>
                                <a:lnTo>
                                  <a:pt x="19229" y="15962"/>
                                </a:lnTo>
                                <a:lnTo>
                                  <a:pt x="19256" y="15913"/>
                                </a:lnTo>
                                <a:cubicBezTo>
                                  <a:pt x="19325" y="15811"/>
                                  <a:pt x="19380" y="15708"/>
                                  <a:pt x="19419" y="15631"/>
                                </a:cubicBezTo>
                                <a:cubicBezTo>
                                  <a:pt x="19543" y="15410"/>
                                  <a:pt x="19636" y="15190"/>
                                  <a:pt x="19736" y="14961"/>
                                </a:cubicBezTo>
                                <a:cubicBezTo>
                                  <a:pt x="19830" y="14733"/>
                                  <a:pt x="19931" y="14504"/>
                                  <a:pt x="20046" y="14245"/>
                                </a:cubicBezTo>
                                <a:cubicBezTo>
                                  <a:pt x="20058" y="14174"/>
                                  <a:pt x="20105" y="14054"/>
                                  <a:pt x="20137" y="13953"/>
                                </a:cubicBezTo>
                                <a:lnTo>
                                  <a:pt x="20168" y="13839"/>
                                </a:lnTo>
                              </a:path>
                              <a:path w="21600" h="21600" stroke="1">
                                <a:moveTo>
                                  <a:pt x="21017" y="13142"/>
                                </a:moveTo>
                                <a:lnTo>
                                  <a:pt x="20994" y="13157"/>
                                </a:lnTo>
                                <a:lnTo>
                                  <a:pt x="20994" y="13157"/>
                                </a:lnTo>
                                <a:lnTo>
                                  <a:pt x="21017" y="13142"/>
                                </a:lnTo>
                              </a:path>
                              <a:path w="21600" h="21600" stroke="1">
                                <a:moveTo>
                                  <a:pt x="21091" y="12675"/>
                                </a:moveTo>
                                <a:lnTo>
                                  <a:pt x="21087" y="12689"/>
                                </a:lnTo>
                                <a:lnTo>
                                  <a:pt x="21110" y="12717"/>
                                </a:lnTo>
                                <a:cubicBezTo>
                                  <a:pt x="21134" y="12741"/>
                                  <a:pt x="21157" y="12772"/>
                                  <a:pt x="21180" y="12795"/>
                                </a:cubicBezTo>
                                <a:cubicBezTo>
                                  <a:pt x="21195" y="12779"/>
                                  <a:pt x="21210" y="12763"/>
                                  <a:pt x="21227" y="12763"/>
                                </a:cubicBezTo>
                                <a:lnTo>
                                  <a:pt x="21227" y="12757"/>
                                </a:lnTo>
                                <a:lnTo>
                                  <a:pt x="21195" y="12779"/>
                                </a:lnTo>
                                <a:cubicBezTo>
                                  <a:pt x="21164" y="12763"/>
                                  <a:pt x="21141" y="12733"/>
                                  <a:pt x="21118" y="12709"/>
                                </a:cubicBezTo>
                                <a:lnTo>
                                  <a:pt x="21091" y="12675"/>
                                </a:lnTo>
                              </a:path>
                              <a:path w="21600" h="21600" stroke="1">
                                <a:moveTo>
                                  <a:pt x="21022" y="11780"/>
                                </a:moveTo>
                                <a:lnTo>
                                  <a:pt x="21016" y="11780"/>
                                </a:lnTo>
                                <a:lnTo>
                                  <a:pt x="21006" y="11781"/>
                                </a:lnTo>
                                <a:lnTo>
                                  <a:pt x="21010" y="11818"/>
                                </a:lnTo>
                                <a:cubicBezTo>
                                  <a:pt x="21010" y="11889"/>
                                  <a:pt x="21010" y="11945"/>
                                  <a:pt x="21001" y="12016"/>
                                </a:cubicBezTo>
                                <a:cubicBezTo>
                                  <a:pt x="20994" y="12055"/>
                                  <a:pt x="20986" y="12087"/>
                                  <a:pt x="20971" y="12134"/>
                                </a:cubicBezTo>
                                <a:cubicBezTo>
                                  <a:pt x="20908" y="12237"/>
                                  <a:pt x="20847" y="12339"/>
                                  <a:pt x="20785" y="12433"/>
                                </a:cubicBezTo>
                                <a:cubicBezTo>
                                  <a:pt x="20768" y="12528"/>
                                  <a:pt x="20760" y="12606"/>
                                  <a:pt x="20737" y="12693"/>
                                </a:cubicBezTo>
                                <a:lnTo>
                                  <a:pt x="20691" y="12779"/>
                                </a:lnTo>
                                <a:cubicBezTo>
                                  <a:pt x="20668" y="12906"/>
                                  <a:pt x="20645" y="13024"/>
                                  <a:pt x="20613" y="13157"/>
                                </a:cubicBezTo>
                                <a:cubicBezTo>
                                  <a:pt x="20583" y="13260"/>
                                  <a:pt x="20559" y="13355"/>
                                  <a:pt x="20528" y="13457"/>
                                </a:cubicBezTo>
                                <a:cubicBezTo>
                                  <a:pt x="20496" y="13560"/>
                                  <a:pt x="20473" y="13654"/>
                                  <a:pt x="20434" y="13749"/>
                                </a:cubicBezTo>
                                <a:cubicBezTo>
                                  <a:pt x="20420" y="13826"/>
                                  <a:pt x="20404" y="13898"/>
                                  <a:pt x="20381" y="13976"/>
                                </a:cubicBezTo>
                                <a:cubicBezTo>
                                  <a:pt x="20364" y="14056"/>
                                  <a:pt x="20350" y="14134"/>
                                  <a:pt x="20319" y="14213"/>
                                </a:cubicBezTo>
                                <a:lnTo>
                                  <a:pt x="20368" y="14135"/>
                                </a:lnTo>
                                <a:lnTo>
                                  <a:pt x="20412" y="13969"/>
                                </a:lnTo>
                                <a:cubicBezTo>
                                  <a:pt x="20420" y="13882"/>
                                  <a:pt x="20434" y="13812"/>
                                  <a:pt x="20450" y="13733"/>
                                </a:cubicBezTo>
                                <a:cubicBezTo>
                                  <a:pt x="20481" y="13637"/>
                                  <a:pt x="20513" y="13536"/>
                                  <a:pt x="20544" y="13441"/>
                                </a:cubicBezTo>
                                <a:cubicBezTo>
                                  <a:pt x="20574" y="13339"/>
                                  <a:pt x="20597" y="13245"/>
                                  <a:pt x="20628" y="13142"/>
                                </a:cubicBezTo>
                                <a:cubicBezTo>
                                  <a:pt x="20659" y="13016"/>
                                  <a:pt x="20676" y="12898"/>
                                  <a:pt x="20707" y="12763"/>
                                </a:cubicBezTo>
                                <a:lnTo>
                                  <a:pt x="20753" y="12678"/>
                                </a:lnTo>
                                <a:cubicBezTo>
                                  <a:pt x="20777" y="12591"/>
                                  <a:pt x="20785" y="12512"/>
                                  <a:pt x="20800" y="12418"/>
                                </a:cubicBezTo>
                                <a:cubicBezTo>
                                  <a:pt x="20861" y="12315"/>
                                  <a:pt x="20923" y="12221"/>
                                  <a:pt x="20986" y="12118"/>
                                </a:cubicBezTo>
                                <a:cubicBezTo>
                                  <a:pt x="20947" y="12323"/>
                                  <a:pt x="20908" y="12520"/>
                                  <a:pt x="20861" y="12725"/>
                                </a:cubicBezTo>
                                <a:cubicBezTo>
                                  <a:pt x="20847" y="12913"/>
                                  <a:pt x="20737" y="13173"/>
                                  <a:pt x="20768" y="13229"/>
                                </a:cubicBezTo>
                                <a:cubicBezTo>
                                  <a:pt x="20699" y="13448"/>
                                  <a:pt x="20636" y="13662"/>
                                  <a:pt x="20559" y="13874"/>
                                </a:cubicBezTo>
                                <a:lnTo>
                                  <a:pt x="20518" y="13939"/>
                                </a:lnTo>
                                <a:lnTo>
                                  <a:pt x="20500" y="14038"/>
                                </a:lnTo>
                                <a:cubicBezTo>
                                  <a:pt x="20491" y="14089"/>
                                  <a:pt x="20478" y="14142"/>
                                  <a:pt x="20443" y="14205"/>
                                </a:cubicBezTo>
                                <a:cubicBezTo>
                                  <a:pt x="20333" y="14363"/>
                                  <a:pt x="20280" y="14520"/>
                                  <a:pt x="20226" y="14686"/>
                                </a:cubicBezTo>
                                <a:cubicBezTo>
                                  <a:pt x="20195" y="14764"/>
                                  <a:pt x="20163" y="14850"/>
                                  <a:pt x="20125" y="14938"/>
                                </a:cubicBezTo>
                                <a:cubicBezTo>
                                  <a:pt x="20109" y="14984"/>
                                  <a:pt x="20086" y="15023"/>
                                  <a:pt x="20063" y="15071"/>
                                </a:cubicBezTo>
                                <a:cubicBezTo>
                                  <a:pt x="20039" y="15119"/>
                                  <a:pt x="20016" y="15166"/>
                                  <a:pt x="19985" y="15212"/>
                                </a:cubicBezTo>
                                <a:cubicBezTo>
                                  <a:pt x="19914" y="15339"/>
                                  <a:pt x="19845" y="15473"/>
                                  <a:pt x="19776" y="15591"/>
                                </a:cubicBezTo>
                                <a:cubicBezTo>
                                  <a:pt x="19720" y="15733"/>
                                  <a:pt x="19628" y="15826"/>
                                  <a:pt x="19550" y="15961"/>
                                </a:cubicBezTo>
                                <a:cubicBezTo>
                                  <a:pt x="19488" y="16111"/>
                                  <a:pt x="19380" y="16292"/>
                                  <a:pt x="19263" y="16457"/>
                                </a:cubicBezTo>
                                <a:cubicBezTo>
                                  <a:pt x="19147" y="16623"/>
                                  <a:pt x="19029" y="16796"/>
                                  <a:pt x="18945" y="16946"/>
                                </a:cubicBezTo>
                                <a:cubicBezTo>
                                  <a:pt x="18875" y="17040"/>
                                  <a:pt x="18805" y="17135"/>
                                  <a:pt x="18735" y="17221"/>
                                </a:cubicBezTo>
                                <a:cubicBezTo>
                                  <a:pt x="18657" y="17308"/>
                                  <a:pt x="18588" y="17394"/>
                                  <a:pt x="18509" y="17489"/>
                                </a:cubicBezTo>
                                <a:cubicBezTo>
                                  <a:pt x="18487" y="17528"/>
                                  <a:pt x="18455" y="17559"/>
                                  <a:pt x="18433" y="17599"/>
                                </a:cubicBezTo>
                                <a:cubicBezTo>
                                  <a:pt x="18402" y="17639"/>
                                  <a:pt x="18379" y="17670"/>
                                  <a:pt x="18347" y="17709"/>
                                </a:cubicBezTo>
                                <a:cubicBezTo>
                                  <a:pt x="18301" y="17748"/>
                                  <a:pt x="18253" y="17788"/>
                                  <a:pt x="18216" y="17820"/>
                                </a:cubicBezTo>
                                <a:lnTo>
                                  <a:pt x="17999" y="18061"/>
                                </a:lnTo>
                                <a:lnTo>
                                  <a:pt x="18006" y="18087"/>
                                </a:lnTo>
                                <a:cubicBezTo>
                                  <a:pt x="17913" y="18190"/>
                                  <a:pt x="17851" y="18260"/>
                                  <a:pt x="17781" y="18324"/>
                                </a:cubicBezTo>
                                <a:cubicBezTo>
                                  <a:pt x="17702" y="18379"/>
                                  <a:pt x="17617" y="18433"/>
                                  <a:pt x="17539" y="18497"/>
                                </a:cubicBezTo>
                                <a:lnTo>
                                  <a:pt x="17345" y="18654"/>
                                </a:lnTo>
                                <a:lnTo>
                                  <a:pt x="17162" y="18791"/>
                                </a:lnTo>
                                <a:lnTo>
                                  <a:pt x="17190" y="18788"/>
                                </a:lnTo>
                                <a:lnTo>
                                  <a:pt x="17392" y="18639"/>
                                </a:lnTo>
                                <a:lnTo>
                                  <a:pt x="17587" y="18481"/>
                                </a:lnTo>
                                <a:cubicBezTo>
                                  <a:pt x="17663" y="18426"/>
                                  <a:pt x="17750" y="18371"/>
                                  <a:pt x="17826" y="18308"/>
                                </a:cubicBezTo>
                                <a:cubicBezTo>
                                  <a:pt x="17890" y="18245"/>
                                  <a:pt x="17959" y="18174"/>
                                  <a:pt x="18053" y="18072"/>
                                </a:cubicBezTo>
                                <a:cubicBezTo>
                                  <a:pt x="18053" y="18064"/>
                                  <a:pt x="18053" y="18056"/>
                                  <a:pt x="18045" y="18040"/>
                                </a:cubicBezTo>
                                <a:cubicBezTo>
                                  <a:pt x="18122" y="17961"/>
                                  <a:pt x="18191" y="17883"/>
                                  <a:pt x="18262" y="17796"/>
                                </a:cubicBezTo>
                                <a:cubicBezTo>
                                  <a:pt x="18301" y="17765"/>
                                  <a:pt x="18347" y="17725"/>
                                  <a:pt x="18393" y="17686"/>
                                </a:cubicBezTo>
                                <a:cubicBezTo>
                                  <a:pt x="18416" y="17654"/>
                                  <a:pt x="18448" y="17615"/>
                                  <a:pt x="18478" y="17575"/>
                                </a:cubicBezTo>
                                <a:cubicBezTo>
                                  <a:pt x="18503" y="17536"/>
                                  <a:pt x="18533" y="17497"/>
                                  <a:pt x="18556" y="17465"/>
                                </a:cubicBezTo>
                                <a:cubicBezTo>
                                  <a:pt x="18635" y="17379"/>
                                  <a:pt x="18705" y="17284"/>
                                  <a:pt x="18782" y="17198"/>
                                </a:cubicBezTo>
                                <a:cubicBezTo>
                                  <a:pt x="18852" y="17111"/>
                                  <a:pt x="18922" y="17016"/>
                                  <a:pt x="18992" y="16922"/>
                                </a:cubicBezTo>
                                <a:cubicBezTo>
                                  <a:pt x="19077" y="16771"/>
                                  <a:pt x="19192" y="16598"/>
                                  <a:pt x="19309" y="16434"/>
                                </a:cubicBezTo>
                                <a:cubicBezTo>
                                  <a:pt x="19426" y="16261"/>
                                  <a:pt x="19534" y="16086"/>
                                  <a:pt x="19596" y="15938"/>
                                </a:cubicBezTo>
                                <a:cubicBezTo>
                                  <a:pt x="19675" y="15804"/>
                                  <a:pt x="19767" y="15708"/>
                                  <a:pt x="19822" y="15568"/>
                                </a:cubicBezTo>
                                <a:cubicBezTo>
                                  <a:pt x="19891" y="15449"/>
                                  <a:pt x="19962" y="15308"/>
                                  <a:pt x="20031" y="15190"/>
                                </a:cubicBezTo>
                                <a:cubicBezTo>
                                  <a:pt x="20063" y="15141"/>
                                  <a:pt x="20086" y="15095"/>
                                  <a:pt x="20109" y="15048"/>
                                </a:cubicBezTo>
                                <a:cubicBezTo>
                                  <a:pt x="20133" y="15001"/>
                                  <a:pt x="20147" y="14952"/>
                                  <a:pt x="20170" y="14914"/>
                                </a:cubicBezTo>
                                <a:cubicBezTo>
                                  <a:pt x="20209" y="14827"/>
                                  <a:pt x="20241" y="14741"/>
                                  <a:pt x="20272" y="14661"/>
                                </a:cubicBezTo>
                                <a:cubicBezTo>
                                  <a:pt x="20333" y="14497"/>
                                  <a:pt x="20389" y="14338"/>
                                  <a:pt x="20490" y="14182"/>
                                </a:cubicBezTo>
                                <a:cubicBezTo>
                                  <a:pt x="20559" y="14056"/>
                                  <a:pt x="20544" y="13960"/>
                                  <a:pt x="20574" y="13858"/>
                                </a:cubicBezTo>
                                <a:cubicBezTo>
                                  <a:pt x="20659" y="13646"/>
                                  <a:pt x="20714" y="13434"/>
                                  <a:pt x="20785" y="13213"/>
                                </a:cubicBezTo>
                                <a:cubicBezTo>
                                  <a:pt x="20753" y="13150"/>
                                  <a:pt x="20861" y="12898"/>
                                  <a:pt x="20877" y="12709"/>
                                </a:cubicBezTo>
                                <a:cubicBezTo>
                                  <a:pt x="20923" y="12512"/>
                                  <a:pt x="20963" y="12307"/>
                                  <a:pt x="21001" y="12103"/>
                                </a:cubicBezTo>
                                <a:lnTo>
                                  <a:pt x="21029" y="11996"/>
                                </a:lnTo>
                                <a:lnTo>
                                  <a:pt x="21010" y="11992"/>
                                </a:lnTo>
                                <a:cubicBezTo>
                                  <a:pt x="21017" y="11930"/>
                                  <a:pt x="21017" y="11874"/>
                                  <a:pt x="21017" y="11796"/>
                                </a:cubicBezTo>
                                <a:lnTo>
                                  <a:pt x="21022" y="11780"/>
                                </a:lnTo>
                              </a:path>
                              <a:path w="21600" h="21600" stroke="1">
                                <a:moveTo>
                                  <a:pt x="21187" y="11615"/>
                                </a:moveTo>
                                <a:lnTo>
                                  <a:pt x="21098" y="11996"/>
                                </a:lnTo>
                                <a:lnTo>
                                  <a:pt x="21098" y="11996"/>
                                </a:lnTo>
                                <a:lnTo>
                                  <a:pt x="21187" y="11615"/>
                                </a:lnTo>
                                <a:lnTo>
                                  <a:pt x="21187" y="11615"/>
                                </a:lnTo>
                              </a:path>
                              <a:path w="21600" h="21600" stroke="1">
                                <a:moveTo>
                                  <a:pt x="21258" y="11536"/>
                                </a:moveTo>
                                <a:cubicBezTo>
                                  <a:pt x="21242" y="11567"/>
                                  <a:pt x="21227" y="11591"/>
                                  <a:pt x="21210" y="11638"/>
                                </a:cubicBezTo>
                                <a:lnTo>
                                  <a:pt x="21200" y="11853"/>
                                </a:lnTo>
                                <a:cubicBezTo>
                                  <a:pt x="21199" y="11914"/>
                                  <a:pt x="21199" y="11973"/>
                                  <a:pt x="21195" y="12055"/>
                                </a:cubicBezTo>
                                <a:lnTo>
                                  <a:pt x="21118" y="12298"/>
                                </a:lnTo>
                                <a:lnTo>
                                  <a:pt x="21118" y="12325"/>
                                </a:lnTo>
                                <a:lnTo>
                                  <a:pt x="21210" y="12055"/>
                                </a:lnTo>
                                <a:cubicBezTo>
                                  <a:pt x="21218" y="11889"/>
                                  <a:pt x="21210" y="11818"/>
                                  <a:pt x="21227" y="11638"/>
                                </a:cubicBezTo>
                                <a:lnTo>
                                  <a:pt x="21263" y="11559"/>
                                </a:lnTo>
                                <a:lnTo>
                                  <a:pt x="21258" y="11536"/>
                                </a:lnTo>
                              </a:path>
                              <a:path w="21600" h="21600" stroke="1">
                                <a:moveTo>
                                  <a:pt x="20923" y="11197"/>
                                </a:moveTo>
                                <a:lnTo>
                                  <a:pt x="20872" y="11319"/>
                                </a:lnTo>
                                <a:lnTo>
                                  <a:pt x="20854" y="11495"/>
                                </a:lnTo>
                                <a:lnTo>
                                  <a:pt x="20829" y="11414"/>
                                </a:lnTo>
                                <a:lnTo>
                                  <a:pt x="20821" y="11425"/>
                                </a:lnTo>
                                <a:lnTo>
                                  <a:pt x="20847" y="11511"/>
                                </a:lnTo>
                                <a:cubicBezTo>
                                  <a:pt x="20839" y="11552"/>
                                  <a:pt x="20839" y="11591"/>
                                  <a:pt x="20831" y="11638"/>
                                </a:cubicBezTo>
                                <a:cubicBezTo>
                                  <a:pt x="20847" y="11661"/>
                                  <a:pt x="20854" y="11700"/>
                                  <a:pt x="20861" y="11741"/>
                                </a:cubicBezTo>
                                <a:lnTo>
                                  <a:pt x="20885" y="11739"/>
                                </a:lnTo>
                                <a:lnTo>
                                  <a:pt x="20870" y="11684"/>
                                </a:lnTo>
                                <a:cubicBezTo>
                                  <a:pt x="20877" y="11638"/>
                                  <a:pt x="20877" y="11599"/>
                                  <a:pt x="20884" y="11559"/>
                                </a:cubicBezTo>
                                <a:cubicBezTo>
                                  <a:pt x="20900" y="11449"/>
                                  <a:pt x="20908" y="11323"/>
                                  <a:pt x="20923" y="11197"/>
                                </a:cubicBezTo>
                              </a:path>
                              <a:path w="21600" h="21600" stroke="1">
                                <a:moveTo>
                                  <a:pt x="21575" y="10985"/>
                                </a:moveTo>
                                <a:cubicBezTo>
                                  <a:pt x="21584" y="10992"/>
                                  <a:pt x="21584" y="10992"/>
                                  <a:pt x="21591" y="10992"/>
                                </a:cubicBezTo>
                                <a:cubicBezTo>
                                  <a:pt x="21591" y="11126"/>
                                  <a:pt x="21584" y="11237"/>
                                  <a:pt x="21584" y="11323"/>
                                </a:cubicBezTo>
                                <a:cubicBezTo>
                                  <a:pt x="21584" y="11410"/>
                                  <a:pt x="21591" y="11481"/>
                                  <a:pt x="21591" y="11552"/>
                                </a:cubicBezTo>
                                <a:cubicBezTo>
                                  <a:pt x="21600" y="11684"/>
                                  <a:pt x="21591" y="11788"/>
                                  <a:pt x="21568" y="11969"/>
                                </a:cubicBezTo>
                                <a:cubicBezTo>
                                  <a:pt x="21575" y="12016"/>
                                  <a:pt x="21561" y="12094"/>
                                  <a:pt x="21545" y="12205"/>
                                </a:cubicBezTo>
                                <a:cubicBezTo>
                                  <a:pt x="21522" y="12307"/>
                                  <a:pt x="21499" y="12433"/>
                                  <a:pt x="21474" y="12552"/>
                                </a:cubicBezTo>
                                <a:cubicBezTo>
                                  <a:pt x="21467" y="12646"/>
                                  <a:pt x="21467" y="12748"/>
                                  <a:pt x="21451" y="12843"/>
                                </a:cubicBezTo>
                                <a:cubicBezTo>
                                  <a:pt x="21398" y="13016"/>
                                  <a:pt x="21390" y="13157"/>
                                  <a:pt x="21335" y="13378"/>
                                </a:cubicBezTo>
                                <a:cubicBezTo>
                                  <a:pt x="21297" y="13536"/>
                                  <a:pt x="21266" y="13693"/>
                                  <a:pt x="21227" y="13842"/>
                                </a:cubicBezTo>
                                <a:cubicBezTo>
                                  <a:pt x="21134" y="13938"/>
                                  <a:pt x="21141" y="13796"/>
                                  <a:pt x="21033" y="13930"/>
                                </a:cubicBezTo>
                                <a:cubicBezTo>
                                  <a:pt x="21033" y="13922"/>
                                  <a:pt x="21040" y="13889"/>
                                  <a:pt x="21047" y="13882"/>
                                </a:cubicBezTo>
                                <a:cubicBezTo>
                                  <a:pt x="21055" y="13755"/>
                                  <a:pt x="21024" y="13733"/>
                                  <a:pt x="21078" y="13552"/>
                                </a:cubicBezTo>
                                <a:cubicBezTo>
                                  <a:pt x="21118" y="13441"/>
                                  <a:pt x="21164" y="13323"/>
                                  <a:pt x="21195" y="13205"/>
                                </a:cubicBezTo>
                                <a:lnTo>
                                  <a:pt x="21288" y="13150"/>
                                </a:lnTo>
                                <a:lnTo>
                                  <a:pt x="21288" y="13150"/>
                                </a:lnTo>
                                <a:cubicBezTo>
                                  <a:pt x="21359" y="12835"/>
                                  <a:pt x="21335" y="12763"/>
                                  <a:pt x="21390" y="12552"/>
                                </a:cubicBezTo>
                                <a:cubicBezTo>
                                  <a:pt x="21405" y="12457"/>
                                  <a:pt x="21428" y="12363"/>
                                  <a:pt x="21444" y="12268"/>
                                </a:cubicBezTo>
                                <a:cubicBezTo>
                                  <a:pt x="21460" y="12174"/>
                                  <a:pt x="21474" y="12071"/>
                                  <a:pt x="21490" y="11977"/>
                                </a:cubicBezTo>
                                <a:cubicBezTo>
                                  <a:pt x="21505" y="11882"/>
                                  <a:pt x="21514" y="11788"/>
                                  <a:pt x="21530" y="11700"/>
                                </a:cubicBezTo>
                                <a:cubicBezTo>
                                  <a:pt x="21537" y="11615"/>
                                  <a:pt x="21545" y="11527"/>
                                  <a:pt x="21545" y="11441"/>
                                </a:cubicBezTo>
                                <a:cubicBezTo>
                                  <a:pt x="21537" y="11378"/>
                                  <a:pt x="21545" y="11300"/>
                                  <a:pt x="21553" y="11221"/>
                                </a:cubicBezTo>
                                <a:cubicBezTo>
                                  <a:pt x="21561" y="11181"/>
                                  <a:pt x="21561" y="11142"/>
                                  <a:pt x="21568" y="11103"/>
                                </a:cubicBezTo>
                                <a:cubicBezTo>
                                  <a:pt x="21568" y="11063"/>
                                  <a:pt x="21575" y="11024"/>
                                  <a:pt x="21575" y="10985"/>
                                </a:cubicBezTo>
                              </a:path>
                              <a:path w="21600" h="21600" stroke="1">
                                <a:moveTo>
                                  <a:pt x="1115" y="7333"/>
                                </a:moveTo>
                                <a:lnTo>
                                  <a:pt x="1118" y="7335"/>
                                </a:lnTo>
                                <a:lnTo>
                                  <a:pt x="1119" y="7334"/>
                                </a:lnTo>
                                <a:lnTo>
                                  <a:pt x="1115" y="7333"/>
                                </a:lnTo>
                              </a:path>
                              <a:path w="21600" h="21600" stroke="1">
                                <a:moveTo>
                                  <a:pt x="1582" y="6205"/>
                                </a:moveTo>
                                <a:cubicBezTo>
                                  <a:pt x="1458" y="6409"/>
                                  <a:pt x="1434" y="6472"/>
                                  <a:pt x="1411" y="6528"/>
                                </a:cubicBezTo>
                                <a:cubicBezTo>
                                  <a:pt x="1366" y="6575"/>
                                  <a:pt x="1327" y="6622"/>
                                  <a:pt x="1271" y="6646"/>
                                </a:cubicBezTo>
                                <a:lnTo>
                                  <a:pt x="1271" y="6653"/>
                                </a:lnTo>
                                <a:lnTo>
                                  <a:pt x="1259" y="6955"/>
                                </a:lnTo>
                                <a:lnTo>
                                  <a:pt x="1259" y="6954"/>
                                </a:lnTo>
                                <a:lnTo>
                                  <a:pt x="1271" y="6654"/>
                                </a:lnTo>
                                <a:cubicBezTo>
                                  <a:pt x="1319" y="6622"/>
                                  <a:pt x="1366" y="6575"/>
                                  <a:pt x="1411" y="6535"/>
                                </a:cubicBezTo>
                                <a:cubicBezTo>
                                  <a:pt x="1434" y="6480"/>
                                  <a:pt x="1465" y="6417"/>
                                  <a:pt x="1582" y="6213"/>
                                </a:cubicBezTo>
                                <a:lnTo>
                                  <a:pt x="1589" y="6216"/>
                                </a:lnTo>
                                <a:lnTo>
                                  <a:pt x="1591" y="6211"/>
                                </a:lnTo>
                                <a:lnTo>
                                  <a:pt x="1582" y="6205"/>
                                </a:lnTo>
                              </a:path>
                              <a:path w="21600" h="21600" stroke="1">
                                <a:moveTo>
                                  <a:pt x="1675" y="5520"/>
                                </a:moveTo>
                                <a:cubicBezTo>
                                  <a:pt x="1645" y="5543"/>
                                  <a:pt x="1606" y="5567"/>
                                  <a:pt x="1567" y="5598"/>
                                </a:cubicBezTo>
                                <a:cubicBezTo>
                                  <a:pt x="1512" y="5701"/>
                                  <a:pt x="1473" y="5787"/>
                                  <a:pt x="1404" y="5945"/>
                                </a:cubicBezTo>
                                <a:lnTo>
                                  <a:pt x="1441" y="5975"/>
                                </a:lnTo>
                                <a:lnTo>
                                  <a:pt x="1443" y="5970"/>
                                </a:lnTo>
                                <a:lnTo>
                                  <a:pt x="1411" y="5945"/>
                                </a:lnTo>
                                <a:cubicBezTo>
                                  <a:pt x="1482" y="5787"/>
                                  <a:pt x="1521" y="5701"/>
                                  <a:pt x="1574" y="5598"/>
                                </a:cubicBezTo>
                                <a:lnTo>
                                  <a:pt x="1670" y="5529"/>
                                </a:lnTo>
                                <a:lnTo>
                                  <a:pt x="1675" y="5520"/>
                                </a:lnTo>
                              </a:path>
                              <a:path w="21600" h="21600" stroke="1">
                                <a:moveTo>
                                  <a:pt x="2273" y="5071"/>
                                </a:moveTo>
                                <a:lnTo>
                                  <a:pt x="2264" y="5079"/>
                                </a:lnTo>
                                <a:lnTo>
                                  <a:pt x="2221" y="5241"/>
                                </a:lnTo>
                                <a:cubicBezTo>
                                  <a:pt x="2212" y="5277"/>
                                  <a:pt x="2204" y="5299"/>
                                  <a:pt x="2195" y="5323"/>
                                </a:cubicBezTo>
                                <a:cubicBezTo>
                                  <a:pt x="1900" y="5723"/>
                                  <a:pt x="1730" y="6260"/>
                                  <a:pt x="1482" y="6646"/>
                                </a:cubicBezTo>
                                <a:cubicBezTo>
                                  <a:pt x="1450" y="6748"/>
                                  <a:pt x="1419" y="6858"/>
                                  <a:pt x="1380" y="6969"/>
                                </a:cubicBezTo>
                                <a:cubicBezTo>
                                  <a:pt x="1341" y="7079"/>
                                  <a:pt x="1319" y="7188"/>
                                  <a:pt x="1287" y="7299"/>
                                </a:cubicBezTo>
                                <a:cubicBezTo>
                                  <a:pt x="1209" y="7535"/>
                                  <a:pt x="1093" y="7787"/>
                                  <a:pt x="1085" y="7992"/>
                                </a:cubicBezTo>
                                <a:cubicBezTo>
                                  <a:pt x="1040" y="8150"/>
                                  <a:pt x="993" y="8307"/>
                                  <a:pt x="954" y="8465"/>
                                </a:cubicBezTo>
                                <a:cubicBezTo>
                                  <a:pt x="930" y="8583"/>
                                  <a:pt x="915" y="8701"/>
                                  <a:pt x="891" y="8819"/>
                                </a:cubicBezTo>
                                <a:lnTo>
                                  <a:pt x="860" y="9000"/>
                                </a:lnTo>
                                <a:cubicBezTo>
                                  <a:pt x="852" y="9063"/>
                                  <a:pt x="845" y="9118"/>
                                  <a:pt x="837" y="9181"/>
                                </a:cubicBezTo>
                                <a:cubicBezTo>
                                  <a:pt x="814" y="9347"/>
                                  <a:pt x="782" y="9504"/>
                                  <a:pt x="767" y="9669"/>
                                </a:cubicBezTo>
                                <a:cubicBezTo>
                                  <a:pt x="759" y="9772"/>
                                  <a:pt x="752" y="9858"/>
                                  <a:pt x="745" y="9969"/>
                                </a:cubicBezTo>
                                <a:cubicBezTo>
                                  <a:pt x="752" y="10047"/>
                                  <a:pt x="767" y="10126"/>
                                  <a:pt x="782" y="10284"/>
                                </a:cubicBezTo>
                                <a:lnTo>
                                  <a:pt x="801" y="10112"/>
                                </a:lnTo>
                                <a:lnTo>
                                  <a:pt x="798" y="10055"/>
                                </a:lnTo>
                                <a:cubicBezTo>
                                  <a:pt x="806" y="9945"/>
                                  <a:pt x="821" y="9827"/>
                                  <a:pt x="830" y="9725"/>
                                </a:cubicBezTo>
                                <a:cubicBezTo>
                                  <a:pt x="845" y="9559"/>
                                  <a:pt x="877" y="9402"/>
                                  <a:pt x="899" y="9236"/>
                                </a:cubicBezTo>
                                <a:lnTo>
                                  <a:pt x="955" y="9169"/>
                                </a:lnTo>
                                <a:lnTo>
                                  <a:pt x="1035" y="8623"/>
                                </a:lnTo>
                                <a:lnTo>
                                  <a:pt x="1032" y="8528"/>
                                </a:lnTo>
                                <a:lnTo>
                                  <a:pt x="1107" y="8305"/>
                                </a:lnTo>
                                <a:lnTo>
                                  <a:pt x="1153" y="8117"/>
                                </a:lnTo>
                                <a:lnTo>
                                  <a:pt x="1140" y="8150"/>
                                </a:lnTo>
                                <a:cubicBezTo>
                                  <a:pt x="1124" y="8142"/>
                                  <a:pt x="1108" y="8134"/>
                                  <a:pt x="1093" y="8134"/>
                                </a:cubicBezTo>
                                <a:cubicBezTo>
                                  <a:pt x="1054" y="8236"/>
                                  <a:pt x="1015" y="8354"/>
                                  <a:pt x="977" y="8473"/>
                                </a:cubicBezTo>
                                <a:cubicBezTo>
                                  <a:pt x="977" y="8528"/>
                                  <a:pt x="977" y="8591"/>
                                  <a:pt x="984" y="8662"/>
                                </a:cubicBezTo>
                                <a:cubicBezTo>
                                  <a:pt x="961" y="8788"/>
                                  <a:pt x="945" y="8898"/>
                                  <a:pt x="930" y="9024"/>
                                </a:cubicBezTo>
                                <a:cubicBezTo>
                                  <a:pt x="930" y="9040"/>
                                  <a:pt x="922" y="9063"/>
                                  <a:pt x="922" y="9087"/>
                                </a:cubicBezTo>
                                <a:cubicBezTo>
                                  <a:pt x="891" y="9118"/>
                                  <a:pt x="877" y="9150"/>
                                  <a:pt x="845" y="9181"/>
                                </a:cubicBezTo>
                                <a:cubicBezTo>
                                  <a:pt x="852" y="9118"/>
                                  <a:pt x="860" y="9063"/>
                                  <a:pt x="869" y="9000"/>
                                </a:cubicBezTo>
                                <a:lnTo>
                                  <a:pt x="899" y="8819"/>
                                </a:lnTo>
                                <a:cubicBezTo>
                                  <a:pt x="922" y="8701"/>
                                  <a:pt x="939" y="8583"/>
                                  <a:pt x="961" y="8465"/>
                                </a:cubicBezTo>
                                <a:cubicBezTo>
                                  <a:pt x="1008" y="8307"/>
                                  <a:pt x="1054" y="8150"/>
                                  <a:pt x="1093" y="7992"/>
                                </a:cubicBezTo>
                                <a:cubicBezTo>
                                  <a:pt x="1102" y="7787"/>
                                  <a:pt x="1217" y="7543"/>
                                  <a:pt x="1295" y="7299"/>
                                </a:cubicBezTo>
                                <a:cubicBezTo>
                                  <a:pt x="1327" y="7188"/>
                                  <a:pt x="1349" y="7079"/>
                                  <a:pt x="1388" y="6969"/>
                                </a:cubicBezTo>
                                <a:cubicBezTo>
                                  <a:pt x="1419" y="6858"/>
                                  <a:pt x="1458" y="6756"/>
                                  <a:pt x="1490" y="6646"/>
                                </a:cubicBezTo>
                                <a:cubicBezTo>
                                  <a:pt x="1737" y="6260"/>
                                  <a:pt x="1900" y="5723"/>
                                  <a:pt x="2204" y="5323"/>
                                </a:cubicBezTo>
                                <a:cubicBezTo>
                                  <a:pt x="2219" y="5268"/>
                                  <a:pt x="2234" y="5235"/>
                                  <a:pt x="2273" y="5071"/>
                                </a:cubicBezTo>
                              </a:path>
                              <a:path w="21600" h="21600" stroke="1">
                                <a:moveTo>
                                  <a:pt x="2412" y="4283"/>
                                </a:moveTo>
                                <a:lnTo>
                                  <a:pt x="2412" y="4283"/>
                                </a:lnTo>
                                <a:lnTo>
                                  <a:pt x="2451" y="4315"/>
                                </a:lnTo>
                                <a:lnTo>
                                  <a:pt x="2451" y="4315"/>
                                </a:lnTo>
                                <a:lnTo>
                                  <a:pt x="2412" y="4283"/>
                                </a:lnTo>
                              </a:path>
                              <a:path w="21600" h="21600" stroke="1">
                                <a:moveTo>
                                  <a:pt x="3812" y="3162"/>
                                </a:moveTo>
                                <a:lnTo>
                                  <a:pt x="3810" y="3163"/>
                                </a:lnTo>
                                <a:lnTo>
                                  <a:pt x="3806" y="3169"/>
                                </a:lnTo>
                                <a:lnTo>
                                  <a:pt x="3742" y="3236"/>
                                </a:lnTo>
                                <a:lnTo>
                                  <a:pt x="3726" y="3260"/>
                                </a:lnTo>
                                <a:lnTo>
                                  <a:pt x="3716" y="3272"/>
                                </a:lnTo>
                                <a:cubicBezTo>
                                  <a:pt x="3700" y="3296"/>
                                  <a:pt x="3693" y="3315"/>
                                  <a:pt x="3671" y="3338"/>
                                </a:cubicBezTo>
                                <a:cubicBezTo>
                                  <a:pt x="3514" y="3519"/>
                                  <a:pt x="3351" y="3701"/>
                                  <a:pt x="3197" y="3905"/>
                                </a:cubicBezTo>
                                <a:cubicBezTo>
                                  <a:pt x="3151" y="3960"/>
                                  <a:pt x="3103" y="4008"/>
                                  <a:pt x="3064" y="4063"/>
                                </a:cubicBezTo>
                                <a:cubicBezTo>
                                  <a:pt x="3019" y="4118"/>
                                  <a:pt x="2980" y="4173"/>
                                  <a:pt x="2933" y="4228"/>
                                </a:cubicBezTo>
                                <a:lnTo>
                                  <a:pt x="2350" y="4882"/>
                                </a:lnTo>
                                <a:lnTo>
                                  <a:pt x="2940" y="4220"/>
                                </a:lnTo>
                                <a:cubicBezTo>
                                  <a:pt x="2988" y="4165"/>
                                  <a:pt x="3025" y="4110"/>
                                  <a:pt x="3073" y="4055"/>
                                </a:cubicBezTo>
                                <a:cubicBezTo>
                                  <a:pt x="3120" y="4000"/>
                                  <a:pt x="3165" y="3953"/>
                                  <a:pt x="3204" y="3897"/>
                                </a:cubicBezTo>
                                <a:cubicBezTo>
                                  <a:pt x="3360" y="3692"/>
                                  <a:pt x="3523" y="3519"/>
                                  <a:pt x="3677" y="3330"/>
                                </a:cubicBezTo>
                                <a:lnTo>
                                  <a:pt x="3726" y="3260"/>
                                </a:lnTo>
                                <a:lnTo>
                                  <a:pt x="3806" y="3169"/>
                                </a:lnTo>
                                <a:lnTo>
                                  <a:pt x="3812" y="3162"/>
                                </a:lnTo>
                              </a:path>
                              <a:path w="21600" h="21600" stroke="1">
                                <a:moveTo>
                                  <a:pt x="4008" y="2619"/>
                                </a:moveTo>
                                <a:cubicBezTo>
                                  <a:pt x="3996" y="2616"/>
                                  <a:pt x="3969" y="2630"/>
                                  <a:pt x="3941" y="2642"/>
                                </a:cubicBezTo>
                                <a:lnTo>
                                  <a:pt x="3891" y="2662"/>
                                </a:lnTo>
                                <a:lnTo>
                                  <a:pt x="3879" y="2677"/>
                                </a:lnTo>
                                <a:cubicBezTo>
                                  <a:pt x="3849" y="2699"/>
                                  <a:pt x="3818" y="2724"/>
                                  <a:pt x="3794" y="2756"/>
                                </a:cubicBezTo>
                                <a:cubicBezTo>
                                  <a:pt x="3716" y="2803"/>
                                  <a:pt x="3655" y="2842"/>
                                  <a:pt x="3577" y="2897"/>
                                </a:cubicBezTo>
                                <a:lnTo>
                                  <a:pt x="3429" y="3063"/>
                                </a:lnTo>
                                <a:lnTo>
                                  <a:pt x="3289" y="3228"/>
                                </a:lnTo>
                                <a:cubicBezTo>
                                  <a:pt x="3259" y="3252"/>
                                  <a:pt x="3236" y="3275"/>
                                  <a:pt x="3197" y="3315"/>
                                </a:cubicBezTo>
                                <a:lnTo>
                                  <a:pt x="3193" y="3311"/>
                                </a:lnTo>
                                <a:lnTo>
                                  <a:pt x="3105" y="3418"/>
                                </a:lnTo>
                                <a:cubicBezTo>
                                  <a:pt x="3075" y="3462"/>
                                  <a:pt x="3034" y="3519"/>
                                  <a:pt x="2957" y="3605"/>
                                </a:cubicBezTo>
                                <a:lnTo>
                                  <a:pt x="2716" y="3874"/>
                                </a:lnTo>
                                <a:lnTo>
                                  <a:pt x="2755" y="3921"/>
                                </a:lnTo>
                                <a:lnTo>
                                  <a:pt x="2755" y="3920"/>
                                </a:lnTo>
                                <a:lnTo>
                                  <a:pt x="2723" y="3882"/>
                                </a:lnTo>
                                <a:cubicBezTo>
                                  <a:pt x="2800" y="3795"/>
                                  <a:pt x="2895" y="3701"/>
                                  <a:pt x="2963" y="3614"/>
                                </a:cubicBezTo>
                                <a:cubicBezTo>
                                  <a:pt x="3120" y="3441"/>
                                  <a:pt x="3126" y="3386"/>
                                  <a:pt x="3204" y="3315"/>
                                </a:cubicBezTo>
                                <a:cubicBezTo>
                                  <a:pt x="3244" y="3275"/>
                                  <a:pt x="3275" y="3252"/>
                                  <a:pt x="3297" y="3228"/>
                                </a:cubicBezTo>
                                <a:lnTo>
                                  <a:pt x="3438" y="3063"/>
                                </a:lnTo>
                                <a:lnTo>
                                  <a:pt x="3584" y="2897"/>
                                </a:lnTo>
                                <a:cubicBezTo>
                                  <a:pt x="3662" y="2850"/>
                                  <a:pt x="3725" y="2811"/>
                                  <a:pt x="3803" y="2756"/>
                                </a:cubicBezTo>
                                <a:cubicBezTo>
                                  <a:pt x="3834" y="2731"/>
                                  <a:pt x="3864" y="2699"/>
                                  <a:pt x="3888" y="2677"/>
                                </a:cubicBezTo>
                                <a:cubicBezTo>
                                  <a:pt x="3902" y="2681"/>
                                  <a:pt x="3946" y="2657"/>
                                  <a:pt x="3980" y="2641"/>
                                </a:cubicBezTo>
                                <a:lnTo>
                                  <a:pt x="4011" y="2631"/>
                                </a:lnTo>
                                <a:lnTo>
                                  <a:pt x="4008" y="2619"/>
                                </a:lnTo>
                              </a:path>
                              <a:path w="21600" h="21600" stroke="1">
                                <a:moveTo>
                                  <a:pt x="15250" y="1196"/>
                                </a:moveTo>
                                <a:cubicBezTo>
                                  <a:pt x="15428" y="1266"/>
                                  <a:pt x="15552" y="1322"/>
                                  <a:pt x="15645" y="1378"/>
                                </a:cubicBezTo>
                                <a:cubicBezTo>
                                  <a:pt x="15739" y="1425"/>
                                  <a:pt x="15794" y="1471"/>
                                  <a:pt x="15817" y="1518"/>
                                </a:cubicBezTo>
                                <a:cubicBezTo>
                                  <a:pt x="15670" y="1440"/>
                                  <a:pt x="15537" y="1385"/>
                                  <a:pt x="15436" y="1330"/>
                                </a:cubicBezTo>
                                <a:cubicBezTo>
                                  <a:pt x="15335" y="1274"/>
                                  <a:pt x="15273" y="1228"/>
                                  <a:pt x="15250" y="1196"/>
                                </a:cubicBezTo>
                              </a:path>
                              <a:path w="21600" h="21600" stroke="1">
                                <a:moveTo>
                                  <a:pt x="13962" y="621"/>
                                </a:moveTo>
                                <a:cubicBezTo>
                                  <a:pt x="14032" y="621"/>
                                  <a:pt x="14148" y="645"/>
                                  <a:pt x="14272" y="692"/>
                                </a:cubicBezTo>
                                <a:cubicBezTo>
                                  <a:pt x="14404" y="748"/>
                                  <a:pt x="14551" y="825"/>
                                  <a:pt x="14707" y="913"/>
                                </a:cubicBezTo>
                                <a:cubicBezTo>
                                  <a:pt x="14287" y="779"/>
                                  <a:pt x="14008" y="692"/>
                                  <a:pt x="13962" y="621"/>
                                </a:cubicBezTo>
                              </a:path>
                              <a:path w="21600" h="21600" stroke="1">
                                <a:moveTo>
                                  <a:pt x="9290" y="568"/>
                                </a:moveTo>
                                <a:cubicBezTo>
                                  <a:pt x="9259" y="565"/>
                                  <a:pt x="9212" y="569"/>
                                  <a:pt x="9126" y="590"/>
                                </a:cubicBezTo>
                                <a:cubicBezTo>
                                  <a:pt x="9018" y="606"/>
                                  <a:pt x="8894" y="621"/>
                                  <a:pt x="8778" y="637"/>
                                </a:cubicBezTo>
                                <a:cubicBezTo>
                                  <a:pt x="8669" y="661"/>
                                  <a:pt x="8545" y="692"/>
                                  <a:pt x="8436" y="716"/>
                                </a:cubicBezTo>
                                <a:cubicBezTo>
                                  <a:pt x="8389" y="731"/>
                                  <a:pt x="8343" y="748"/>
                                  <a:pt x="8288" y="762"/>
                                </a:cubicBezTo>
                                <a:cubicBezTo>
                                  <a:pt x="8234" y="779"/>
                                  <a:pt x="8180" y="795"/>
                                  <a:pt x="8118" y="811"/>
                                </a:cubicBezTo>
                                <a:lnTo>
                                  <a:pt x="7743" y="885"/>
                                </a:lnTo>
                                <a:lnTo>
                                  <a:pt x="7675" y="913"/>
                                </a:lnTo>
                                <a:cubicBezTo>
                                  <a:pt x="7519" y="967"/>
                                  <a:pt x="7357" y="1015"/>
                                  <a:pt x="7202" y="1077"/>
                                </a:cubicBezTo>
                                <a:cubicBezTo>
                                  <a:pt x="7047" y="1141"/>
                                  <a:pt x="6892" y="1196"/>
                                  <a:pt x="6735" y="1266"/>
                                </a:cubicBezTo>
                                <a:cubicBezTo>
                                  <a:pt x="6620" y="1322"/>
                                  <a:pt x="6511" y="1369"/>
                                  <a:pt x="6409" y="1417"/>
                                </a:cubicBezTo>
                                <a:cubicBezTo>
                                  <a:pt x="6341" y="1433"/>
                                  <a:pt x="6263" y="1471"/>
                                  <a:pt x="6193" y="1504"/>
                                </a:cubicBezTo>
                                <a:cubicBezTo>
                                  <a:pt x="6007" y="1574"/>
                                  <a:pt x="5836" y="1668"/>
                                  <a:pt x="5657" y="1756"/>
                                </a:cubicBezTo>
                                <a:cubicBezTo>
                                  <a:pt x="5572" y="1802"/>
                                  <a:pt x="5487" y="1866"/>
                                  <a:pt x="5400" y="1921"/>
                                </a:cubicBezTo>
                                <a:cubicBezTo>
                                  <a:pt x="5316" y="1976"/>
                                  <a:pt x="5230" y="2031"/>
                                  <a:pt x="5153" y="2086"/>
                                </a:cubicBezTo>
                                <a:cubicBezTo>
                                  <a:pt x="5060" y="2181"/>
                                  <a:pt x="4889" y="2315"/>
                                  <a:pt x="4757" y="2385"/>
                                </a:cubicBezTo>
                                <a:cubicBezTo>
                                  <a:pt x="4633" y="2480"/>
                                  <a:pt x="4509" y="2582"/>
                                  <a:pt x="4385" y="2685"/>
                                </a:cubicBezTo>
                                <a:lnTo>
                                  <a:pt x="4028" y="3000"/>
                                </a:lnTo>
                                <a:lnTo>
                                  <a:pt x="4059" y="3039"/>
                                </a:lnTo>
                                <a:cubicBezTo>
                                  <a:pt x="4073" y="3031"/>
                                  <a:pt x="4101" y="3011"/>
                                  <a:pt x="4133" y="2986"/>
                                </a:cubicBezTo>
                                <a:lnTo>
                                  <a:pt x="4199" y="2938"/>
                                </a:lnTo>
                                <a:lnTo>
                                  <a:pt x="4431" y="2731"/>
                                </a:lnTo>
                                <a:cubicBezTo>
                                  <a:pt x="4554" y="2630"/>
                                  <a:pt x="4679" y="2534"/>
                                  <a:pt x="4804" y="2433"/>
                                </a:cubicBezTo>
                                <a:cubicBezTo>
                                  <a:pt x="4936" y="2362"/>
                                  <a:pt x="5099" y="2228"/>
                                  <a:pt x="5200" y="2134"/>
                                </a:cubicBezTo>
                                <a:cubicBezTo>
                                  <a:pt x="5284" y="2078"/>
                                  <a:pt x="5363" y="2023"/>
                                  <a:pt x="5448" y="1968"/>
                                </a:cubicBezTo>
                                <a:cubicBezTo>
                                  <a:pt x="5533" y="1912"/>
                                  <a:pt x="5610" y="1858"/>
                                  <a:pt x="5704" y="1802"/>
                                </a:cubicBezTo>
                                <a:cubicBezTo>
                                  <a:pt x="5883" y="1716"/>
                                  <a:pt x="6061" y="1622"/>
                                  <a:pt x="6240" y="1551"/>
                                </a:cubicBezTo>
                                <a:cubicBezTo>
                                  <a:pt x="6309" y="1518"/>
                                  <a:pt x="6387" y="1479"/>
                                  <a:pt x="6448" y="1440"/>
                                </a:cubicBezTo>
                                <a:cubicBezTo>
                                  <a:pt x="6549" y="1392"/>
                                  <a:pt x="6667" y="1346"/>
                                  <a:pt x="6775" y="1291"/>
                                </a:cubicBezTo>
                                <a:cubicBezTo>
                                  <a:pt x="6930" y="1220"/>
                                  <a:pt x="7085" y="1164"/>
                                  <a:pt x="7241" y="1102"/>
                                </a:cubicBezTo>
                                <a:cubicBezTo>
                                  <a:pt x="7396" y="1038"/>
                                  <a:pt x="7559" y="992"/>
                                  <a:pt x="7714" y="936"/>
                                </a:cubicBezTo>
                                <a:lnTo>
                                  <a:pt x="7913" y="897"/>
                                </a:lnTo>
                                <a:lnTo>
                                  <a:pt x="8009" y="864"/>
                                </a:lnTo>
                                <a:lnTo>
                                  <a:pt x="9317" y="577"/>
                                </a:lnTo>
                                <a:lnTo>
                                  <a:pt x="9290" y="568"/>
                                </a:lnTo>
                              </a:path>
                              <a:path w="21600" h="21600" stroke="1">
                                <a:moveTo>
                                  <a:pt x="12066" y="399"/>
                                </a:moveTo>
                                <a:cubicBezTo>
                                  <a:pt x="12118" y="403"/>
                                  <a:pt x="12177" y="409"/>
                                  <a:pt x="12231" y="416"/>
                                </a:cubicBezTo>
                                <a:cubicBezTo>
                                  <a:pt x="12340" y="433"/>
                                  <a:pt x="12433" y="464"/>
                                  <a:pt x="12456" y="496"/>
                                </a:cubicBezTo>
                                <a:cubicBezTo>
                                  <a:pt x="12409" y="488"/>
                                  <a:pt x="12362" y="479"/>
                                  <a:pt x="12286" y="472"/>
                                </a:cubicBezTo>
                                <a:cubicBezTo>
                                  <a:pt x="12207" y="464"/>
                                  <a:pt x="12099" y="440"/>
                                  <a:pt x="11929" y="401"/>
                                </a:cubicBezTo>
                                <a:cubicBezTo>
                                  <a:pt x="11963" y="396"/>
                                  <a:pt x="12011" y="396"/>
                                  <a:pt x="12066" y="399"/>
                                </a:cubicBezTo>
                              </a:path>
                              <a:path w="21600" h="21600" stroke="1">
                                <a:moveTo>
                                  <a:pt x="12968" y="337"/>
                                </a:moveTo>
                                <a:cubicBezTo>
                                  <a:pt x="13077" y="346"/>
                                  <a:pt x="13178" y="354"/>
                                  <a:pt x="13287" y="361"/>
                                </a:cubicBezTo>
                                <a:cubicBezTo>
                                  <a:pt x="13419" y="401"/>
                                  <a:pt x="13543" y="464"/>
                                  <a:pt x="13674" y="519"/>
                                </a:cubicBezTo>
                                <a:cubicBezTo>
                                  <a:pt x="13489" y="496"/>
                                  <a:pt x="13318" y="456"/>
                                  <a:pt x="13194" y="433"/>
                                </a:cubicBezTo>
                                <a:cubicBezTo>
                                  <a:pt x="13069" y="401"/>
                                  <a:pt x="12983" y="369"/>
                                  <a:pt x="12968" y="337"/>
                                </a:cubicBezTo>
                              </a:path>
                              <a:path w="21600" h="21600" stroke="1">
                                <a:moveTo>
                                  <a:pt x="10373" y="335"/>
                                </a:moveTo>
                                <a:cubicBezTo>
                                  <a:pt x="10074" y="337"/>
                                  <a:pt x="9775" y="354"/>
                                  <a:pt x="9475" y="385"/>
                                </a:cubicBezTo>
                                <a:cubicBezTo>
                                  <a:pt x="9274" y="392"/>
                                  <a:pt x="9064" y="433"/>
                                  <a:pt x="8855" y="472"/>
                                </a:cubicBezTo>
                                <a:cubicBezTo>
                                  <a:pt x="8754" y="488"/>
                                  <a:pt x="8653" y="519"/>
                                  <a:pt x="8560" y="551"/>
                                </a:cubicBezTo>
                                <a:cubicBezTo>
                                  <a:pt x="8467" y="582"/>
                                  <a:pt x="8382" y="614"/>
                                  <a:pt x="8304" y="645"/>
                                </a:cubicBezTo>
                                <a:cubicBezTo>
                                  <a:pt x="8180" y="661"/>
                                  <a:pt x="8070" y="677"/>
                                  <a:pt x="7947" y="692"/>
                                </a:cubicBezTo>
                                <a:cubicBezTo>
                                  <a:pt x="7473" y="842"/>
                                  <a:pt x="7023" y="1023"/>
                                  <a:pt x="6597" y="1220"/>
                                </a:cubicBezTo>
                                <a:cubicBezTo>
                                  <a:pt x="6434" y="1282"/>
                                  <a:pt x="6263" y="1369"/>
                                  <a:pt x="6108" y="1440"/>
                                </a:cubicBezTo>
                                <a:cubicBezTo>
                                  <a:pt x="6061" y="1456"/>
                                  <a:pt x="6007" y="1479"/>
                                  <a:pt x="5960" y="1496"/>
                                </a:cubicBezTo>
                                <a:cubicBezTo>
                                  <a:pt x="5914" y="1518"/>
                                  <a:pt x="5866" y="1543"/>
                                  <a:pt x="5828" y="1567"/>
                                </a:cubicBezTo>
                                <a:cubicBezTo>
                                  <a:pt x="5743" y="1614"/>
                                  <a:pt x="5657" y="1661"/>
                                  <a:pt x="5580" y="1699"/>
                                </a:cubicBezTo>
                                <a:cubicBezTo>
                                  <a:pt x="5425" y="1787"/>
                                  <a:pt x="5301" y="1866"/>
                                  <a:pt x="5192" y="1904"/>
                                </a:cubicBezTo>
                                <a:cubicBezTo>
                                  <a:pt x="5068" y="1976"/>
                                  <a:pt x="4998" y="2055"/>
                                  <a:pt x="4897" y="2140"/>
                                </a:cubicBezTo>
                                <a:cubicBezTo>
                                  <a:pt x="4548" y="2346"/>
                                  <a:pt x="4236" y="2630"/>
                                  <a:pt x="4042" y="2819"/>
                                </a:cubicBezTo>
                                <a:lnTo>
                                  <a:pt x="3864" y="2976"/>
                                </a:lnTo>
                                <a:lnTo>
                                  <a:pt x="3689" y="3138"/>
                                </a:lnTo>
                                <a:lnTo>
                                  <a:pt x="3693" y="3141"/>
                                </a:lnTo>
                                <a:cubicBezTo>
                                  <a:pt x="3188" y="3630"/>
                                  <a:pt x="2747" y="4165"/>
                                  <a:pt x="2350" y="4740"/>
                                </a:cubicBezTo>
                                <a:cubicBezTo>
                                  <a:pt x="2234" y="4905"/>
                                  <a:pt x="2142" y="5022"/>
                                  <a:pt x="2080" y="5118"/>
                                </a:cubicBezTo>
                                <a:cubicBezTo>
                                  <a:pt x="2017" y="5212"/>
                                  <a:pt x="1978" y="5283"/>
                                  <a:pt x="1954" y="5346"/>
                                </a:cubicBezTo>
                                <a:cubicBezTo>
                                  <a:pt x="1917" y="5417"/>
                                  <a:pt x="1869" y="5488"/>
                                  <a:pt x="1830" y="5559"/>
                                </a:cubicBezTo>
                                <a:cubicBezTo>
                                  <a:pt x="1754" y="5709"/>
                                  <a:pt x="1675" y="5858"/>
                                  <a:pt x="1597" y="6000"/>
                                </a:cubicBezTo>
                                <a:lnTo>
                                  <a:pt x="1344" y="6405"/>
                                </a:lnTo>
                                <a:lnTo>
                                  <a:pt x="1341" y="6417"/>
                                </a:lnTo>
                                <a:cubicBezTo>
                                  <a:pt x="1310" y="6488"/>
                                  <a:pt x="1287" y="6575"/>
                                  <a:pt x="1256" y="6654"/>
                                </a:cubicBezTo>
                                <a:cubicBezTo>
                                  <a:pt x="1234" y="6700"/>
                                  <a:pt x="1217" y="6732"/>
                                  <a:pt x="1195" y="6764"/>
                                </a:cubicBezTo>
                                <a:lnTo>
                                  <a:pt x="1178" y="6780"/>
                                </a:lnTo>
                                <a:lnTo>
                                  <a:pt x="1110" y="7012"/>
                                </a:lnTo>
                                <a:cubicBezTo>
                                  <a:pt x="1098" y="7071"/>
                                  <a:pt x="1093" y="7114"/>
                                  <a:pt x="1093" y="7150"/>
                                </a:cubicBezTo>
                                <a:cubicBezTo>
                                  <a:pt x="1093" y="7219"/>
                                  <a:pt x="1102" y="7268"/>
                                  <a:pt x="1078" y="7346"/>
                                </a:cubicBezTo>
                                <a:cubicBezTo>
                                  <a:pt x="1040" y="7457"/>
                                  <a:pt x="1008" y="7559"/>
                                  <a:pt x="969" y="7668"/>
                                </a:cubicBezTo>
                                <a:cubicBezTo>
                                  <a:pt x="939" y="7780"/>
                                  <a:pt x="899" y="7882"/>
                                  <a:pt x="869" y="7992"/>
                                </a:cubicBezTo>
                                <a:cubicBezTo>
                                  <a:pt x="830" y="8158"/>
                                  <a:pt x="798" y="8307"/>
                                  <a:pt x="759" y="8465"/>
                                </a:cubicBezTo>
                                <a:cubicBezTo>
                                  <a:pt x="736" y="8614"/>
                                  <a:pt x="720" y="8756"/>
                                  <a:pt x="697" y="8898"/>
                                </a:cubicBezTo>
                                <a:cubicBezTo>
                                  <a:pt x="674" y="9040"/>
                                  <a:pt x="667" y="9189"/>
                                  <a:pt x="658" y="9331"/>
                                </a:cubicBezTo>
                                <a:cubicBezTo>
                                  <a:pt x="682" y="9221"/>
                                  <a:pt x="697" y="9118"/>
                                  <a:pt x="713" y="9032"/>
                                </a:cubicBezTo>
                                <a:lnTo>
                                  <a:pt x="719" y="9007"/>
                                </a:lnTo>
                                <a:lnTo>
                                  <a:pt x="728" y="8890"/>
                                </a:lnTo>
                                <a:cubicBezTo>
                                  <a:pt x="752" y="8748"/>
                                  <a:pt x="767" y="8599"/>
                                  <a:pt x="791" y="8457"/>
                                </a:cubicBezTo>
                                <a:lnTo>
                                  <a:pt x="810" y="8463"/>
                                </a:lnTo>
                                <a:lnTo>
                                  <a:pt x="811" y="8456"/>
                                </a:lnTo>
                                <a:lnTo>
                                  <a:pt x="791" y="8449"/>
                                </a:lnTo>
                                <a:cubicBezTo>
                                  <a:pt x="830" y="8284"/>
                                  <a:pt x="860" y="8134"/>
                                  <a:pt x="899" y="7976"/>
                                </a:cubicBezTo>
                                <a:cubicBezTo>
                                  <a:pt x="930" y="7866"/>
                                  <a:pt x="961" y="7756"/>
                                  <a:pt x="1000" y="7654"/>
                                </a:cubicBezTo>
                                <a:lnTo>
                                  <a:pt x="1108" y="7332"/>
                                </a:lnTo>
                                <a:lnTo>
                                  <a:pt x="1102" y="7331"/>
                                </a:lnTo>
                                <a:cubicBezTo>
                                  <a:pt x="1124" y="7252"/>
                                  <a:pt x="1117" y="7205"/>
                                  <a:pt x="1117" y="7134"/>
                                </a:cubicBezTo>
                                <a:cubicBezTo>
                                  <a:pt x="1117" y="7063"/>
                                  <a:pt x="1124" y="6961"/>
                                  <a:pt x="1203" y="6764"/>
                                </a:cubicBezTo>
                                <a:cubicBezTo>
                                  <a:pt x="1217" y="6732"/>
                                  <a:pt x="1234" y="6692"/>
                                  <a:pt x="1265" y="6654"/>
                                </a:cubicBezTo>
                                <a:lnTo>
                                  <a:pt x="1266" y="6648"/>
                                </a:lnTo>
                                <a:lnTo>
                                  <a:pt x="1349" y="6417"/>
                                </a:lnTo>
                                <a:cubicBezTo>
                                  <a:pt x="1434" y="6276"/>
                                  <a:pt x="1512" y="6142"/>
                                  <a:pt x="1606" y="6008"/>
                                </a:cubicBezTo>
                                <a:cubicBezTo>
                                  <a:pt x="1684" y="5858"/>
                                  <a:pt x="1754" y="5709"/>
                                  <a:pt x="1838" y="5567"/>
                                </a:cubicBezTo>
                                <a:cubicBezTo>
                                  <a:pt x="1878" y="5504"/>
                                  <a:pt x="1923" y="5424"/>
                                  <a:pt x="1962" y="5354"/>
                                </a:cubicBezTo>
                                <a:cubicBezTo>
                                  <a:pt x="1985" y="5291"/>
                                  <a:pt x="2024" y="5220"/>
                                  <a:pt x="2086" y="5126"/>
                                </a:cubicBezTo>
                                <a:cubicBezTo>
                                  <a:pt x="2148" y="5030"/>
                                  <a:pt x="2243" y="4913"/>
                                  <a:pt x="2358" y="4748"/>
                                </a:cubicBezTo>
                                <a:cubicBezTo>
                                  <a:pt x="2755" y="4165"/>
                                  <a:pt x="3197" y="3638"/>
                                  <a:pt x="3701" y="3149"/>
                                </a:cubicBezTo>
                                <a:cubicBezTo>
                                  <a:pt x="3825" y="3039"/>
                                  <a:pt x="3927" y="2929"/>
                                  <a:pt x="4059" y="2819"/>
                                </a:cubicBezTo>
                                <a:cubicBezTo>
                                  <a:pt x="4253" y="2630"/>
                                  <a:pt x="4562" y="2346"/>
                                  <a:pt x="4912" y="2140"/>
                                </a:cubicBezTo>
                                <a:cubicBezTo>
                                  <a:pt x="5012" y="2062"/>
                                  <a:pt x="5082" y="1976"/>
                                  <a:pt x="5207" y="1904"/>
                                </a:cubicBezTo>
                                <a:cubicBezTo>
                                  <a:pt x="5316" y="1866"/>
                                  <a:pt x="5439" y="1787"/>
                                  <a:pt x="5594" y="1699"/>
                                </a:cubicBezTo>
                                <a:cubicBezTo>
                                  <a:pt x="5673" y="1661"/>
                                  <a:pt x="5758" y="1614"/>
                                  <a:pt x="5844" y="1567"/>
                                </a:cubicBezTo>
                                <a:cubicBezTo>
                                  <a:pt x="5890" y="1543"/>
                                  <a:pt x="5929" y="1518"/>
                                  <a:pt x="5976" y="1496"/>
                                </a:cubicBezTo>
                                <a:cubicBezTo>
                                  <a:pt x="6021" y="1471"/>
                                  <a:pt x="6069" y="1456"/>
                                  <a:pt x="6122" y="1440"/>
                                </a:cubicBezTo>
                                <a:cubicBezTo>
                                  <a:pt x="6277" y="1362"/>
                                  <a:pt x="6448" y="1282"/>
                                  <a:pt x="6612" y="1220"/>
                                </a:cubicBezTo>
                                <a:cubicBezTo>
                                  <a:pt x="7031" y="1023"/>
                                  <a:pt x="7488" y="842"/>
                                  <a:pt x="7962" y="692"/>
                                </a:cubicBezTo>
                                <a:cubicBezTo>
                                  <a:pt x="8086" y="677"/>
                                  <a:pt x="8196" y="661"/>
                                  <a:pt x="8320" y="645"/>
                                </a:cubicBezTo>
                                <a:cubicBezTo>
                                  <a:pt x="8397" y="614"/>
                                  <a:pt x="8483" y="582"/>
                                  <a:pt x="8575" y="551"/>
                                </a:cubicBezTo>
                                <a:cubicBezTo>
                                  <a:pt x="8669" y="519"/>
                                  <a:pt x="8770" y="488"/>
                                  <a:pt x="8871" y="472"/>
                                </a:cubicBezTo>
                                <a:cubicBezTo>
                                  <a:pt x="9080" y="433"/>
                                  <a:pt x="9298" y="392"/>
                                  <a:pt x="9492" y="385"/>
                                </a:cubicBezTo>
                                <a:cubicBezTo>
                                  <a:pt x="9790" y="358"/>
                                  <a:pt x="10088" y="341"/>
                                  <a:pt x="10388" y="338"/>
                                </a:cubicBezTo>
                                <a:lnTo>
                                  <a:pt x="11109" y="363"/>
                                </a:lnTo>
                                <a:lnTo>
                                  <a:pt x="10373" y="335"/>
                                </a:lnTo>
                              </a:path>
                              <a:path w="21600" h="21600" stroke="1">
                                <a:moveTo>
                                  <a:pt x="11463" y="0"/>
                                </a:moveTo>
                                <a:cubicBezTo>
                                  <a:pt x="11580" y="7"/>
                                  <a:pt x="11711" y="14"/>
                                  <a:pt x="11828" y="22"/>
                                </a:cubicBezTo>
                                <a:cubicBezTo>
                                  <a:pt x="11959" y="31"/>
                                  <a:pt x="12084" y="46"/>
                                  <a:pt x="12200" y="62"/>
                                </a:cubicBezTo>
                                <a:cubicBezTo>
                                  <a:pt x="12325" y="70"/>
                                  <a:pt x="12393" y="94"/>
                                  <a:pt x="12448" y="125"/>
                                </a:cubicBezTo>
                                <a:cubicBezTo>
                                  <a:pt x="12503" y="157"/>
                                  <a:pt x="12542" y="187"/>
                                  <a:pt x="12611" y="204"/>
                                </a:cubicBezTo>
                                <a:cubicBezTo>
                                  <a:pt x="12719" y="204"/>
                                  <a:pt x="12673" y="140"/>
                                  <a:pt x="12813" y="164"/>
                                </a:cubicBezTo>
                                <a:cubicBezTo>
                                  <a:pt x="12914" y="181"/>
                                  <a:pt x="13015" y="212"/>
                                  <a:pt x="13116" y="236"/>
                                </a:cubicBezTo>
                                <a:cubicBezTo>
                                  <a:pt x="13178" y="250"/>
                                  <a:pt x="13240" y="274"/>
                                  <a:pt x="13302" y="291"/>
                                </a:cubicBezTo>
                                <a:cubicBezTo>
                                  <a:pt x="13302" y="291"/>
                                  <a:pt x="13302" y="299"/>
                                  <a:pt x="13294" y="299"/>
                                </a:cubicBezTo>
                                <a:cubicBezTo>
                                  <a:pt x="13302" y="322"/>
                                  <a:pt x="13294" y="337"/>
                                  <a:pt x="13287" y="354"/>
                                </a:cubicBezTo>
                                <a:cubicBezTo>
                                  <a:pt x="13178" y="346"/>
                                  <a:pt x="13077" y="337"/>
                                  <a:pt x="12968" y="330"/>
                                </a:cubicBezTo>
                                <a:cubicBezTo>
                                  <a:pt x="12930" y="322"/>
                                  <a:pt x="12898" y="313"/>
                                  <a:pt x="12860" y="299"/>
                                </a:cubicBezTo>
                                <a:cubicBezTo>
                                  <a:pt x="12820" y="291"/>
                                  <a:pt x="12789" y="282"/>
                                  <a:pt x="12751" y="274"/>
                                </a:cubicBezTo>
                                <a:cubicBezTo>
                                  <a:pt x="12681" y="259"/>
                                  <a:pt x="12611" y="244"/>
                                  <a:pt x="12542" y="228"/>
                                </a:cubicBezTo>
                                <a:cubicBezTo>
                                  <a:pt x="12471" y="212"/>
                                  <a:pt x="12402" y="195"/>
                                  <a:pt x="12331" y="181"/>
                                </a:cubicBezTo>
                                <a:cubicBezTo>
                                  <a:pt x="12263" y="173"/>
                                  <a:pt x="12192" y="157"/>
                                  <a:pt x="12115" y="149"/>
                                </a:cubicBezTo>
                                <a:lnTo>
                                  <a:pt x="11874" y="149"/>
                                </a:lnTo>
                                <a:cubicBezTo>
                                  <a:pt x="11805" y="149"/>
                                  <a:pt x="11734" y="149"/>
                                  <a:pt x="11679" y="149"/>
                                </a:cubicBezTo>
                                <a:cubicBezTo>
                                  <a:pt x="11564" y="149"/>
                                  <a:pt x="11470" y="149"/>
                                  <a:pt x="11378" y="149"/>
                                </a:cubicBezTo>
                                <a:lnTo>
                                  <a:pt x="11363" y="145"/>
                                </a:lnTo>
                                <a:lnTo>
                                  <a:pt x="11229" y="212"/>
                                </a:lnTo>
                                <a:cubicBezTo>
                                  <a:pt x="11160" y="236"/>
                                  <a:pt x="11362" y="250"/>
                                  <a:pt x="11277" y="291"/>
                                </a:cubicBezTo>
                                <a:cubicBezTo>
                                  <a:pt x="11440" y="322"/>
                                  <a:pt x="11603" y="354"/>
                                  <a:pt x="11743" y="385"/>
                                </a:cubicBezTo>
                                <a:lnTo>
                                  <a:pt x="11535" y="389"/>
                                </a:lnTo>
                                <a:lnTo>
                                  <a:pt x="11538" y="389"/>
                                </a:lnTo>
                                <a:cubicBezTo>
                                  <a:pt x="11621" y="394"/>
                                  <a:pt x="11700" y="396"/>
                                  <a:pt x="11757" y="385"/>
                                </a:cubicBezTo>
                                <a:cubicBezTo>
                                  <a:pt x="11819" y="392"/>
                                  <a:pt x="11881" y="401"/>
                                  <a:pt x="11944" y="409"/>
                                </a:cubicBezTo>
                                <a:cubicBezTo>
                                  <a:pt x="12115" y="447"/>
                                  <a:pt x="12223" y="464"/>
                                  <a:pt x="12301" y="479"/>
                                </a:cubicBezTo>
                                <a:cubicBezTo>
                                  <a:pt x="12379" y="496"/>
                                  <a:pt x="12426" y="496"/>
                                  <a:pt x="12471" y="503"/>
                                </a:cubicBezTo>
                                <a:cubicBezTo>
                                  <a:pt x="12565" y="527"/>
                                  <a:pt x="12666" y="551"/>
                                  <a:pt x="12758" y="565"/>
                                </a:cubicBezTo>
                                <a:cubicBezTo>
                                  <a:pt x="12860" y="582"/>
                                  <a:pt x="12953" y="614"/>
                                  <a:pt x="13054" y="629"/>
                                </a:cubicBezTo>
                                <a:cubicBezTo>
                                  <a:pt x="13146" y="652"/>
                                  <a:pt x="13247" y="677"/>
                                  <a:pt x="13341" y="700"/>
                                </a:cubicBezTo>
                                <a:lnTo>
                                  <a:pt x="13629" y="787"/>
                                </a:lnTo>
                                <a:lnTo>
                                  <a:pt x="13768" y="825"/>
                                </a:lnTo>
                                <a:lnTo>
                                  <a:pt x="13908" y="874"/>
                                </a:lnTo>
                                <a:lnTo>
                                  <a:pt x="13910" y="875"/>
                                </a:lnTo>
                                <a:lnTo>
                                  <a:pt x="14010" y="893"/>
                                </a:lnTo>
                                <a:cubicBezTo>
                                  <a:pt x="14096" y="913"/>
                                  <a:pt x="14198" y="948"/>
                                  <a:pt x="14253" y="984"/>
                                </a:cubicBezTo>
                                <a:lnTo>
                                  <a:pt x="14287" y="1036"/>
                                </a:lnTo>
                                <a:lnTo>
                                  <a:pt x="14296" y="1038"/>
                                </a:lnTo>
                                <a:cubicBezTo>
                                  <a:pt x="14366" y="1069"/>
                                  <a:pt x="14443" y="1102"/>
                                  <a:pt x="14512" y="1126"/>
                                </a:cubicBezTo>
                                <a:cubicBezTo>
                                  <a:pt x="14574" y="1149"/>
                                  <a:pt x="14637" y="1173"/>
                                  <a:pt x="14699" y="1204"/>
                                </a:cubicBezTo>
                                <a:cubicBezTo>
                                  <a:pt x="14761" y="1235"/>
                                  <a:pt x="14823" y="1259"/>
                                  <a:pt x="14885" y="1291"/>
                                </a:cubicBezTo>
                                <a:cubicBezTo>
                                  <a:pt x="14916" y="1315"/>
                                  <a:pt x="14963" y="1338"/>
                                  <a:pt x="15025" y="1369"/>
                                </a:cubicBezTo>
                                <a:cubicBezTo>
                                  <a:pt x="15057" y="1385"/>
                                  <a:pt x="15087" y="1401"/>
                                  <a:pt x="15118" y="1417"/>
                                </a:cubicBezTo>
                                <a:cubicBezTo>
                                  <a:pt x="15149" y="1433"/>
                                  <a:pt x="15188" y="1448"/>
                                  <a:pt x="15220" y="1471"/>
                                </a:cubicBezTo>
                                <a:cubicBezTo>
                                  <a:pt x="15358" y="1543"/>
                                  <a:pt x="15498" y="1614"/>
                                  <a:pt x="15560" y="1668"/>
                                </a:cubicBezTo>
                                <a:cubicBezTo>
                                  <a:pt x="15700" y="1763"/>
                                  <a:pt x="15847" y="1850"/>
                                  <a:pt x="15996" y="1952"/>
                                </a:cubicBezTo>
                                <a:cubicBezTo>
                                  <a:pt x="16065" y="2000"/>
                                  <a:pt x="16142" y="2055"/>
                                  <a:pt x="16221" y="2110"/>
                                </a:cubicBezTo>
                                <a:lnTo>
                                  <a:pt x="16226" y="2115"/>
                                </a:lnTo>
                                <a:lnTo>
                                  <a:pt x="16341" y="2186"/>
                                </a:lnTo>
                                <a:cubicBezTo>
                                  <a:pt x="18984" y="3997"/>
                                  <a:pt x="20721" y="7064"/>
                                  <a:pt x="20721" y="10544"/>
                                </a:cubicBezTo>
                                <a:lnTo>
                                  <a:pt x="20719" y="10609"/>
                                </a:lnTo>
                                <a:lnTo>
                                  <a:pt x="20808" y="10622"/>
                                </a:lnTo>
                                <a:cubicBezTo>
                                  <a:pt x="20839" y="10646"/>
                                  <a:pt x="20861" y="10662"/>
                                  <a:pt x="20893" y="10685"/>
                                </a:cubicBezTo>
                                <a:cubicBezTo>
                                  <a:pt x="20900" y="10772"/>
                                  <a:pt x="20915" y="10796"/>
                                  <a:pt x="20932" y="10898"/>
                                </a:cubicBezTo>
                                <a:cubicBezTo>
                                  <a:pt x="20979" y="10992"/>
                                  <a:pt x="21033" y="11071"/>
                                  <a:pt x="21078" y="11150"/>
                                </a:cubicBezTo>
                                <a:lnTo>
                                  <a:pt x="21141" y="11156"/>
                                </a:lnTo>
                                <a:lnTo>
                                  <a:pt x="21141" y="11095"/>
                                </a:lnTo>
                                <a:lnTo>
                                  <a:pt x="21204" y="10917"/>
                                </a:lnTo>
                                <a:lnTo>
                                  <a:pt x="21204" y="10882"/>
                                </a:lnTo>
                                <a:cubicBezTo>
                                  <a:pt x="21227" y="10646"/>
                                  <a:pt x="21242" y="10654"/>
                                  <a:pt x="21266" y="10670"/>
                                </a:cubicBezTo>
                                <a:cubicBezTo>
                                  <a:pt x="21297" y="10662"/>
                                  <a:pt x="21327" y="10662"/>
                                  <a:pt x="21350" y="10670"/>
                                </a:cubicBezTo>
                                <a:cubicBezTo>
                                  <a:pt x="21398" y="10638"/>
                                  <a:pt x="21436" y="10599"/>
                                  <a:pt x="21482" y="10583"/>
                                </a:cubicBezTo>
                                <a:cubicBezTo>
                                  <a:pt x="21490" y="10701"/>
                                  <a:pt x="21490" y="10803"/>
                                  <a:pt x="21499" y="10929"/>
                                </a:cubicBezTo>
                                <a:cubicBezTo>
                                  <a:pt x="21482" y="10985"/>
                                  <a:pt x="21474" y="11040"/>
                                  <a:pt x="21460" y="11095"/>
                                </a:cubicBezTo>
                                <a:cubicBezTo>
                                  <a:pt x="21444" y="11150"/>
                                  <a:pt x="21428" y="11205"/>
                                  <a:pt x="21413" y="11251"/>
                                </a:cubicBezTo>
                                <a:cubicBezTo>
                                  <a:pt x="21405" y="11339"/>
                                  <a:pt x="21398" y="11425"/>
                                  <a:pt x="21390" y="11511"/>
                                </a:cubicBezTo>
                                <a:lnTo>
                                  <a:pt x="21382" y="11646"/>
                                </a:lnTo>
                                <a:cubicBezTo>
                                  <a:pt x="21373" y="11693"/>
                                  <a:pt x="21373" y="11733"/>
                                  <a:pt x="21367" y="11780"/>
                                </a:cubicBezTo>
                                <a:lnTo>
                                  <a:pt x="21334" y="11802"/>
                                </a:lnTo>
                                <a:lnTo>
                                  <a:pt x="21335" y="11811"/>
                                </a:lnTo>
                                <a:lnTo>
                                  <a:pt x="21367" y="11790"/>
                                </a:lnTo>
                                <a:lnTo>
                                  <a:pt x="21382" y="11661"/>
                                </a:lnTo>
                                <a:lnTo>
                                  <a:pt x="21390" y="11527"/>
                                </a:lnTo>
                                <a:cubicBezTo>
                                  <a:pt x="21398" y="11441"/>
                                  <a:pt x="21405" y="11355"/>
                                  <a:pt x="21413" y="11268"/>
                                </a:cubicBezTo>
                                <a:cubicBezTo>
                                  <a:pt x="21428" y="11221"/>
                                  <a:pt x="21444" y="11166"/>
                                  <a:pt x="21460" y="11111"/>
                                </a:cubicBezTo>
                                <a:cubicBezTo>
                                  <a:pt x="21474" y="11054"/>
                                  <a:pt x="21490" y="11000"/>
                                  <a:pt x="21499" y="10945"/>
                                </a:cubicBezTo>
                                <a:cubicBezTo>
                                  <a:pt x="21522" y="10961"/>
                                  <a:pt x="21537" y="10977"/>
                                  <a:pt x="21561" y="10992"/>
                                </a:cubicBezTo>
                                <a:cubicBezTo>
                                  <a:pt x="21561" y="11032"/>
                                  <a:pt x="21561" y="11071"/>
                                  <a:pt x="21553" y="11111"/>
                                </a:cubicBezTo>
                                <a:cubicBezTo>
                                  <a:pt x="21545" y="11150"/>
                                  <a:pt x="21545" y="11189"/>
                                  <a:pt x="21537" y="11229"/>
                                </a:cubicBezTo>
                                <a:cubicBezTo>
                                  <a:pt x="21530" y="11307"/>
                                  <a:pt x="21522" y="11378"/>
                                  <a:pt x="21530" y="11449"/>
                                </a:cubicBezTo>
                                <a:cubicBezTo>
                                  <a:pt x="21522" y="11527"/>
                                  <a:pt x="21522" y="11615"/>
                                  <a:pt x="21514" y="11709"/>
                                </a:cubicBezTo>
                                <a:cubicBezTo>
                                  <a:pt x="21499" y="11796"/>
                                  <a:pt x="21490" y="11889"/>
                                  <a:pt x="21474" y="11985"/>
                                </a:cubicBezTo>
                                <a:cubicBezTo>
                                  <a:pt x="21460" y="12079"/>
                                  <a:pt x="21451" y="12174"/>
                                  <a:pt x="21428" y="12276"/>
                                </a:cubicBezTo>
                                <a:cubicBezTo>
                                  <a:pt x="21413" y="12369"/>
                                  <a:pt x="21390" y="12465"/>
                                  <a:pt x="21373" y="12559"/>
                                </a:cubicBezTo>
                                <a:cubicBezTo>
                                  <a:pt x="21320" y="12772"/>
                                  <a:pt x="21335" y="12843"/>
                                  <a:pt x="21273" y="13157"/>
                                </a:cubicBezTo>
                                <a:cubicBezTo>
                                  <a:pt x="21242" y="13173"/>
                                  <a:pt x="21210" y="13189"/>
                                  <a:pt x="21180" y="13213"/>
                                </a:cubicBezTo>
                                <a:cubicBezTo>
                                  <a:pt x="21148" y="13323"/>
                                  <a:pt x="21103" y="13448"/>
                                  <a:pt x="21063" y="13560"/>
                                </a:cubicBezTo>
                                <a:cubicBezTo>
                                  <a:pt x="21010" y="13741"/>
                                  <a:pt x="21047" y="13764"/>
                                  <a:pt x="21033" y="13889"/>
                                </a:cubicBezTo>
                                <a:cubicBezTo>
                                  <a:pt x="21024" y="13906"/>
                                  <a:pt x="21017" y="13930"/>
                                  <a:pt x="21017" y="13938"/>
                                </a:cubicBezTo>
                                <a:cubicBezTo>
                                  <a:pt x="20971" y="14064"/>
                                  <a:pt x="20923" y="14190"/>
                                  <a:pt x="20884" y="14299"/>
                                </a:cubicBezTo>
                                <a:cubicBezTo>
                                  <a:pt x="20870" y="14316"/>
                                  <a:pt x="20861" y="14323"/>
                                  <a:pt x="20847" y="14331"/>
                                </a:cubicBezTo>
                                <a:cubicBezTo>
                                  <a:pt x="20791" y="14456"/>
                                  <a:pt x="20737" y="14591"/>
                                  <a:pt x="20684" y="14717"/>
                                </a:cubicBezTo>
                                <a:cubicBezTo>
                                  <a:pt x="20746" y="14591"/>
                                  <a:pt x="20800" y="14456"/>
                                  <a:pt x="20854" y="14331"/>
                                </a:cubicBezTo>
                                <a:cubicBezTo>
                                  <a:pt x="20870" y="14316"/>
                                  <a:pt x="20877" y="14316"/>
                                  <a:pt x="20893" y="14299"/>
                                </a:cubicBezTo>
                                <a:cubicBezTo>
                                  <a:pt x="20831" y="14638"/>
                                  <a:pt x="20730" y="14850"/>
                                  <a:pt x="20645" y="15016"/>
                                </a:cubicBezTo>
                                <a:cubicBezTo>
                                  <a:pt x="20597" y="15048"/>
                                  <a:pt x="20552" y="15071"/>
                                  <a:pt x="20513" y="15087"/>
                                </a:cubicBezTo>
                                <a:lnTo>
                                  <a:pt x="20485" y="15143"/>
                                </a:lnTo>
                                <a:lnTo>
                                  <a:pt x="20490" y="15150"/>
                                </a:lnTo>
                                <a:cubicBezTo>
                                  <a:pt x="20496" y="15134"/>
                                  <a:pt x="20505" y="15111"/>
                                  <a:pt x="20521" y="15087"/>
                                </a:cubicBezTo>
                                <a:cubicBezTo>
                                  <a:pt x="20559" y="15071"/>
                                  <a:pt x="20606" y="15048"/>
                                  <a:pt x="20653" y="15016"/>
                                </a:cubicBezTo>
                                <a:cubicBezTo>
                                  <a:pt x="20659" y="15103"/>
                                  <a:pt x="20597" y="15212"/>
                                  <a:pt x="20559" y="15284"/>
                                </a:cubicBezTo>
                                <a:cubicBezTo>
                                  <a:pt x="20505" y="15394"/>
                                  <a:pt x="20443" y="15497"/>
                                  <a:pt x="20389" y="15599"/>
                                </a:cubicBezTo>
                                <a:cubicBezTo>
                                  <a:pt x="20358" y="15653"/>
                                  <a:pt x="20333" y="15701"/>
                                  <a:pt x="20303" y="15757"/>
                                </a:cubicBezTo>
                                <a:cubicBezTo>
                                  <a:pt x="20272" y="15811"/>
                                  <a:pt x="20241" y="15859"/>
                                  <a:pt x="20209" y="15913"/>
                                </a:cubicBezTo>
                                <a:cubicBezTo>
                                  <a:pt x="20186" y="15945"/>
                                  <a:pt x="20170" y="15985"/>
                                  <a:pt x="20140" y="16032"/>
                                </a:cubicBezTo>
                                <a:cubicBezTo>
                                  <a:pt x="20109" y="16111"/>
                                  <a:pt x="20077" y="16182"/>
                                  <a:pt x="20039" y="16261"/>
                                </a:cubicBezTo>
                                <a:lnTo>
                                  <a:pt x="19931" y="16480"/>
                                </a:lnTo>
                                <a:cubicBezTo>
                                  <a:pt x="19876" y="16560"/>
                                  <a:pt x="19822" y="16646"/>
                                  <a:pt x="19759" y="16717"/>
                                </a:cubicBezTo>
                                <a:cubicBezTo>
                                  <a:pt x="19706" y="16788"/>
                                  <a:pt x="19644" y="16867"/>
                                  <a:pt x="19589" y="16938"/>
                                </a:cubicBezTo>
                                <a:lnTo>
                                  <a:pt x="19595" y="16923"/>
                                </a:lnTo>
                                <a:lnTo>
                                  <a:pt x="19403" y="17190"/>
                                </a:lnTo>
                                <a:cubicBezTo>
                                  <a:pt x="19355" y="17142"/>
                                  <a:pt x="19100" y="17513"/>
                                  <a:pt x="18984" y="17654"/>
                                </a:cubicBezTo>
                                <a:lnTo>
                                  <a:pt x="18900" y="17783"/>
                                </a:lnTo>
                                <a:lnTo>
                                  <a:pt x="18984" y="17662"/>
                                </a:lnTo>
                                <a:cubicBezTo>
                                  <a:pt x="19100" y="17528"/>
                                  <a:pt x="19355" y="17158"/>
                                  <a:pt x="19403" y="17198"/>
                                </a:cubicBezTo>
                                <a:cubicBezTo>
                                  <a:pt x="19380" y="17363"/>
                                  <a:pt x="19155" y="17575"/>
                                  <a:pt x="19084" y="17686"/>
                                </a:cubicBezTo>
                                <a:cubicBezTo>
                                  <a:pt x="19022" y="17761"/>
                                  <a:pt x="18970" y="17816"/>
                                  <a:pt x="18921" y="17860"/>
                                </a:cubicBezTo>
                                <a:lnTo>
                                  <a:pt x="18788" y="17958"/>
                                </a:lnTo>
                                <a:lnTo>
                                  <a:pt x="18782" y="17969"/>
                                </a:lnTo>
                                <a:lnTo>
                                  <a:pt x="18700" y="18034"/>
                                </a:lnTo>
                                <a:lnTo>
                                  <a:pt x="18697" y="18056"/>
                                </a:lnTo>
                                <a:cubicBezTo>
                                  <a:pt x="18580" y="18182"/>
                                  <a:pt x="18464" y="18316"/>
                                  <a:pt x="18331" y="18433"/>
                                </a:cubicBezTo>
                                <a:cubicBezTo>
                                  <a:pt x="18208" y="18560"/>
                                  <a:pt x="18083" y="18686"/>
                                  <a:pt x="17943" y="18796"/>
                                </a:cubicBezTo>
                                <a:lnTo>
                                  <a:pt x="17926" y="18809"/>
                                </a:lnTo>
                                <a:lnTo>
                                  <a:pt x="17796" y="18977"/>
                                </a:lnTo>
                                <a:cubicBezTo>
                                  <a:pt x="17702" y="19064"/>
                                  <a:pt x="17594" y="19135"/>
                                  <a:pt x="17486" y="19213"/>
                                </a:cubicBezTo>
                                <a:lnTo>
                                  <a:pt x="17195" y="19434"/>
                                </a:lnTo>
                                <a:lnTo>
                                  <a:pt x="17195" y="19436"/>
                                </a:lnTo>
                                <a:lnTo>
                                  <a:pt x="17486" y="19221"/>
                                </a:lnTo>
                                <a:cubicBezTo>
                                  <a:pt x="17587" y="19143"/>
                                  <a:pt x="17696" y="19064"/>
                                  <a:pt x="17796" y="18985"/>
                                </a:cubicBezTo>
                                <a:cubicBezTo>
                                  <a:pt x="17734" y="19095"/>
                                  <a:pt x="17649" y="19166"/>
                                  <a:pt x="17539" y="19245"/>
                                </a:cubicBezTo>
                                <a:cubicBezTo>
                                  <a:pt x="17451" y="19328"/>
                                  <a:pt x="17387" y="19361"/>
                                  <a:pt x="17331" y="19383"/>
                                </a:cubicBezTo>
                                <a:lnTo>
                                  <a:pt x="17187" y="19445"/>
                                </a:lnTo>
                                <a:lnTo>
                                  <a:pt x="17183" y="19450"/>
                                </a:lnTo>
                                <a:cubicBezTo>
                                  <a:pt x="17129" y="19489"/>
                                  <a:pt x="17082" y="19521"/>
                                  <a:pt x="17027" y="19552"/>
                                </a:cubicBezTo>
                                <a:lnTo>
                                  <a:pt x="16970" y="19580"/>
                                </a:lnTo>
                                <a:lnTo>
                                  <a:pt x="16822" y="19701"/>
                                </a:lnTo>
                                <a:cubicBezTo>
                                  <a:pt x="16768" y="19743"/>
                                  <a:pt x="16721" y="19777"/>
                                  <a:pt x="16678" y="19804"/>
                                </a:cubicBezTo>
                                <a:cubicBezTo>
                                  <a:pt x="16600" y="19867"/>
                                  <a:pt x="16538" y="19906"/>
                                  <a:pt x="16460" y="19946"/>
                                </a:cubicBezTo>
                                <a:cubicBezTo>
                                  <a:pt x="16477" y="19922"/>
                                  <a:pt x="16437" y="19938"/>
                                  <a:pt x="16392" y="19954"/>
                                </a:cubicBezTo>
                                <a:lnTo>
                                  <a:pt x="16313" y="19989"/>
                                </a:lnTo>
                                <a:lnTo>
                                  <a:pt x="16301" y="19998"/>
                                </a:lnTo>
                                <a:lnTo>
                                  <a:pt x="16398" y="19962"/>
                                </a:lnTo>
                                <a:cubicBezTo>
                                  <a:pt x="16446" y="19946"/>
                                  <a:pt x="16477" y="19930"/>
                                  <a:pt x="16469" y="19954"/>
                                </a:cubicBezTo>
                                <a:cubicBezTo>
                                  <a:pt x="16415" y="20032"/>
                                  <a:pt x="16306" y="20103"/>
                                  <a:pt x="16189" y="20166"/>
                                </a:cubicBezTo>
                                <a:cubicBezTo>
                                  <a:pt x="16127" y="20198"/>
                                  <a:pt x="16072" y="20229"/>
                                  <a:pt x="16010" y="20261"/>
                                </a:cubicBezTo>
                                <a:cubicBezTo>
                                  <a:pt x="15948" y="20292"/>
                                  <a:pt x="15886" y="20316"/>
                                  <a:pt x="15832" y="20347"/>
                                </a:cubicBezTo>
                                <a:lnTo>
                                  <a:pt x="15706" y="20367"/>
                                </a:lnTo>
                                <a:lnTo>
                                  <a:pt x="15684" y="20379"/>
                                </a:lnTo>
                                <a:cubicBezTo>
                                  <a:pt x="15490" y="20473"/>
                                  <a:pt x="15296" y="20552"/>
                                  <a:pt x="15094" y="20639"/>
                                </a:cubicBezTo>
                                <a:lnTo>
                                  <a:pt x="15064" y="20645"/>
                                </a:lnTo>
                                <a:lnTo>
                                  <a:pt x="14885" y="20764"/>
                                </a:lnTo>
                                <a:cubicBezTo>
                                  <a:pt x="14932" y="20773"/>
                                  <a:pt x="14956" y="20780"/>
                                  <a:pt x="14986" y="20796"/>
                                </a:cubicBezTo>
                                <a:cubicBezTo>
                                  <a:pt x="14847" y="20922"/>
                                  <a:pt x="14660" y="20946"/>
                                  <a:pt x="14613" y="20962"/>
                                </a:cubicBezTo>
                                <a:cubicBezTo>
                                  <a:pt x="14621" y="20930"/>
                                  <a:pt x="14637" y="20891"/>
                                  <a:pt x="14645" y="20851"/>
                                </a:cubicBezTo>
                                <a:cubicBezTo>
                                  <a:pt x="14606" y="20867"/>
                                  <a:pt x="14568" y="20883"/>
                                  <a:pt x="14521" y="20899"/>
                                </a:cubicBezTo>
                                <a:cubicBezTo>
                                  <a:pt x="14482" y="20914"/>
                                  <a:pt x="14443" y="20922"/>
                                  <a:pt x="14404" y="20938"/>
                                </a:cubicBezTo>
                                <a:cubicBezTo>
                                  <a:pt x="14326" y="20962"/>
                                  <a:pt x="14241" y="20985"/>
                                  <a:pt x="14164" y="21017"/>
                                </a:cubicBezTo>
                                <a:lnTo>
                                  <a:pt x="14131" y="20978"/>
                                </a:lnTo>
                                <a:lnTo>
                                  <a:pt x="14017" y="21001"/>
                                </a:lnTo>
                                <a:cubicBezTo>
                                  <a:pt x="13970" y="21009"/>
                                  <a:pt x="13922" y="21025"/>
                                  <a:pt x="13877" y="21033"/>
                                </a:cubicBezTo>
                                <a:cubicBezTo>
                                  <a:pt x="13783" y="21055"/>
                                  <a:pt x="13682" y="21088"/>
                                  <a:pt x="13590" y="21103"/>
                                </a:cubicBezTo>
                                <a:lnTo>
                                  <a:pt x="13579" y="21108"/>
                                </a:lnTo>
                                <a:lnTo>
                                  <a:pt x="13854" y="21040"/>
                                </a:lnTo>
                                <a:cubicBezTo>
                                  <a:pt x="13899" y="21025"/>
                                  <a:pt x="13946" y="21017"/>
                                  <a:pt x="13993" y="21009"/>
                                </a:cubicBezTo>
                                <a:cubicBezTo>
                                  <a:pt x="14039" y="21001"/>
                                  <a:pt x="14079" y="20985"/>
                                  <a:pt x="14109" y="20985"/>
                                </a:cubicBezTo>
                                <a:cubicBezTo>
                                  <a:pt x="14118" y="21001"/>
                                  <a:pt x="14133" y="21017"/>
                                  <a:pt x="14156" y="21025"/>
                                </a:cubicBezTo>
                                <a:cubicBezTo>
                                  <a:pt x="14241" y="21001"/>
                                  <a:pt x="14319" y="20977"/>
                                  <a:pt x="14396" y="20946"/>
                                </a:cubicBezTo>
                                <a:cubicBezTo>
                                  <a:pt x="14435" y="20930"/>
                                  <a:pt x="14474" y="20922"/>
                                  <a:pt x="14512" y="20907"/>
                                </a:cubicBezTo>
                                <a:cubicBezTo>
                                  <a:pt x="14551" y="20891"/>
                                  <a:pt x="14591" y="20875"/>
                                  <a:pt x="14637" y="20859"/>
                                </a:cubicBezTo>
                                <a:cubicBezTo>
                                  <a:pt x="14630" y="20891"/>
                                  <a:pt x="14613" y="20930"/>
                                  <a:pt x="14606" y="20970"/>
                                </a:cubicBezTo>
                                <a:cubicBezTo>
                                  <a:pt x="14497" y="21025"/>
                                  <a:pt x="14389" y="21072"/>
                                  <a:pt x="14280" y="21127"/>
                                </a:cubicBezTo>
                                <a:lnTo>
                                  <a:pt x="14264" y="21122"/>
                                </a:lnTo>
                                <a:lnTo>
                                  <a:pt x="14039" y="21214"/>
                                </a:lnTo>
                                <a:cubicBezTo>
                                  <a:pt x="13970" y="21237"/>
                                  <a:pt x="13908" y="21253"/>
                                  <a:pt x="13854" y="21269"/>
                                </a:cubicBezTo>
                                <a:cubicBezTo>
                                  <a:pt x="13737" y="21300"/>
                                  <a:pt x="13652" y="21316"/>
                                  <a:pt x="13573" y="21340"/>
                                </a:cubicBezTo>
                                <a:cubicBezTo>
                                  <a:pt x="13578" y="21320"/>
                                  <a:pt x="13529" y="21320"/>
                                  <a:pt x="13459" y="21330"/>
                                </a:cubicBezTo>
                                <a:lnTo>
                                  <a:pt x="13217" y="21377"/>
                                </a:lnTo>
                                <a:lnTo>
                                  <a:pt x="13208" y="21395"/>
                                </a:lnTo>
                                <a:cubicBezTo>
                                  <a:pt x="13007" y="21442"/>
                                  <a:pt x="12782" y="21481"/>
                                  <a:pt x="12565" y="21521"/>
                                </a:cubicBezTo>
                                <a:cubicBezTo>
                                  <a:pt x="12494" y="21513"/>
                                  <a:pt x="12503" y="21497"/>
                                  <a:pt x="12417" y="21481"/>
                                </a:cubicBezTo>
                                <a:cubicBezTo>
                                  <a:pt x="12379" y="21481"/>
                                  <a:pt x="12340" y="21481"/>
                                  <a:pt x="12293" y="21481"/>
                                </a:cubicBezTo>
                                <a:cubicBezTo>
                                  <a:pt x="12231" y="21505"/>
                                  <a:pt x="12154" y="21529"/>
                                  <a:pt x="12076" y="21552"/>
                                </a:cubicBezTo>
                                <a:cubicBezTo>
                                  <a:pt x="12005" y="21560"/>
                                  <a:pt x="11944" y="21567"/>
                                  <a:pt x="11881" y="21567"/>
                                </a:cubicBezTo>
                                <a:cubicBezTo>
                                  <a:pt x="11819" y="21567"/>
                                  <a:pt x="11757" y="21576"/>
                                  <a:pt x="11688" y="21576"/>
                                </a:cubicBezTo>
                                <a:lnTo>
                                  <a:pt x="11667" y="21567"/>
                                </a:lnTo>
                                <a:lnTo>
                                  <a:pt x="11490" y="21599"/>
                                </a:lnTo>
                                <a:cubicBezTo>
                                  <a:pt x="11425" y="21599"/>
                                  <a:pt x="11362" y="21588"/>
                                  <a:pt x="11277" y="21560"/>
                                </a:cubicBezTo>
                                <a:cubicBezTo>
                                  <a:pt x="11277" y="21560"/>
                                  <a:pt x="11284" y="21552"/>
                                  <a:pt x="11284" y="21552"/>
                                </a:cubicBezTo>
                                <a:cubicBezTo>
                                  <a:pt x="11300" y="21536"/>
                                  <a:pt x="11307" y="21521"/>
                                  <a:pt x="11323" y="21497"/>
                                </a:cubicBezTo>
                                <a:cubicBezTo>
                                  <a:pt x="11261" y="21489"/>
                                  <a:pt x="11199" y="21481"/>
                                  <a:pt x="11145" y="21474"/>
                                </a:cubicBezTo>
                                <a:cubicBezTo>
                                  <a:pt x="11167" y="21458"/>
                                  <a:pt x="11207" y="21442"/>
                                  <a:pt x="11229" y="21426"/>
                                </a:cubicBezTo>
                                <a:cubicBezTo>
                                  <a:pt x="11316" y="21426"/>
                                  <a:pt x="11401" y="21426"/>
                                  <a:pt x="11486" y="21417"/>
                                </a:cubicBezTo>
                                <a:cubicBezTo>
                                  <a:pt x="11572" y="21411"/>
                                  <a:pt x="11649" y="21411"/>
                                  <a:pt x="11734" y="21411"/>
                                </a:cubicBezTo>
                                <a:lnTo>
                                  <a:pt x="12092" y="21417"/>
                                </a:lnTo>
                                <a:lnTo>
                                  <a:pt x="12340" y="21395"/>
                                </a:lnTo>
                                <a:cubicBezTo>
                                  <a:pt x="12503" y="21363"/>
                                  <a:pt x="12658" y="21324"/>
                                  <a:pt x="12806" y="21292"/>
                                </a:cubicBezTo>
                                <a:cubicBezTo>
                                  <a:pt x="12938" y="21253"/>
                                  <a:pt x="13031" y="21237"/>
                                  <a:pt x="13116" y="21222"/>
                                </a:cubicBezTo>
                                <a:cubicBezTo>
                                  <a:pt x="13202" y="21214"/>
                                  <a:pt x="13279" y="21214"/>
                                  <a:pt x="13348" y="21214"/>
                                </a:cubicBezTo>
                                <a:lnTo>
                                  <a:pt x="13365" y="21206"/>
                                </a:lnTo>
                                <a:lnTo>
                                  <a:pt x="13140" y="21214"/>
                                </a:lnTo>
                                <a:cubicBezTo>
                                  <a:pt x="13054" y="21222"/>
                                  <a:pt x="12953" y="21245"/>
                                  <a:pt x="12829" y="21285"/>
                                </a:cubicBezTo>
                                <a:cubicBezTo>
                                  <a:pt x="12681" y="21316"/>
                                  <a:pt x="12526" y="21355"/>
                                  <a:pt x="12362" y="21387"/>
                                </a:cubicBezTo>
                                <a:cubicBezTo>
                                  <a:pt x="12286" y="21395"/>
                                  <a:pt x="12207" y="21403"/>
                                  <a:pt x="12115" y="21411"/>
                                </a:cubicBezTo>
                                <a:cubicBezTo>
                                  <a:pt x="12005" y="21411"/>
                                  <a:pt x="11881" y="21411"/>
                                  <a:pt x="11757" y="21403"/>
                                </a:cubicBezTo>
                                <a:cubicBezTo>
                                  <a:pt x="11679" y="21403"/>
                                  <a:pt x="11594" y="21411"/>
                                  <a:pt x="11509" y="21411"/>
                                </a:cubicBezTo>
                                <a:cubicBezTo>
                                  <a:pt x="11423" y="21417"/>
                                  <a:pt x="11339" y="21417"/>
                                  <a:pt x="11254" y="21417"/>
                                </a:cubicBezTo>
                                <a:cubicBezTo>
                                  <a:pt x="11245" y="21403"/>
                                  <a:pt x="11254" y="21395"/>
                                  <a:pt x="11261" y="21387"/>
                                </a:cubicBezTo>
                                <a:cubicBezTo>
                                  <a:pt x="11277" y="21363"/>
                                  <a:pt x="11300" y="21340"/>
                                  <a:pt x="11316" y="21308"/>
                                </a:cubicBezTo>
                                <a:cubicBezTo>
                                  <a:pt x="12076" y="21277"/>
                                  <a:pt x="12938" y="21127"/>
                                  <a:pt x="13706" y="20907"/>
                                </a:cubicBezTo>
                                <a:cubicBezTo>
                                  <a:pt x="14272" y="20741"/>
                                  <a:pt x="14808" y="20544"/>
                                  <a:pt x="15328" y="20284"/>
                                </a:cubicBezTo>
                                <a:cubicBezTo>
                                  <a:pt x="15451" y="20214"/>
                                  <a:pt x="15599" y="20135"/>
                                  <a:pt x="15755" y="20056"/>
                                </a:cubicBezTo>
                                <a:cubicBezTo>
                                  <a:pt x="15832" y="20017"/>
                                  <a:pt x="15917" y="19977"/>
                                  <a:pt x="15996" y="19930"/>
                                </a:cubicBezTo>
                                <a:cubicBezTo>
                                  <a:pt x="16072" y="19883"/>
                                  <a:pt x="16159" y="19843"/>
                                  <a:pt x="16244" y="19796"/>
                                </a:cubicBezTo>
                                <a:cubicBezTo>
                                  <a:pt x="16406" y="19702"/>
                                  <a:pt x="16561" y="19607"/>
                                  <a:pt x="16710" y="19512"/>
                                </a:cubicBezTo>
                                <a:cubicBezTo>
                                  <a:pt x="16857" y="19410"/>
                                  <a:pt x="16981" y="19316"/>
                                  <a:pt x="17082" y="19221"/>
                                </a:cubicBezTo>
                                <a:cubicBezTo>
                                  <a:pt x="17314" y="19048"/>
                                  <a:pt x="17548" y="18875"/>
                                  <a:pt x="17781" y="18670"/>
                                </a:cubicBezTo>
                                <a:cubicBezTo>
                                  <a:pt x="17843" y="18615"/>
                                  <a:pt x="17913" y="18568"/>
                                  <a:pt x="17975" y="18513"/>
                                </a:cubicBezTo>
                                <a:cubicBezTo>
                                  <a:pt x="18037" y="18458"/>
                                  <a:pt x="18099" y="18402"/>
                                  <a:pt x="18161" y="18347"/>
                                </a:cubicBezTo>
                                <a:cubicBezTo>
                                  <a:pt x="18262" y="18260"/>
                                  <a:pt x="18347" y="18182"/>
                                  <a:pt x="18441" y="18087"/>
                                </a:cubicBezTo>
                                <a:cubicBezTo>
                                  <a:pt x="18478" y="18017"/>
                                  <a:pt x="18526" y="17953"/>
                                  <a:pt x="18556" y="17891"/>
                                </a:cubicBezTo>
                                <a:lnTo>
                                  <a:pt x="18724" y="17735"/>
                                </a:lnTo>
                                <a:lnTo>
                                  <a:pt x="18725" y="17725"/>
                                </a:lnTo>
                                <a:lnTo>
                                  <a:pt x="18565" y="17875"/>
                                </a:lnTo>
                                <a:cubicBezTo>
                                  <a:pt x="18533" y="17938"/>
                                  <a:pt x="18487" y="18001"/>
                                  <a:pt x="18448" y="18072"/>
                                </a:cubicBezTo>
                                <a:cubicBezTo>
                                  <a:pt x="18354" y="18166"/>
                                  <a:pt x="18270" y="18245"/>
                                  <a:pt x="18168" y="18332"/>
                                </a:cubicBezTo>
                                <a:cubicBezTo>
                                  <a:pt x="18106" y="18387"/>
                                  <a:pt x="18045" y="18442"/>
                                  <a:pt x="17983" y="18497"/>
                                </a:cubicBezTo>
                                <a:cubicBezTo>
                                  <a:pt x="17921" y="18552"/>
                                  <a:pt x="17858" y="18599"/>
                                  <a:pt x="17789" y="18654"/>
                                </a:cubicBezTo>
                                <a:cubicBezTo>
                                  <a:pt x="17556" y="18851"/>
                                  <a:pt x="17331" y="19032"/>
                                  <a:pt x="17089" y="19206"/>
                                </a:cubicBezTo>
                                <a:cubicBezTo>
                                  <a:pt x="16988" y="19300"/>
                                  <a:pt x="16857" y="19402"/>
                                  <a:pt x="16717" y="19497"/>
                                </a:cubicBezTo>
                                <a:cubicBezTo>
                                  <a:pt x="16570" y="19591"/>
                                  <a:pt x="16415" y="19694"/>
                                  <a:pt x="16251" y="19780"/>
                                </a:cubicBezTo>
                                <a:cubicBezTo>
                                  <a:pt x="16166" y="19828"/>
                                  <a:pt x="16088" y="19867"/>
                                  <a:pt x="16003" y="19914"/>
                                </a:cubicBezTo>
                                <a:cubicBezTo>
                                  <a:pt x="15925" y="19962"/>
                                  <a:pt x="15840" y="20001"/>
                                  <a:pt x="15762" y="20040"/>
                                </a:cubicBezTo>
                                <a:cubicBezTo>
                                  <a:pt x="15607" y="20119"/>
                                  <a:pt x="15459" y="20198"/>
                                  <a:pt x="15335" y="20269"/>
                                </a:cubicBezTo>
                                <a:cubicBezTo>
                                  <a:pt x="14816" y="20521"/>
                                  <a:pt x="14280" y="20718"/>
                                  <a:pt x="13714" y="20891"/>
                                </a:cubicBezTo>
                                <a:cubicBezTo>
                                  <a:pt x="12945" y="21111"/>
                                  <a:pt x="12084" y="21260"/>
                                  <a:pt x="11323" y="21292"/>
                                </a:cubicBezTo>
                                <a:cubicBezTo>
                                  <a:pt x="11261" y="21292"/>
                                  <a:pt x="11190" y="21292"/>
                                  <a:pt x="11145" y="21292"/>
                                </a:cubicBezTo>
                                <a:cubicBezTo>
                                  <a:pt x="11137" y="21269"/>
                                  <a:pt x="11122" y="21253"/>
                                  <a:pt x="11122" y="21229"/>
                                </a:cubicBezTo>
                                <a:cubicBezTo>
                                  <a:pt x="11091" y="21214"/>
                                  <a:pt x="11013" y="21222"/>
                                  <a:pt x="10935" y="21222"/>
                                </a:cubicBezTo>
                                <a:cubicBezTo>
                                  <a:pt x="10865" y="21245"/>
                                  <a:pt x="10772" y="21269"/>
                                  <a:pt x="10765" y="21292"/>
                                </a:cubicBezTo>
                                <a:cubicBezTo>
                                  <a:pt x="10570" y="21300"/>
                                  <a:pt x="10414" y="21300"/>
                                  <a:pt x="10268" y="21300"/>
                                </a:cubicBezTo>
                                <a:cubicBezTo>
                                  <a:pt x="10128" y="21292"/>
                                  <a:pt x="10012" y="21285"/>
                                  <a:pt x="9902" y="21285"/>
                                </a:cubicBezTo>
                                <a:cubicBezTo>
                                  <a:pt x="9841" y="21277"/>
                                  <a:pt x="9787" y="21269"/>
                                  <a:pt x="9725" y="21269"/>
                                </a:cubicBezTo>
                                <a:cubicBezTo>
                                  <a:pt x="9662" y="21260"/>
                                  <a:pt x="9600" y="21253"/>
                                  <a:pt x="9546" y="21237"/>
                                </a:cubicBezTo>
                                <a:lnTo>
                                  <a:pt x="9653" y="21121"/>
                                </a:lnTo>
                                <a:lnTo>
                                  <a:pt x="9631" y="21127"/>
                                </a:lnTo>
                                <a:lnTo>
                                  <a:pt x="9231" y="21052"/>
                                </a:lnTo>
                                <a:lnTo>
                                  <a:pt x="9212" y="21055"/>
                                </a:lnTo>
                                <a:cubicBezTo>
                                  <a:pt x="8910" y="21009"/>
                                  <a:pt x="8661" y="20962"/>
                                  <a:pt x="8444" y="20914"/>
                                </a:cubicBezTo>
                                <a:cubicBezTo>
                                  <a:pt x="8335" y="20891"/>
                                  <a:pt x="8234" y="20867"/>
                                  <a:pt x="8141" y="20851"/>
                                </a:cubicBezTo>
                                <a:cubicBezTo>
                                  <a:pt x="8047" y="20828"/>
                                  <a:pt x="7962" y="20812"/>
                                  <a:pt x="7877" y="20804"/>
                                </a:cubicBezTo>
                                <a:cubicBezTo>
                                  <a:pt x="7775" y="20757"/>
                                  <a:pt x="7668" y="20710"/>
                                  <a:pt x="7559" y="20655"/>
                                </a:cubicBezTo>
                                <a:cubicBezTo>
                                  <a:pt x="7450" y="20615"/>
                                  <a:pt x="7333" y="20568"/>
                                  <a:pt x="7162" y="20505"/>
                                </a:cubicBezTo>
                                <a:cubicBezTo>
                                  <a:pt x="7023" y="20450"/>
                                  <a:pt x="6884" y="20395"/>
                                  <a:pt x="6752" y="20340"/>
                                </a:cubicBezTo>
                                <a:cubicBezTo>
                                  <a:pt x="6791" y="20300"/>
                                  <a:pt x="6805" y="20292"/>
                                  <a:pt x="6822" y="20284"/>
                                </a:cubicBezTo>
                                <a:cubicBezTo>
                                  <a:pt x="6922" y="20308"/>
                                  <a:pt x="7016" y="20324"/>
                                  <a:pt x="7109" y="20340"/>
                                </a:cubicBezTo>
                                <a:cubicBezTo>
                                  <a:pt x="7156" y="20379"/>
                                  <a:pt x="7194" y="20410"/>
                                  <a:pt x="7232" y="20450"/>
                                </a:cubicBezTo>
                                <a:cubicBezTo>
                                  <a:pt x="7342" y="20473"/>
                                  <a:pt x="7458" y="20521"/>
                                  <a:pt x="7660" y="20576"/>
                                </a:cubicBezTo>
                                <a:cubicBezTo>
                                  <a:pt x="7969" y="20694"/>
                                  <a:pt x="8226" y="20748"/>
                                  <a:pt x="8506" y="20796"/>
                                </a:cubicBezTo>
                                <a:cubicBezTo>
                                  <a:pt x="8575" y="20812"/>
                                  <a:pt x="8646" y="20820"/>
                                  <a:pt x="8715" y="20836"/>
                                </a:cubicBezTo>
                                <a:cubicBezTo>
                                  <a:pt x="8785" y="20844"/>
                                  <a:pt x="8862" y="20859"/>
                                  <a:pt x="8940" y="20875"/>
                                </a:cubicBezTo>
                                <a:cubicBezTo>
                                  <a:pt x="9018" y="20891"/>
                                  <a:pt x="9104" y="20907"/>
                                  <a:pt x="9189" y="20930"/>
                                </a:cubicBezTo>
                                <a:lnTo>
                                  <a:pt x="9463" y="20990"/>
                                </a:lnTo>
                                <a:lnTo>
                                  <a:pt x="9484" y="20985"/>
                                </a:lnTo>
                                <a:cubicBezTo>
                                  <a:pt x="9569" y="21001"/>
                                  <a:pt x="9647" y="21009"/>
                                  <a:pt x="9739" y="21025"/>
                                </a:cubicBezTo>
                                <a:cubicBezTo>
                                  <a:pt x="9748" y="21017"/>
                                  <a:pt x="9748" y="21017"/>
                                  <a:pt x="9748" y="21009"/>
                                </a:cubicBezTo>
                                <a:cubicBezTo>
                                  <a:pt x="9872" y="21017"/>
                                  <a:pt x="10003" y="21017"/>
                                  <a:pt x="10120" y="21025"/>
                                </a:cubicBezTo>
                                <a:cubicBezTo>
                                  <a:pt x="10143" y="21025"/>
                                  <a:pt x="10175" y="21033"/>
                                  <a:pt x="10182" y="21033"/>
                                </a:cubicBezTo>
                                <a:cubicBezTo>
                                  <a:pt x="10384" y="21040"/>
                                  <a:pt x="10570" y="21033"/>
                                  <a:pt x="10757" y="21033"/>
                                </a:cubicBezTo>
                                <a:cubicBezTo>
                                  <a:pt x="10903" y="21040"/>
                                  <a:pt x="11043" y="21040"/>
                                  <a:pt x="11176" y="21048"/>
                                </a:cubicBezTo>
                                <a:cubicBezTo>
                                  <a:pt x="11347" y="21040"/>
                                  <a:pt x="11517" y="21017"/>
                                  <a:pt x="11672" y="21009"/>
                                </a:cubicBezTo>
                                <a:cubicBezTo>
                                  <a:pt x="11696" y="21009"/>
                                  <a:pt x="11727" y="21009"/>
                                  <a:pt x="11734" y="21009"/>
                                </a:cubicBezTo>
                                <a:cubicBezTo>
                                  <a:pt x="11743" y="21033"/>
                                  <a:pt x="11757" y="21048"/>
                                  <a:pt x="11757" y="21072"/>
                                </a:cubicBezTo>
                                <a:cubicBezTo>
                                  <a:pt x="11991" y="21055"/>
                                  <a:pt x="12130" y="21033"/>
                                  <a:pt x="12246" y="21009"/>
                                </a:cubicBezTo>
                                <a:cubicBezTo>
                                  <a:pt x="12362" y="20993"/>
                                  <a:pt x="12448" y="20970"/>
                                  <a:pt x="12573" y="20930"/>
                                </a:cubicBezTo>
                                <a:cubicBezTo>
                                  <a:pt x="12635" y="20922"/>
                                  <a:pt x="12696" y="20914"/>
                                  <a:pt x="12758" y="20899"/>
                                </a:cubicBezTo>
                                <a:cubicBezTo>
                                  <a:pt x="12798" y="20891"/>
                                  <a:pt x="12836" y="20891"/>
                                  <a:pt x="12875" y="20883"/>
                                </a:cubicBezTo>
                                <a:cubicBezTo>
                                  <a:pt x="12968" y="20859"/>
                                  <a:pt x="13045" y="20844"/>
                                  <a:pt x="13131" y="20820"/>
                                </a:cubicBezTo>
                                <a:cubicBezTo>
                                  <a:pt x="13202" y="20804"/>
                                  <a:pt x="13271" y="20788"/>
                                  <a:pt x="13341" y="20773"/>
                                </a:cubicBezTo>
                                <a:cubicBezTo>
                                  <a:pt x="13410" y="20757"/>
                                  <a:pt x="13481" y="20733"/>
                                  <a:pt x="13550" y="20718"/>
                                </a:cubicBezTo>
                                <a:lnTo>
                                  <a:pt x="13935" y="20650"/>
                                </a:lnTo>
                                <a:lnTo>
                                  <a:pt x="13985" y="20631"/>
                                </a:lnTo>
                                <a:cubicBezTo>
                                  <a:pt x="13854" y="20655"/>
                                  <a:pt x="13714" y="20678"/>
                                  <a:pt x="13582" y="20702"/>
                                </a:cubicBezTo>
                                <a:cubicBezTo>
                                  <a:pt x="13512" y="20718"/>
                                  <a:pt x="13442" y="20741"/>
                                  <a:pt x="13372" y="20757"/>
                                </a:cubicBezTo>
                                <a:cubicBezTo>
                                  <a:pt x="13302" y="20773"/>
                                  <a:pt x="13232" y="20788"/>
                                  <a:pt x="13162" y="20804"/>
                                </a:cubicBezTo>
                                <a:cubicBezTo>
                                  <a:pt x="13069" y="20828"/>
                                  <a:pt x="13000" y="20844"/>
                                  <a:pt x="12906" y="20867"/>
                                </a:cubicBezTo>
                                <a:cubicBezTo>
                                  <a:pt x="12868" y="20875"/>
                                  <a:pt x="12829" y="20875"/>
                                  <a:pt x="12789" y="20883"/>
                                </a:cubicBezTo>
                                <a:cubicBezTo>
                                  <a:pt x="12728" y="20891"/>
                                  <a:pt x="12666" y="20899"/>
                                  <a:pt x="12604" y="20914"/>
                                </a:cubicBezTo>
                                <a:cubicBezTo>
                                  <a:pt x="12386" y="20938"/>
                                  <a:pt x="12231" y="20946"/>
                                  <a:pt x="12099" y="20962"/>
                                </a:cubicBezTo>
                                <a:cubicBezTo>
                                  <a:pt x="11975" y="20977"/>
                                  <a:pt x="11874" y="20993"/>
                                  <a:pt x="11757" y="20993"/>
                                </a:cubicBezTo>
                                <a:cubicBezTo>
                                  <a:pt x="11743" y="20993"/>
                                  <a:pt x="11719" y="20993"/>
                                  <a:pt x="11696" y="20993"/>
                                </a:cubicBezTo>
                                <a:cubicBezTo>
                                  <a:pt x="11541" y="21009"/>
                                  <a:pt x="11369" y="21033"/>
                                  <a:pt x="11199" y="21033"/>
                                </a:cubicBezTo>
                                <a:cubicBezTo>
                                  <a:pt x="11067" y="21025"/>
                                  <a:pt x="10928" y="21025"/>
                                  <a:pt x="10780" y="21017"/>
                                </a:cubicBezTo>
                                <a:cubicBezTo>
                                  <a:pt x="10593" y="21017"/>
                                  <a:pt x="10408" y="21025"/>
                                  <a:pt x="10206" y="21017"/>
                                </a:cubicBezTo>
                                <a:cubicBezTo>
                                  <a:pt x="10189" y="21017"/>
                                  <a:pt x="10166" y="21009"/>
                                  <a:pt x="10143" y="21009"/>
                                </a:cubicBezTo>
                                <a:cubicBezTo>
                                  <a:pt x="10057" y="20977"/>
                                  <a:pt x="9996" y="20946"/>
                                  <a:pt x="9902" y="20907"/>
                                </a:cubicBezTo>
                                <a:cubicBezTo>
                                  <a:pt x="9863" y="20938"/>
                                  <a:pt x="9810" y="20962"/>
                                  <a:pt x="9771" y="20993"/>
                                </a:cubicBezTo>
                                <a:lnTo>
                                  <a:pt x="9771" y="20994"/>
                                </a:lnTo>
                                <a:lnTo>
                                  <a:pt x="9879" y="20922"/>
                                </a:lnTo>
                                <a:cubicBezTo>
                                  <a:pt x="9973" y="20962"/>
                                  <a:pt x="10043" y="20993"/>
                                  <a:pt x="10120" y="21025"/>
                                </a:cubicBezTo>
                                <a:cubicBezTo>
                                  <a:pt x="9996" y="21025"/>
                                  <a:pt x="9863" y="21017"/>
                                  <a:pt x="9748" y="21009"/>
                                </a:cubicBezTo>
                                <a:lnTo>
                                  <a:pt x="9750" y="21007"/>
                                </a:lnTo>
                                <a:lnTo>
                                  <a:pt x="9507" y="20970"/>
                                </a:lnTo>
                                <a:cubicBezTo>
                                  <a:pt x="9406" y="20946"/>
                                  <a:pt x="9312" y="20930"/>
                                  <a:pt x="9220" y="20907"/>
                                </a:cubicBezTo>
                                <a:cubicBezTo>
                                  <a:pt x="9135" y="20883"/>
                                  <a:pt x="9049" y="20867"/>
                                  <a:pt x="8972" y="20851"/>
                                </a:cubicBezTo>
                                <a:cubicBezTo>
                                  <a:pt x="8894" y="20836"/>
                                  <a:pt x="8816" y="20828"/>
                                  <a:pt x="8747" y="20812"/>
                                </a:cubicBezTo>
                                <a:cubicBezTo>
                                  <a:pt x="8677" y="20796"/>
                                  <a:pt x="8607" y="20788"/>
                                  <a:pt x="8536" y="20773"/>
                                </a:cubicBezTo>
                                <a:cubicBezTo>
                                  <a:pt x="8258" y="20725"/>
                                  <a:pt x="8001" y="20670"/>
                                  <a:pt x="7691" y="20552"/>
                                </a:cubicBezTo>
                                <a:cubicBezTo>
                                  <a:pt x="7488" y="20505"/>
                                  <a:pt x="7372" y="20458"/>
                                  <a:pt x="7264" y="20426"/>
                                </a:cubicBezTo>
                                <a:cubicBezTo>
                                  <a:pt x="7218" y="20395"/>
                                  <a:pt x="7179" y="20354"/>
                                  <a:pt x="7140" y="20316"/>
                                </a:cubicBezTo>
                                <a:cubicBezTo>
                                  <a:pt x="7047" y="20300"/>
                                  <a:pt x="6954" y="20284"/>
                                  <a:pt x="6853" y="20261"/>
                                </a:cubicBezTo>
                                <a:cubicBezTo>
                                  <a:pt x="6704" y="20190"/>
                                  <a:pt x="6573" y="20119"/>
                                  <a:pt x="6426" y="20040"/>
                                </a:cubicBezTo>
                                <a:cubicBezTo>
                                  <a:pt x="6378" y="20040"/>
                                  <a:pt x="6348" y="20048"/>
                                  <a:pt x="6302" y="20048"/>
                                </a:cubicBezTo>
                                <a:cubicBezTo>
                                  <a:pt x="6146" y="19969"/>
                                  <a:pt x="6007" y="19899"/>
                                  <a:pt x="5859" y="19820"/>
                                </a:cubicBezTo>
                                <a:cubicBezTo>
                                  <a:pt x="5836" y="19773"/>
                                  <a:pt x="5805" y="19725"/>
                                  <a:pt x="5782" y="19678"/>
                                </a:cubicBezTo>
                                <a:cubicBezTo>
                                  <a:pt x="5782" y="19678"/>
                                  <a:pt x="5790" y="19678"/>
                                  <a:pt x="5796" y="19670"/>
                                </a:cubicBezTo>
                                <a:cubicBezTo>
                                  <a:pt x="5883" y="19725"/>
                                  <a:pt x="5976" y="19773"/>
                                  <a:pt x="6069" y="19820"/>
                                </a:cubicBezTo>
                                <a:cubicBezTo>
                                  <a:pt x="6162" y="19867"/>
                                  <a:pt x="6247" y="19914"/>
                                  <a:pt x="6341" y="19969"/>
                                </a:cubicBezTo>
                                <a:cubicBezTo>
                                  <a:pt x="6371" y="19954"/>
                                  <a:pt x="6394" y="19938"/>
                                  <a:pt x="6418" y="19922"/>
                                </a:cubicBezTo>
                                <a:cubicBezTo>
                                  <a:pt x="6271" y="19851"/>
                                  <a:pt x="6178" y="19773"/>
                                  <a:pt x="6100" y="19710"/>
                                </a:cubicBezTo>
                                <a:cubicBezTo>
                                  <a:pt x="6021" y="19647"/>
                                  <a:pt x="5945" y="19607"/>
                                  <a:pt x="5836" y="19591"/>
                                </a:cubicBezTo>
                                <a:cubicBezTo>
                                  <a:pt x="5619" y="19434"/>
                                  <a:pt x="5549" y="19434"/>
                                  <a:pt x="5470" y="19379"/>
                                </a:cubicBezTo>
                                <a:cubicBezTo>
                                  <a:pt x="5363" y="19308"/>
                                  <a:pt x="5262" y="19245"/>
                                  <a:pt x="5161" y="19174"/>
                                </a:cubicBezTo>
                                <a:cubicBezTo>
                                  <a:pt x="4912" y="19032"/>
                                  <a:pt x="4981" y="19182"/>
                                  <a:pt x="4672" y="18962"/>
                                </a:cubicBezTo>
                                <a:cubicBezTo>
                                  <a:pt x="4610" y="18914"/>
                                  <a:pt x="4554" y="18867"/>
                                  <a:pt x="4486" y="18804"/>
                                </a:cubicBezTo>
                                <a:cubicBezTo>
                                  <a:pt x="4501" y="18804"/>
                                  <a:pt x="4517" y="18796"/>
                                  <a:pt x="4524" y="18788"/>
                                </a:cubicBezTo>
                                <a:cubicBezTo>
                                  <a:pt x="4594" y="18811"/>
                                  <a:pt x="4649" y="18827"/>
                                  <a:pt x="4711" y="18843"/>
                                </a:cubicBezTo>
                                <a:cubicBezTo>
                                  <a:pt x="4579" y="18694"/>
                                  <a:pt x="4554" y="18631"/>
                                  <a:pt x="4323" y="18433"/>
                                </a:cubicBezTo>
                                <a:cubicBezTo>
                                  <a:pt x="4245" y="18371"/>
                                  <a:pt x="4175" y="18308"/>
                                  <a:pt x="4105" y="18253"/>
                                </a:cubicBezTo>
                                <a:cubicBezTo>
                                  <a:pt x="4035" y="18190"/>
                                  <a:pt x="3966" y="18135"/>
                                  <a:pt x="3902" y="18072"/>
                                </a:cubicBezTo>
                                <a:cubicBezTo>
                                  <a:pt x="3857" y="18023"/>
                                  <a:pt x="3733" y="17977"/>
                                  <a:pt x="3647" y="17859"/>
                                </a:cubicBezTo>
                                <a:cubicBezTo>
                                  <a:pt x="3514" y="17717"/>
                                  <a:pt x="3407" y="17583"/>
                                  <a:pt x="3275" y="17442"/>
                                </a:cubicBezTo>
                                <a:lnTo>
                                  <a:pt x="3249" y="17361"/>
                                </a:lnTo>
                                <a:lnTo>
                                  <a:pt x="3173" y="17284"/>
                                </a:lnTo>
                                <a:cubicBezTo>
                                  <a:pt x="3088" y="17198"/>
                                  <a:pt x="3002" y="17103"/>
                                  <a:pt x="2918" y="17001"/>
                                </a:cubicBezTo>
                                <a:cubicBezTo>
                                  <a:pt x="2901" y="16946"/>
                                  <a:pt x="2786" y="16796"/>
                                  <a:pt x="2886" y="16859"/>
                                </a:cubicBezTo>
                                <a:cubicBezTo>
                                  <a:pt x="2847" y="16812"/>
                                  <a:pt x="2817" y="16757"/>
                                  <a:pt x="2786" y="16717"/>
                                </a:cubicBezTo>
                                <a:lnTo>
                                  <a:pt x="2773" y="16698"/>
                                </a:lnTo>
                                <a:lnTo>
                                  <a:pt x="2654" y="16614"/>
                                </a:lnTo>
                                <a:cubicBezTo>
                                  <a:pt x="2560" y="16505"/>
                                  <a:pt x="2482" y="16387"/>
                                  <a:pt x="2421" y="16275"/>
                                </a:cubicBezTo>
                                <a:cubicBezTo>
                                  <a:pt x="2358" y="16158"/>
                                  <a:pt x="2311" y="16048"/>
                                  <a:pt x="2288" y="15961"/>
                                </a:cubicBezTo>
                                <a:lnTo>
                                  <a:pt x="2273" y="15961"/>
                                </a:lnTo>
                                <a:cubicBezTo>
                                  <a:pt x="2212" y="15851"/>
                                  <a:pt x="2148" y="15733"/>
                                  <a:pt x="2095" y="15615"/>
                                </a:cubicBezTo>
                                <a:cubicBezTo>
                                  <a:pt x="2041" y="15497"/>
                                  <a:pt x="1978" y="15386"/>
                                  <a:pt x="1923" y="15268"/>
                                </a:cubicBezTo>
                                <a:cubicBezTo>
                                  <a:pt x="1861" y="15134"/>
                                  <a:pt x="1799" y="15001"/>
                                  <a:pt x="1745" y="14866"/>
                                </a:cubicBezTo>
                                <a:cubicBezTo>
                                  <a:pt x="1691" y="14733"/>
                                  <a:pt x="1636" y="14591"/>
                                  <a:pt x="1582" y="14456"/>
                                </a:cubicBezTo>
                                <a:cubicBezTo>
                                  <a:pt x="1645" y="14543"/>
                                  <a:pt x="1698" y="14630"/>
                                  <a:pt x="1745" y="14733"/>
                                </a:cubicBezTo>
                                <a:cubicBezTo>
                                  <a:pt x="1791" y="14834"/>
                                  <a:pt x="1838" y="14945"/>
                                  <a:pt x="1908" y="15079"/>
                                </a:cubicBezTo>
                                <a:cubicBezTo>
                                  <a:pt x="1939" y="15127"/>
                                  <a:pt x="1947" y="15205"/>
                                  <a:pt x="1962" y="15268"/>
                                </a:cubicBezTo>
                                <a:lnTo>
                                  <a:pt x="1985" y="15302"/>
                                </a:lnTo>
                                <a:lnTo>
                                  <a:pt x="1957" y="15156"/>
                                </a:lnTo>
                                <a:lnTo>
                                  <a:pt x="1886" y="15023"/>
                                </a:lnTo>
                                <a:lnTo>
                                  <a:pt x="1769" y="14756"/>
                                </a:lnTo>
                                <a:lnTo>
                                  <a:pt x="1628" y="14520"/>
                                </a:lnTo>
                                <a:cubicBezTo>
                                  <a:pt x="1574" y="14363"/>
                                  <a:pt x="1512" y="14205"/>
                                  <a:pt x="1458" y="14048"/>
                                </a:cubicBezTo>
                                <a:lnTo>
                                  <a:pt x="1312" y="13563"/>
                                </a:lnTo>
                                <a:lnTo>
                                  <a:pt x="1264" y="13421"/>
                                </a:lnTo>
                                <a:cubicBezTo>
                                  <a:pt x="1183" y="13145"/>
                                  <a:pt x="1113" y="12862"/>
                                  <a:pt x="1054" y="12575"/>
                                </a:cubicBezTo>
                                <a:lnTo>
                                  <a:pt x="962" y="11959"/>
                                </a:lnTo>
                                <a:lnTo>
                                  <a:pt x="961" y="11977"/>
                                </a:lnTo>
                                <a:cubicBezTo>
                                  <a:pt x="961" y="12016"/>
                                  <a:pt x="961" y="12048"/>
                                  <a:pt x="969" y="12103"/>
                                </a:cubicBezTo>
                                <a:cubicBezTo>
                                  <a:pt x="984" y="12196"/>
                                  <a:pt x="1000" y="12292"/>
                                  <a:pt x="1008" y="12394"/>
                                </a:cubicBezTo>
                                <a:cubicBezTo>
                                  <a:pt x="1023" y="12496"/>
                                  <a:pt x="1040" y="12599"/>
                                  <a:pt x="1054" y="12693"/>
                                </a:cubicBezTo>
                                <a:cubicBezTo>
                                  <a:pt x="1015" y="12622"/>
                                  <a:pt x="1000" y="12528"/>
                                  <a:pt x="977" y="12433"/>
                                </a:cubicBezTo>
                                <a:cubicBezTo>
                                  <a:pt x="961" y="12331"/>
                                  <a:pt x="945" y="12221"/>
                                  <a:pt x="922" y="12103"/>
                                </a:cubicBezTo>
                                <a:cubicBezTo>
                                  <a:pt x="883" y="12103"/>
                                  <a:pt x="877" y="12103"/>
                                  <a:pt x="860" y="12103"/>
                                </a:cubicBezTo>
                                <a:cubicBezTo>
                                  <a:pt x="852" y="12016"/>
                                  <a:pt x="845" y="11937"/>
                                  <a:pt x="821" y="11804"/>
                                </a:cubicBezTo>
                                <a:cubicBezTo>
                                  <a:pt x="806" y="11741"/>
                                  <a:pt x="782" y="11678"/>
                                  <a:pt x="767" y="11615"/>
                                </a:cubicBezTo>
                                <a:cubicBezTo>
                                  <a:pt x="752" y="11552"/>
                                  <a:pt x="736" y="11489"/>
                                  <a:pt x="720" y="11433"/>
                                </a:cubicBezTo>
                                <a:cubicBezTo>
                                  <a:pt x="674" y="11378"/>
                                  <a:pt x="635" y="11339"/>
                                  <a:pt x="589" y="11292"/>
                                </a:cubicBezTo>
                                <a:cubicBezTo>
                                  <a:pt x="573" y="11292"/>
                                  <a:pt x="565" y="11292"/>
                                  <a:pt x="551" y="11292"/>
                                </a:cubicBezTo>
                                <a:cubicBezTo>
                                  <a:pt x="534" y="11244"/>
                                  <a:pt x="519" y="11174"/>
                                  <a:pt x="511" y="11095"/>
                                </a:cubicBezTo>
                                <a:cubicBezTo>
                                  <a:pt x="504" y="11016"/>
                                  <a:pt x="495" y="10929"/>
                                  <a:pt x="495" y="10843"/>
                                </a:cubicBezTo>
                                <a:cubicBezTo>
                                  <a:pt x="495" y="10677"/>
                                  <a:pt x="504" y="10528"/>
                                  <a:pt x="526" y="10488"/>
                                </a:cubicBezTo>
                                <a:cubicBezTo>
                                  <a:pt x="534" y="10441"/>
                                  <a:pt x="534" y="10402"/>
                                  <a:pt x="543" y="10362"/>
                                </a:cubicBezTo>
                                <a:lnTo>
                                  <a:pt x="568" y="10276"/>
                                </a:lnTo>
                                <a:lnTo>
                                  <a:pt x="556" y="10079"/>
                                </a:lnTo>
                                <a:cubicBezTo>
                                  <a:pt x="557" y="9981"/>
                                  <a:pt x="565" y="9878"/>
                                  <a:pt x="573" y="9788"/>
                                </a:cubicBezTo>
                                <a:lnTo>
                                  <a:pt x="604" y="9729"/>
                                </a:lnTo>
                                <a:lnTo>
                                  <a:pt x="604" y="9693"/>
                                </a:lnTo>
                                <a:cubicBezTo>
                                  <a:pt x="589" y="9740"/>
                                  <a:pt x="565" y="9772"/>
                                  <a:pt x="543" y="9811"/>
                                </a:cubicBezTo>
                                <a:cubicBezTo>
                                  <a:pt x="526" y="9780"/>
                                  <a:pt x="504" y="9764"/>
                                  <a:pt x="488" y="9732"/>
                                </a:cubicBezTo>
                                <a:cubicBezTo>
                                  <a:pt x="456" y="9685"/>
                                  <a:pt x="465" y="9260"/>
                                  <a:pt x="387" y="9591"/>
                                </a:cubicBezTo>
                                <a:lnTo>
                                  <a:pt x="368" y="9479"/>
                                </a:lnTo>
                                <a:lnTo>
                                  <a:pt x="363" y="9488"/>
                                </a:lnTo>
                                <a:cubicBezTo>
                                  <a:pt x="356" y="9591"/>
                                  <a:pt x="341" y="9701"/>
                                  <a:pt x="332" y="9803"/>
                                </a:cubicBezTo>
                                <a:cubicBezTo>
                                  <a:pt x="325" y="9906"/>
                                  <a:pt x="309" y="10016"/>
                                  <a:pt x="309" y="10118"/>
                                </a:cubicBezTo>
                                <a:cubicBezTo>
                                  <a:pt x="302" y="10197"/>
                                  <a:pt x="293" y="10284"/>
                                  <a:pt x="286" y="10362"/>
                                </a:cubicBezTo>
                                <a:lnTo>
                                  <a:pt x="286" y="10866"/>
                                </a:lnTo>
                                <a:cubicBezTo>
                                  <a:pt x="286" y="10953"/>
                                  <a:pt x="286" y="11040"/>
                                  <a:pt x="293" y="11126"/>
                                </a:cubicBezTo>
                                <a:cubicBezTo>
                                  <a:pt x="302" y="11213"/>
                                  <a:pt x="309" y="11300"/>
                                  <a:pt x="309" y="11386"/>
                                </a:cubicBezTo>
                                <a:cubicBezTo>
                                  <a:pt x="278" y="11394"/>
                                  <a:pt x="286" y="11684"/>
                                  <a:pt x="239" y="11630"/>
                                </a:cubicBezTo>
                                <a:cubicBezTo>
                                  <a:pt x="232" y="11630"/>
                                  <a:pt x="232" y="11630"/>
                                  <a:pt x="224" y="11630"/>
                                </a:cubicBezTo>
                                <a:cubicBezTo>
                                  <a:pt x="178" y="11457"/>
                                  <a:pt x="178" y="11307"/>
                                  <a:pt x="178" y="11158"/>
                                </a:cubicBezTo>
                                <a:cubicBezTo>
                                  <a:pt x="178" y="11008"/>
                                  <a:pt x="200" y="10859"/>
                                  <a:pt x="178" y="10670"/>
                                </a:cubicBezTo>
                                <a:cubicBezTo>
                                  <a:pt x="185" y="10536"/>
                                  <a:pt x="200" y="10418"/>
                                  <a:pt x="217" y="10292"/>
                                </a:cubicBezTo>
                                <a:lnTo>
                                  <a:pt x="286" y="10362"/>
                                </a:lnTo>
                                <a:lnTo>
                                  <a:pt x="224" y="10284"/>
                                </a:lnTo>
                                <a:cubicBezTo>
                                  <a:pt x="208" y="10205"/>
                                  <a:pt x="208" y="10118"/>
                                  <a:pt x="208" y="10000"/>
                                </a:cubicBezTo>
                                <a:cubicBezTo>
                                  <a:pt x="208" y="9882"/>
                                  <a:pt x="217" y="9740"/>
                                  <a:pt x="224" y="9567"/>
                                </a:cubicBezTo>
                                <a:cubicBezTo>
                                  <a:pt x="224" y="9528"/>
                                  <a:pt x="232" y="9488"/>
                                  <a:pt x="232" y="9449"/>
                                </a:cubicBezTo>
                                <a:cubicBezTo>
                                  <a:pt x="239" y="9386"/>
                                  <a:pt x="247" y="9315"/>
                                  <a:pt x="256" y="9252"/>
                                </a:cubicBezTo>
                                <a:cubicBezTo>
                                  <a:pt x="286" y="9142"/>
                                  <a:pt x="317" y="9008"/>
                                  <a:pt x="348" y="8898"/>
                                </a:cubicBezTo>
                                <a:lnTo>
                                  <a:pt x="395" y="8662"/>
                                </a:lnTo>
                                <a:lnTo>
                                  <a:pt x="380" y="8606"/>
                                </a:lnTo>
                                <a:cubicBezTo>
                                  <a:pt x="363" y="8709"/>
                                  <a:pt x="341" y="8803"/>
                                  <a:pt x="325" y="8921"/>
                                </a:cubicBezTo>
                                <a:cubicBezTo>
                                  <a:pt x="293" y="9032"/>
                                  <a:pt x="263" y="9166"/>
                                  <a:pt x="232" y="9276"/>
                                </a:cubicBezTo>
                                <a:cubicBezTo>
                                  <a:pt x="224" y="9339"/>
                                  <a:pt x="217" y="9410"/>
                                  <a:pt x="208" y="9473"/>
                                </a:cubicBezTo>
                                <a:cubicBezTo>
                                  <a:pt x="208" y="9512"/>
                                  <a:pt x="200" y="9551"/>
                                  <a:pt x="200" y="9591"/>
                                </a:cubicBezTo>
                                <a:cubicBezTo>
                                  <a:pt x="200" y="9764"/>
                                  <a:pt x="193" y="9906"/>
                                  <a:pt x="185" y="10024"/>
                                </a:cubicBezTo>
                                <a:cubicBezTo>
                                  <a:pt x="185" y="10142"/>
                                  <a:pt x="193" y="10229"/>
                                  <a:pt x="200" y="10307"/>
                                </a:cubicBezTo>
                                <a:cubicBezTo>
                                  <a:pt x="185" y="10441"/>
                                  <a:pt x="169" y="10559"/>
                                  <a:pt x="162" y="10685"/>
                                </a:cubicBezTo>
                                <a:cubicBezTo>
                                  <a:pt x="185" y="10874"/>
                                  <a:pt x="162" y="11024"/>
                                  <a:pt x="162" y="11174"/>
                                </a:cubicBezTo>
                                <a:cubicBezTo>
                                  <a:pt x="162" y="11323"/>
                                  <a:pt x="162" y="11473"/>
                                  <a:pt x="208" y="11646"/>
                                </a:cubicBezTo>
                                <a:cubicBezTo>
                                  <a:pt x="208" y="11646"/>
                                  <a:pt x="217" y="11646"/>
                                  <a:pt x="224" y="11646"/>
                                </a:cubicBezTo>
                                <a:cubicBezTo>
                                  <a:pt x="256" y="11796"/>
                                  <a:pt x="286" y="11937"/>
                                  <a:pt x="325" y="12094"/>
                                </a:cubicBezTo>
                                <a:cubicBezTo>
                                  <a:pt x="332" y="12196"/>
                                  <a:pt x="356" y="12292"/>
                                  <a:pt x="380" y="12465"/>
                                </a:cubicBezTo>
                                <a:cubicBezTo>
                                  <a:pt x="419" y="12599"/>
                                  <a:pt x="456" y="12725"/>
                                  <a:pt x="495" y="12843"/>
                                </a:cubicBezTo>
                                <a:cubicBezTo>
                                  <a:pt x="514" y="13067"/>
                                  <a:pt x="631" y="13425"/>
                                  <a:pt x="680" y="13656"/>
                                </a:cubicBezTo>
                                <a:lnTo>
                                  <a:pt x="696" y="13812"/>
                                </a:lnTo>
                                <a:lnTo>
                                  <a:pt x="728" y="13812"/>
                                </a:lnTo>
                                <a:cubicBezTo>
                                  <a:pt x="814" y="14032"/>
                                  <a:pt x="869" y="14149"/>
                                  <a:pt x="899" y="14229"/>
                                </a:cubicBezTo>
                                <a:cubicBezTo>
                                  <a:pt x="939" y="14308"/>
                                  <a:pt x="954" y="14363"/>
                                  <a:pt x="961" y="14442"/>
                                </a:cubicBezTo>
                                <a:cubicBezTo>
                                  <a:pt x="930" y="14434"/>
                                  <a:pt x="891" y="14354"/>
                                  <a:pt x="845" y="14260"/>
                                </a:cubicBezTo>
                                <a:cubicBezTo>
                                  <a:pt x="798" y="14165"/>
                                  <a:pt x="759" y="14056"/>
                                  <a:pt x="720" y="13976"/>
                                </a:cubicBezTo>
                                <a:cubicBezTo>
                                  <a:pt x="682" y="13874"/>
                                  <a:pt x="752" y="14158"/>
                                  <a:pt x="713" y="14056"/>
                                </a:cubicBezTo>
                                <a:lnTo>
                                  <a:pt x="646" y="13842"/>
                                </a:lnTo>
                                <a:lnTo>
                                  <a:pt x="596" y="13851"/>
                                </a:lnTo>
                                <a:cubicBezTo>
                                  <a:pt x="573" y="13788"/>
                                  <a:pt x="557" y="13725"/>
                                  <a:pt x="543" y="13670"/>
                                </a:cubicBezTo>
                                <a:cubicBezTo>
                                  <a:pt x="456" y="13583"/>
                                  <a:pt x="395" y="13402"/>
                                  <a:pt x="356" y="13237"/>
                                </a:cubicBezTo>
                                <a:cubicBezTo>
                                  <a:pt x="317" y="13070"/>
                                  <a:pt x="286" y="12913"/>
                                  <a:pt x="239" y="12851"/>
                                </a:cubicBezTo>
                                <a:cubicBezTo>
                                  <a:pt x="200" y="12709"/>
                                  <a:pt x="200" y="12559"/>
                                  <a:pt x="232" y="12528"/>
                                </a:cubicBezTo>
                                <a:cubicBezTo>
                                  <a:pt x="217" y="12402"/>
                                  <a:pt x="193" y="12276"/>
                                  <a:pt x="178" y="12150"/>
                                </a:cubicBezTo>
                                <a:cubicBezTo>
                                  <a:pt x="162" y="12024"/>
                                  <a:pt x="154" y="11898"/>
                                  <a:pt x="139" y="11772"/>
                                </a:cubicBezTo>
                                <a:cubicBezTo>
                                  <a:pt x="107" y="11678"/>
                                  <a:pt x="76" y="11599"/>
                                  <a:pt x="54" y="11495"/>
                                </a:cubicBezTo>
                                <a:cubicBezTo>
                                  <a:pt x="6" y="10961"/>
                                  <a:pt x="0" y="10339"/>
                                  <a:pt x="107" y="10032"/>
                                </a:cubicBezTo>
                                <a:cubicBezTo>
                                  <a:pt x="115" y="9898"/>
                                  <a:pt x="123" y="9732"/>
                                  <a:pt x="162" y="9654"/>
                                </a:cubicBezTo>
                                <a:cubicBezTo>
                                  <a:pt x="146" y="9583"/>
                                  <a:pt x="130" y="9520"/>
                                  <a:pt x="115" y="9449"/>
                                </a:cubicBezTo>
                                <a:cubicBezTo>
                                  <a:pt x="130" y="9315"/>
                                  <a:pt x="115" y="9008"/>
                                  <a:pt x="208" y="8882"/>
                                </a:cubicBezTo>
                                <a:cubicBezTo>
                                  <a:pt x="217" y="8827"/>
                                  <a:pt x="224" y="8788"/>
                                  <a:pt x="232" y="8748"/>
                                </a:cubicBezTo>
                                <a:cubicBezTo>
                                  <a:pt x="247" y="8551"/>
                                  <a:pt x="263" y="8417"/>
                                  <a:pt x="293" y="8291"/>
                                </a:cubicBezTo>
                                <a:cubicBezTo>
                                  <a:pt x="348" y="8181"/>
                                  <a:pt x="419" y="8000"/>
                                  <a:pt x="456" y="7961"/>
                                </a:cubicBezTo>
                                <a:cubicBezTo>
                                  <a:pt x="495" y="8047"/>
                                  <a:pt x="402" y="8268"/>
                                  <a:pt x="419" y="8410"/>
                                </a:cubicBezTo>
                                <a:lnTo>
                                  <a:pt x="456" y="8333"/>
                                </a:lnTo>
                                <a:lnTo>
                                  <a:pt x="480" y="8149"/>
                                </a:lnTo>
                                <a:cubicBezTo>
                                  <a:pt x="495" y="8065"/>
                                  <a:pt x="507" y="7988"/>
                                  <a:pt x="488" y="7945"/>
                                </a:cubicBezTo>
                                <a:cubicBezTo>
                                  <a:pt x="511" y="7850"/>
                                  <a:pt x="534" y="7780"/>
                                  <a:pt x="557" y="7685"/>
                                </a:cubicBezTo>
                                <a:cubicBezTo>
                                  <a:pt x="596" y="7559"/>
                                  <a:pt x="628" y="7424"/>
                                  <a:pt x="667" y="7291"/>
                                </a:cubicBezTo>
                                <a:cubicBezTo>
                                  <a:pt x="706" y="7157"/>
                                  <a:pt x="752" y="7024"/>
                                  <a:pt x="798" y="6890"/>
                                </a:cubicBezTo>
                                <a:lnTo>
                                  <a:pt x="809" y="6878"/>
                                </a:lnTo>
                                <a:lnTo>
                                  <a:pt x="869" y="6559"/>
                                </a:lnTo>
                                <a:cubicBezTo>
                                  <a:pt x="899" y="6495"/>
                                  <a:pt x="930" y="6409"/>
                                  <a:pt x="954" y="6330"/>
                                </a:cubicBezTo>
                                <a:cubicBezTo>
                                  <a:pt x="984" y="6252"/>
                                  <a:pt x="1023" y="6189"/>
                                  <a:pt x="1054" y="6142"/>
                                </a:cubicBezTo>
                                <a:cubicBezTo>
                                  <a:pt x="1124" y="6008"/>
                                  <a:pt x="1178" y="5874"/>
                                  <a:pt x="1256" y="5748"/>
                                </a:cubicBezTo>
                                <a:cubicBezTo>
                                  <a:pt x="1310" y="5622"/>
                                  <a:pt x="1366" y="5520"/>
                                  <a:pt x="1419" y="5394"/>
                                </a:cubicBezTo>
                                <a:cubicBezTo>
                                  <a:pt x="1427" y="5283"/>
                                  <a:pt x="1582" y="5079"/>
                                  <a:pt x="1653" y="4937"/>
                                </a:cubicBezTo>
                                <a:cubicBezTo>
                                  <a:pt x="1691" y="4890"/>
                                  <a:pt x="1737" y="4842"/>
                                  <a:pt x="1822" y="4740"/>
                                </a:cubicBezTo>
                                <a:cubicBezTo>
                                  <a:pt x="1878" y="4622"/>
                                  <a:pt x="1923" y="4535"/>
                                  <a:pt x="1962" y="4464"/>
                                </a:cubicBezTo>
                                <a:cubicBezTo>
                                  <a:pt x="2001" y="4394"/>
                                  <a:pt x="2041" y="4346"/>
                                  <a:pt x="2080" y="4291"/>
                                </a:cubicBezTo>
                                <a:cubicBezTo>
                                  <a:pt x="2125" y="4244"/>
                                  <a:pt x="2195" y="4165"/>
                                  <a:pt x="2204" y="4228"/>
                                </a:cubicBezTo>
                                <a:cubicBezTo>
                                  <a:pt x="2212" y="4220"/>
                                  <a:pt x="2226" y="4197"/>
                                  <a:pt x="2234" y="4181"/>
                                </a:cubicBezTo>
                                <a:cubicBezTo>
                                  <a:pt x="2273" y="4094"/>
                                  <a:pt x="2311" y="4016"/>
                                  <a:pt x="2358" y="3929"/>
                                </a:cubicBezTo>
                                <a:cubicBezTo>
                                  <a:pt x="2436" y="3842"/>
                                  <a:pt x="2530" y="3692"/>
                                  <a:pt x="2599" y="3645"/>
                                </a:cubicBezTo>
                                <a:cubicBezTo>
                                  <a:pt x="2547" y="3746"/>
                                  <a:pt x="2603" y="3727"/>
                                  <a:pt x="2606" y="3764"/>
                                </a:cubicBezTo>
                                <a:lnTo>
                                  <a:pt x="2589" y="3814"/>
                                </a:lnTo>
                                <a:lnTo>
                                  <a:pt x="2839" y="3551"/>
                                </a:lnTo>
                                <a:cubicBezTo>
                                  <a:pt x="2862" y="3504"/>
                                  <a:pt x="2910" y="3449"/>
                                  <a:pt x="2963" y="3386"/>
                                </a:cubicBezTo>
                                <a:cubicBezTo>
                                  <a:pt x="3019" y="3330"/>
                                  <a:pt x="3081" y="3275"/>
                                  <a:pt x="3126" y="3228"/>
                                </a:cubicBezTo>
                                <a:lnTo>
                                  <a:pt x="3141" y="3244"/>
                                </a:lnTo>
                                <a:lnTo>
                                  <a:pt x="3134" y="3236"/>
                                </a:lnTo>
                                <a:cubicBezTo>
                                  <a:pt x="3204" y="3164"/>
                                  <a:pt x="3266" y="3094"/>
                                  <a:pt x="3336" y="3031"/>
                                </a:cubicBezTo>
                                <a:cubicBezTo>
                                  <a:pt x="3399" y="2968"/>
                                  <a:pt x="3469" y="2905"/>
                                  <a:pt x="3538" y="2842"/>
                                </a:cubicBezTo>
                                <a:cubicBezTo>
                                  <a:pt x="3623" y="2756"/>
                                  <a:pt x="3677" y="2685"/>
                                  <a:pt x="3756" y="2606"/>
                                </a:cubicBezTo>
                                <a:cubicBezTo>
                                  <a:pt x="3857" y="2526"/>
                                  <a:pt x="3966" y="2448"/>
                                  <a:pt x="4059" y="2378"/>
                                </a:cubicBezTo>
                                <a:cubicBezTo>
                                  <a:pt x="4167" y="2291"/>
                                  <a:pt x="4276" y="2212"/>
                                  <a:pt x="4385" y="2134"/>
                                </a:cubicBezTo>
                                <a:lnTo>
                                  <a:pt x="4580" y="1996"/>
                                </a:lnTo>
                                <a:lnTo>
                                  <a:pt x="4711" y="1873"/>
                                </a:lnTo>
                                <a:cubicBezTo>
                                  <a:pt x="4788" y="1826"/>
                                  <a:pt x="4866" y="1779"/>
                                  <a:pt x="4943" y="1732"/>
                                </a:cubicBezTo>
                                <a:cubicBezTo>
                                  <a:pt x="5021" y="1684"/>
                                  <a:pt x="5106" y="1645"/>
                                  <a:pt x="5192" y="1597"/>
                                </a:cubicBezTo>
                                <a:lnTo>
                                  <a:pt x="5224" y="1581"/>
                                </a:lnTo>
                                <a:lnTo>
                                  <a:pt x="5308" y="1497"/>
                                </a:lnTo>
                                <a:cubicBezTo>
                                  <a:pt x="5357" y="1460"/>
                                  <a:pt x="5409" y="1425"/>
                                  <a:pt x="5448" y="1392"/>
                                </a:cubicBezTo>
                                <a:cubicBezTo>
                                  <a:pt x="5510" y="1346"/>
                                  <a:pt x="5557" y="1326"/>
                                  <a:pt x="5600" y="1315"/>
                                </a:cubicBezTo>
                                <a:lnTo>
                                  <a:pt x="5707" y="1289"/>
                                </a:lnTo>
                                <a:lnTo>
                                  <a:pt x="5726" y="1274"/>
                                </a:lnTo>
                                <a:cubicBezTo>
                                  <a:pt x="6394" y="905"/>
                                  <a:pt x="7109" y="614"/>
                                  <a:pt x="7838" y="409"/>
                                </a:cubicBezTo>
                                <a:lnTo>
                                  <a:pt x="7916" y="391"/>
                                </a:lnTo>
                                <a:lnTo>
                                  <a:pt x="8133" y="313"/>
                                </a:lnTo>
                                <a:cubicBezTo>
                                  <a:pt x="8183" y="299"/>
                                  <a:pt x="8236" y="289"/>
                                  <a:pt x="8283" y="283"/>
                                </a:cubicBezTo>
                                <a:lnTo>
                                  <a:pt x="8361" y="282"/>
                                </a:lnTo>
                                <a:lnTo>
                                  <a:pt x="8389" y="274"/>
                                </a:lnTo>
                                <a:cubicBezTo>
                                  <a:pt x="8963" y="140"/>
                                  <a:pt x="9553" y="62"/>
                                  <a:pt x="10159" y="39"/>
                                </a:cubicBezTo>
                                <a:cubicBezTo>
                                  <a:pt x="10311" y="43"/>
                                  <a:pt x="10483" y="39"/>
                                  <a:pt x="10662" y="37"/>
                                </a:cubicBezTo>
                                <a:cubicBezTo>
                                  <a:pt x="10840" y="35"/>
                                  <a:pt x="11024" y="35"/>
                                  <a:pt x="11199" y="46"/>
                                </a:cubicBezTo>
                                <a:lnTo>
                                  <a:pt x="11209" y="53"/>
                                </a:lnTo>
                                <a:lnTo>
                                  <a:pt x="11470" y="22"/>
                                </a:lnTo>
                                <a:cubicBezTo>
                                  <a:pt x="11555" y="39"/>
                                  <a:pt x="11634" y="46"/>
                                  <a:pt x="11711" y="62"/>
                                </a:cubicBezTo>
                                <a:cubicBezTo>
                                  <a:pt x="11789" y="77"/>
                                  <a:pt x="11866" y="86"/>
                                  <a:pt x="11952" y="109"/>
                                </a:cubicBezTo>
                                <a:lnTo>
                                  <a:pt x="12076" y="137"/>
                                </a:lnTo>
                                <a:lnTo>
                                  <a:pt x="11944" y="101"/>
                                </a:lnTo>
                                <a:cubicBezTo>
                                  <a:pt x="11866" y="86"/>
                                  <a:pt x="11780" y="70"/>
                                  <a:pt x="11704" y="54"/>
                                </a:cubicBezTo>
                                <a:cubicBezTo>
                                  <a:pt x="11626" y="39"/>
                                  <a:pt x="11548" y="31"/>
                                  <a:pt x="11463" y="14"/>
                                </a:cubicBezTo>
                                <a:cubicBezTo>
                                  <a:pt x="11463" y="14"/>
                                  <a:pt x="11463" y="7"/>
                                  <a:pt x="11463" y="0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false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2c7">
                                  <a:alpha val="36471"/>
                                </a:srgb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  <a:tileRect l="0" t="0" r="0" b="0"/>
                          </a:gra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91464" y="415945"/>
                            <a:ext cx="3225800" cy="3032272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 stroke="1">
                                <a:moveTo>
                                  <a:pt x="11750" y="21481"/>
                                </a:moveTo>
                                <a:lnTo>
                                  <a:pt x="11649" y="21537"/>
                                </a:lnTo>
                                <a:lnTo>
                                  <a:pt x="11655" y="21538"/>
                                </a:lnTo>
                                <a:lnTo>
                                  <a:pt x="11750" y="21481"/>
                                </a:lnTo>
                              </a:path>
                              <a:path w="21600" h="21600" stroke="1">
                                <a:moveTo>
                                  <a:pt x="12588" y="20922"/>
                                </a:moveTo>
                                <a:cubicBezTo>
                                  <a:pt x="12464" y="20953"/>
                                  <a:pt x="12379" y="20984"/>
                                  <a:pt x="12263" y="21001"/>
                                </a:cubicBezTo>
                                <a:cubicBezTo>
                                  <a:pt x="12146" y="21017"/>
                                  <a:pt x="12006" y="21039"/>
                                  <a:pt x="11774" y="21064"/>
                                </a:cubicBezTo>
                                <a:cubicBezTo>
                                  <a:pt x="11774" y="21039"/>
                                  <a:pt x="11758" y="21025"/>
                                  <a:pt x="11750" y="21001"/>
                                </a:cubicBezTo>
                                <a:cubicBezTo>
                                  <a:pt x="11859" y="21001"/>
                                  <a:pt x="11960" y="20984"/>
                                  <a:pt x="12092" y="20969"/>
                                </a:cubicBezTo>
                                <a:cubicBezTo>
                                  <a:pt x="12216" y="20953"/>
                                  <a:pt x="12371" y="20945"/>
                                  <a:pt x="12588" y="20922"/>
                                </a:cubicBezTo>
                              </a:path>
                              <a:path w="21600" h="21600" stroke="1">
                                <a:moveTo>
                                  <a:pt x="13435" y="20839"/>
                                </a:moveTo>
                                <a:lnTo>
                                  <a:pt x="13417" y="20846"/>
                                </a:lnTo>
                                <a:lnTo>
                                  <a:pt x="13426" y="20843"/>
                                </a:lnTo>
                                <a:lnTo>
                                  <a:pt x="13435" y="20839"/>
                                </a:lnTo>
                              </a:path>
                              <a:path w="21600" h="21600" stroke="1">
                                <a:moveTo>
                                  <a:pt x="7353" y="20721"/>
                                </a:moveTo>
                                <a:cubicBezTo>
                                  <a:pt x="7425" y="20733"/>
                                  <a:pt x="7536" y="20765"/>
                                  <a:pt x="7699" y="20812"/>
                                </a:cubicBezTo>
                                <a:cubicBezTo>
                                  <a:pt x="7745" y="20819"/>
                                  <a:pt x="7799" y="20819"/>
                                  <a:pt x="7846" y="20819"/>
                                </a:cubicBezTo>
                                <a:cubicBezTo>
                                  <a:pt x="7986" y="20891"/>
                                  <a:pt x="8118" y="20962"/>
                                  <a:pt x="8258" y="21025"/>
                                </a:cubicBezTo>
                                <a:cubicBezTo>
                                  <a:pt x="8312" y="21032"/>
                                  <a:pt x="8382" y="21048"/>
                                  <a:pt x="8444" y="21064"/>
                                </a:cubicBezTo>
                                <a:lnTo>
                                  <a:pt x="8456" y="21068"/>
                                </a:lnTo>
                                <a:lnTo>
                                  <a:pt x="8498" y="21025"/>
                                </a:lnTo>
                                <a:cubicBezTo>
                                  <a:pt x="8552" y="21039"/>
                                  <a:pt x="8606" y="21055"/>
                                  <a:pt x="8661" y="21072"/>
                                </a:cubicBezTo>
                                <a:cubicBezTo>
                                  <a:pt x="8716" y="21088"/>
                                  <a:pt x="8770" y="21096"/>
                                  <a:pt x="8824" y="21110"/>
                                </a:cubicBezTo>
                                <a:lnTo>
                                  <a:pt x="9145" y="21186"/>
                                </a:lnTo>
                                <a:lnTo>
                                  <a:pt x="9150" y="21182"/>
                                </a:lnTo>
                                <a:cubicBezTo>
                                  <a:pt x="9267" y="21198"/>
                                  <a:pt x="9398" y="21222"/>
                                  <a:pt x="9523" y="21244"/>
                                </a:cubicBezTo>
                                <a:cubicBezTo>
                                  <a:pt x="9577" y="21253"/>
                                  <a:pt x="9639" y="21260"/>
                                  <a:pt x="9701" y="21277"/>
                                </a:cubicBezTo>
                                <a:cubicBezTo>
                                  <a:pt x="9763" y="21284"/>
                                  <a:pt x="9825" y="21292"/>
                                  <a:pt x="9879" y="21292"/>
                                </a:cubicBezTo>
                                <a:cubicBezTo>
                                  <a:pt x="9988" y="21292"/>
                                  <a:pt x="10104" y="21300"/>
                                  <a:pt x="10245" y="21308"/>
                                </a:cubicBezTo>
                                <a:cubicBezTo>
                                  <a:pt x="10384" y="21308"/>
                                  <a:pt x="10547" y="21315"/>
                                  <a:pt x="10741" y="21300"/>
                                </a:cubicBezTo>
                                <a:lnTo>
                                  <a:pt x="10763" y="21300"/>
                                </a:lnTo>
                                <a:lnTo>
                                  <a:pt x="10811" y="21272"/>
                                </a:lnTo>
                                <a:cubicBezTo>
                                  <a:pt x="10844" y="21260"/>
                                  <a:pt x="10885" y="21249"/>
                                  <a:pt x="10920" y="21236"/>
                                </a:cubicBezTo>
                                <a:cubicBezTo>
                                  <a:pt x="10959" y="21236"/>
                                  <a:pt x="10997" y="21235"/>
                                  <a:pt x="11030" y="21235"/>
                                </a:cubicBezTo>
                                <a:cubicBezTo>
                                  <a:pt x="11063" y="21235"/>
                                  <a:pt x="11091" y="21236"/>
                                  <a:pt x="11106" y="21244"/>
                                </a:cubicBezTo>
                                <a:lnTo>
                                  <a:pt x="11126" y="21300"/>
                                </a:lnTo>
                                <a:lnTo>
                                  <a:pt x="11300" y="21300"/>
                                </a:lnTo>
                                <a:cubicBezTo>
                                  <a:pt x="11285" y="21324"/>
                                  <a:pt x="11261" y="21354"/>
                                  <a:pt x="11246" y="21378"/>
                                </a:cubicBezTo>
                                <a:cubicBezTo>
                                  <a:pt x="11238" y="21386"/>
                                  <a:pt x="11230" y="21394"/>
                                  <a:pt x="11215" y="21418"/>
                                </a:cubicBezTo>
                                <a:cubicBezTo>
                                  <a:pt x="11191" y="21434"/>
                                  <a:pt x="11153" y="21449"/>
                                  <a:pt x="11114" y="21466"/>
                                </a:cubicBezTo>
                                <a:cubicBezTo>
                                  <a:pt x="11044" y="21466"/>
                                  <a:pt x="10997" y="21466"/>
                                  <a:pt x="10928" y="21466"/>
                                </a:cubicBezTo>
                                <a:cubicBezTo>
                                  <a:pt x="10850" y="21458"/>
                                  <a:pt x="10765" y="21458"/>
                                  <a:pt x="10687" y="21449"/>
                                </a:cubicBezTo>
                                <a:cubicBezTo>
                                  <a:pt x="10508" y="21442"/>
                                  <a:pt x="10338" y="21442"/>
                                  <a:pt x="10167" y="21434"/>
                                </a:cubicBezTo>
                                <a:cubicBezTo>
                                  <a:pt x="10043" y="21425"/>
                                  <a:pt x="9911" y="21418"/>
                                  <a:pt x="9779" y="21402"/>
                                </a:cubicBezTo>
                                <a:cubicBezTo>
                                  <a:pt x="9670" y="21394"/>
                                  <a:pt x="9554" y="21370"/>
                                  <a:pt x="9437" y="21354"/>
                                </a:cubicBezTo>
                                <a:cubicBezTo>
                                  <a:pt x="9321" y="21339"/>
                                  <a:pt x="9212" y="21324"/>
                                  <a:pt x="9096" y="21300"/>
                                </a:cubicBezTo>
                                <a:cubicBezTo>
                                  <a:pt x="8925" y="21268"/>
                                  <a:pt x="8739" y="21253"/>
                                  <a:pt x="8575" y="21222"/>
                                </a:cubicBezTo>
                                <a:cubicBezTo>
                                  <a:pt x="8413" y="21182"/>
                                  <a:pt x="8264" y="21142"/>
                                  <a:pt x="8172" y="21088"/>
                                </a:cubicBezTo>
                                <a:lnTo>
                                  <a:pt x="8177" y="21083"/>
                                </a:lnTo>
                                <a:lnTo>
                                  <a:pt x="7939" y="21008"/>
                                </a:lnTo>
                                <a:cubicBezTo>
                                  <a:pt x="7876" y="20976"/>
                                  <a:pt x="7807" y="20945"/>
                                  <a:pt x="7729" y="20914"/>
                                </a:cubicBezTo>
                                <a:cubicBezTo>
                                  <a:pt x="7644" y="20891"/>
                                  <a:pt x="7567" y="20867"/>
                                  <a:pt x="7488" y="20836"/>
                                </a:cubicBezTo>
                                <a:cubicBezTo>
                                  <a:pt x="7404" y="20803"/>
                                  <a:pt x="7326" y="20781"/>
                                  <a:pt x="7241" y="20748"/>
                                </a:cubicBezTo>
                                <a:cubicBezTo>
                                  <a:pt x="7248" y="20717"/>
                                  <a:pt x="7281" y="20709"/>
                                  <a:pt x="7353" y="20721"/>
                                </a:cubicBezTo>
                              </a:path>
                              <a:path w="21600" h="21600" stroke="1">
                                <a:moveTo>
                                  <a:pt x="11922" y="20552"/>
                                </a:moveTo>
                                <a:lnTo>
                                  <a:pt x="11804" y="20571"/>
                                </a:lnTo>
                                <a:lnTo>
                                  <a:pt x="10984" y="20612"/>
                                </a:lnTo>
                                <a:lnTo>
                                  <a:pt x="11254" y="20646"/>
                                </a:lnTo>
                                <a:cubicBezTo>
                                  <a:pt x="11269" y="20638"/>
                                  <a:pt x="11292" y="20638"/>
                                  <a:pt x="11323" y="20631"/>
                                </a:cubicBezTo>
                                <a:cubicBezTo>
                                  <a:pt x="11486" y="20607"/>
                                  <a:pt x="11642" y="20592"/>
                                  <a:pt x="11805" y="20575"/>
                                </a:cubicBezTo>
                                <a:cubicBezTo>
                                  <a:pt x="11822" y="20571"/>
                                  <a:pt x="11851" y="20566"/>
                                  <a:pt x="11884" y="20559"/>
                                </a:cubicBezTo>
                                <a:lnTo>
                                  <a:pt x="11922" y="20552"/>
                                </a:lnTo>
                              </a:path>
                              <a:path w="21600" h="21600" stroke="1">
                                <a:moveTo>
                                  <a:pt x="12659" y="20438"/>
                                </a:moveTo>
                                <a:lnTo>
                                  <a:pt x="12255" y="20500"/>
                                </a:lnTo>
                                <a:lnTo>
                                  <a:pt x="12394" y="20504"/>
                                </a:lnTo>
                                <a:cubicBezTo>
                                  <a:pt x="12480" y="20500"/>
                                  <a:pt x="12543" y="20485"/>
                                  <a:pt x="12593" y="20468"/>
                                </a:cubicBezTo>
                                <a:lnTo>
                                  <a:pt x="12659" y="20438"/>
                                </a:lnTo>
                              </a:path>
                              <a:path w="21600" h="21600" stroke="1">
                                <a:moveTo>
                                  <a:pt x="14129" y="20419"/>
                                </a:moveTo>
                                <a:lnTo>
                                  <a:pt x="12866" y="20762"/>
                                </a:lnTo>
                                <a:lnTo>
                                  <a:pt x="13504" y="20616"/>
                                </a:lnTo>
                                <a:lnTo>
                                  <a:pt x="14129" y="20419"/>
                                </a:lnTo>
                              </a:path>
                              <a:path w="21600" h="21600" stroke="1">
                                <a:moveTo>
                                  <a:pt x="6030" y="20261"/>
                                </a:moveTo>
                                <a:cubicBezTo>
                                  <a:pt x="6441" y="20410"/>
                                  <a:pt x="6705" y="20543"/>
                                  <a:pt x="6922" y="20646"/>
                                </a:cubicBezTo>
                                <a:cubicBezTo>
                                  <a:pt x="7024" y="20685"/>
                                  <a:pt x="7132" y="20717"/>
                                  <a:pt x="7241" y="20748"/>
                                </a:cubicBezTo>
                                <a:cubicBezTo>
                                  <a:pt x="7326" y="20781"/>
                                  <a:pt x="7404" y="20803"/>
                                  <a:pt x="7481" y="20836"/>
                                </a:cubicBezTo>
                                <a:cubicBezTo>
                                  <a:pt x="7558" y="20867"/>
                                  <a:pt x="7637" y="20891"/>
                                  <a:pt x="7722" y="20914"/>
                                </a:cubicBezTo>
                                <a:cubicBezTo>
                                  <a:pt x="7799" y="20945"/>
                                  <a:pt x="7869" y="20976"/>
                                  <a:pt x="7932" y="21008"/>
                                </a:cubicBezTo>
                                <a:cubicBezTo>
                                  <a:pt x="7916" y="21017"/>
                                  <a:pt x="7900" y="21032"/>
                                  <a:pt x="7884" y="21048"/>
                                </a:cubicBezTo>
                                <a:cubicBezTo>
                                  <a:pt x="7846" y="21039"/>
                                  <a:pt x="7799" y="21032"/>
                                  <a:pt x="7761" y="21025"/>
                                </a:cubicBezTo>
                                <a:cubicBezTo>
                                  <a:pt x="7612" y="20976"/>
                                  <a:pt x="7466" y="20914"/>
                                  <a:pt x="7319" y="20859"/>
                                </a:cubicBezTo>
                                <a:lnTo>
                                  <a:pt x="7101" y="20772"/>
                                </a:lnTo>
                                <a:cubicBezTo>
                                  <a:pt x="7031" y="20741"/>
                                  <a:pt x="6954" y="20709"/>
                                  <a:pt x="6884" y="20678"/>
                                </a:cubicBezTo>
                                <a:cubicBezTo>
                                  <a:pt x="6783" y="20646"/>
                                  <a:pt x="6690" y="20607"/>
                                  <a:pt x="6596" y="20575"/>
                                </a:cubicBezTo>
                                <a:cubicBezTo>
                                  <a:pt x="6511" y="20535"/>
                                  <a:pt x="6426" y="20504"/>
                                  <a:pt x="6348" y="20466"/>
                                </a:cubicBezTo>
                                <a:cubicBezTo>
                                  <a:pt x="6271" y="20433"/>
                                  <a:pt x="6209" y="20395"/>
                                  <a:pt x="6154" y="20362"/>
                                </a:cubicBezTo>
                                <a:cubicBezTo>
                                  <a:pt x="6100" y="20324"/>
                                  <a:pt x="6061" y="20292"/>
                                  <a:pt x="6030" y="20261"/>
                                </a:cubicBezTo>
                              </a:path>
                              <a:path w="21600" h="21600" stroke="1">
                                <a:moveTo>
                                  <a:pt x="6395" y="20063"/>
                                </a:moveTo>
                                <a:cubicBezTo>
                                  <a:pt x="6542" y="20142"/>
                                  <a:pt x="6667" y="20214"/>
                                  <a:pt x="6822" y="20283"/>
                                </a:cubicBezTo>
                                <a:cubicBezTo>
                                  <a:pt x="6806" y="20292"/>
                                  <a:pt x="6791" y="20300"/>
                                  <a:pt x="6767" y="20316"/>
                                </a:cubicBezTo>
                                <a:cubicBezTo>
                                  <a:pt x="6604" y="20237"/>
                                  <a:pt x="6434" y="20151"/>
                                  <a:pt x="6271" y="20072"/>
                                </a:cubicBezTo>
                                <a:cubicBezTo>
                                  <a:pt x="6317" y="20072"/>
                                  <a:pt x="6348" y="20072"/>
                                  <a:pt x="6395" y="20063"/>
                                </a:cubicBezTo>
                              </a:path>
                              <a:path w="21600" h="21600" stroke="1">
                                <a:moveTo>
                                  <a:pt x="4819" y="19528"/>
                                </a:moveTo>
                                <a:cubicBezTo>
                                  <a:pt x="5075" y="19639"/>
                                  <a:pt x="5207" y="19741"/>
                                  <a:pt x="5347" y="19827"/>
                                </a:cubicBezTo>
                                <a:cubicBezTo>
                                  <a:pt x="5377" y="19867"/>
                                  <a:pt x="5479" y="19945"/>
                                  <a:pt x="5456" y="19954"/>
                                </a:cubicBezTo>
                                <a:cubicBezTo>
                                  <a:pt x="5363" y="19906"/>
                                  <a:pt x="5276" y="19867"/>
                                  <a:pt x="5207" y="19820"/>
                                </a:cubicBezTo>
                                <a:cubicBezTo>
                                  <a:pt x="5138" y="19779"/>
                                  <a:pt x="5075" y="19741"/>
                                  <a:pt x="5021" y="19701"/>
                                </a:cubicBezTo>
                                <a:cubicBezTo>
                                  <a:pt x="4920" y="19631"/>
                                  <a:pt x="4858" y="19575"/>
                                  <a:pt x="4819" y="19528"/>
                                </a:cubicBezTo>
                              </a:path>
                              <a:path w="21600" h="21600" stroke="1">
                                <a:moveTo>
                                  <a:pt x="5745" y="19325"/>
                                </a:moveTo>
                                <a:lnTo>
                                  <a:pt x="5745" y="19328"/>
                                </a:lnTo>
                                <a:lnTo>
                                  <a:pt x="5771" y="19361"/>
                                </a:lnTo>
                                <a:lnTo>
                                  <a:pt x="5774" y="19347"/>
                                </a:lnTo>
                                <a:lnTo>
                                  <a:pt x="5745" y="19325"/>
                                </a:lnTo>
                              </a:path>
                              <a:path w="21600" h="21600" stroke="1">
                                <a:moveTo>
                                  <a:pt x="17080" y="18810"/>
                                </a:moveTo>
                                <a:lnTo>
                                  <a:pt x="17051" y="18812"/>
                                </a:lnTo>
                                <a:cubicBezTo>
                                  <a:pt x="16919" y="18922"/>
                                  <a:pt x="16749" y="19039"/>
                                  <a:pt x="16586" y="19151"/>
                                </a:cubicBezTo>
                                <a:cubicBezTo>
                                  <a:pt x="16423" y="19261"/>
                                  <a:pt x="16251" y="19347"/>
                                  <a:pt x="16128" y="19401"/>
                                </a:cubicBezTo>
                                <a:cubicBezTo>
                                  <a:pt x="16027" y="19465"/>
                                  <a:pt x="15918" y="19528"/>
                                  <a:pt x="15801" y="19599"/>
                                </a:cubicBezTo>
                                <a:cubicBezTo>
                                  <a:pt x="15739" y="19622"/>
                                  <a:pt x="15685" y="19653"/>
                                  <a:pt x="15622" y="19677"/>
                                </a:cubicBezTo>
                                <a:cubicBezTo>
                                  <a:pt x="15561" y="19701"/>
                                  <a:pt x="15499" y="19725"/>
                                  <a:pt x="15436" y="19757"/>
                                </a:cubicBezTo>
                                <a:cubicBezTo>
                                  <a:pt x="15390" y="19795"/>
                                  <a:pt x="15297" y="19835"/>
                                  <a:pt x="15212" y="19875"/>
                                </a:cubicBezTo>
                                <a:cubicBezTo>
                                  <a:pt x="15126" y="19913"/>
                                  <a:pt x="15048" y="19945"/>
                                  <a:pt x="15040" y="19977"/>
                                </a:cubicBezTo>
                                <a:cubicBezTo>
                                  <a:pt x="14963" y="20008"/>
                                  <a:pt x="14878" y="20048"/>
                                  <a:pt x="14792" y="20080"/>
                                </a:cubicBezTo>
                                <a:cubicBezTo>
                                  <a:pt x="14706" y="20118"/>
                                  <a:pt x="14622" y="20142"/>
                                  <a:pt x="14536" y="20173"/>
                                </a:cubicBezTo>
                                <a:cubicBezTo>
                                  <a:pt x="14520" y="20190"/>
                                  <a:pt x="14490" y="20220"/>
                                  <a:pt x="14467" y="20244"/>
                                </a:cubicBezTo>
                                <a:cubicBezTo>
                                  <a:pt x="14428" y="20261"/>
                                  <a:pt x="14396" y="20268"/>
                                  <a:pt x="14357" y="20283"/>
                                </a:cubicBezTo>
                                <a:cubicBezTo>
                                  <a:pt x="14265" y="20308"/>
                                  <a:pt x="14172" y="20316"/>
                                  <a:pt x="14086" y="20332"/>
                                </a:cubicBezTo>
                                <a:cubicBezTo>
                                  <a:pt x="13961" y="20371"/>
                                  <a:pt x="13845" y="20410"/>
                                  <a:pt x="13737" y="20442"/>
                                </a:cubicBezTo>
                                <a:cubicBezTo>
                                  <a:pt x="13629" y="20473"/>
                                  <a:pt x="13520" y="20504"/>
                                  <a:pt x="13419" y="20543"/>
                                </a:cubicBezTo>
                                <a:cubicBezTo>
                                  <a:pt x="13310" y="20584"/>
                                  <a:pt x="13193" y="20607"/>
                                  <a:pt x="13070" y="20646"/>
                                </a:cubicBezTo>
                                <a:cubicBezTo>
                                  <a:pt x="12946" y="20685"/>
                                  <a:pt x="12806" y="20724"/>
                                  <a:pt x="12635" y="20757"/>
                                </a:cubicBezTo>
                                <a:cubicBezTo>
                                  <a:pt x="12231" y="20781"/>
                                  <a:pt x="12084" y="20827"/>
                                  <a:pt x="12022" y="20859"/>
                                </a:cubicBezTo>
                                <a:cubicBezTo>
                                  <a:pt x="12014" y="20867"/>
                                  <a:pt x="12014" y="20874"/>
                                  <a:pt x="12006" y="20883"/>
                                </a:cubicBezTo>
                                <a:lnTo>
                                  <a:pt x="11712" y="20957"/>
                                </a:lnTo>
                                <a:lnTo>
                                  <a:pt x="11719" y="20962"/>
                                </a:lnTo>
                                <a:lnTo>
                                  <a:pt x="12047" y="20879"/>
                                </a:lnTo>
                                <a:lnTo>
                                  <a:pt x="12053" y="20859"/>
                                </a:lnTo>
                                <a:cubicBezTo>
                                  <a:pt x="12115" y="20819"/>
                                  <a:pt x="12270" y="20781"/>
                                  <a:pt x="12666" y="20757"/>
                                </a:cubicBezTo>
                                <a:cubicBezTo>
                                  <a:pt x="12829" y="20724"/>
                                  <a:pt x="12969" y="20685"/>
                                  <a:pt x="13100" y="20646"/>
                                </a:cubicBezTo>
                                <a:cubicBezTo>
                                  <a:pt x="13225" y="20607"/>
                                  <a:pt x="13341" y="20584"/>
                                  <a:pt x="13449" y="20543"/>
                                </a:cubicBezTo>
                                <a:cubicBezTo>
                                  <a:pt x="13559" y="20512"/>
                                  <a:pt x="13660" y="20481"/>
                                  <a:pt x="13768" y="20442"/>
                                </a:cubicBezTo>
                                <a:cubicBezTo>
                                  <a:pt x="13877" y="20410"/>
                                  <a:pt x="13986" y="20371"/>
                                  <a:pt x="14118" y="20332"/>
                                </a:cubicBezTo>
                                <a:cubicBezTo>
                                  <a:pt x="14211" y="20316"/>
                                  <a:pt x="14304" y="20308"/>
                                  <a:pt x="14389" y="20283"/>
                                </a:cubicBezTo>
                                <a:lnTo>
                                  <a:pt x="14205" y="20395"/>
                                </a:lnTo>
                                <a:lnTo>
                                  <a:pt x="14211" y="20395"/>
                                </a:lnTo>
                                <a:cubicBezTo>
                                  <a:pt x="14272" y="20354"/>
                                  <a:pt x="14350" y="20308"/>
                                  <a:pt x="14405" y="20276"/>
                                </a:cubicBezTo>
                                <a:cubicBezTo>
                                  <a:pt x="14442" y="20261"/>
                                  <a:pt x="14474" y="20252"/>
                                  <a:pt x="14512" y="20237"/>
                                </a:cubicBezTo>
                                <a:lnTo>
                                  <a:pt x="14520" y="20235"/>
                                </a:lnTo>
                                <a:lnTo>
                                  <a:pt x="14568" y="20182"/>
                                </a:lnTo>
                                <a:cubicBezTo>
                                  <a:pt x="14652" y="20151"/>
                                  <a:pt x="14738" y="20118"/>
                                  <a:pt x="14824" y="20087"/>
                                </a:cubicBezTo>
                                <a:cubicBezTo>
                                  <a:pt x="14908" y="20048"/>
                                  <a:pt x="14994" y="20017"/>
                                  <a:pt x="15072" y="19984"/>
                                </a:cubicBezTo>
                                <a:cubicBezTo>
                                  <a:pt x="15080" y="19954"/>
                                  <a:pt x="15158" y="19921"/>
                                  <a:pt x="15242" y="19883"/>
                                </a:cubicBezTo>
                                <a:cubicBezTo>
                                  <a:pt x="15328" y="19843"/>
                                  <a:pt x="15421" y="19803"/>
                                  <a:pt x="15468" y="19764"/>
                                </a:cubicBezTo>
                                <a:cubicBezTo>
                                  <a:pt x="15530" y="19741"/>
                                  <a:pt x="15592" y="19717"/>
                                  <a:pt x="15654" y="19685"/>
                                </a:cubicBezTo>
                                <a:lnTo>
                                  <a:pt x="15782" y="19629"/>
                                </a:lnTo>
                                <a:lnTo>
                                  <a:pt x="15847" y="19583"/>
                                </a:lnTo>
                                <a:cubicBezTo>
                                  <a:pt x="15957" y="19513"/>
                                  <a:pt x="16073" y="19450"/>
                                  <a:pt x="16174" y="19386"/>
                                </a:cubicBezTo>
                                <a:cubicBezTo>
                                  <a:pt x="16297" y="19338"/>
                                  <a:pt x="16461" y="19244"/>
                                  <a:pt x="16632" y="19134"/>
                                </a:cubicBezTo>
                                <a:lnTo>
                                  <a:pt x="17080" y="18810"/>
                                </a:lnTo>
                              </a:path>
                              <a:path w="21600" h="21600" stroke="1">
                                <a:moveTo>
                                  <a:pt x="3770" y="18701"/>
                                </a:moveTo>
                                <a:lnTo>
                                  <a:pt x="3800" y="18725"/>
                                </a:lnTo>
                                <a:lnTo>
                                  <a:pt x="3809" y="18731"/>
                                </a:lnTo>
                                <a:lnTo>
                                  <a:pt x="3770" y="18701"/>
                                </a:lnTo>
                              </a:path>
                              <a:path w="21600" h="21600" stroke="1">
                                <a:moveTo>
                                  <a:pt x="17132" y="18495"/>
                                </a:moveTo>
                                <a:lnTo>
                                  <a:pt x="17129" y="18496"/>
                                </a:lnTo>
                                <a:lnTo>
                                  <a:pt x="17129" y="18498"/>
                                </a:lnTo>
                                <a:lnTo>
                                  <a:pt x="17141" y="18501"/>
                                </a:lnTo>
                                <a:lnTo>
                                  <a:pt x="17144" y="18496"/>
                                </a:lnTo>
                                <a:lnTo>
                                  <a:pt x="17132" y="18495"/>
                                </a:lnTo>
                              </a:path>
                              <a:path w="21600" h="21600" stroke="1">
                                <a:moveTo>
                                  <a:pt x="17299" y="18378"/>
                                </a:moveTo>
                                <a:lnTo>
                                  <a:pt x="17253" y="18409"/>
                                </a:lnTo>
                                <a:lnTo>
                                  <a:pt x="17245" y="18418"/>
                                </a:lnTo>
                                <a:lnTo>
                                  <a:pt x="17277" y="18397"/>
                                </a:lnTo>
                                <a:lnTo>
                                  <a:pt x="17299" y="18378"/>
                                </a:lnTo>
                              </a:path>
                              <a:path w="21600" h="21600" stroke="1">
                                <a:moveTo>
                                  <a:pt x="3135" y="17980"/>
                                </a:moveTo>
                                <a:lnTo>
                                  <a:pt x="3430" y="18331"/>
                                </a:lnTo>
                                <a:lnTo>
                                  <a:pt x="3197" y="18047"/>
                                </a:lnTo>
                                <a:lnTo>
                                  <a:pt x="3135" y="17980"/>
                                </a:lnTo>
                              </a:path>
                              <a:path w="21600" h="21600" stroke="1">
                                <a:moveTo>
                                  <a:pt x="17849" y="17980"/>
                                </a:moveTo>
                                <a:lnTo>
                                  <a:pt x="17848" y="17980"/>
                                </a:lnTo>
                                <a:lnTo>
                                  <a:pt x="17843" y="18016"/>
                                </a:lnTo>
                                <a:cubicBezTo>
                                  <a:pt x="17781" y="18080"/>
                                  <a:pt x="17758" y="18118"/>
                                  <a:pt x="17719" y="18157"/>
                                </a:cubicBezTo>
                                <a:cubicBezTo>
                                  <a:pt x="17688" y="18198"/>
                                  <a:pt x="17649" y="18245"/>
                                  <a:pt x="17571" y="18324"/>
                                </a:cubicBezTo>
                                <a:lnTo>
                                  <a:pt x="17580" y="18321"/>
                                </a:lnTo>
                                <a:lnTo>
                                  <a:pt x="17719" y="18166"/>
                                </a:lnTo>
                                <a:cubicBezTo>
                                  <a:pt x="17750" y="18126"/>
                                  <a:pt x="17781" y="18086"/>
                                  <a:pt x="17843" y="18024"/>
                                </a:cubicBezTo>
                                <a:cubicBezTo>
                                  <a:pt x="17852" y="17999"/>
                                  <a:pt x="17854" y="17985"/>
                                  <a:pt x="17849" y="17980"/>
                                </a:cubicBezTo>
                              </a:path>
                              <a:path w="21600" h="21600" stroke="1">
                                <a:moveTo>
                                  <a:pt x="3895" y="17802"/>
                                </a:moveTo>
                                <a:lnTo>
                                  <a:pt x="3910" y="17822"/>
                                </a:lnTo>
                                <a:lnTo>
                                  <a:pt x="3910" y="17819"/>
                                </a:lnTo>
                                <a:lnTo>
                                  <a:pt x="3895" y="17802"/>
                                </a:lnTo>
                              </a:path>
                              <a:path w="21600" h="21600" stroke="1">
                                <a:moveTo>
                                  <a:pt x="2747" y="17623"/>
                                </a:moveTo>
                                <a:cubicBezTo>
                                  <a:pt x="2770" y="17599"/>
                                  <a:pt x="2848" y="17639"/>
                                  <a:pt x="2949" y="17757"/>
                                </a:cubicBezTo>
                                <a:lnTo>
                                  <a:pt x="2959" y="17768"/>
                                </a:lnTo>
                                <a:lnTo>
                                  <a:pt x="3051" y="17789"/>
                                </a:lnTo>
                                <a:cubicBezTo>
                                  <a:pt x="3097" y="17822"/>
                                  <a:pt x="3161" y="17883"/>
                                  <a:pt x="3259" y="17985"/>
                                </a:cubicBezTo>
                                <a:cubicBezTo>
                                  <a:pt x="3360" y="18071"/>
                                  <a:pt x="3469" y="18150"/>
                                  <a:pt x="3546" y="18221"/>
                                </a:cubicBezTo>
                                <a:cubicBezTo>
                                  <a:pt x="3624" y="18292"/>
                                  <a:pt x="3671" y="18355"/>
                                  <a:pt x="3671" y="18395"/>
                                </a:cubicBezTo>
                                <a:cubicBezTo>
                                  <a:pt x="3694" y="18426"/>
                                  <a:pt x="3709" y="18450"/>
                                  <a:pt x="3740" y="18481"/>
                                </a:cubicBezTo>
                                <a:cubicBezTo>
                                  <a:pt x="3841" y="18567"/>
                                  <a:pt x="3926" y="18646"/>
                                  <a:pt x="4035" y="18732"/>
                                </a:cubicBezTo>
                                <a:cubicBezTo>
                                  <a:pt x="4012" y="18765"/>
                                  <a:pt x="3973" y="18779"/>
                                  <a:pt x="3950" y="18803"/>
                                </a:cubicBezTo>
                                <a:lnTo>
                                  <a:pt x="3675" y="18494"/>
                                </a:lnTo>
                                <a:lnTo>
                                  <a:pt x="3663" y="18496"/>
                                </a:lnTo>
                                <a:lnTo>
                                  <a:pt x="3663" y="18496"/>
                                </a:lnTo>
                                <a:lnTo>
                                  <a:pt x="3923" y="18790"/>
                                </a:lnTo>
                                <a:lnTo>
                                  <a:pt x="3950" y="18803"/>
                                </a:lnTo>
                                <a:cubicBezTo>
                                  <a:pt x="3973" y="18779"/>
                                  <a:pt x="4004" y="18756"/>
                                  <a:pt x="4035" y="18732"/>
                                </a:cubicBezTo>
                                <a:cubicBezTo>
                                  <a:pt x="4268" y="18937"/>
                                  <a:pt x="4517" y="19142"/>
                                  <a:pt x="4773" y="19323"/>
                                </a:cubicBezTo>
                                <a:cubicBezTo>
                                  <a:pt x="4726" y="19338"/>
                                  <a:pt x="4687" y="19354"/>
                                  <a:pt x="4625" y="19371"/>
                                </a:cubicBezTo>
                                <a:cubicBezTo>
                                  <a:pt x="4649" y="19386"/>
                                  <a:pt x="4656" y="19394"/>
                                  <a:pt x="4680" y="19409"/>
                                </a:cubicBezTo>
                                <a:cubicBezTo>
                                  <a:pt x="4602" y="19409"/>
                                  <a:pt x="4540" y="19417"/>
                                  <a:pt x="4462" y="19417"/>
                                </a:cubicBezTo>
                                <a:cubicBezTo>
                                  <a:pt x="4415" y="19386"/>
                                  <a:pt x="4369" y="19354"/>
                                  <a:pt x="4323" y="19323"/>
                                </a:cubicBezTo>
                                <a:cubicBezTo>
                                  <a:pt x="4276" y="19292"/>
                                  <a:pt x="4237" y="19252"/>
                                  <a:pt x="4191" y="19220"/>
                                </a:cubicBezTo>
                                <a:cubicBezTo>
                                  <a:pt x="4081" y="19126"/>
                                  <a:pt x="3966" y="19039"/>
                                  <a:pt x="3864" y="18946"/>
                                </a:cubicBezTo>
                                <a:cubicBezTo>
                                  <a:pt x="3763" y="18851"/>
                                  <a:pt x="3663" y="18756"/>
                                  <a:pt x="3562" y="18669"/>
                                </a:cubicBezTo>
                                <a:cubicBezTo>
                                  <a:pt x="3461" y="18576"/>
                                  <a:pt x="3376" y="18481"/>
                                  <a:pt x="3283" y="18395"/>
                                </a:cubicBezTo>
                                <a:cubicBezTo>
                                  <a:pt x="3236" y="18347"/>
                                  <a:pt x="3188" y="18300"/>
                                  <a:pt x="3150" y="18260"/>
                                </a:cubicBezTo>
                                <a:cubicBezTo>
                                  <a:pt x="3112" y="18212"/>
                                  <a:pt x="3065" y="18166"/>
                                  <a:pt x="3026" y="18118"/>
                                </a:cubicBezTo>
                                <a:cubicBezTo>
                                  <a:pt x="3034" y="18102"/>
                                  <a:pt x="3112" y="18150"/>
                                  <a:pt x="3073" y="18056"/>
                                </a:cubicBezTo>
                                <a:cubicBezTo>
                                  <a:pt x="3126" y="18102"/>
                                  <a:pt x="3182" y="18150"/>
                                  <a:pt x="3228" y="18198"/>
                                </a:cubicBezTo>
                                <a:cubicBezTo>
                                  <a:pt x="3289" y="18245"/>
                                  <a:pt x="3345" y="18292"/>
                                  <a:pt x="3399" y="18331"/>
                                </a:cubicBezTo>
                                <a:cubicBezTo>
                                  <a:pt x="3469" y="18409"/>
                                  <a:pt x="3539" y="18481"/>
                                  <a:pt x="3608" y="18559"/>
                                </a:cubicBezTo>
                                <a:lnTo>
                                  <a:pt x="3626" y="18575"/>
                                </a:lnTo>
                                <a:lnTo>
                                  <a:pt x="3399" y="18331"/>
                                </a:lnTo>
                                <a:cubicBezTo>
                                  <a:pt x="3345" y="18284"/>
                                  <a:pt x="3289" y="18245"/>
                                  <a:pt x="3236" y="18198"/>
                                </a:cubicBezTo>
                                <a:cubicBezTo>
                                  <a:pt x="3182" y="18150"/>
                                  <a:pt x="3134" y="18102"/>
                                  <a:pt x="3081" y="18056"/>
                                </a:cubicBezTo>
                                <a:cubicBezTo>
                                  <a:pt x="3026" y="17985"/>
                                  <a:pt x="2963" y="17914"/>
                                  <a:pt x="2910" y="17842"/>
                                </a:cubicBezTo>
                                <a:cubicBezTo>
                                  <a:pt x="2856" y="17772"/>
                                  <a:pt x="2800" y="17693"/>
                                  <a:pt x="2747" y="17623"/>
                                </a:cubicBezTo>
                              </a:path>
                              <a:path w="21600" h="21600" stroke="1">
                                <a:moveTo>
                                  <a:pt x="19845" y="16370"/>
                                </a:moveTo>
                                <a:lnTo>
                                  <a:pt x="19841" y="16372"/>
                                </a:lnTo>
                                <a:lnTo>
                                  <a:pt x="19757" y="16579"/>
                                </a:lnTo>
                                <a:lnTo>
                                  <a:pt x="19845" y="16370"/>
                                </a:lnTo>
                              </a:path>
                              <a:path w="21600" h="21600" stroke="1">
                                <a:moveTo>
                                  <a:pt x="19764" y="15384"/>
                                </a:moveTo>
                                <a:lnTo>
                                  <a:pt x="19557" y="15685"/>
                                </a:lnTo>
                                <a:cubicBezTo>
                                  <a:pt x="19519" y="15749"/>
                                  <a:pt x="19488" y="15811"/>
                                  <a:pt x="19457" y="15874"/>
                                </a:cubicBezTo>
                                <a:cubicBezTo>
                                  <a:pt x="19419" y="15937"/>
                                  <a:pt x="19388" y="15992"/>
                                  <a:pt x="19356" y="16047"/>
                                </a:cubicBezTo>
                                <a:cubicBezTo>
                                  <a:pt x="19279" y="16158"/>
                                  <a:pt x="19201" y="16267"/>
                                  <a:pt x="19116" y="16370"/>
                                </a:cubicBezTo>
                                <a:cubicBezTo>
                                  <a:pt x="19045" y="16481"/>
                                  <a:pt x="18983" y="16582"/>
                                  <a:pt x="18905" y="16694"/>
                                </a:cubicBezTo>
                                <a:cubicBezTo>
                                  <a:pt x="18844" y="16780"/>
                                  <a:pt x="18782" y="16866"/>
                                  <a:pt x="18720" y="16953"/>
                                </a:cubicBezTo>
                                <a:lnTo>
                                  <a:pt x="18704" y="16963"/>
                                </a:lnTo>
                                <a:lnTo>
                                  <a:pt x="18692" y="16981"/>
                                </a:lnTo>
                                <a:lnTo>
                                  <a:pt x="18711" y="16968"/>
                                </a:lnTo>
                                <a:cubicBezTo>
                                  <a:pt x="18774" y="16883"/>
                                  <a:pt x="18836" y="16796"/>
                                  <a:pt x="18899" y="16709"/>
                                </a:cubicBezTo>
                                <a:cubicBezTo>
                                  <a:pt x="18967" y="16599"/>
                                  <a:pt x="19038" y="16496"/>
                                  <a:pt x="19107" y="16387"/>
                                </a:cubicBezTo>
                                <a:cubicBezTo>
                                  <a:pt x="19193" y="16283"/>
                                  <a:pt x="19271" y="16174"/>
                                  <a:pt x="19349" y="16064"/>
                                </a:cubicBezTo>
                                <a:cubicBezTo>
                                  <a:pt x="19379" y="16008"/>
                                  <a:pt x="19419" y="15952"/>
                                  <a:pt x="19449" y="15890"/>
                                </a:cubicBezTo>
                                <a:cubicBezTo>
                                  <a:pt x="19481" y="15826"/>
                                  <a:pt x="19519" y="15763"/>
                                  <a:pt x="19550" y="15700"/>
                                </a:cubicBezTo>
                                <a:cubicBezTo>
                                  <a:pt x="19620" y="15575"/>
                                  <a:pt x="19697" y="15465"/>
                                  <a:pt x="19759" y="15393"/>
                                </a:cubicBezTo>
                                <a:lnTo>
                                  <a:pt x="19764" y="15384"/>
                                </a:lnTo>
                              </a:path>
                              <a:path w="21600" h="21600" stroke="1">
                                <a:moveTo>
                                  <a:pt x="20384" y="15356"/>
                                </a:moveTo>
                                <a:cubicBezTo>
                                  <a:pt x="20348" y="15423"/>
                                  <a:pt x="20319" y="15481"/>
                                  <a:pt x="20319" y="15505"/>
                                </a:cubicBezTo>
                                <a:cubicBezTo>
                                  <a:pt x="20280" y="15591"/>
                                  <a:pt x="20233" y="15693"/>
                                  <a:pt x="20179" y="15787"/>
                                </a:cubicBezTo>
                                <a:cubicBezTo>
                                  <a:pt x="20233" y="15685"/>
                                  <a:pt x="20280" y="15591"/>
                                  <a:pt x="20319" y="15505"/>
                                </a:cubicBezTo>
                                <a:cubicBezTo>
                                  <a:pt x="20319" y="15481"/>
                                  <a:pt x="20348" y="15423"/>
                                  <a:pt x="20384" y="15356"/>
                                </a:cubicBezTo>
                              </a:path>
                              <a:path w="21600" h="21600" stroke="1">
                                <a:moveTo>
                                  <a:pt x="20566" y="15275"/>
                                </a:moveTo>
                                <a:cubicBezTo>
                                  <a:pt x="20544" y="15379"/>
                                  <a:pt x="20513" y="15472"/>
                                  <a:pt x="20466" y="15582"/>
                                </a:cubicBezTo>
                                <a:cubicBezTo>
                                  <a:pt x="20420" y="15685"/>
                                  <a:pt x="20365" y="15795"/>
                                  <a:pt x="20287" y="15913"/>
                                </a:cubicBezTo>
                                <a:cubicBezTo>
                                  <a:pt x="20225" y="16040"/>
                                  <a:pt x="20164" y="16158"/>
                                  <a:pt x="20109" y="16252"/>
                                </a:cubicBezTo>
                                <a:cubicBezTo>
                                  <a:pt x="20047" y="16346"/>
                                  <a:pt x="19993" y="16417"/>
                                  <a:pt x="19946" y="16465"/>
                                </a:cubicBezTo>
                                <a:lnTo>
                                  <a:pt x="20054" y="16244"/>
                                </a:lnTo>
                                <a:cubicBezTo>
                                  <a:pt x="20078" y="16174"/>
                                  <a:pt x="20116" y="16103"/>
                                  <a:pt x="20147" y="16023"/>
                                </a:cubicBezTo>
                                <a:cubicBezTo>
                                  <a:pt x="20179" y="15976"/>
                                  <a:pt x="20195" y="15946"/>
                                  <a:pt x="20218" y="15905"/>
                                </a:cubicBezTo>
                                <a:cubicBezTo>
                                  <a:pt x="20249" y="15850"/>
                                  <a:pt x="20280" y="15804"/>
                                  <a:pt x="20310" y="15749"/>
                                </a:cubicBezTo>
                                <a:cubicBezTo>
                                  <a:pt x="20342" y="15693"/>
                                  <a:pt x="20365" y="15645"/>
                                  <a:pt x="20396" y="15591"/>
                                </a:cubicBezTo>
                                <a:cubicBezTo>
                                  <a:pt x="20451" y="15489"/>
                                  <a:pt x="20513" y="15385"/>
                                  <a:pt x="20566" y="15275"/>
                                </a:cubicBezTo>
                              </a:path>
                              <a:path w="21600" h="21600" stroke="1">
                                <a:moveTo>
                                  <a:pt x="20065" y="14600"/>
                                </a:moveTo>
                                <a:lnTo>
                                  <a:pt x="19876" y="14938"/>
                                </a:lnTo>
                                <a:lnTo>
                                  <a:pt x="19872" y="14945"/>
                                </a:lnTo>
                                <a:lnTo>
                                  <a:pt x="20063" y="14607"/>
                                </a:lnTo>
                                <a:lnTo>
                                  <a:pt x="20065" y="14600"/>
                                </a:lnTo>
                              </a:path>
                              <a:path w="21600" h="21600" stroke="1">
                                <a:moveTo>
                                  <a:pt x="20167" y="13838"/>
                                </a:moveTo>
                                <a:lnTo>
                                  <a:pt x="19941" y="14466"/>
                                </a:lnTo>
                                <a:cubicBezTo>
                                  <a:pt x="19800" y="14806"/>
                                  <a:pt x="19641" y="15136"/>
                                  <a:pt x="19465" y="15454"/>
                                </a:cubicBezTo>
                                <a:lnTo>
                                  <a:pt x="19395" y="15567"/>
                                </a:lnTo>
                                <a:lnTo>
                                  <a:pt x="19395" y="15567"/>
                                </a:lnTo>
                                <a:cubicBezTo>
                                  <a:pt x="19363" y="15645"/>
                                  <a:pt x="19301" y="15749"/>
                                  <a:pt x="19232" y="15850"/>
                                </a:cubicBezTo>
                                <a:cubicBezTo>
                                  <a:pt x="19161" y="15952"/>
                                  <a:pt x="19100" y="16064"/>
                                  <a:pt x="19068" y="16158"/>
                                </a:cubicBezTo>
                                <a:cubicBezTo>
                                  <a:pt x="19015" y="16228"/>
                                  <a:pt x="18945" y="16307"/>
                                  <a:pt x="18883" y="16393"/>
                                </a:cubicBezTo>
                                <a:cubicBezTo>
                                  <a:pt x="18821" y="16481"/>
                                  <a:pt x="18767" y="16575"/>
                                  <a:pt x="18727" y="16661"/>
                                </a:cubicBezTo>
                                <a:cubicBezTo>
                                  <a:pt x="18503" y="16976"/>
                                  <a:pt x="18137" y="17378"/>
                                  <a:pt x="17811" y="17708"/>
                                </a:cubicBezTo>
                                <a:cubicBezTo>
                                  <a:pt x="17711" y="17796"/>
                                  <a:pt x="17610" y="17883"/>
                                  <a:pt x="17509" y="17968"/>
                                </a:cubicBezTo>
                                <a:lnTo>
                                  <a:pt x="17480" y="17992"/>
                                </a:lnTo>
                                <a:lnTo>
                                  <a:pt x="17468" y="18004"/>
                                </a:lnTo>
                                <a:lnTo>
                                  <a:pt x="17340" y="18109"/>
                                </a:lnTo>
                                <a:lnTo>
                                  <a:pt x="17238" y="18228"/>
                                </a:lnTo>
                                <a:cubicBezTo>
                                  <a:pt x="17113" y="18331"/>
                                  <a:pt x="16989" y="18426"/>
                                  <a:pt x="16857" y="18520"/>
                                </a:cubicBezTo>
                                <a:lnTo>
                                  <a:pt x="16798" y="18559"/>
                                </a:lnTo>
                                <a:lnTo>
                                  <a:pt x="16636" y="18693"/>
                                </a:lnTo>
                                <a:lnTo>
                                  <a:pt x="16612" y="18708"/>
                                </a:lnTo>
                                <a:lnTo>
                                  <a:pt x="16578" y="18741"/>
                                </a:lnTo>
                                <a:cubicBezTo>
                                  <a:pt x="16477" y="18812"/>
                                  <a:pt x="16376" y="18882"/>
                                  <a:pt x="16275" y="18946"/>
                                </a:cubicBezTo>
                                <a:cubicBezTo>
                                  <a:pt x="16174" y="19009"/>
                                  <a:pt x="16073" y="19072"/>
                                  <a:pt x="15972" y="19134"/>
                                </a:cubicBezTo>
                                <a:lnTo>
                                  <a:pt x="15937" y="19152"/>
                                </a:lnTo>
                                <a:lnTo>
                                  <a:pt x="15732" y="19288"/>
                                </a:lnTo>
                                <a:lnTo>
                                  <a:pt x="15669" y="19319"/>
                                </a:lnTo>
                                <a:lnTo>
                                  <a:pt x="15608" y="19362"/>
                                </a:lnTo>
                                <a:cubicBezTo>
                                  <a:pt x="15545" y="19401"/>
                                  <a:pt x="15476" y="19442"/>
                                  <a:pt x="15398" y="19480"/>
                                </a:cubicBezTo>
                                <a:lnTo>
                                  <a:pt x="15202" y="19559"/>
                                </a:lnTo>
                                <a:lnTo>
                                  <a:pt x="14765" y="19781"/>
                                </a:lnTo>
                                <a:cubicBezTo>
                                  <a:pt x="14433" y="19930"/>
                                  <a:pt x="14092" y="20058"/>
                                  <a:pt x="13742" y="20170"/>
                                </a:cubicBezTo>
                                <a:lnTo>
                                  <a:pt x="13028" y="20356"/>
                                </a:lnTo>
                                <a:lnTo>
                                  <a:pt x="13604" y="20244"/>
                                </a:lnTo>
                                <a:cubicBezTo>
                                  <a:pt x="13644" y="20237"/>
                                  <a:pt x="13675" y="20228"/>
                                  <a:pt x="13714" y="20220"/>
                                </a:cubicBezTo>
                                <a:cubicBezTo>
                                  <a:pt x="13798" y="20151"/>
                                  <a:pt x="13970" y="20111"/>
                                  <a:pt x="14063" y="20094"/>
                                </a:cubicBezTo>
                                <a:cubicBezTo>
                                  <a:pt x="14140" y="20072"/>
                                  <a:pt x="14218" y="20048"/>
                                  <a:pt x="14280" y="20025"/>
                                </a:cubicBezTo>
                                <a:cubicBezTo>
                                  <a:pt x="14374" y="19937"/>
                                  <a:pt x="14552" y="19891"/>
                                  <a:pt x="14630" y="19843"/>
                                </a:cubicBezTo>
                                <a:cubicBezTo>
                                  <a:pt x="14762" y="19795"/>
                                  <a:pt x="14894" y="19749"/>
                                  <a:pt x="15026" y="19701"/>
                                </a:cubicBezTo>
                                <a:lnTo>
                                  <a:pt x="15279" y="19600"/>
                                </a:lnTo>
                                <a:lnTo>
                                  <a:pt x="15390" y="19535"/>
                                </a:lnTo>
                                <a:lnTo>
                                  <a:pt x="15491" y="19504"/>
                                </a:lnTo>
                                <a:lnTo>
                                  <a:pt x="15631" y="19426"/>
                                </a:lnTo>
                                <a:lnTo>
                                  <a:pt x="15668" y="19400"/>
                                </a:lnTo>
                                <a:lnTo>
                                  <a:pt x="15762" y="19308"/>
                                </a:lnTo>
                                <a:cubicBezTo>
                                  <a:pt x="15824" y="19268"/>
                                  <a:pt x="15903" y="19220"/>
                                  <a:pt x="15972" y="19182"/>
                                </a:cubicBezTo>
                                <a:lnTo>
                                  <a:pt x="16211" y="19063"/>
                                </a:lnTo>
                                <a:lnTo>
                                  <a:pt x="16297" y="19009"/>
                                </a:lnTo>
                                <a:cubicBezTo>
                                  <a:pt x="16399" y="18946"/>
                                  <a:pt x="16499" y="18875"/>
                                  <a:pt x="16601" y="18803"/>
                                </a:cubicBezTo>
                                <a:cubicBezTo>
                                  <a:pt x="16624" y="18756"/>
                                  <a:pt x="16679" y="18717"/>
                                  <a:pt x="16733" y="18677"/>
                                </a:cubicBezTo>
                                <a:cubicBezTo>
                                  <a:pt x="16787" y="18639"/>
                                  <a:pt x="16842" y="18598"/>
                                  <a:pt x="16881" y="18583"/>
                                </a:cubicBezTo>
                                <a:cubicBezTo>
                                  <a:pt x="17005" y="18489"/>
                                  <a:pt x="17137" y="18395"/>
                                  <a:pt x="17261" y="18292"/>
                                </a:cubicBezTo>
                                <a:cubicBezTo>
                                  <a:pt x="17307" y="18181"/>
                                  <a:pt x="17455" y="18086"/>
                                  <a:pt x="17533" y="18032"/>
                                </a:cubicBezTo>
                                <a:cubicBezTo>
                                  <a:pt x="17633" y="17945"/>
                                  <a:pt x="17734" y="17858"/>
                                  <a:pt x="17835" y="17772"/>
                                </a:cubicBezTo>
                                <a:cubicBezTo>
                                  <a:pt x="18161" y="17441"/>
                                  <a:pt x="18526" y="17040"/>
                                  <a:pt x="18751" y="16725"/>
                                </a:cubicBezTo>
                                <a:lnTo>
                                  <a:pt x="18877" y="16507"/>
                                </a:lnTo>
                                <a:lnTo>
                                  <a:pt x="18883" y="16489"/>
                                </a:lnTo>
                                <a:cubicBezTo>
                                  <a:pt x="18945" y="16393"/>
                                  <a:pt x="19023" y="16283"/>
                                  <a:pt x="19085" y="16174"/>
                                </a:cubicBezTo>
                                <a:cubicBezTo>
                                  <a:pt x="19107" y="16141"/>
                                  <a:pt x="19124" y="16110"/>
                                  <a:pt x="19147" y="16079"/>
                                </a:cubicBezTo>
                                <a:lnTo>
                                  <a:pt x="19228" y="15963"/>
                                </a:lnTo>
                                <a:lnTo>
                                  <a:pt x="19255" y="15913"/>
                                </a:lnTo>
                                <a:cubicBezTo>
                                  <a:pt x="19324" y="15811"/>
                                  <a:pt x="19379" y="15709"/>
                                  <a:pt x="19419" y="15630"/>
                                </a:cubicBezTo>
                                <a:cubicBezTo>
                                  <a:pt x="19543" y="15409"/>
                                  <a:pt x="19635" y="15189"/>
                                  <a:pt x="19737" y="14960"/>
                                </a:cubicBezTo>
                                <a:cubicBezTo>
                                  <a:pt x="19830" y="14732"/>
                                  <a:pt x="19931" y="14504"/>
                                  <a:pt x="20047" y="14244"/>
                                </a:cubicBezTo>
                                <a:cubicBezTo>
                                  <a:pt x="20059" y="14173"/>
                                  <a:pt x="20105" y="14053"/>
                                  <a:pt x="20138" y="13952"/>
                                </a:cubicBezTo>
                                <a:lnTo>
                                  <a:pt x="20167" y="13838"/>
                                </a:lnTo>
                              </a:path>
                              <a:path w="21600" h="21600" stroke="1">
                                <a:moveTo>
                                  <a:pt x="21017" y="13142"/>
                                </a:moveTo>
                                <a:lnTo>
                                  <a:pt x="20994" y="13158"/>
                                </a:lnTo>
                                <a:lnTo>
                                  <a:pt x="20994" y="13158"/>
                                </a:lnTo>
                                <a:lnTo>
                                  <a:pt x="21017" y="13142"/>
                                </a:lnTo>
                              </a:path>
                              <a:path w="21600" h="21600" stroke="1">
                                <a:moveTo>
                                  <a:pt x="21091" y="12674"/>
                                </a:moveTo>
                                <a:lnTo>
                                  <a:pt x="21088" y="12689"/>
                                </a:lnTo>
                                <a:lnTo>
                                  <a:pt x="21110" y="12716"/>
                                </a:lnTo>
                                <a:cubicBezTo>
                                  <a:pt x="21134" y="12740"/>
                                  <a:pt x="21156" y="12771"/>
                                  <a:pt x="21180" y="12796"/>
                                </a:cubicBezTo>
                                <a:cubicBezTo>
                                  <a:pt x="21196" y="12779"/>
                                  <a:pt x="21211" y="12764"/>
                                  <a:pt x="21227" y="12764"/>
                                </a:cubicBezTo>
                                <a:lnTo>
                                  <a:pt x="21227" y="12758"/>
                                </a:lnTo>
                                <a:lnTo>
                                  <a:pt x="21196" y="12779"/>
                                </a:lnTo>
                                <a:cubicBezTo>
                                  <a:pt x="21165" y="12764"/>
                                  <a:pt x="21142" y="12733"/>
                                  <a:pt x="21118" y="12708"/>
                                </a:cubicBezTo>
                                <a:lnTo>
                                  <a:pt x="21091" y="12674"/>
                                </a:lnTo>
                              </a:path>
                              <a:path w="21600" h="21600" stroke="1">
                                <a:moveTo>
                                  <a:pt x="21022" y="11780"/>
                                </a:moveTo>
                                <a:lnTo>
                                  <a:pt x="21016" y="11780"/>
                                </a:lnTo>
                                <a:lnTo>
                                  <a:pt x="21006" y="11782"/>
                                </a:lnTo>
                                <a:lnTo>
                                  <a:pt x="21010" y="11819"/>
                                </a:lnTo>
                                <a:cubicBezTo>
                                  <a:pt x="21010" y="11889"/>
                                  <a:pt x="21010" y="11945"/>
                                  <a:pt x="21002" y="12015"/>
                                </a:cubicBezTo>
                                <a:cubicBezTo>
                                  <a:pt x="20994" y="12054"/>
                                  <a:pt x="20986" y="12086"/>
                                  <a:pt x="20971" y="12134"/>
                                </a:cubicBezTo>
                                <a:cubicBezTo>
                                  <a:pt x="20909" y="12236"/>
                                  <a:pt x="20847" y="12339"/>
                                  <a:pt x="20785" y="12433"/>
                                </a:cubicBezTo>
                                <a:cubicBezTo>
                                  <a:pt x="20768" y="12528"/>
                                  <a:pt x="20761" y="12607"/>
                                  <a:pt x="20738" y="12693"/>
                                </a:cubicBezTo>
                                <a:lnTo>
                                  <a:pt x="20691" y="12779"/>
                                </a:lnTo>
                                <a:cubicBezTo>
                                  <a:pt x="20668" y="12906"/>
                                  <a:pt x="20644" y="13024"/>
                                  <a:pt x="20614" y="13158"/>
                                </a:cubicBezTo>
                                <a:cubicBezTo>
                                  <a:pt x="20583" y="13259"/>
                                  <a:pt x="20559" y="13355"/>
                                  <a:pt x="20528" y="13457"/>
                                </a:cubicBezTo>
                                <a:cubicBezTo>
                                  <a:pt x="20497" y="13560"/>
                                  <a:pt x="20474" y="13653"/>
                                  <a:pt x="20435" y="13749"/>
                                </a:cubicBezTo>
                                <a:cubicBezTo>
                                  <a:pt x="20420" y="13827"/>
                                  <a:pt x="20404" y="13898"/>
                                  <a:pt x="20381" y="13977"/>
                                </a:cubicBezTo>
                                <a:cubicBezTo>
                                  <a:pt x="20365" y="14056"/>
                                  <a:pt x="20350" y="14133"/>
                                  <a:pt x="20319" y="14213"/>
                                </a:cubicBezTo>
                                <a:lnTo>
                                  <a:pt x="20367" y="14134"/>
                                </a:lnTo>
                                <a:lnTo>
                                  <a:pt x="20412" y="13969"/>
                                </a:lnTo>
                                <a:cubicBezTo>
                                  <a:pt x="20420" y="13882"/>
                                  <a:pt x="20435" y="13812"/>
                                  <a:pt x="20451" y="13733"/>
                                </a:cubicBezTo>
                                <a:cubicBezTo>
                                  <a:pt x="20481" y="13637"/>
                                  <a:pt x="20513" y="13535"/>
                                  <a:pt x="20544" y="13441"/>
                                </a:cubicBezTo>
                                <a:cubicBezTo>
                                  <a:pt x="20575" y="13339"/>
                                  <a:pt x="20598" y="13244"/>
                                  <a:pt x="20629" y="13142"/>
                                </a:cubicBezTo>
                                <a:cubicBezTo>
                                  <a:pt x="20660" y="13016"/>
                                  <a:pt x="20676" y="12897"/>
                                  <a:pt x="20706" y="12764"/>
                                </a:cubicBezTo>
                                <a:lnTo>
                                  <a:pt x="20754" y="12678"/>
                                </a:lnTo>
                                <a:cubicBezTo>
                                  <a:pt x="20777" y="12590"/>
                                  <a:pt x="20785" y="12511"/>
                                  <a:pt x="20800" y="12418"/>
                                </a:cubicBezTo>
                                <a:cubicBezTo>
                                  <a:pt x="20862" y="12314"/>
                                  <a:pt x="20924" y="12221"/>
                                  <a:pt x="20986" y="12117"/>
                                </a:cubicBezTo>
                                <a:cubicBezTo>
                                  <a:pt x="20948" y="12322"/>
                                  <a:pt x="20909" y="12519"/>
                                  <a:pt x="20862" y="12725"/>
                                </a:cubicBezTo>
                                <a:cubicBezTo>
                                  <a:pt x="20847" y="12913"/>
                                  <a:pt x="20738" y="13173"/>
                                  <a:pt x="20768" y="13229"/>
                                </a:cubicBezTo>
                                <a:cubicBezTo>
                                  <a:pt x="20699" y="13448"/>
                                  <a:pt x="20637" y="13661"/>
                                  <a:pt x="20559" y="13874"/>
                                </a:cubicBezTo>
                                <a:lnTo>
                                  <a:pt x="20517" y="13940"/>
                                </a:lnTo>
                                <a:lnTo>
                                  <a:pt x="20499" y="14038"/>
                                </a:lnTo>
                                <a:cubicBezTo>
                                  <a:pt x="20492" y="14089"/>
                                  <a:pt x="20478" y="14141"/>
                                  <a:pt x="20443" y="14204"/>
                                </a:cubicBezTo>
                                <a:cubicBezTo>
                                  <a:pt x="20333" y="14362"/>
                                  <a:pt x="20280" y="14519"/>
                                  <a:pt x="20225" y="14685"/>
                                </a:cubicBezTo>
                                <a:cubicBezTo>
                                  <a:pt x="20195" y="14764"/>
                                  <a:pt x="20164" y="14850"/>
                                  <a:pt x="20125" y="14938"/>
                                </a:cubicBezTo>
                                <a:cubicBezTo>
                                  <a:pt x="20109" y="14984"/>
                                  <a:pt x="20086" y="15024"/>
                                  <a:pt x="20063" y="15070"/>
                                </a:cubicBezTo>
                                <a:cubicBezTo>
                                  <a:pt x="20039" y="15119"/>
                                  <a:pt x="20016" y="15165"/>
                                  <a:pt x="19985" y="15212"/>
                                </a:cubicBezTo>
                                <a:cubicBezTo>
                                  <a:pt x="19914" y="15339"/>
                                  <a:pt x="19845" y="15472"/>
                                  <a:pt x="19776" y="15591"/>
                                </a:cubicBezTo>
                                <a:cubicBezTo>
                                  <a:pt x="19720" y="15733"/>
                                  <a:pt x="19628" y="15826"/>
                                  <a:pt x="19550" y="15960"/>
                                </a:cubicBezTo>
                                <a:cubicBezTo>
                                  <a:pt x="19488" y="16110"/>
                                  <a:pt x="19379" y="16292"/>
                                  <a:pt x="19263" y="16456"/>
                                </a:cubicBezTo>
                                <a:cubicBezTo>
                                  <a:pt x="19147" y="16623"/>
                                  <a:pt x="19030" y="16796"/>
                                  <a:pt x="18945" y="16946"/>
                                </a:cubicBezTo>
                                <a:cubicBezTo>
                                  <a:pt x="18875" y="17040"/>
                                  <a:pt x="18805" y="17135"/>
                                  <a:pt x="18736" y="17221"/>
                                </a:cubicBezTo>
                                <a:cubicBezTo>
                                  <a:pt x="18657" y="17307"/>
                                  <a:pt x="18588" y="17394"/>
                                  <a:pt x="18509" y="17488"/>
                                </a:cubicBezTo>
                                <a:cubicBezTo>
                                  <a:pt x="18487" y="17527"/>
                                  <a:pt x="18455" y="17559"/>
                                  <a:pt x="18433" y="17599"/>
                                </a:cubicBezTo>
                                <a:cubicBezTo>
                                  <a:pt x="18401" y="17639"/>
                                  <a:pt x="18379" y="17669"/>
                                  <a:pt x="18347" y="17708"/>
                                </a:cubicBezTo>
                                <a:cubicBezTo>
                                  <a:pt x="18301" y="17749"/>
                                  <a:pt x="18253" y="17787"/>
                                  <a:pt x="18216" y="17819"/>
                                </a:cubicBezTo>
                                <a:lnTo>
                                  <a:pt x="18000" y="18061"/>
                                </a:lnTo>
                                <a:lnTo>
                                  <a:pt x="18006" y="18086"/>
                                </a:lnTo>
                                <a:cubicBezTo>
                                  <a:pt x="17913" y="18190"/>
                                  <a:pt x="17851" y="18260"/>
                                  <a:pt x="17781" y="18324"/>
                                </a:cubicBezTo>
                                <a:cubicBezTo>
                                  <a:pt x="17703" y="18379"/>
                                  <a:pt x="17618" y="18433"/>
                                  <a:pt x="17540" y="18496"/>
                                </a:cubicBezTo>
                                <a:lnTo>
                                  <a:pt x="17345" y="18653"/>
                                </a:lnTo>
                                <a:lnTo>
                                  <a:pt x="17162" y="18790"/>
                                </a:lnTo>
                                <a:lnTo>
                                  <a:pt x="17191" y="18788"/>
                                </a:lnTo>
                                <a:lnTo>
                                  <a:pt x="17393" y="18639"/>
                                </a:lnTo>
                                <a:lnTo>
                                  <a:pt x="17587" y="18481"/>
                                </a:lnTo>
                                <a:cubicBezTo>
                                  <a:pt x="17663" y="18426"/>
                                  <a:pt x="17750" y="18371"/>
                                  <a:pt x="17827" y="18308"/>
                                </a:cubicBezTo>
                                <a:cubicBezTo>
                                  <a:pt x="17889" y="18245"/>
                                  <a:pt x="17959" y="18174"/>
                                  <a:pt x="18052" y="18071"/>
                                </a:cubicBezTo>
                                <a:cubicBezTo>
                                  <a:pt x="18052" y="18064"/>
                                  <a:pt x="18052" y="18056"/>
                                  <a:pt x="18045" y="18040"/>
                                </a:cubicBezTo>
                                <a:cubicBezTo>
                                  <a:pt x="18121" y="17961"/>
                                  <a:pt x="18192" y="17883"/>
                                  <a:pt x="18262" y="17796"/>
                                </a:cubicBezTo>
                                <a:cubicBezTo>
                                  <a:pt x="18301" y="17765"/>
                                  <a:pt x="18347" y="17725"/>
                                  <a:pt x="18393" y="17685"/>
                                </a:cubicBezTo>
                                <a:cubicBezTo>
                                  <a:pt x="18416" y="17654"/>
                                  <a:pt x="18448" y="17615"/>
                                  <a:pt x="18479" y="17575"/>
                                </a:cubicBezTo>
                                <a:cubicBezTo>
                                  <a:pt x="18503" y="17535"/>
                                  <a:pt x="18534" y="17497"/>
                                  <a:pt x="18557" y="17465"/>
                                </a:cubicBezTo>
                                <a:cubicBezTo>
                                  <a:pt x="18635" y="17378"/>
                                  <a:pt x="18704" y="17284"/>
                                  <a:pt x="18782" y="17198"/>
                                </a:cubicBezTo>
                                <a:cubicBezTo>
                                  <a:pt x="18851" y="17110"/>
                                  <a:pt x="18922" y="17016"/>
                                  <a:pt x="18992" y="16922"/>
                                </a:cubicBezTo>
                                <a:cubicBezTo>
                                  <a:pt x="19077" y="16772"/>
                                  <a:pt x="19193" y="16599"/>
                                  <a:pt x="19309" y="16434"/>
                                </a:cubicBezTo>
                                <a:cubicBezTo>
                                  <a:pt x="19426" y="16260"/>
                                  <a:pt x="19535" y="16086"/>
                                  <a:pt x="19597" y="15937"/>
                                </a:cubicBezTo>
                                <a:cubicBezTo>
                                  <a:pt x="19675" y="15804"/>
                                  <a:pt x="19768" y="15709"/>
                                  <a:pt x="19822" y="15567"/>
                                </a:cubicBezTo>
                                <a:cubicBezTo>
                                  <a:pt x="19891" y="15449"/>
                                  <a:pt x="19961" y="15308"/>
                                  <a:pt x="20031" y="15189"/>
                                </a:cubicBezTo>
                                <a:cubicBezTo>
                                  <a:pt x="20063" y="15141"/>
                                  <a:pt x="20086" y="15094"/>
                                  <a:pt x="20109" y="15048"/>
                                </a:cubicBezTo>
                                <a:cubicBezTo>
                                  <a:pt x="20133" y="15000"/>
                                  <a:pt x="20147" y="14952"/>
                                  <a:pt x="20170" y="14914"/>
                                </a:cubicBezTo>
                                <a:cubicBezTo>
                                  <a:pt x="20210" y="14826"/>
                                  <a:pt x="20241" y="14741"/>
                                  <a:pt x="20272" y="14661"/>
                                </a:cubicBezTo>
                                <a:cubicBezTo>
                                  <a:pt x="20333" y="14497"/>
                                  <a:pt x="20389" y="14338"/>
                                  <a:pt x="20490" y="14181"/>
                                </a:cubicBezTo>
                                <a:cubicBezTo>
                                  <a:pt x="20559" y="14056"/>
                                  <a:pt x="20544" y="13960"/>
                                  <a:pt x="20575" y="13858"/>
                                </a:cubicBezTo>
                                <a:cubicBezTo>
                                  <a:pt x="20660" y="13646"/>
                                  <a:pt x="20715" y="13433"/>
                                  <a:pt x="20785" y="13213"/>
                                </a:cubicBezTo>
                                <a:cubicBezTo>
                                  <a:pt x="20754" y="13149"/>
                                  <a:pt x="20862" y="12897"/>
                                  <a:pt x="20877" y="12708"/>
                                </a:cubicBezTo>
                                <a:cubicBezTo>
                                  <a:pt x="20924" y="12511"/>
                                  <a:pt x="20962" y="12306"/>
                                  <a:pt x="21002" y="12102"/>
                                </a:cubicBezTo>
                                <a:lnTo>
                                  <a:pt x="21030" y="11995"/>
                                </a:lnTo>
                                <a:lnTo>
                                  <a:pt x="21010" y="11991"/>
                                </a:lnTo>
                                <a:cubicBezTo>
                                  <a:pt x="21017" y="11930"/>
                                  <a:pt x="21017" y="11874"/>
                                  <a:pt x="21017" y="11795"/>
                                </a:cubicBezTo>
                                <a:lnTo>
                                  <a:pt x="21022" y="11780"/>
                                </a:lnTo>
                              </a:path>
                              <a:path w="21600" h="21600" stroke="1">
                                <a:moveTo>
                                  <a:pt x="21188" y="11615"/>
                                </a:moveTo>
                                <a:lnTo>
                                  <a:pt x="21098" y="11996"/>
                                </a:lnTo>
                                <a:lnTo>
                                  <a:pt x="21098" y="11996"/>
                                </a:lnTo>
                                <a:lnTo>
                                  <a:pt x="21188" y="11615"/>
                                </a:lnTo>
                                <a:lnTo>
                                  <a:pt x="21188" y="11615"/>
                                </a:lnTo>
                              </a:path>
                              <a:path w="21600" h="21600" stroke="1">
                                <a:moveTo>
                                  <a:pt x="21258" y="11535"/>
                                </a:moveTo>
                                <a:cubicBezTo>
                                  <a:pt x="21242" y="11566"/>
                                  <a:pt x="21227" y="11591"/>
                                  <a:pt x="21211" y="11637"/>
                                </a:cubicBezTo>
                                <a:lnTo>
                                  <a:pt x="21211" y="11637"/>
                                </a:lnTo>
                                <a:lnTo>
                                  <a:pt x="21200" y="11853"/>
                                </a:lnTo>
                                <a:cubicBezTo>
                                  <a:pt x="21200" y="11913"/>
                                  <a:pt x="21200" y="11972"/>
                                  <a:pt x="21196" y="12054"/>
                                </a:cubicBezTo>
                                <a:lnTo>
                                  <a:pt x="21118" y="12297"/>
                                </a:lnTo>
                                <a:lnTo>
                                  <a:pt x="21118" y="12324"/>
                                </a:lnTo>
                                <a:lnTo>
                                  <a:pt x="21211" y="12054"/>
                                </a:lnTo>
                                <a:cubicBezTo>
                                  <a:pt x="21218" y="11889"/>
                                  <a:pt x="21211" y="11819"/>
                                  <a:pt x="21227" y="11637"/>
                                </a:cubicBezTo>
                                <a:lnTo>
                                  <a:pt x="21263" y="11559"/>
                                </a:lnTo>
                                <a:lnTo>
                                  <a:pt x="21258" y="11535"/>
                                </a:lnTo>
                              </a:path>
                              <a:path w="21600" h="21600" stroke="1">
                                <a:moveTo>
                                  <a:pt x="20924" y="11196"/>
                                </a:moveTo>
                                <a:lnTo>
                                  <a:pt x="20873" y="11318"/>
                                </a:lnTo>
                                <a:lnTo>
                                  <a:pt x="20854" y="11496"/>
                                </a:lnTo>
                                <a:lnTo>
                                  <a:pt x="20830" y="11414"/>
                                </a:lnTo>
                                <a:lnTo>
                                  <a:pt x="20821" y="11424"/>
                                </a:lnTo>
                                <a:lnTo>
                                  <a:pt x="20847" y="11511"/>
                                </a:lnTo>
                                <a:cubicBezTo>
                                  <a:pt x="20839" y="11551"/>
                                  <a:pt x="20839" y="11591"/>
                                  <a:pt x="20831" y="11637"/>
                                </a:cubicBezTo>
                                <a:cubicBezTo>
                                  <a:pt x="20847" y="11662"/>
                                  <a:pt x="20854" y="11701"/>
                                  <a:pt x="20862" y="11741"/>
                                </a:cubicBezTo>
                                <a:lnTo>
                                  <a:pt x="20886" y="11739"/>
                                </a:lnTo>
                                <a:lnTo>
                                  <a:pt x="20870" y="11685"/>
                                </a:lnTo>
                                <a:cubicBezTo>
                                  <a:pt x="20877" y="11637"/>
                                  <a:pt x="20877" y="11599"/>
                                  <a:pt x="20885" y="11559"/>
                                </a:cubicBezTo>
                                <a:cubicBezTo>
                                  <a:pt x="20900" y="11448"/>
                                  <a:pt x="20909" y="11322"/>
                                  <a:pt x="20924" y="11196"/>
                                </a:cubicBezTo>
                              </a:path>
                              <a:path w="21600" h="21600" stroke="1">
                                <a:moveTo>
                                  <a:pt x="21576" y="10984"/>
                                </a:moveTo>
                                <a:cubicBezTo>
                                  <a:pt x="21584" y="10992"/>
                                  <a:pt x="21584" y="10992"/>
                                  <a:pt x="21592" y="10992"/>
                                </a:cubicBezTo>
                                <a:cubicBezTo>
                                  <a:pt x="21592" y="11126"/>
                                  <a:pt x="21584" y="11237"/>
                                  <a:pt x="21584" y="11322"/>
                                </a:cubicBezTo>
                                <a:cubicBezTo>
                                  <a:pt x="21584" y="11409"/>
                                  <a:pt x="21592" y="11480"/>
                                  <a:pt x="21592" y="11551"/>
                                </a:cubicBezTo>
                                <a:cubicBezTo>
                                  <a:pt x="21600" y="11685"/>
                                  <a:pt x="21592" y="11788"/>
                                  <a:pt x="21568" y="11968"/>
                                </a:cubicBezTo>
                                <a:cubicBezTo>
                                  <a:pt x="21576" y="12015"/>
                                  <a:pt x="21561" y="12095"/>
                                  <a:pt x="21545" y="12205"/>
                                </a:cubicBezTo>
                                <a:cubicBezTo>
                                  <a:pt x="21522" y="12306"/>
                                  <a:pt x="21499" y="12433"/>
                                  <a:pt x="21474" y="12551"/>
                                </a:cubicBezTo>
                                <a:cubicBezTo>
                                  <a:pt x="21468" y="12646"/>
                                  <a:pt x="21468" y="12748"/>
                                  <a:pt x="21452" y="12842"/>
                                </a:cubicBezTo>
                                <a:cubicBezTo>
                                  <a:pt x="21398" y="13016"/>
                                  <a:pt x="21390" y="13158"/>
                                  <a:pt x="21336" y="13377"/>
                                </a:cubicBezTo>
                                <a:cubicBezTo>
                                  <a:pt x="21296" y="13535"/>
                                  <a:pt x="21266" y="13692"/>
                                  <a:pt x="21227" y="13842"/>
                                </a:cubicBezTo>
                                <a:cubicBezTo>
                                  <a:pt x="21134" y="13938"/>
                                  <a:pt x="21142" y="13796"/>
                                  <a:pt x="21033" y="13930"/>
                                </a:cubicBezTo>
                                <a:cubicBezTo>
                                  <a:pt x="21033" y="13921"/>
                                  <a:pt x="21041" y="13890"/>
                                  <a:pt x="21048" y="13882"/>
                                </a:cubicBezTo>
                                <a:cubicBezTo>
                                  <a:pt x="21056" y="13756"/>
                                  <a:pt x="21025" y="13733"/>
                                  <a:pt x="21078" y="13551"/>
                                </a:cubicBezTo>
                                <a:cubicBezTo>
                                  <a:pt x="21118" y="13441"/>
                                  <a:pt x="21165" y="13322"/>
                                  <a:pt x="21196" y="13205"/>
                                </a:cubicBezTo>
                                <a:lnTo>
                                  <a:pt x="21289" y="13149"/>
                                </a:lnTo>
                                <a:lnTo>
                                  <a:pt x="21289" y="13149"/>
                                </a:lnTo>
                                <a:cubicBezTo>
                                  <a:pt x="21358" y="12835"/>
                                  <a:pt x="21336" y="12764"/>
                                  <a:pt x="21390" y="12551"/>
                                </a:cubicBezTo>
                                <a:cubicBezTo>
                                  <a:pt x="21405" y="12456"/>
                                  <a:pt x="21429" y="12362"/>
                                  <a:pt x="21444" y="12268"/>
                                </a:cubicBezTo>
                                <a:cubicBezTo>
                                  <a:pt x="21460" y="12173"/>
                                  <a:pt x="21474" y="12071"/>
                                  <a:pt x="21491" y="11976"/>
                                </a:cubicBezTo>
                                <a:cubicBezTo>
                                  <a:pt x="21506" y="11881"/>
                                  <a:pt x="21514" y="11788"/>
                                  <a:pt x="21530" y="11701"/>
                                </a:cubicBezTo>
                                <a:cubicBezTo>
                                  <a:pt x="21537" y="11615"/>
                                  <a:pt x="21545" y="11528"/>
                                  <a:pt x="21545" y="11440"/>
                                </a:cubicBezTo>
                                <a:cubicBezTo>
                                  <a:pt x="21537" y="11377"/>
                                  <a:pt x="21545" y="11300"/>
                                  <a:pt x="21552" y="11220"/>
                                </a:cubicBezTo>
                                <a:cubicBezTo>
                                  <a:pt x="21561" y="11180"/>
                                  <a:pt x="21561" y="11141"/>
                                  <a:pt x="21568" y="11103"/>
                                </a:cubicBezTo>
                                <a:cubicBezTo>
                                  <a:pt x="21568" y="11063"/>
                                  <a:pt x="21576" y="11023"/>
                                  <a:pt x="21576" y="10984"/>
                                </a:cubicBezTo>
                              </a:path>
                              <a:path w="21600" h="21600" stroke="1">
                                <a:moveTo>
                                  <a:pt x="1115" y="7333"/>
                                </a:moveTo>
                                <a:lnTo>
                                  <a:pt x="1117" y="7335"/>
                                </a:lnTo>
                                <a:lnTo>
                                  <a:pt x="1118" y="7334"/>
                                </a:lnTo>
                                <a:lnTo>
                                  <a:pt x="1115" y="7333"/>
                                </a:lnTo>
                              </a:path>
                              <a:path w="21600" h="21600" stroke="1">
                                <a:moveTo>
                                  <a:pt x="1583" y="6204"/>
                                </a:moveTo>
                                <a:cubicBezTo>
                                  <a:pt x="1459" y="6408"/>
                                  <a:pt x="1435" y="6471"/>
                                  <a:pt x="1412" y="6527"/>
                                </a:cubicBezTo>
                                <a:cubicBezTo>
                                  <a:pt x="1366" y="6574"/>
                                  <a:pt x="1326" y="6622"/>
                                  <a:pt x="1271" y="6645"/>
                                </a:cubicBezTo>
                                <a:lnTo>
                                  <a:pt x="1271" y="6652"/>
                                </a:lnTo>
                                <a:lnTo>
                                  <a:pt x="1259" y="6954"/>
                                </a:lnTo>
                                <a:lnTo>
                                  <a:pt x="1259" y="6953"/>
                                </a:lnTo>
                                <a:lnTo>
                                  <a:pt x="1271" y="6654"/>
                                </a:lnTo>
                                <a:cubicBezTo>
                                  <a:pt x="1318" y="6622"/>
                                  <a:pt x="1366" y="6574"/>
                                  <a:pt x="1412" y="6534"/>
                                </a:cubicBezTo>
                                <a:cubicBezTo>
                                  <a:pt x="1435" y="6480"/>
                                  <a:pt x="1466" y="6416"/>
                                  <a:pt x="1583" y="6213"/>
                                </a:cubicBezTo>
                                <a:lnTo>
                                  <a:pt x="1589" y="6215"/>
                                </a:lnTo>
                                <a:lnTo>
                                  <a:pt x="1592" y="6210"/>
                                </a:lnTo>
                                <a:lnTo>
                                  <a:pt x="1583" y="6204"/>
                                </a:lnTo>
                              </a:path>
                              <a:path w="21600" h="21600" stroke="1">
                                <a:moveTo>
                                  <a:pt x="1675" y="5519"/>
                                </a:moveTo>
                                <a:cubicBezTo>
                                  <a:pt x="1645" y="5542"/>
                                  <a:pt x="1605" y="5567"/>
                                  <a:pt x="1567" y="5598"/>
                                </a:cubicBezTo>
                                <a:cubicBezTo>
                                  <a:pt x="1513" y="5701"/>
                                  <a:pt x="1474" y="5786"/>
                                  <a:pt x="1404" y="5944"/>
                                </a:cubicBezTo>
                                <a:lnTo>
                                  <a:pt x="1441" y="5974"/>
                                </a:lnTo>
                                <a:lnTo>
                                  <a:pt x="1443" y="5969"/>
                                </a:lnTo>
                                <a:lnTo>
                                  <a:pt x="1412" y="5944"/>
                                </a:lnTo>
                                <a:cubicBezTo>
                                  <a:pt x="1482" y="5786"/>
                                  <a:pt x="1521" y="5701"/>
                                  <a:pt x="1575" y="5598"/>
                                </a:cubicBezTo>
                                <a:lnTo>
                                  <a:pt x="1671" y="5529"/>
                                </a:lnTo>
                                <a:lnTo>
                                  <a:pt x="1675" y="5519"/>
                                </a:lnTo>
                              </a:path>
                              <a:path w="21600" h="21600" stroke="1">
                                <a:moveTo>
                                  <a:pt x="2273" y="5071"/>
                                </a:moveTo>
                                <a:lnTo>
                                  <a:pt x="2263" y="5078"/>
                                </a:lnTo>
                                <a:lnTo>
                                  <a:pt x="2222" y="5241"/>
                                </a:lnTo>
                                <a:cubicBezTo>
                                  <a:pt x="2212" y="5276"/>
                                  <a:pt x="2204" y="5298"/>
                                  <a:pt x="2196" y="5322"/>
                                </a:cubicBezTo>
                                <a:cubicBezTo>
                                  <a:pt x="1900" y="5723"/>
                                  <a:pt x="1729" y="6259"/>
                                  <a:pt x="1482" y="6645"/>
                                </a:cubicBezTo>
                                <a:cubicBezTo>
                                  <a:pt x="1450" y="6747"/>
                                  <a:pt x="1420" y="6857"/>
                                  <a:pt x="1380" y="6968"/>
                                </a:cubicBezTo>
                                <a:cubicBezTo>
                                  <a:pt x="1341" y="7078"/>
                                  <a:pt x="1318" y="7188"/>
                                  <a:pt x="1287" y="7298"/>
                                </a:cubicBezTo>
                                <a:cubicBezTo>
                                  <a:pt x="1210" y="7534"/>
                                  <a:pt x="1094" y="7786"/>
                                  <a:pt x="1086" y="7991"/>
                                </a:cubicBezTo>
                                <a:cubicBezTo>
                                  <a:pt x="1040" y="8149"/>
                                  <a:pt x="992" y="8306"/>
                                  <a:pt x="954" y="8464"/>
                                </a:cubicBezTo>
                                <a:cubicBezTo>
                                  <a:pt x="931" y="8582"/>
                                  <a:pt x="915" y="8701"/>
                                  <a:pt x="891" y="8818"/>
                                </a:cubicBezTo>
                                <a:lnTo>
                                  <a:pt x="861" y="9000"/>
                                </a:lnTo>
                                <a:cubicBezTo>
                                  <a:pt x="853" y="9063"/>
                                  <a:pt x="845" y="9117"/>
                                  <a:pt x="837" y="9181"/>
                                </a:cubicBezTo>
                                <a:cubicBezTo>
                                  <a:pt x="813" y="9346"/>
                                  <a:pt x="782" y="9504"/>
                                  <a:pt x="768" y="9668"/>
                                </a:cubicBezTo>
                                <a:cubicBezTo>
                                  <a:pt x="759" y="9772"/>
                                  <a:pt x="751" y="9858"/>
                                  <a:pt x="745" y="9969"/>
                                </a:cubicBezTo>
                                <a:cubicBezTo>
                                  <a:pt x="751" y="10046"/>
                                  <a:pt x="768" y="10125"/>
                                  <a:pt x="782" y="10283"/>
                                </a:cubicBezTo>
                                <a:lnTo>
                                  <a:pt x="801" y="10111"/>
                                </a:lnTo>
                                <a:lnTo>
                                  <a:pt x="799" y="10055"/>
                                </a:lnTo>
                                <a:cubicBezTo>
                                  <a:pt x="807" y="9945"/>
                                  <a:pt x="821" y="9826"/>
                                  <a:pt x="829" y="9725"/>
                                </a:cubicBezTo>
                                <a:cubicBezTo>
                                  <a:pt x="845" y="9558"/>
                                  <a:pt x="876" y="9401"/>
                                  <a:pt x="900" y="9235"/>
                                </a:cubicBezTo>
                                <a:lnTo>
                                  <a:pt x="954" y="9168"/>
                                </a:lnTo>
                                <a:lnTo>
                                  <a:pt x="1035" y="8622"/>
                                </a:lnTo>
                                <a:lnTo>
                                  <a:pt x="1032" y="8528"/>
                                </a:lnTo>
                                <a:lnTo>
                                  <a:pt x="1107" y="8304"/>
                                </a:lnTo>
                                <a:lnTo>
                                  <a:pt x="1153" y="8116"/>
                                </a:lnTo>
                                <a:lnTo>
                                  <a:pt x="1140" y="8149"/>
                                </a:lnTo>
                                <a:cubicBezTo>
                                  <a:pt x="1125" y="8141"/>
                                  <a:pt x="1108" y="8133"/>
                                  <a:pt x="1094" y="8133"/>
                                </a:cubicBezTo>
                                <a:cubicBezTo>
                                  <a:pt x="1054" y="8235"/>
                                  <a:pt x="1016" y="8353"/>
                                  <a:pt x="977" y="8473"/>
                                </a:cubicBezTo>
                                <a:cubicBezTo>
                                  <a:pt x="977" y="8528"/>
                                  <a:pt x="977" y="8590"/>
                                  <a:pt x="984" y="8661"/>
                                </a:cubicBezTo>
                                <a:cubicBezTo>
                                  <a:pt x="962" y="8788"/>
                                  <a:pt x="945" y="8898"/>
                                  <a:pt x="931" y="9024"/>
                                </a:cubicBezTo>
                                <a:cubicBezTo>
                                  <a:pt x="931" y="9039"/>
                                  <a:pt x="923" y="9063"/>
                                  <a:pt x="923" y="9087"/>
                                </a:cubicBezTo>
                                <a:cubicBezTo>
                                  <a:pt x="891" y="9117"/>
                                  <a:pt x="876" y="9150"/>
                                  <a:pt x="845" y="9181"/>
                                </a:cubicBezTo>
                                <a:cubicBezTo>
                                  <a:pt x="853" y="9117"/>
                                  <a:pt x="861" y="9063"/>
                                  <a:pt x="869" y="9000"/>
                                </a:cubicBezTo>
                                <a:lnTo>
                                  <a:pt x="900" y="8818"/>
                                </a:lnTo>
                                <a:cubicBezTo>
                                  <a:pt x="923" y="8701"/>
                                  <a:pt x="939" y="8582"/>
                                  <a:pt x="962" y="8464"/>
                                </a:cubicBezTo>
                                <a:cubicBezTo>
                                  <a:pt x="1008" y="8306"/>
                                  <a:pt x="1054" y="8149"/>
                                  <a:pt x="1094" y="7991"/>
                                </a:cubicBezTo>
                                <a:cubicBezTo>
                                  <a:pt x="1102" y="7786"/>
                                  <a:pt x="1217" y="7542"/>
                                  <a:pt x="1296" y="7298"/>
                                </a:cubicBezTo>
                                <a:cubicBezTo>
                                  <a:pt x="1326" y="7188"/>
                                  <a:pt x="1350" y="7078"/>
                                  <a:pt x="1388" y="6968"/>
                                </a:cubicBezTo>
                                <a:cubicBezTo>
                                  <a:pt x="1420" y="6857"/>
                                  <a:pt x="1459" y="6755"/>
                                  <a:pt x="1489" y="6645"/>
                                </a:cubicBezTo>
                                <a:cubicBezTo>
                                  <a:pt x="1737" y="6259"/>
                                  <a:pt x="1900" y="5723"/>
                                  <a:pt x="2204" y="5322"/>
                                </a:cubicBezTo>
                                <a:cubicBezTo>
                                  <a:pt x="2219" y="5267"/>
                                  <a:pt x="2234" y="5235"/>
                                  <a:pt x="2273" y="5071"/>
                                </a:cubicBezTo>
                              </a:path>
                              <a:path w="21600" h="21600" stroke="1">
                                <a:moveTo>
                                  <a:pt x="2412" y="4282"/>
                                </a:moveTo>
                                <a:lnTo>
                                  <a:pt x="2412" y="4282"/>
                                </a:lnTo>
                                <a:lnTo>
                                  <a:pt x="2452" y="4314"/>
                                </a:lnTo>
                                <a:lnTo>
                                  <a:pt x="2452" y="4314"/>
                                </a:lnTo>
                                <a:lnTo>
                                  <a:pt x="2412" y="4282"/>
                                </a:lnTo>
                              </a:path>
                              <a:path w="21600" h="21600" stroke="1">
                                <a:moveTo>
                                  <a:pt x="3811" y="3162"/>
                                </a:moveTo>
                                <a:lnTo>
                                  <a:pt x="3809" y="3163"/>
                                </a:lnTo>
                                <a:lnTo>
                                  <a:pt x="3806" y="3168"/>
                                </a:lnTo>
                                <a:lnTo>
                                  <a:pt x="3742" y="3236"/>
                                </a:lnTo>
                                <a:lnTo>
                                  <a:pt x="3726" y="3259"/>
                                </a:lnTo>
                                <a:lnTo>
                                  <a:pt x="3716" y="3272"/>
                                </a:lnTo>
                                <a:cubicBezTo>
                                  <a:pt x="3701" y="3297"/>
                                  <a:pt x="3694" y="3315"/>
                                  <a:pt x="3671" y="3338"/>
                                </a:cubicBezTo>
                                <a:cubicBezTo>
                                  <a:pt x="3514" y="3518"/>
                                  <a:pt x="3351" y="3700"/>
                                  <a:pt x="3197" y="3905"/>
                                </a:cubicBezTo>
                                <a:cubicBezTo>
                                  <a:pt x="3150" y="3959"/>
                                  <a:pt x="3104" y="4007"/>
                                  <a:pt x="3065" y="4062"/>
                                </a:cubicBezTo>
                                <a:cubicBezTo>
                                  <a:pt x="3019" y="4117"/>
                                  <a:pt x="2980" y="4173"/>
                                  <a:pt x="2933" y="4227"/>
                                </a:cubicBezTo>
                                <a:lnTo>
                                  <a:pt x="2350" y="4881"/>
                                </a:lnTo>
                                <a:lnTo>
                                  <a:pt x="2941" y="4219"/>
                                </a:lnTo>
                                <a:cubicBezTo>
                                  <a:pt x="2988" y="4165"/>
                                  <a:pt x="3026" y="4110"/>
                                  <a:pt x="3073" y="4054"/>
                                </a:cubicBezTo>
                                <a:cubicBezTo>
                                  <a:pt x="3120" y="3999"/>
                                  <a:pt x="3166" y="3953"/>
                                  <a:pt x="3205" y="3896"/>
                                </a:cubicBezTo>
                                <a:cubicBezTo>
                                  <a:pt x="3360" y="3692"/>
                                  <a:pt x="3523" y="3518"/>
                                  <a:pt x="3677" y="3329"/>
                                </a:cubicBezTo>
                                <a:lnTo>
                                  <a:pt x="3726" y="3259"/>
                                </a:lnTo>
                                <a:lnTo>
                                  <a:pt x="3806" y="3168"/>
                                </a:lnTo>
                                <a:lnTo>
                                  <a:pt x="3811" y="3162"/>
                                </a:lnTo>
                              </a:path>
                              <a:path w="21600" h="21600" stroke="1">
                                <a:moveTo>
                                  <a:pt x="4009" y="2618"/>
                                </a:moveTo>
                                <a:cubicBezTo>
                                  <a:pt x="3995" y="2617"/>
                                  <a:pt x="3969" y="2630"/>
                                  <a:pt x="3942" y="2642"/>
                                </a:cubicBezTo>
                                <a:lnTo>
                                  <a:pt x="3891" y="2661"/>
                                </a:lnTo>
                                <a:lnTo>
                                  <a:pt x="3880" y="2676"/>
                                </a:lnTo>
                                <a:cubicBezTo>
                                  <a:pt x="3848" y="2700"/>
                                  <a:pt x="3817" y="2724"/>
                                  <a:pt x="3795" y="2756"/>
                                </a:cubicBezTo>
                                <a:cubicBezTo>
                                  <a:pt x="3717" y="2802"/>
                                  <a:pt x="3654" y="2842"/>
                                  <a:pt x="3578" y="2897"/>
                                </a:cubicBezTo>
                                <a:lnTo>
                                  <a:pt x="3430" y="3062"/>
                                </a:lnTo>
                                <a:lnTo>
                                  <a:pt x="3289" y="3228"/>
                                </a:lnTo>
                                <a:cubicBezTo>
                                  <a:pt x="3259" y="3251"/>
                                  <a:pt x="3236" y="3275"/>
                                  <a:pt x="3197" y="3315"/>
                                </a:cubicBezTo>
                                <a:lnTo>
                                  <a:pt x="3194" y="3310"/>
                                </a:lnTo>
                                <a:lnTo>
                                  <a:pt x="3106" y="3417"/>
                                </a:lnTo>
                                <a:cubicBezTo>
                                  <a:pt x="3075" y="3461"/>
                                  <a:pt x="3034" y="3518"/>
                                  <a:pt x="2957" y="3605"/>
                                </a:cubicBezTo>
                                <a:lnTo>
                                  <a:pt x="2716" y="3873"/>
                                </a:lnTo>
                                <a:lnTo>
                                  <a:pt x="2755" y="3920"/>
                                </a:lnTo>
                                <a:lnTo>
                                  <a:pt x="2755" y="3919"/>
                                </a:lnTo>
                                <a:lnTo>
                                  <a:pt x="2724" y="3881"/>
                                </a:lnTo>
                                <a:cubicBezTo>
                                  <a:pt x="2800" y="3795"/>
                                  <a:pt x="2895" y="3700"/>
                                  <a:pt x="2963" y="3613"/>
                                </a:cubicBezTo>
                                <a:cubicBezTo>
                                  <a:pt x="3120" y="3440"/>
                                  <a:pt x="3126" y="3385"/>
                                  <a:pt x="3205" y="3315"/>
                                </a:cubicBezTo>
                                <a:cubicBezTo>
                                  <a:pt x="3244" y="3275"/>
                                  <a:pt x="3275" y="3251"/>
                                  <a:pt x="3297" y="3228"/>
                                </a:cubicBezTo>
                                <a:lnTo>
                                  <a:pt x="3438" y="3062"/>
                                </a:lnTo>
                                <a:lnTo>
                                  <a:pt x="3584" y="2897"/>
                                </a:lnTo>
                                <a:cubicBezTo>
                                  <a:pt x="3663" y="2849"/>
                                  <a:pt x="3725" y="2811"/>
                                  <a:pt x="3803" y="2756"/>
                                </a:cubicBezTo>
                                <a:cubicBezTo>
                                  <a:pt x="3834" y="2731"/>
                                  <a:pt x="3864" y="2700"/>
                                  <a:pt x="3888" y="2676"/>
                                </a:cubicBezTo>
                                <a:cubicBezTo>
                                  <a:pt x="3903" y="2680"/>
                                  <a:pt x="3945" y="2657"/>
                                  <a:pt x="3980" y="2640"/>
                                </a:cubicBezTo>
                                <a:lnTo>
                                  <a:pt x="4011" y="2631"/>
                                </a:lnTo>
                                <a:lnTo>
                                  <a:pt x="4009" y="2618"/>
                                </a:lnTo>
                              </a:path>
                              <a:path w="21600" h="21600" stroke="1">
                                <a:moveTo>
                                  <a:pt x="15250" y="1195"/>
                                </a:moveTo>
                                <a:cubicBezTo>
                                  <a:pt x="15428" y="1267"/>
                                  <a:pt x="15553" y="1322"/>
                                  <a:pt x="15646" y="1378"/>
                                </a:cubicBezTo>
                                <a:cubicBezTo>
                                  <a:pt x="15739" y="1424"/>
                                  <a:pt x="15794" y="1471"/>
                                  <a:pt x="15817" y="1519"/>
                                </a:cubicBezTo>
                                <a:cubicBezTo>
                                  <a:pt x="15670" y="1441"/>
                                  <a:pt x="15538" y="1384"/>
                                  <a:pt x="15436" y="1330"/>
                                </a:cubicBezTo>
                                <a:cubicBezTo>
                                  <a:pt x="15336" y="1274"/>
                                  <a:pt x="15274" y="1228"/>
                                  <a:pt x="15250" y="1195"/>
                                </a:cubicBezTo>
                              </a:path>
                              <a:path w="21600" h="21600" stroke="1">
                                <a:moveTo>
                                  <a:pt x="13961" y="622"/>
                                </a:moveTo>
                                <a:cubicBezTo>
                                  <a:pt x="14032" y="622"/>
                                  <a:pt x="14148" y="644"/>
                                  <a:pt x="14272" y="691"/>
                                </a:cubicBezTo>
                                <a:cubicBezTo>
                                  <a:pt x="14405" y="747"/>
                                  <a:pt x="14552" y="825"/>
                                  <a:pt x="14706" y="912"/>
                                </a:cubicBezTo>
                                <a:cubicBezTo>
                                  <a:pt x="14288" y="779"/>
                                  <a:pt x="14009" y="691"/>
                                  <a:pt x="13961" y="622"/>
                                </a:cubicBezTo>
                              </a:path>
                              <a:path w="21600" h="21600" stroke="1">
                                <a:moveTo>
                                  <a:pt x="9290" y="568"/>
                                </a:moveTo>
                                <a:cubicBezTo>
                                  <a:pt x="9258" y="566"/>
                                  <a:pt x="9212" y="569"/>
                                  <a:pt x="9127" y="589"/>
                                </a:cubicBezTo>
                                <a:cubicBezTo>
                                  <a:pt x="9018" y="605"/>
                                  <a:pt x="8894" y="622"/>
                                  <a:pt x="8777" y="636"/>
                                </a:cubicBezTo>
                                <a:cubicBezTo>
                                  <a:pt x="8669" y="660"/>
                                  <a:pt x="8544" y="691"/>
                                  <a:pt x="8435" y="715"/>
                                </a:cubicBezTo>
                                <a:cubicBezTo>
                                  <a:pt x="8390" y="732"/>
                                  <a:pt x="8343" y="747"/>
                                  <a:pt x="8289" y="763"/>
                                </a:cubicBezTo>
                                <a:cubicBezTo>
                                  <a:pt x="8233" y="779"/>
                                  <a:pt x="8179" y="795"/>
                                  <a:pt x="8118" y="811"/>
                                </a:cubicBezTo>
                                <a:lnTo>
                                  <a:pt x="7744" y="884"/>
                                </a:lnTo>
                                <a:lnTo>
                                  <a:pt x="7676" y="912"/>
                                </a:lnTo>
                                <a:cubicBezTo>
                                  <a:pt x="7520" y="967"/>
                                  <a:pt x="7357" y="1015"/>
                                  <a:pt x="7201" y="1077"/>
                                </a:cubicBezTo>
                                <a:cubicBezTo>
                                  <a:pt x="7047" y="1140"/>
                                  <a:pt x="6892" y="1195"/>
                                  <a:pt x="6736" y="1267"/>
                                </a:cubicBezTo>
                                <a:cubicBezTo>
                                  <a:pt x="6620" y="1322"/>
                                  <a:pt x="6511" y="1370"/>
                                  <a:pt x="6410" y="1416"/>
                                </a:cubicBezTo>
                                <a:cubicBezTo>
                                  <a:pt x="6341" y="1433"/>
                                  <a:pt x="6263" y="1471"/>
                                  <a:pt x="6193" y="1503"/>
                                </a:cubicBezTo>
                                <a:cubicBezTo>
                                  <a:pt x="6007" y="1573"/>
                                  <a:pt x="5836" y="1669"/>
                                  <a:pt x="5658" y="1755"/>
                                </a:cubicBezTo>
                                <a:cubicBezTo>
                                  <a:pt x="5572" y="1803"/>
                                  <a:pt x="5487" y="1865"/>
                                  <a:pt x="5401" y="1921"/>
                                </a:cubicBezTo>
                                <a:cubicBezTo>
                                  <a:pt x="5316" y="1975"/>
                                  <a:pt x="5231" y="2030"/>
                                  <a:pt x="5153" y="2086"/>
                                </a:cubicBezTo>
                                <a:cubicBezTo>
                                  <a:pt x="5060" y="2181"/>
                                  <a:pt x="4889" y="2314"/>
                                  <a:pt x="4757" y="2384"/>
                                </a:cubicBezTo>
                                <a:cubicBezTo>
                                  <a:pt x="4633" y="2479"/>
                                  <a:pt x="4509" y="2581"/>
                                  <a:pt x="4385" y="2685"/>
                                </a:cubicBezTo>
                                <a:lnTo>
                                  <a:pt x="4027" y="2999"/>
                                </a:lnTo>
                                <a:lnTo>
                                  <a:pt x="4059" y="3038"/>
                                </a:lnTo>
                                <a:cubicBezTo>
                                  <a:pt x="4074" y="3031"/>
                                  <a:pt x="4102" y="3010"/>
                                  <a:pt x="4134" y="2986"/>
                                </a:cubicBezTo>
                                <a:lnTo>
                                  <a:pt x="4199" y="2937"/>
                                </a:lnTo>
                                <a:lnTo>
                                  <a:pt x="4431" y="2731"/>
                                </a:lnTo>
                                <a:cubicBezTo>
                                  <a:pt x="4555" y="2630"/>
                                  <a:pt x="4680" y="2534"/>
                                  <a:pt x="4804" y="2432"/>
                                </a:cubicBezTo>
                                <a:cubicBezTo>
                                  <a:pt x="4935" y="2361"/>
                                  <a:pt x="5098" y="2227"/>
                                  <a:pt x="5200" y="2133"/>
                                </a:cubicBezTo>
                                <a:cubicBezTo>
                                  <a:pt x="5285" y="2077"/>
                                  <a:pt x="5363" y="2022"/>
                                  <a:pt x="5448" y="1968"/>
                                </a:cubicBezTo>
                                <a:cubicBezTo>
                                  <a:pt x="5533" y="1912"/>
                                  <a:pt x="5611" y="1857"/>
                                  <a:pt x="5704" y="1803"/>
                                </a:cubicBezTo>
                                <a:cubicBezTo>
                                  <a:pt x="5883" y="1715"/>
                                  <a:pt x="6061" y="1622"/>
                                  <a:pt x="6240" y="1551"/>
                                </a:cubicBezTo>
                                <a:cubicBezTo>
                                  <a:pt x="6310" y="1519"/>
                                  <a:pt x="6387" y="1479"/>
                                  <a:pt x="6449" y="1441"/>
                                </a:cubicBezTo>
                                <a:cubicBezTo>
                                  <a:pt x="6550" y="1392"/>
                                  <a:pt x="6667" y="1345"/>
                                  <a:pt x="6775" y="1291"/>
                                </a:cubicBezTo>
                                <a:cubicBezTo>
                                  <a:pt x="6929" y="1219"/>
                                  <a:pt x="7086" y="1164"/>
                                  <a:pt x="7241" y="1102"/>
                                </a:cubicBezTo>
                                <a:cubicBezTo>
                                  <a:pt x="7396" y="1038"/>
                                  <a:pt x="7558" y="992"/>
                                  <a:pt x="7713" y="937"/>
                                </a:cubicBezTo>
                                <a:lnTo>
                                  <a:pt x="7913" y="896"/>
                                </a:lnTo>
                                <a:lnTo>
                                  <a:pt x="8009" y="864"/>
                                </a:lnTo>
                                <a:lnTo>
                                  <a:pt x="9317" y="577"/>
                                </a:lnTo>
                                <a:lnTo>
                                  <a:pt x="9290" y="568"/>
                                </a:lnTo>
                              </a:path>
                              <a:path w="21600" h="21600" stroke="1">
                                <a:moveTo>
                                  <a:pt x="12066" y="400"/>
                                </a:moveTo>
                                <a:cubicBezTo>
                                  <a:pt x="12119" y="402"/>
                                  <a:pt x="12177" y="408"/>
                                  <a:pt x="12231" y="416"/>
                                </a:cubicBezTo>
                                <a:cubicBezTo>
                                  <a:pt x="12340" y="433"/>
                                  <a:pt x="12433" y="463"/>
                                  <a:pt x="12457" y="495"/>
                                </a:cubicBezTo>
                                <a:cubicBezTo>
                                  <a:pt x="12410" y="488"/>
                                  <a:pt x="12362" y="480"/>
                                  <a:pt x="12286" y="472"/>
                                </a:cubicBezTo>
                                <a:cubicBezTo>
                                  <a:pt x="12208" y="463"/>
                                  <a:pt x="12100" y="439"/>
                                  <a:pt x="11929" y="401"/>
                                </a:cubicBezTo>
                                <a:cubicBezTo>
                                  <a:pt x="11964" y="396"/>
                                  <a:pt x="12012" y="396"/>
                                  <a:pt x="12066" y="400"/>
                                </a:cubicBezTo>
                              </a:path>
                              <a:path w="21600" h="21600" stroke="1">
                                <a:moveTo>
                                  <a:pt x="12969" y="337"/>
                                </a:moveTo>
                                <a:cubicBezTo>
                                  <a:pt x="13077" y="346"/>
                                  <a:pt x="13178" y="353"/>
                                  <a:pt x="13286" y="362"/>
                                </a:cubicBezTo>
                                <a:cubicBezTo>
                                  <a:pt x="13419" y="401"/>
                                  <a:pt x="13542" y="463"/>
                                  <a:pt x="13675" y="518"/>
                                </a:cubicBezTo>
                                <a:cubicBezTo>
                                  <a:pt x="13488" y="495"/>
                                  <a:pt x="13318" y="456"/>
                                  <a:pt x="13193" y="433"/>
                                </a:cubicBezTo>
                                <a:cubicBezTo>
                                  <a:pt x="13070" y="401"/>
                                  <a:pt x="12984" y="370"/>
                                  <a:pt x="12969" y="337"/>
                                </a:cubicBezTo>
                              </a:path>
                              <a:path w="21600" h="21600" stroke="1">
                                <a:moveTo>
                                  <a:pt x="10373" y="336"/>
                                </a:moveTo>
                                <a:cubicBezTo>
                                  <a:pt x="10073" y="337"/>
                                  <a:pt x="9775" y="353"/>
                                  <a:pt x="9475" y="384"/>
                                </a:cubicBezTo>
                                <a:cubicBezTo>
                                  <a:pt x="9274" y="393"/>
                                  <a:pt x="9065" y="433"/>
                                  <a:pt x="8854" y="472"/>
                                </a:cubicBezTo>
                                <a:cubicBezTo>
                                  <a:pt x="8754" y="488"/>
                                  <a:pt x="8653" y="518"/>
                                  <a:pt x="8560" y="550"/>
                                </a:cubicBezTo>
                                <a:cubicBezTo>
                                  <a:pt x="8467" y="582"/>
                                  <a:pt x="8382" y="614"/>
                                  <a:pt x="8304" y="644"/>
                                </a:cubicBezTo>
                                <a:cubicBezTo>
                                  <a:pt x="8179" y="660"/>
                                  <a:pt x="8071" y="676"/>
                                  <a:pt x="7947" y="691"/>
                                </a:cubicBezTo>
                                <a:cubicBezTo>
                                  <a:pt x="7473" y="841"/>
                                  <a:pt x="7024" y="1022"/>
                                  <a:pt x="6596" y="1219"/>
                                </a:cubicBezTo>
                                <a:cubicBezTo>
                                  <a:pt x="6434" y="1282"/>
                                  <a:pt x="6263" y="1370"/>
                                  <a:pt x="6108" y="1441"/>
                                </a:cubicBezTo>
                                <a:cubicBezTo>
                                  <a:pt x="6061" y="1456"/>
                                  <a:pt x="6007" y="1479"/>
                                  <a:pt x="5960" y="1496"/>
                                </a:cubicBezTo>
                                <a:cubicBezTo>
                                  <a:pt x="5914" y="1519"/>
                                  <a:pt x="5867" y="1542"/>
                                  <a:pt x="5828" y="1566"/>
                                </a:cubicBezTo>
                                <a:cubicBezTo>
                                  <a:pt x="5743" y="1613"/>
                                  <a:pt x="5658" y="1661"/>
                                  <a:pt x="5580" y="1699"/>
                                </a:cubicBezTo>
                                <a:cubicBezTo>
                                  <a:pt x="5424" y="1786"/>
                                  <a:pt x="5301" y="1865"/>
                                  <a:pt x="5192" y="1904"/>
                                </a:cubicBezTo>
                                <a:cubicBezTo>
                                  <a:pt x="5068" y="1975"/>
                                  <a:pt x="4998" y="2054"/>
                                  <a:pt x="4897" y="2141"/>
                                </a:cubicBezTo>
                                <a:cubicBezTo>
                                  <a:pt x="4548" y="2345"/>
                                  <a:pt x="4237" y="2630"/>
                                  <a:pt x="4043" y="2818"/>
                                </a:cubicBezTo>
                                <a:lnTo>
                                  <a:pt x="3864" y="2975"/>
                                </a:lnTo>
                                <a:lnTo>
                                  <a:pt x="3690" y="3138"/>
                                </a:lnTo>
                                <a:lnTo>
                                  <a:pt x="3694" y="3141"/>
                                </a:lnTo>
                                <a:cubicBezTo>
                                  <a:pt x="3188" y="3629"/>
                                  <a:pt x="2747" y="4165"/>
                                  <a:pt x="2351" y="4739"/>
                                </a:cubicBezTo>
                                <a:cubicBezTo>
                                  <a:pt x="2234" y="4904"/>
                                  <a:pt x="2142" y="5023"/>
                                  <a:pt x="2080" y="5117"/>
                                </a:cubicBezTo>
                                <a:cubicBezTo>
                                  <a:pt x="2017" y="5211"/>
                                  <a:pt x="1979" y="5282"/>
                                  <a:pt x="1955" y="5345"/>
                                </a:cubicBezTo>
                                <a:cubicBezTo>
                                  <a:pt x="1917" y="5417"/>
                                  <a:pt x="1870" y="5487"/>
                                  <a:pt x="1830" y="5558"/>
                                </a:cubicBezTo>
                                <a:cubicBezTo>
                                  <a:pt x="1754" y="5708"/>
                                  <a:pt x="1675" y="5858"/>
                                  <a:pt x="1597" y="5999"/>
                                </a:cubicBezTo>
                                <a:lnTo>
                                  <a:pt x="1345" y="6404"/>
                                </a:lnTo>
                                <a:lnTo>
                                  <a:pt x="1341" y="6416"/>
                                </a:lnTo>
                                <a:cubicBezTo>
                                  <a:pt x="1311" y="6488"/>
                                  <a:pt x="1287" y="6574"/>
                                  <a:pt x="1257" y="6654"/>
                                </a:cubicBezTo>
                                <a:cubicBezTo>
                                  <a:pt x="1233" y="6700"/>
                                  <a:pt x="1217" y="6731"/>
                                  <a:pt x="1195" y="6764"/>
                                </a:cubicBezTo>
                                <a:lnTo>
                                  <a:pt x="1179" y="6780"/>
                                </a:lnTo>
                                <a:lnTo>
                                  <a:pt x="1110" y="7011"/>
                                </a:lnTo>
                                <a:cubicBezTo>
                                  <a:pt x="1098" y="7070"/>
                                  <a:pt x="1094" y="7113"/>
                                  <a:pt x="1094" y="7149"/>
                                </a:cubicBezTo>
                                <a:cubicBezTo>
                                  <a:pt x="1094" y="7219"/>
                                  <a:pt x="1102" y="7267"/>
                                  <a:pt x="1078" y="7346"/>
                                </a:cubicBezTo>
                                <a:cubicBezTo>
                                  <a:pt x="1040" y="7456"/>
                                  <a:pt x="1008" y="7558"/>
                                  <a:pt x="970" y="7669"/>
                                </a:cubicBezTo>
                                <a:cubicBezTo>
                                  <a:pt x="939" y="7780"/>
                                  <a:pt x="900" y="7881"/>
                                  <a:pt x="869" y="7991"/>
                                </a:cubicBezTo>
                                <a:cubicBezTo>
                                  <a:pt x="829" y="8157"/>
                                  <a:pt x="799" y="8306"/>
                                  <a:pt x="759" y="8464"/>
                                </a:cubicBezTo>
                                <a:cubicBezTo>
                                  <a:pt x="737" y="8614"/>
                                  <a:pt x="720" y="8755"/>
                                  <a:pt x="698" y="8898"/>
                                </a:cubicBezTo>
                                <a:cubicBezTo>
                                  <a:pt x="675" y="9039"/>
                                  <a:pt x="667" y="9188"/>
                                  <a:pt x="658" y="9331"/>
                                </a:cubicBezTo>
                                <a:cubicBezTo>
                                  <a:pt x="683" y="9221"/>
                                  <a:pt x="698" y="9117"/>
                                  <a:pt x="713" y="9031"/>
                                </a:cubicBezTo>
                                <a:lnTo>
                                  <a:pt x="719" y="9006"/>
                                </a:lnTo>
                                <a:lnTo>
                                  <a:pt x="729" y="8890"/>
                                </a:lnTo>
                                <a:cubicBezTo>
                                  <a:pt x="751" y="8747"/>
                                  <a:pt x="768" y="8598"/>
                                  <a:pt x="791" y="8456"/>
                                </a:cubicBezTo>
                                <a:lnTo>
                                  <a:pt x="810" y="8462"/>
                                </a:lnTo>
                                <a:lnTo>
                                  <a:pt x="811" y="8456"/>
                                </a:lnTo>
                                <a:lnTo>
                                  <a:pt x="791" y="8448"/>
                                </a:lnTo>
                                <a:cubicBezTo>
                                  <a:pt x="829" y="8283"/>
                                  <a:pt x="861" y="8133"/>
                                  <a:pt x="900" y="7975"/>
                                </a:cubicBezTo>
                                <a:cubicBezTo>
                                  <a:pt x="931" y="7865"/>
                                  <a:pt x="962" y="7756"/>
                                  <a:pt x="1000" y="7653"/>
                                </a:cubicBezTo>
                                <a:lnTo>
                                  <a:pt x="1108" y="7332"/>
                                </a:lnTo>
                                <a:lnTo>
                                  <a:pt x="1102" y="7330"/>
                                </a:lnTo>
                                <a:cubicBezTo>
                                  <a:pt x="1125" y="7252"/>
                                  <a:pt x="1117" y="7205"/>
                                  <a:pt x="1117" y="7134"/>
                                </a:cubicBezTo>
                                <a:cubicBezTo>
                                  <a:pt x="1117" y="7062"/>
                                  <a:pt x="1125" y="6960"/>
                                  <a:pt x="1203" y="6764"/>
                                </a:cubicBezTo>
                                <a:cubicBezTo>
                                  <a:pt x="1217" y="6731"/>
                                  <a:pt x="1233" y="6693"/>
                                  <a:pt x="1265" y="6654"/>
                                </a:cubicBezTo>
                                <a:lnTo>
                                  <a:pt x="1267" y="6647"/>
                                </a:lnTo>
                                <a:lnTo>
                                  <a:pt x="1350" y="6416"/>
                                </a:lnTo>
                                <a:cubicBezTo>
                                  <a:pt x="1435" y="6275"/>
                                  <a:pt x="1513" y="6141"/>
                                  <a:pt x="1605" y="6007"/>
                                </a:cubicBezTo>
                                <a:cubicBezTo>
                                  <a:pt x="1684" y="5858"/>
                                  <a:pt x="1754" y="5708"/>
                                  <a:pt x="1838" y="5567"/>
                                </a:cubicBezTo>
                                <a:cubicBezTo>
                                  <a:pt x="1878" y="5504"/>
                                  <a:pt x="1923" y="5424"/>
                                  <a:pt x="1963" y="5353"/>
                                </a:cubicBezTo>
                                <a:cubicBezTo>
                                  <a:pt x="1986" y="5290"/>
                                  <a:pt x="2025" y="5220"/>
                                  <a:pt x="2087" y="5125"/>
                                </a:cubicBezTo>
                                <a:cubicBezTo>
                                  <a:pt x="2149" y="5030"/>
                                  <a:pt x="2243" y="4912"/>
                                  <a:pt x="2359" y="4748"/>
                                </a:cubicBezTo>
                                <a:cubicBezTo>
                                  <a:pt x="2755" y="4165"/>
                                  <a:pt x="3197" y="3637"/>
                                  <a:pt x="3702" y="3149"/>
                                </a:cubicBezTo>
                                <a:cubicBezTo>
                                  <a:pt x="3826" y="3038"/>
                                  <a:pt x="3926" y="2928"/>
                                  <a:pt x="4059" y="2818"/>
                                </a:cubicBezTo>
                                <a:cubicBezTo>
                                  <a:pt x="4252" y="2630"/>
                                  <a:pt x="4563" y="2345"/>
                                  <a:pt x="4912" y="2141"/>
                                </a:cubicBezTo>
                                <a:cubicBezTo>
                                  <a:pt x="5013" y="2062"/>
                                  <a:pt x="5082" y="1975"/>
                                  <a:pt x="5207" y="1904"/>
                                </a:cubicBezTo>
                                <a:cubicBezTo>
                                  <a:pt x="5316" y="1865"/>
                                  <a:pt x="5440" y="1786"/>
                                  <a:pt x="5595" y="1699"/>
                                </a:cubicBezTo>
                                <a:cubicBezTo>
                                  <a:pt x="5673" y="1661"/>
                                  <a:pt x="5758" y="1613"/>
                                  <a:pt x="5844" y="1566"/>
                                </a:cubicBezTo>
                                <a:cubicBezTo>
                                  <a:pt x="5890" y="1542"/>
                                  <a:pt x="5929" y="1519"/>
                                  <a:pt x="5976" y="1496"/>
                                </a:cubicBezTo>
                                <a:cubicBezTo>
                                  <a:pt x="6022" y="1471"/>
                                  <a:pt x="6069" y="1456"/>
                                  <a:pt x="6123" y="1441"/>
                                </a:cubicBezTo>
                                <a:cubicBezTo>
                                  <a:pt x="6278" y="1361"/>
                                  <a:pt x="6449" y="1282"/>
                                  <a:pt x="6611" y="1219"/>
                                </a:cubicBezTo>
                                <a:cubicBezTo>
                                  <a:pt x="7031" y="1022"/>
                                  <a:pt x="7488" y="841"/>
                                  <a:pt x="7963" y="691"/>
                                </a:cubicBezTo>
                                <a:cubicBezTo>
                                  <a:pt x="8087" y="676"/>
                                  <a:pt x="8195" y="660"/>
                                  <a:pt x="8320" y="644"/>
                                </a:cubicBezTo>
                                <a:cubicBezTo>
                                  <a:pt x="8397" y="614"/>
                                  <a:pt x="8483" y="582"/>
                                  <a:pt x="8575" y="550"/>
                                </a:cubicBezTo>
                                <a:cubicBezTo>
                                  <a:pt x="8669" y="518"/>
                                  <a:pt x="8770" y="488"/>
                                  <a:pt x="8871" y="472"/>
                                </a:cubicBezTo>
                                <a:cubicBezTo>
                                  <a:pt x="9080" y="433"/>
                                  <a:pt x="9298" y="393"/>
                                  <a:pt x="9492" y="384"/>
                                </a:cubicBezTo>
                                <a:cubicBezTo>
                                  <a:pt x="9791" y="358"/>
                                  <a:pt x="10089" y="341"/>
                                  <a:pt x="10388" y="338"/>
                                </a:cubicBezTo>
                                <a:lnTo>
                                  <a:pt x="11109" y="363"/>
                                </a:lnTo>
                                <a:lnTo>
                                  <a:pt x="10373" y="336"/>
                                </a:lnTo>
                              </a:path>
                              <a:path w="21600" h="21600" stroke="1">
                                <a:moveTo>
                                  <a:pt x="11463" y="0"/>
                                </a:moveTo>
                                <a:cubicBezTo>
                                  <a:pt x="11580" y="7"/>
                                  <a:pt x="11711" y="14"/>
                                  <a:pt x="11828" y="22"/>
                                </a:cubicBezTo>
                                <a:cubicBezTo>
                                  <a:pt x="11960" y="31"/>
                                  <a:pt x="12084" y="46"/>
                                  <a:pt x="12200" y="62"/>
                                </a:cubicBezTo>
                                <a:cubicBezTo>
                                  <a:pt x="12325" y="69"/>
                                  <a:pt x="12394" y="94"/>
                                  <a:pt x="12448" y="124"/>
                                </a:cubicBezTo>
                                <a:cubicBezTo>
                                  <a:pt x="12502" y="156"/>
                                  <a:pt x="12542" y="187"/>
                                  <a:pt x="12612" y="204"/>
                                </a:cubicBezTo>
                                <a:cubicBezTo>
                                  <a:pt x="12720" y="204"/>
                                  <a:pt x="12674" y="141"/>
                                  <a:pt x="12814" y="164"/>
                                </a:cubicBezTo>
                                <a:cubicBezTo>
                                  <a:pt x="12914" y="181"/>
                                  <a:pt x="13015" y="211"/>
                                  <a:pt x="13116" y="236"/>
                                </a:cubicBezTo>
                                <a:cubicBezTo>
                                  <a:pt x="13178" y="251"/>
                                  <a:pt x="13240" y="274"/>
                                  <a:pt x="13303" y="291"/>
                                </a:cubicBezTo>
                                <a:cubicBezTo>
                                  <a:pt x="13303" y="291"/>
                                  <a:pt x="13303" y="298"/>
                                  <a:pt x="13294" y="298"/>
                                </a:cubicBezTo>
                                <a:cubicBezTo>
                                  <a:pt x="13303" y="321"/>
                                  <a:pt x="13294" y="337"/>
                                  <a:pt x="13286" y="353"/>
                                </a:cubicBezTo>
                                <a:cubicBezTo>
                                  <a:pt x="13178" y="346"/>
                                  <a:pt x="13077" y="337"/>
                                  <a:pt x="12969" y="330"/>
                                </a:cubicBezTo>
                                <a:cubicBezTo>
                                  <a:pt x="12930" y="321"/>
                                  <a:pt x="12898" y="314"/>
                                  <a:pt x="12860" y="298"/>
                                </a:cubicBezTo>
                                <a:cubicBezTo>
                                  <a:pt x="12821" y="291"/>
                                  <a:pt x="12790" y="283"/>
                                  <a:pt x="12751" y="274"/>
                                </a:cubicBezTo>
                                <a:cubicBezTo>
                                  <a:pt x="12682" y="259"/>
                                  <a:pt x="12612" y="243"/>
                                  <a:pt x="12542" y="228"/>
                                </a:cubicBezTo>
                                <a:cubicBezTo>
                                  <a:pt x="12472" y="211"/>
                                  <a:pt x="12402" y="195"/>
                                  <a:pt x="12332" y="181"/>
                                </a:cubicBezTo>
                                <a:cubicBezTo>
                                  <a:pt x="12263" y="173"/>
                                  <a:pt x="12192" y="156"/>
                                  <a:pt x="12115" y="149"/>
                                </a:cubicBezTo>
                                <a:lnTo>
                                  <a:pt x="11873" y="149"/>
                                </a:lnTo>
                                <a:cubicBezTo>
                                  <a:pt x="11805" y="149"/>
                                  <a:pt x="11734" y="149"/>
                                  <a:pt x="11680" y="149"/>
                                </a:cubicBezTo>
                                <a:cubicBezTo>
                                  <a:pt x="11564" y="149"/>
                                  <a:pt x="11471" y="149"/>
                                  <a:pt x="11378" y="149"/>
                                </a:cubicBezTo>
                                <a:lnTo>
                                  <a:pt x="11364" y="144"/>
                                </a:lnTo>
                                <a:lnTo>
                                  <a:pt x="11230" y="211"/>
                                </a:lnTo>
                                <a:cubicBezTo>
                                  <a:pt x="11160" y="236"/>
                                  <a:pt x="11362" y="251"/>
                                  <a:pt x="11277" y="291"/>
                                </a:cubicBezTo>
                                <a:cubicBezTo>
                                  <a:pt x="11440" y="321"/>
                                  <a:pt x="11603" y="353"/>
                                  <a:pt x="11743" y="384"/>
                                </a:cubicBezTo>
                                <a:lnTo>
                                  <a:pt x="11535" y="389"/>
                                </a:lnTo>
                                <a:lnTo>
                                  <a:pt x="11539" y="389"/>
                                </a:lnTo>
                                <a:cubicBezTo>
                                  <a:pt x="11622" y="395"/>
                                  <a:pt x="11700" y="396"/>
                                  <a:pt x="11758" y="384"/>
                                </a:cubicBezTo>
                                <a:cubicBezTo>
                                  <a:pt x="11820" y="393"/>
                                  <a:pt x="11882" y="401"/>
                                  <a:pt x="11944" y="408"/>
                                </a:cubicBezTo>
                                <a:cubicBezTo>
                                  <a:pt x="12115" y="447"/>
                                  <a:pt x="12224" y="463"/>
                                  <a:pt x="12300" y="480"/>
                                </a:cubicBezTo>
                                <a:cubicBezTo>
                                  <a:pt x="12379" y="495"/>
                                  <a:pt x="12426" y="495"/>
                                  <a:pt x="12472" y="502"/>
                                </a:cubicBezTo>
                                <a:cubicBezTo>
                                  <a:pt x="12565" y="526"/>
                                  <a:pt x="12666" y="550"/>
                                  <a:pt x="12758" y="566"/>
                                </a:cubicBezTo>
                                <a:cubicBezTo>
                                  <a:pt x="12860" y="582"/>
                                  <a:pt x="12952" y="614"/>
                                  <a:pt x="13054" y="628"/>
                                </a:cubicBezTo>
                                <a:cubicBezTo>
                                  <a:pt x="13147" y="653"/>
                                  <a:pt x="13248" y="676"/>
                                  <a:pt x="13341" y="699"/>
                                </a:cubicBezTo>
                                <a:lnTo>
                                  <a:pt x="13629" y="787"/>
                                </a:lnTo>
                                <a:lnTo>
                                  <a:pt x="13768" y="825"/>
                                </a:lnTo>
                                <a:lnTo>
                                  <a:pt x="13908" y="874"/>
                                </a:lnTo>
                                <a:lnTo>
                                  <a:pt x="13910" y="874"/>
                                </a:lnTo>
                                <a:lnTo>
                                  <a:pt x="14010" y="893"/>
                                </a:lnTo>
                                <a:cubicBezTo>
                                  <a:pt x="14096" y="912"/>
                                  <a:pt x="14199" y="948"/>
                                  <a:pt x="14253" y="983"/>
                                </a:cubicBezTo>
                                <a:lnTo>
                                  <a:pt x="14287" y="1036"/>
                                </a:lnTo>
                                <a:lnTo>
                                  <a:pt x="14296" y="1038"/>
                                </a:lnTo>
                                <a:cubicBezTo>
                                  <a:pt x="14366" y="1069"/>
                                  <a:pt x="14442" y="1102"/>
                                  <a:pt x="14512" y="1125"/>
                                </a:cubicBezTo>
                                <a:cubicBezTo>
                                  <a:pt x="14575" y="1149"/>
                                  <a:pt x="14638" y="1172"/>
                                  <a:pt x="14700" y="1203"/>
                                </a:cubicBezTo>
                                <a:cubicBezTo>
                                  <a:pt x="14762" y="1236"/>
                                  <a:pt x="14824" y="1258"/>
                                  <a:pt x="14886" y="1291"/>
                                </a:cubicBezTo>
                                <a:cubicBezTo>
                                  <a:pt x="14917" y="1315"/>
                                  <a:pt x="14963" y="1337"/>
                                  <a:pt x="15026" y="1370"/>
                                </a:cubicBezTo>
                                <a:cubicBezTo>
                                  <a:pt x="15057" y="1384"/>
                                  <a:pt x="15087" y="1400"/>
                                  <a:pt x="15119" y="1416"/>
                                </a:cubicBezTo>
                                <a:cubicBezTo>
                                  <a:pt x="15149" y="1433"/>
                                  <a:pt x="15188" y="1447"/>
                                  <a:pt x="15220" y="1471"/>
                                </a:cubicBezTo>
                                <a:cubicBezTo>
                                  <a:pt x="15359" y="1542"/>
                                  <a:pt x="15499" y="1613"/>
                                  <a:pt x="15561" y="1669"/>
                                </a:cubicBezTo>
                                <a:cubicBezTo>
                                  <a:pt x="15701" y="1763"/>
                                  <a:pt x="15847" y="1849"/>
                                  <a:pt x="15995" y="1951"/>
                                </a:cubicBezTo>
                                <a:cubicBezTo>
                                  <a:pt x="16066" y="1999"/>
                                  <a:pt x="16143" y="2054"/>
                                  <a:pt x="16221" y="2110"/>
                                </a:cubicBezTo>
                                <a:lnTo>
                                  <a:pt x="16227" y="2114"/>
                                </a:lnTo>
                                <a:lnTo>
                                  <a:pt x="16341" y="2185"/>
                                </a:lnTo>
                                <a:cubicBezTo>
                                  <a:pt x="18985" y="3997"/>
                                  <a:pt x="20722" y="7063"/>
                                  <a:pt x="20722" y="10543"/>
                                </a:cubicBezTo>
                                <a:lnTo>
                                  <a:pt x="20719" y="10608"/>
                                </a:lnTo>
                                <a:lnTo>
                                  <a:pt x="20808" y="10622"/>
                                </a:lnTo>
                                <a:cubicBezTo>
                                  <a:pt x="20839" y="10646"/>
                                  <a:pt x="20862" y="10662"/>
                                  <a:pt x="20893" y="10684"/>
                                </a:cubicBezTo>
                                <a:cubicBezTo>
                                  <a:pt x="20900" y="10771"/>
                                  <a:pt x="20916" y="10796"/>
                                  <a:pt x="20932" y="10897"/>
                                </a:cubicBezTo>
                                <a:cubicBezTo>
                                  <a:pt x="20979" y="10992"/>
                                  <a:pt x="21033" y="11070"/>
                                  <a:pt x="21078" y="11150"/>
                                </a:cubicBezTo>
                                <a:lnTo>
                                  <a:pt x="21142" y="11155"/>
                                </a:lnTo>
                                <a:lnTo>
                                  <a:pt x="21142" y="11094"/>
                                </a:lnTo>
                                <a:lnTo>
                                  <a:pt x="21205" y="10916"/>
                                </a:lnTo>
                                <a:lnTo>
                                  <a:pt x="21204" y="10881"/>
                                </a:lnTo>
                                <a:cubicBezTo>
                                  <a:pt x="21227" y="10646"/>
                                  <a:pt x="21242" y="10653"/>
                                  <a:pt x="21266" y="10669"/>
                                </a:cubicBezTo>
                                <a:cubicBezTo>
                                  <a:pt x="21296" y="10662"/>
                                  <a:pt x="21328" y="10662"/>
                                  <a:pt x="21351" y="10669"/>
                                </a:cubicBezTo>
                                <a:cubicBezTo>
                                  <a:pt x="21398" y="10638"/>
                                  <a:pt x="21437" y="10599"/>
                                  <a:pt x="21483" y="10582"/>
                                </a:cubicBezTo>
                                <a:cubicBezTo>
                                  <a:pt x="21491" y="10700"/>
                                  <a:pt x="21491" y="10803"/>
                                  <a:pt x="21499" y="10929"/>
                                </a:cubicBezTo>
                                <a:cubicBezTo>
                                  <a:pt x="21483" y="10984"/>
                                  <a:pt x="21474" y="11040"/>
                                  <a:pt x="21460" y="11094"/>
                                </a:cubicBezTo>
                                <a:cubicBezTo>
                                  <a:pt x="21444" y="11150"/>
                                  <a:pt x="21429" y="11204"/>
                                  <a:pt x="21412" y="11251"/>
                                </a:cubicBezTo>
                                <a:cubicBezTo>
                                  <a:pt x="21405" y="11338"/>
                                  <a:pt x="21398" y="11425"/>
                                  <a:pt x="21390" y="11511"/>
                                </a:cubicBezTo>
                                <a:lnTo>
                                  <a:pt x="21382" y="11645"/>
                                </a:lnTo>
                                <a:cubicBezTo>
                                  <a:pt x="21374" y="11693"/>
                                  <a:pt x="21374" y="11732"/>
                                  <a:pt x="21367" y="11780"/>
                                </a:cubicBezTo>
                                <a:lnTo>
                                  <a:pt x="21334" y="11802"/>
                                </a:lnTo>
                                <a:lnTo>
                                  <a:pt x="21336" y="11811"/>
                                </a:lnTo>
                                <a:lnTo>
                                  <a:pt x="21367" y="11790"/>
                                </a:lnTo>
                                <a:lnTo>
                                  <a:pt x="21382" y="11662"/>
                                </a:lnTo>
                                <a:lnTo>
                                  <a:pt x="21390" y="11528"/>
                                </a:lnTo>
                                <a:cubicBezTo>
                                  <a:pt x="21398" y="11440"/>
                                  <a:pt x="21405" y="11354"/>
                                  <a:pt x="21412" y="11267"/>
                                </a:cubicBezTo>
                                <a:cubicBezTo>
                                  <a:pt x="21429" y="11220"/>
                                  <a:pt x="21444" y="11166"/>
                                  <a:pt x="21460" y="11110"/>
                                </a:cubicBezTo>
                                <a:cubicBezTo>
                                  <a:pt x="21474" y="11055"/>
                                  <a:pt x="21491" y="10999"/>
                                  <a:pt x="21499" y="10944"/>
                                </a:cubicBezTo>
                                <a:cubicBezTo>
                                  <a:pt x="21522" y="10960"/>
                                  <a:pt x="21537" y="10977"/>
                                  <a:pt x="21561" y="10992"/>
                                </a:cubicBezTo>
                                <a:cubicBezTo>
                                  <a:pt x="21561" y="11031"/>
                                  <a:pt x="21561" y="11070"/>
                                  <a:pt x="21552" y="11110"/>
                                </a:cubicBezTo>
                                <a:cubicBezTo>
                                  <a:pt x="21545" y="11150"/>
                                  <a:pt x="21545" y="11189"/>
                                  <a:pt x="21537" y="11228"/>
                                </a:cubicBezTo>
                                <a:cubicBezTo>
                                  <a:pt x="21530" y="11306"/>
                                  <a:pt x="21522" y="11377"/>
                                  <a:pt x="21530" y="11448"/>
                                </a:cubicBezTo>
                                <a:cubicBezTo>
                                  <a:pt x="21522" y="11528"/>
                                  <a:pt x="21522" y="11615"/>
                                  <a:pt x="21514" y="11708"/>
                                </a:cubicBezTo>
                                <a:cubicBezTo>
                                  <a:pt x="21499" y="11795"/>
                                  <a:pt x="21491" y="11889"/>
                                  <a:pt x="21474" y="11985"/>
                                </a:cubicBezTo>
                                <a:cubicBezTo>
                                  <a:pt x="21460" y="12079"/>
                                  <a:pt x="21452" y="12173"/>
                                  <a:pt x="21429" y="12276"/>
                                </a:cubicBezTo>
                                <a:cubicBezTo>
                                  <a:pt x="21412" y="12369"/>
                                  <a:pt x="21390" y="12465"/>
                                  <a:pt x="21374" y="12559"/>
                                </a:cubicBezTo>
                                <a:cubicBezTo>
                                  <a:pt x="21319" y="12771"/>
                                  <a:pt x="21336" y="12842"/>
                                  <a:pt x="21274" y="13158"/>
                                </a:cubicBezTo>
                                <a:cubicBezTo>
                                  <a:pt x="21242" y="13173"/>
                                  <a:pt x="21211" y="13188"/>
                                  <a:pt x="21180" y="13213"/>
                                </a:cubicBezTo>
                                <a:cubicBezTo>
                                  <a:pt x="21149" y="13322"/>
                                  <a:pt x="21103" y="13448"/>
                                  <a:pt x="21064" y="13560"/>
                                </a:cubicBezTo>
                                <a:cubicBezTo>
                                  <a:pt x="21010" y="13741"/>
                                  <a:pt x="21048" y="13764"/>
                                  <a:pt x="21033" y="13890"/>
                                </a:cubicBezTo>
                                <a:cubicBezTo>
                                  <a:pt x="21025" y="13906"/>
                                  <a:pt x="21017" y="13930"/>
                                  <a:pt x="21017" y="13938"/>
                                </a:cubicBezTo>
                                <a:cubicBezTo>
                                  <a:pt x="20971" y="14064"/>
                                  <a:pt x="20924" y="14190"/>
                                  <a:pt x="20885" y="14299"/>
                                </a:cubicBezTo>
                                <a:cubicBezTo>
                                  <a:pt x="20870" y="14315"/>
                                  <a:pt x="20862" y="14323"/>
                                  <a:pt x="20847" y="14330"/>
                                </a:cubicBezTo>
                                <a:cubicBezTo>
                                  <a:pt x="20792" y="14457"/>
                                  <a:pt x="20738" y="14590"/>
                                  <a:pt x="20683" y="14717"/>
                                </a:cubicBezTo>
                                <a:cubicBezTo>
                                  <a:pt x="20746" y="14590"/>
                                  <a:pt x="20800" y="14457"/>
                                  <a:pt x="20854" y="14330"/>
                                </a:cubicBezTo>
                                <a:cubicBezTo>
                                  <a:pt x="20870" y="14315"/>
                                  <a:pt x="20877" y="14315"/>
                                  <a:pt x="20893" y="14299"/>
                                </a:cubicBezTo>
                                <a:cubicBezTo>
                                  <a:pt x="20831" y="14638"/>
                                  <a:pt x="20730" y="14850"/>
                                  <a:pt x="20644" y="15016"/>
                                </a:cubicBezTo>
                                <a:lnTo>
                                  <a:pt x="20513" y="15086"/>
                                </a:lnTo>
                                <a:lnTo>
                                  <a:pt x="20485" y="15143"/>
                                </a:lnTo>
                                <a:lnTo>
                                  <a:pt x="20490" y="15150"/>
                                </a:lnTo>
                                <a:cubicBezTo>
                                  <a:pt x="20497" y="15134"/>
                                  <a:pt x="20505" y="15110"/>
                                  <a:pt x="20521" y="15086"/>
                                </a:cubicBezTo>
                                <a:cubicBezTo>
                                  <a:pt x="20559" y="15070"/>
                                  <a:pt x="20606" y="15048"/>
                                  <a:pt x="20653" y="15016"/>
                                </a:cubicBezTo>
                                <a:cubicBezTo>
                                  <a:pt x="20660" y="15102"/>
                                  <a:pt x="20598" y="15212"/>
                                  <a:pt x="20559" y="15283"/>
                                </a:cubicBezTo>
                                <a:cubicBezTo>
                                  <a:pt x="20505" y="15393"/>
                                  <a:pt x="20443" y="15496"/>
                                  <a:pt x="20389" y="15599"/>
                                </a:cubicBezTo>
                                <a:cubicBezTo>
                                  <a:pt x="20358" y="15653"/>
                                  <a:pt x="20333" y="15700"/>
                                  <a:pt x="20303" y="15756"/>
                                </a:cubicBezTo>
                                <a:cubicBezTo>
                                  <a:pt x="20272" y="15811"/>
                                  <a:pt x="20241" y="15859"/>
                                  <a:pt x="20210" y="15913"/>
                                </a:cubicBezTo>
                                <a:cubicBezTo>
                                  <a:pt x="20187" y="15946"/>
                                  <a:pt x="20170" y="15984"/>
                                  <a:pt x="20140" y="16032"/>
                                </a:cubicBezTo>
                                <a:cubicBezTo>
                                  <a:pt x="20109" y="16110"/>
                                  <a:pt x="20078" y="16182"/>
                                  <a:pt x="20039" y="16260"/>
                                </a:cubicBezTo>
                                <a:lnTo>
                                  <a:pt x="19931" y="16481"/>
                                </a:lnTo>
                                <a:cubicBezTo>
                                  <a:pt x="19876" y="16560"/>
                                  <a:pt x="19822" y="16646"/>
                                  <a:pt x="19759" y="16716"/>
                                </a:cubicBezTo>
                                <a:cubicBezTo>
                                  <a:pt x="19705" y="16787"/>
                                  <a:pt x="19644" y="16866"/>
                                  <a:pt x="19589" y="16937"/>
                                </a:cubicBezTo>
                                <a:lnTo>
                                  <a:pt x="19596" y="16923"/>
                                </a:lnTo>
                                <a:lnTo>
                                  <a:pt x="19402" y="17190"/>
                                </a:lnTo>
                                <a:cubicBezTo>
                                  <a:pt x="19356" y="17142"/>
                                  <a:pt x="19100" y="17512"/>
                                  <a:pt x="18983" y="17654"/>
                                </a:cubicBezTo>
                                <a:lnTo>
                                  <a:pt x="18901" y="17782"/>
                                </a:lnTo>
                                <a:lnTo>
                                  <a:pt x="18983" y="17661"/>
                                </a:lnTo>
                                <a:cubicBezTo>
                                  <a:pt x="19100" y="17527"/>
                                  <a:pt x="19356" y="17158"/>
                                  <a:pt x="19402" y="17198"/>
                                </a:cubicBezTo>
                                <a:cubicBezTo>
                                  <a:pt x="19379" y="17363"/>
                                  <a:pt x="19155" y="17575"/>
                                  <a:pt x="19085" y="17685"/>
                                </a:cubicBezTo>
                                <a:cubicBezTo>
                                  <a:pt x="19023" y="17761"/>
                                  <a:pt x="18969" y="17815"/>
                                  <a:pt x="18921" y="17859"/>
                                </a:cubicBezTo>
                                <a:lnTo>
                                  <a:pt x="18789" y="17958"/>
                                </a:lnTo>
                                <a:lnTo>
                                  <a:pt x="18782" y="17968"/>
                                </a:lnTo>
                                <a:lnTo>
                                  <a:pt x="18700" y="18033"/>
                                </a:lnTo>
                                <a:lnTo>
                                  <a:pt x="18697" y="18056"/>
                                </a:lnTo>
                                <a:cubicBezTo>
                                  <a:pt x="18580" y="18181"/>
                                  <a:pt x="18464" y="18316"/>
                                  <a:pt x="18332" y="18433"/>
                                </a:cubicBezTo>
                                <a:cubicBezTo>
                                  <a:pt x="18207" y="18559"/>
                                  <a:pt x="18084" y="18686"/>
                                  <a:pt x="17944" y="18796"/>
                                </a:cubicBezTo>
                                <a:lnTo>
                                  <a:pt x="17925" y="18809"/>
                                </a:lnTo>
                                <a:lnTo>
                                  <a:pt x="17796" y="18977"/>
                                </a:lnTo>
                                <a:cubicBezTo>
                                  <a:pt x="17703" y="19063"/>
                                  <a:pt x="17595" y="19134"/>
                                  <a:pt x="17486" y="19213"/>
                                </a:cubicBezTo>
                                <a:lnTo>
                                  <a:pt x="17195" y="19433"/>
                                </a:lnTo>
                                <a:lnTo>
                                  <a:pt x="17195" y="19435"/>
                                </a:lnTo>
                                <a:lnTo>
                                  <a:pt x="17486" y="19220"/>
                                </a:lnTo>
                                <a:cubicBezTo>
                                  <a:pt x="17587" y="19142"/>
                                  <a:pt x="17695" y="19063"/>
                                  <a:pt x="17796" y="18984"/>
                                </a:cubicBezTo>
                                <a:cubicBezTo>
                                  <a:pt x="17734" y="19094"/>
                                  <a:pt x="17649" y="19166"/>
                                  <a:pt x="17540" y="19244"/>
                                </a:cubicBezTo>
                                <a:cubicBezTo>
                                  <a:pt x="17451" y="19328"/>
                                  <a:pt x="17386" y="19361"/>
                                  <a:pt x="17331" y="19383"/>
                                </a:cubicBezTo>
                                <a:lnTo>
                                  <a:pt x="17186" y="19445"/>
                                </a:lnTo>
                                <a:lnTo>
                                  <a:pt x="17183" y="19450"/>
                                </a:lnTo>
                                <a:cubicBezTo>
                                  <a:pt x="17129" y="19489"/>
                                  <a:pt x="17082" y="19521"/>
                                  <a:pt x="17028" y="19551"/>
                                </a:cubicBezTo>
                                <a:lnTo>
                                  <a:pt x="16970" y="19579"/>
                                </a:lnTo>
                                <a:lnTo>
                                  <a:pt x="16822" y="19701"/>
                                </a:lnTo>
                                <a:cubicBezTo>
                                  <a:pt x="16768" y="19743"/>
                                  <a:pt x="16721" y="19777"/>
                                  <a:pt x="16679" y="19803"/>
                                </a:cubicBezTo>
                                <a:cubicBezTo>
                                  <a:pt x="16601" y="19867"/>
                                  <a:pt x="16539" y="19906"/>
                                  <a:pt x="16461" y="19945"/>
                                </a:cubicBezTo>
                                <a:cubicBezTo>
                                  <a:pt x="16477" y="19921"/>
                                  <a:pt x="16438" y="19937"/>
                                  <a:pt x="16391" y="19954"/>
                                </a:cubicBezTo>
                                <a:lnTo>
                                  <a:pt x="16314" y="19988"/>
                                </a:lnTo>
                                <a:lnTo>
                                  <a:pt x="16302" y="19998"/>
                                </a:lnTo>
                                <a:lnTo>
                                  <a:pt x="16399" y="19961"/>
                                </a:lnTo>
                                <a:cubicBezTo>
                                  <a:pt x="16446" y="19945"/>
                                  <a:pt x="16477" y="19930"/>
                                  <a:pt x="16469" y="19954"/>
                                </a:cubicBezTo>
                                <a:cubicBezTo>
                                  <a:pt x="16415" y="20032"/>
                                  <a:pt x="16306" y="20102"/>
                                  <a:pt x="16190" y="20166"/>
                                </a:cubicBezTo>
                                <a:cubicBezTo>
                                  <a:pt x="16128" y="20197"/>
                                  <a:pt x="16073" y="20228"/>
                                  <a:pt x="16011" y="20261"/>
                                </a:cubicBezTo>
                                <a:cubicBezTo>
                                  <a:pt x="15949" y="20292"/>
                                  <a:pt x="15887" y="20316"/>
                                  <a:pt x="15833" y="20347"/>
                                </a:cubicBezTo>
                                <a:lnTo>
                                  <a:pt x="15707" y="20367"/>
                                </a:lnTo>
                                <a:lnTo>
                                  <a:pt x="15685" y="20378"/>
                                </a:lnTo>
                                <a:cubicBezTo>
                                  <a:pt x="15491" y="20473"/>
                                  <a:pt x="15297" y="20552"/>
                                  <a:pt x="15094" y="20638"/>
                                </a:cubicBezTo>
                                <a:lnTo>
                                  <a:pt x="15064" y="20645"/>
                                </a:lnTo>
                                <a:lnTo>
                                  <a:pt x="14886" y="20765"/>
                                </a:lnTo>
                                <a:cubicBezTo>
                                  <a:pt x="14932" y="20772"/>
                                  <a:pt x="14956" y="20781"/>
                                  <a:pt x="14986" y="20795"/>
                                </a:cubicBezTo>
                                <a:cubicBezTo>
                                  <a:pt x="14846" y="20922"/>
                                  <a:pt x="14661" y="20945"/>
                                  <a:pt x="14614" y="20962"/>
                                </a:cubicBezTo>
                                <a:cubicBezTo>
                                  <a:pt x="14622" y="20929"/>
                                  <a:pt x="14638" y="20891"/>
                                  <a:pt x="14644" y="20851"/>
                                </a:cubicBezTo>
                                <a:cubicBezTo>
                                  <a:pt x="14606" y="20867"/>
                                  <a:pt x="14568" y="20883"/>
                                  <a:pt x="14520" y="20898"/>
                                </a:cubicBezTo>
                                <a:cubicBezTo>
                                  <a:pt x="14482" y="20914"/>
                                  <a:pt x="14442" y="20922"/>
                                  <a:pt x="14405" y="20938"/>
                                </a:cubicBezTo>
                                <a:cubicBezTo>
                                  <a:pt x="14327" y="20962"/>
                                  <a:pt x="14242" y="20984"/>
                                  <a:pt x="14164" y="21017"/>
                                </a:cubicBezTo>
                                <a:lnTo>
                                  <a:pt x="14132" y="20977"/>
                                </a:lnTo>
                                <a:lnTo>
                                  <a:pt x="14016" y="21001"/>
                                </a:lnTo>
                                <a:cubicBezTo>
                                  <a:pt x="13970" y="21008"/>
                                  <a:pt x="13923" y="21025"/>
                                  <a:pt x="13877" y="21032"/>
                                </a:cubicBezTo>
                                <a:cubicBezTo>
                                  <a:pt x="13784" y="21055"/>
                                  <a:pt x="13682" y="21088"/>
                                  <a:pt x="13590" y="21102"/>
                                </a:cubicBezTo>
                                <a:lnTo>
                                  <a:pt x="13580" y="21107"/>
                                </a:lnTo>
                                <a:lnTo>
                                  <a:pt x="13854" y="21039"/>
                                </a:lnTo>
                                <a:cubicBezTo>
                                  <a:pt x="13900" y="21025"/>
                                  <a:pt x="13946" y="21017"/>
                                  <a:pt x="13993" y="21008"/>
                                </a:cubicBezTo>
                                <a:cubicBezTo>
                                  <a:pt x="14040" y="21001"/>
                                  <a:pt x="14078" y="20984"/>
                                  <a:pt x="14110" y="20984"/>
                                </a:cubicBezTo>
                                <a:cubicBezTo>
                                  <a:pt x="14118" y="21001"/>
                                  <a:pt x="14133" y="21017"/>
                                  <a:pt x="14156" y="21025"/>
                                </a:cubicBezTo>
                                <a:cubicBezTo>
                                  <a:pt x="14242" y="21001"/>
                                  <a:pt x="14319" y="20976"/>
                                  <a:pt x="14396" y="20945"/>
                                </a:cubicBezTo>
                                <a:cubicBezTo>
                                  <a:pt x="14435" y="20929"/>
                                  <a:pt x="14474" y="20922"/>
                                  <a:pt x="14512" y="20907"/>
                                </a:cubicBezTo>
                                <a:cubicBezTo>
                                  <a:pt x="14552" y="20891"/>
                                  <a:pt x="14590" y="20874"/>
                                  <a:pt x="14638" y="20859"/>
                                </a:cubicBezTo>
                                <a:cubicBezTo>
                                  <a:pt x="14630" y="20891"/>
                                  <a:pt x="14614" y="20929"/>
                                  <a:pt x="14606" y="20969"/>
                                </a:cubicBezTo>
                                <a:cubicBezTo>
                                  <a:pt x="14497" y="21025"/>
                                  <a:pt x="14389" y="21072"/>
                                  <a:pt x="14280" y="21126"/>
                                </a:cubicBezTo>
                                <a:lnTo>
                                  <a:pt x="14265" y="21122"/>
                                </a:lnTo>
                                <a:lnTo>
                                  <a:pt x="14040" y="21213"/>
                                </a:lnTo>
                                <a:cubicBezTo>
                                  <a:pt x="13970" y="21236"/>
                                  <a:pt x="13908" y="21253"/>
                                  <a:pt x="13854" y="21268"/>
                                </a:cubicBezTo>
                                <a:cubicBezTo>
                                  <a:pt x="13737" y="21300"/>
                                  <a:pt x="13652" y="21315"/>
                                  <a:pt x="13574" y="21339"/>
                                </a:cubicBezTo>
                                <a:cubicBezTo>
                                  <a:pt x="13577" y="21320"/>
                                  <a:pt x="13529" y="21320"/>
                                  <a:pt x="13458" y="21329"/>
                                </a:cubicBezTo>
                                <a:lnTo>
                                  <a:pt x="13216" y="21377"/>
                                </a:lnTo>
                                <a:lnTo>
                                  <a:pt x="13208" y="21394"/>
                                </a:lnTo>
                                <a:cubicBezTo>
                                  <a:pt x="13008" y="21442"/>
                                  <a:pt x="12783" y="21481"/>
                                  <a:pt x="12565" y="21520"/>
                                </a:cubicBezTo>
                                <a:cubicBezTo>
                                  <a:pt x="12495" y="21513"/>
                                  <a:pt x="12502" y="21496"/>
                                  <a:pt x="12418" y="21481"/>
                                </a:cubicBezTo>
                                <a:cubicBezTo>
                                  <a:pt x="12379" y="21481"/>
                                  <a:pt x="12340" y="21481"/>
                                  <a:pt x="12294" y="21481"/>
                                </a:cubicBezTo>
                                <a:cubicBezTo>
                                  <a:pt x="12231" y="21505"/>
                                  <a:pt x="12154" y="21528"/>
                                  <a:pt x="12076" y="21552"/>
                                </a:cubicBezTo>
                                <a:cubicBezTo>
                                  <a:pt x="12006" y="21559"/>
                                  <a:pt x="11944" y="21568"/>
                                  <a:pt x="11882" y="21568"/>
                                </a:cubicBezTo>
                                <a:cubicBezTo>
                                  <a:pt x="11820" y="21568"/>
                                  <a:pt x="11758" y="21576"/>
                                  <a:pt x="11688" y="21576"/>
                                </a:cubicBezTo>
                                <a:lnTo>
                                  <a:pt x="11666" y="21567"/>
                                </a:lnTo>
                                <a:lnTo>
                                  <a:pt x="11490" y="21599"/>
                                </a:lnTo>
                                <a:cubicBezTo>
                                  <a:pt x="11426" y="21599"/>
                                  <a:pt x="11362" y="21588"/>
                                  <a:pt x="11277" y="21559"/>
                                </a:cubicBezTo>
                                <a:cubicBezTo>
                                  <a:pt x="11277" y="21559"/>
                                  <a:pt x="11285" y="21552"/>
                                  <a:pt x="11285" y="21552"/>
                                </a:cubicBezTo>
                                <a:cubicBezTo>
                                  <a:pt x="11300" y="21537"/>
                                  <a:pt x="11308" y="21520"/>
                                  <a:pt x="11323" y="21496"/>
                                </a:cubicBezTo>
                                <a:cubicBezTo>
                                  <a:pt x="11261" y="21489"/>
                                  <a:pt x="11199" y="21481"/>
                                  <a:pt x="11145" y="21473"/>
                                </a:cubicBezTo>
                                <a:cubicBezTo>
                                  <a:pt x="11167" y="21458"/>
                                  <a:pt x="11207" y="21442"/>
                                  <a:pt x="11230" y="21425"/>
                                </a:cubicBezTo>
                                <a:cubicBezTo>
                                  <a:pt x="11316" y="21425"/>
                                  <a:pt x="11401" y="21425"/>
                                  <a:pt x="11486" y="21418"/>
                                </a:cubicBezTo>
                                <a:cubicBezTo>
                                  <a:pt x="11572" y="21410"/>
                                  <a:pt x="11649" y="21410"/>
                                  <a:pt x="11734" y="21410"/>
                                </a:cubicBezTo>
                                <a:lnTo>
                                  <a:pt x="12092" y="21418"/>
                                </a:lnTo>
                                <a:lnTo>
                                  <a:pt x="12340" y="21394"/>
                                </a:lnTo>
                                <a:cubicBezTo>
                                  <a:pt x="12502" y="21363"/>
                                  <a:pt x="12658" y="21324"/>
                                  <a:pt x="12806" y="21292"/>
                                </a:cubicBezTo>
                                <a:cubicBezTo>
                                  <a:pt x="12938" y="21253"/>
                                  <a:pt x="13030" y="21236"/>
                                  <a:pt x="13116" y="21222"/>
                                </a:cubicBezTo>
                                <a:cubicBezTo>
                                  <a:pt x="13202" y="21213"/>
                                  <a:pt x="13279" y="21213"/>
                                  <a:pt x="13348" y="21213"/>
                                </a:cubicBezTo>
                                <a:lnTo>
                                  <a:pt x="13365" y="21206"/>
                                </a:lnTo>
                                <a:lnTo>
                                  <a:pt x="13140" y="21213"/>
                                </a:lnTo>
                                <a:cubicBezTo>
                                  <a:pt x="13054" y="21222"/>
                                  <a:pt x="12952" y="21244"/>
                                  <a:pt x="12829" y="21284"/>
                                </a:cubicBezTo>
                                <a:cubicBezTo>
                                  <a:pt x="12682" y="21315"/>
                                  <a:pt x="12526" y="21354"/>
                                  <a:pt x="12362" y="21386"/>
                                </a:cubicBezTo>
                                <a:cubicBezTo>
                                  <a:pt x="12286" y="21394"/>
                                  <a:pt x="12208" y="21402"/>
                                  <a:pt x="12115" y="21410"/>
                                </a:cubicBezTo>
                                <a:cubicBezTo>
                                  <a:pt x="12006" y="21410"/>
                                  <a:pt x="11882" y="21410"/>
                                  <a:pt x="11758" y="21402"/>
                                </a:cubicBezTo>
                                <a:cubicBezTo>
                                  <a:pt x="11680" y="21402"/>
                                  <a:pt x="11595" y="21410"/>
                                  <a:pt x="11510" y="21410"/>
                                </a:cubicBezTo>
                                <a:cubicBezTo>
                                  <a:pt x="11424" y="21418"/>
                                  <a:pt x="11339" y="21418"/>
                                  <a:pt x="11254" y="21418"/>
                                </a:cubicBezTo>
                                <a:cubicBezTo>
                                  <a:pt x="11246" y="21402"/>
                                  <a:pt x="11254" y="21394"/>
                                  <a:pt x="11261" y="21386"/>
                                </a:cubicBezTo>
                                <a:cubicBezTo>
                                  <a:pt x="11277" y="21363"/>
                                  <a:pt x="11300" y="21339"/>
                                  <a:pt x="11316" y="21308"/>
                                </a:cubicBezTo>
                                <a:cubicBezTo>
                                  <a:pt x="12076" y="21277"/>
                                  <a:pt x="12938" y="21126"/>
                                  <a:pt x="13705" y="20907"/>
                                </a:cubicBezTo>
                                <a:cubicBezTo>
                                  <a:pt x="14272" y="20741"/>
                                  <a:pt x="14808" y="20543"/>
                                  <a:pt x="15328" y="20283"/>
                                </a:cubicBezTo>
                                <a:cubicBezTo>
                                  <a:pt x="15451" y="20214"/>
                                  <a:pt x="15599" y="20134"/>
                                  <a:pt x="15755" y="20056"/>
                                </a:cubicBezTo>
                                <a:cubicBezTo>
                                  <a:pt x="15833" y="20017"/>
                                  <a:pt x="15918" y="19977"/>
                                  <a:pt x="15995" y="19930"/>
                                </a:cubicBezTo>
                                <a:cubicBezTo>
                                  <a:pt x="16073" y="19883"/>
                                  <a:pt x="16159" y="19843"/>
                                  <a:pt x="16244" y="19795"/>
                                </a:cubicBezTo>
                                <a:cubicBezTo>
                                  <a:pt x="16407" y="19701"/>
                                  <a:pt x="16561" y="19607"/>
                                  <a:pt x="16710" y="19513"/>
                                </a:cubicBezTo>
                                <a:cubicBezTo>
                                  <a:pt x="16857" y="19409"/>
                                  <a:pt x="16981" y="19316"/>
                                  <a:pt x="17082" y="19220"/>
                                </a:cubicBezTo>
                                <a:cubicBezTo>
                                  <a:pt x="17315" y="19048"/>
                                  <a:pt x="17548" y="18875"/>
                                  <a:pt x="17781" y="18669"/>
                                </a:cubicBezTo>
                                <a:cubicBezTo>
                                  <a:pt x="17843" y="18615"/>
                                  <a:pt x="17913" y="18567"/>
                                  <a:pt x="17975" y="18512"/>
                                </a:cubicBezTo>
                                <a:cubicBezTo>
                                  <a:pt x="18037" y="18458"/>
                                  <a:pt x="18099" y="18402"/>
                                  <a:pt x="18161" y="18347"/>
                                </a:cubicBezTo>
                                <a:cubicBezTo>
                                  <a:pt x="18262" y="18260"/>
                                  <a:pt x="18347" y="18181"/>
                                  <a:pt x="18441" y="18086"/>
                                </a:cubicBezTo>
                                <a:cubicBezTo>
                                  <a:pt x="18479" y="18016"/>
                                  <a:pt x="18526" y="17954"/>
                                  <a:pt x="18557" y="17890"/>
                                </a:cubicBezTo>
                                <a:lnTo>
                                  <a:pt x="18724" y="17734"/>
                                </a:lnTo>
                                <a:lnTo>
                                  <a:pt x="18726" y="17725"/>
                                </a:lnTo>
                                <a:lnTo>
                                  <a:pt x="18565" y="17875"/>
                                </a:lnTo>
                                <a:cubicBezTo>
                                  <a:pt x="18534" y="17938"/>
                                  <a:pt x="18487" y="18000"/>
                                  <a:pt x="18448" y="18071"/>
                                </a:cubicBezTo>
                                <a:cubicBezTo>
                                  <a:pt x="18355" y="18166"/>
                                  <a:pt x="18270" y="18245"/>
                                  <a:pt x="18169" y="18331"/>
                                </a:cubicBezTo>
                                <a:cubicBezTo>
                                  <a:pt x="18107" y="18386"/>
                                  <a:pt x="18045" y="18441"/>
                                  <a:pt x="17983" y="18496"/>
                                </a:cubicBezTo>
                                <a:cubicBezTo>
                                  <a:pt x="17921" y="18551"/>
                                  <a:pt x="17859" y="18598"/>
                                  <a:pt x="17789" y="18653"/>
                                </a:cubicBezTo>
                                <a:cubicBezTo>
                                  <a:pt x="17555" y="18851"/>
                                  <a:pt x="17331" y="19032"/>
                                  <a:pt x="17089" y="19206"/>
                                </a:cubicBezTo>
                                <a:cubicBezTo>
                                  <a:pt x="16989" y="19300"/>
                                  <a:pt x="16857" y="19401"/>
                                  <a:pt x="16718" y="19497"/>
                                </a:cubicBezTo>
                                <a:cubicBezTo>
                                  <a:pt x="16570" y="19590"/>
                                  <a:pt x="16415" y="19693"/>
                                  <a:pt x="16251" y="19779"/>
                                </a:cubicBezTo>
                                <a:cubicBezTo>
                                  <a:pt x="16166" y="19827"/>
                                  <a:pt x="16089" y="19867"/>
                                  <a:pt x="16004" y="19913"/>
                                </a:cubicBezTo>
                                <a:cubicBezTo>
                                  <a:pt x="15926" y="19961"/>
                                  <a:pt x="15841" y="20001"/>
                                  <a:pt x="15762" y="20040"/>
                                </a:cubicBezTo>
                                <a:cubicBezTo>
                                  <a:pt x="15608" y="20118"/>
                                  <a:pt x="15459" y="20197"/>
                                  <a:pt x="15336" y="20268"/>
                                </a:cubicBezTo>
                                <a:cubicBezTo>
                                  <a:pt x="14816" y="20521"/>
                                  <a:pt x="14280" y="20717"/>
                                  <a:pt x="13714" y="20891"/>
                                </a:cubicBezTo>
                                <a:cubicBezTo>
                                  <a:pt x="12946" y="21110"/>
                                  <a:pt x="12084" y="21260"/>
                                  <a:pt x="11323" y="21292"/>
                                </a:cubicBezTo>
                                <a:cubicBezTo>
                                  <a:pt x="11261" y="21292"/>
                                  <a:pt x="11191" y="21292"/>
                                  <a:pt x="11145" y="21292"/>
                                </a:cubicBezTo>
                                <a:cubicBezTo>
                                  <a:pt x="11136" y="21268"/>
                                  <a:pt x="11122" y="21253"/>
                                  <a:pt x="11122" y="21229"/>
                                </a:cubicBezTo>
                                <a:cubicBezTo>
                                  <a:pt x="11091" y="21213"/>
                                  <a:pt x="11013" y="21222"/>
                                  <a:pt x="10935" y="21222"/>
                                </a:cubicBezTo>
                                <a:cubicBezTo>
                                  <a:pt x="10865" y="21244"/>
                                  <a:pt x="10772" y="21268"/>
                                  <a:pt x="10765" y="21292"/>
                                </a:cubicBezTo>
                                <a:cubicBezTo>
                                  <a:pt x="10571" y="21300"/>
                                  <a:pt x="10415" y="21300"/>
                                  <a:pt x="10268" y="21300"/>
                                </a:cubicBezTo>
                                <a:cubicBezTo>
                                  <a:pt x="10128" y="21292"/>
                                  <a:pt x="10012" y="21284"/>
                                  <a:pt x="9902" y="21284"/>
                                </a:cubicBezTo>
                                <a:cubicBezTo>
                                  <a:pt x="9840" y="21277"/>
                                  <a:pt x="9787" y="21268"/>
                                  <a:pt x="9725" y="21268"/>
                                </a:cubicBezTo>
                                <a:cubicBezTo>
                                  <a:pt x="9662" y="21260"/>
                                  <a:pt x="9600" y="21253"/>
                                  <a:pt x="9546" y="21236"/>
                                </a:cubicBezTo>
                                <a:lnTo>
                                  <a:pt x="9654" y="21120"/>
                                </a:lnTo>
                                <a:lnTo>
                                  <a:pt x="9631" y="21126"/>
                                </a:lnTo>
                                <a:lnTo>
                                  <a:pt x="9231" y="21051"/>
                                </a:lnTo>
                                <a:lnTo>
                                  <a:pt x="9212" y="21055"/>
                                </a:lnTo>
                                <a:cubicBezTo>
                                  <a:pt x="8910" y="21008"/>
                                  <a:pt x="8661" y="20962"/>
                                  <a:pt x="8444" y="20914"/>
                                </a:cubicBezTo>
                                <a:cubicBezTo>
                                  <a:pt x="8335" y="20891"/>
                                  <a:pt x="8233" y="20867"/>
                                  <a:pt x="8141" y="20851"/>
                                </a:cubicBezTo>
                                <a:cubicBezTo>
                                  <a:pt x="8048" y="20827"/>
                                  <a:pt x="7963" y="20812"/>
                                  <a:pt x="7876" y="20803"/>
                                </a:cubicBezTo>
                                <a:cubicBezTo>
                                  <a:pt x="7776" y="20757"/>
                                  <a:pt x="7668" y="20709"/>
                                  <a:pt x="7558" y="20655"/>
                                </a:cubicBezTo>
                                <a:cubicBezTo>
                                  <a:pt x="7450" y="20614"/>
                                  <a:pt x="7334" y="20568"/>
                                  <a:pt x="7162" y="20504"/>
                                </a:cubicBezTo>
                                <a:cubicBezTo>
                                  <a:pt x="7024" y="20450"/>
                                  <a:pt x="6884" y="20395"/>
                                  <a:pt x="6752" y="20340"/>
                                </a:cubicBezTo>
                                <a:cubicBezTo>
                                  <a:pt x="6791" y="20300"/>
                                  <a:pt x="6806" y="20292"/>
                                  <a:pt x="6822" y="20283"/>
                                </a:cubicBezTo>
                                <a:cubicBezTo>
                                  <a:pt x="6922" y="20308"/>
                                  <a:pt x="7016" y="20324"/>
                                  <a:pt x="7109" y="20340"/>
                                </a:cubicBezTo>
                                <a:cubicBezTo>
                                  <a:pt x="7156" y="20378"/>
                                  <a:pt x="7194" y="20410"/>
                                  <a:pt x="7232" y="20450"/>
                                </a:cubicBezTo>
                                <a:cubicBezTo>
                                  <a:pt x="7342" y="20473"/>
                                  <a:pt x="7457" y="20521"/>
                                  <a:pt x="7660" y="20575"/>
                                </a:cubicBezTo>
                                <a:cubicBezTo>
                                  <a:pt x="7970" y="20693"/>
                                  <a:pt x="8227" y="20748"/>
                                  <a:pt x="8506" y="20795"/>
                                </a:cubicBezTo>
                                <a:cubicBezTo>
                                  <a:pt x="8575" y="20812"/>
                                  <a:pt x="8646" y="20819"/>
                                  <a:pt x="8716" y="20836"/>
                                </a:cubicBezTo>
                                <a:cubicBezTo>
                                  <a:pt x="8785" y="20843"/>
                                  <a:pt x="8863" y="20859"/>
                                  <a:pt x="8941" y="20874"/>
                                </a:cubicBezTo>
                                <a:cubicBezTo>
                                  <a:pt x="9018" y="20891"/>
                                  <a:pt x="9104" y="20907"/>
                                  <a:pt x="9189" y="20929"/>
                                </a:cubicBezTo>
                                <a:lnTo>
                                  <a:pt x="9463" y="20989"/>
                                </a:lnTo>
                                <a:lnTo>
                                  <a:pt x="9483" y="20984"/>
                                </a:lnTo>
                                <a:cubicBezTo>
                                  <a:pt x="9569" y="21001"/>
                                  <a:pt x="9647" y="21008"/>
                                  <a:pt x="9740" y="21025"/>
                                </a:cubicBezTo>
                                <a:cubicBezTo>
                                  <a:pt x="9748" y="21017"/>
                                  <a:pt x="9748" y="21017"/>
                                  <a:pt x="9748" y="21008"/>
                                </a:cubicBezTo>
                                <a:cubicBezTo>
                                  <a:pt x="9871" y="21017"/>
                                  <a:pt x="10004" y="21017"/>
                                  <a:pt x="10120" y="21025"/>
                                </a:cubicBezTo>
                                <a:cubicBezTo>
                                  <a:pt x="10144" y="21025"/>
                                  <a:pt x="10175" y="21032"/>
                                  <a:pt x="10182" y="21032"/>
                                </a:cubicBezTo>
                                <a:cubicBezTo>
                                  <a:pt x="10384" y="21039"/>
                                  <a:pt x="10571" y="21032"/>
                                  <a:pt x="10757" y="21032"/>
                                </a:cubicBezTo>
                                <a:cubicBezTo>
                                  <a:pt x="10904" y="21039"/>
                                  <a:pt x="11044" y="21039"/>
                                  <a:pt x="11176" y="21048"/>
                                </a:cubicBezTo>
                                <a:cubicBezTo>
                                  <a:pt x="11347" y="21039"/>
                                  <a:pt x="11517" y="21017"/>
                                  <a:pt x="11673" y="21008"/>
                                </a:cubicBezTo>
                                <a:cubicBezTo>
                                  <a:pt x="11696" y="21008"/>
                                  <a:pt x="11727" y="21008"/>
                                  <a:pt x="11734" y="21008"/>
                                </a:cubicBezTo>
                                <a:cubicBezTo>
                                  <a:pt x="11743" y="21032"/>
                                  <a:pt x="11758" y="21048"/>
                                  <a:pt x="11758" y="21072"/>
                                </a:cubicBezTo>
                                <a:cubicBezTo>
                                  <a:pt x="11991" y="21055"/>
                                  <a:pt x="12130" y="21032"/>
                                  <a:pt x="12246" y="21008"/>
                                </a:cubicBezTo>
                                <a:cubicBezTo>
                                  <a:pt x="12362" y="20993"/>
                                  <a:pt x="12448" y="20969"/>
                                  <a:pt x="12573" y="20929"/>
                                </a:cubicBezTo>
                                <a:cubicBezTo>
                                  <a:pt x="12635" y="20922"/>
                                  <a:pt x="12696" y="20914"/>
                                  <a:pt x="12758" y="20898"/>
                                </a:cubicBezTo>
                                <a:cubicBezTo>
                                  <a:pt x="12798" y="20891"/>
                                  <a:pt x="12836" y="20891"/>
                                  <a:pt x="12876" y="20883"/>
                                </a:cubicBezTo>
                                <a:cubicBezTo>
                                  <a:pt x="12969" y="20859"/>
                                  <a:pt x="13046" y="20843"/>
                                  <a:pt x="13132" y="20819"/>
                                </a:cubicBezTo>
                                <a:cubicBezTo>
                                  <a:pt x="13202" y="20803"/>
                                  <a:pt x="13272" y="20788"/>
                                  <a:pt x="13341" y="20772"/>
                                </a:cubicBezTo>
                                <a:cubicBezTo>
                                  <a:pt x="13410" y="20757"/>
                                  <a:pt x="13481" y="20733"/>
                                  <a:pt x="13550" y="20717"/>
                                </a:cubicBezTo>
                                <a:lnTo>
                                  <a:pt x="13935" y="20649"/>
                                </a:lnTo>
                                <a:lnTo>
                                  <a:pt x="13986" y="20631"/>
                                </a:lnTo>
                                <a:cubicBezTo>
                                  <a:pt x="13854" y="20655"/>
                                  <a:pt x="13714" y="20678"/>
                                  <a:pt x="13582" y="20702"/>
                                </a:cubicBezTo>
                                <a:cubicBezTo>
                                  <a:pt x="13512" y="20717"/>
                                  <a:pt x="13442" y="20741"/>
                                  <a:pt x="13372" y="20757"/>
                                </a:cubicBezTo>
                                <a:cubicBezTo>
                                  <a:pt x="13303" y="20772"/>
                                  <a:pt x="13232" y="20788"/>
                                  <a:pt x="13163" y="20803"/>
                                </a:cubicBezTo>
                                <a:cubicBezTo>
                                  <a:pt x="13070" y="20827"/>
                                  <a:pt x="13000" y="20843"/>
                                  <a:pt x="12907" y="20867"/>
                                </a:cubicBezTo>
                                <a:cubicBezTo>
                                  <a:pt x="12868" y="20874"/>
                                  <a:pt x="12829" y="20874"/>
                                  <a:pt x="12790" y="20883"/>
                                </a:cubicBezTo>
                                <a:cubicBezTo>
                                  <a:pt x="12728" y="20891"/>
                                  <a:pt x="12666" y="20898"/>
                                  <a:pt x="12603" y="20914"/>
                                </a:cubicBezTo>
                                <a:cubicBezTo>
                                  <a:pt x="12387" y="20938"/>
                                  <a:pt x="12231" y="20945"/>
                                  <a:pt x="12100" y="20962"/>
                                </a:cubicBezTo>
                                <a:cubicBezTo>
                                  <a:pt x="11975" y="20976"/>
                                  <a:pt x="11873" y="20993"/>
                                  <a:pt x="11758" y="20993"/>
                                </a:cubicBezTo>
                                <a:cubicBezTo>
                                  <a:pt x="11743" y="20993"/>
                                  <a:pt x="11719" y="20993"/>
                                  <a:pt x="11696" y="20993"/>
                                </a:cubicBezTo>
                                <a:cubicBezTo>
                                  <a:pt x="11541" y="21008"/>
                                  <a:pt x="11370" y="21032"/>
                                  <a:pt x="11199" y="21032"/>
                                </a:cubicBezTo>
                                <a:cubicBezTo>
                                  <a:pt x="11067" y="21025"/>
                                  <a:pt x="10928" y="21025"/>
                                  <a:pt x="10780" y="21017"/>
                                </a:cubicBezTo>
                                <a:cubicBezTo>
                                  <a:pt x="10594" y="21017"/>
                                  <a:pt x="10408" y="21025"/>
                                  <a:pt x="10206" y="21017"/>
                                </a:cubicBezTo>
                                <a:cubicBezTo>
                                  <a:pt x="10190" y="21017"/>
                                  <a:pt x="10167" y="21008"/>
                                  <a:pt x="10144" y="21008"/>
                                </a:cubicBezTo>
                                <a:cubicBezTo>
                                  <a:pt x="10058" y="20976"/>
                                  <a:pt x="9996" y="20945"/>
                                  <a:pt x="9902" y="20907"/>
                                </a:cubicBezTo>
                                <a:cubicBezTo>
                                  <a:pt x="9864" y="20938"/>
                                  <a:pt x="9810" y="20962"/>
                                  <a:pt x="9771" y="20993"/>
                                </a:cubicBezTo>
                                <a:lnTo>
                                  <a:pt x="9771" y="20993"/>
                                </a:lnTo>
                                <a:lnTo>
                                  <a:pt x="9879" y="20922"/>
                                </a:lnTo>
                                <a:cubicBezTo>
                                  <a:pt x="9973" y="20962"/>
                                  <a:pt x="10043" y="20993"/>
                                  <a:pt x="10120" y="21025"/>
                                </a:cubicBezTo>
                                <a:cubicBezTo>
                                  <a:pt x="9996" y="21025"/>
                                  <a:pt x="9864" y="21017"/>
                                  <a:pt x="9748" y="21008"/>
                                </a:cubicBezTo>
                                <a:lnTo>
                                  <a:pt x="9751" y="21007"/>
                                </a:lnTo>
                                <a:lnTo>
                                  <a:pt x="9506" y="20969"/>
                                </a:lnTo>
                                <a:cubicBezTo>
                                  <a:pt x="9406" y="20945"/>
                                  <a:pt x="9312" y="20929"/>
                                  <a:pt x="9219" y="20907"/>
                                </a:cubicBezTo>
                                <a:cubicBezTo>
                                  <a:pt x="9135" y="20883"/>
                                  <a:pt x="9049" y="20867"/>
                                  <a:pt x="8972" y="20851"/>
                                </a:cubicBezTo>
                                <a:cubicBezTo>
                                  <a:pt x="8894" y="20836"/>
                                  <a:pt x="8816" y="20827"/>
                                  <a:pt x="8747" y="20812"/>
                                </a:cubicBezTo>
                                <a:cubicBezTo>
                                  <a:pt x="8677" y="20795"/>
                                  <a:pt x="8606" y="20788"/>
                                  <a:pt x="8537" y="20772"/>
                                </a:cubicBezTo>
                                <a:cubicBezTo>
                                  <a:pt x="8258" y="20724"/>
                                  <a:pt x="8002" y="20669"/>
                                  <a:pt x="7691" y="20552"/>
                                </a:cubicBezTo>
                                <a:cubicBezTo>
                                  <a:pt x="7488" y="20504"/>
                                  <a:pt x="7373" y="20457"/>
                                  <a:pt x="7264" y="20426"/>
                                </a:cubicBezTo>
                                <a:cubicBezTo>
                                  <a:pt x="7217" y="20395"/>
                                  <a:pt x="7178" y="20354"/>
                                  <a:pt x="7140" y="20316"/>
                                </a:cubicBezTo>
                                <a:cubicBezTo>
                                  <a:pt x="7047" y="20300"/>
                                  <a:pt x="6954" y="20283"/>
                                  <a:pt x="6852" y="20261"/>
                                </a:cubicBezTo>
                                <a:cubicBezTo>
                                  <a:pt x="6705" y="20190"/>
                                  <a:pt x="6573" y="20118"/>
                                  <a:pt x="6426" y="20040"/>
                                </a:cubicBezTo>
                                <a:cubicBezTo>
                                  <a:pt x="6379" y="20040"/>
                                  <a:pt x="6348" y="20048"/>
                                  <a:pt x="6301" y="20048"/>
                                </a:cubicBezTo>
                                <a:cubicBezTo>
                                  <a:pt x="6147" y="19968"/>
                                  <a:pt x="6007" y="19899"/>
                                  <a:pt x="5859" y="19820"/>
                                </a:cubicBezTo>
                                <a:cubicBezTo>
                                  <a:pt x="5836" y="19773"/>
                                  <a:pt x="5805" y="19725"/>
                                  <a:pt x="5782" y="19677"/>
                                </a:cubicBezTo>
                                <a:cubicBezTo>
                                  <a:pt x="5782" y="19677"/>
                                  <a:pt x="5790" y="19677"/>
                                  <a:pt x="5797" y="19670"/>
                                </a:cubicBezTo>
                                <a:cubicBezTo>
                                  <a:pt x="5883" y="19725"/>
                                  <a:pt x="5976" y="19773"/>
                                  <a:pt x="6069" y="19820"/>
                                </a:cubicBezTo>
                                <a:cubicBezTo>
                                  <a:pt x="6162" y="19867"/>
                                  <a:pt x="6247" y="19913"/>
                                  <a:pt x="6341" y="19968"/>
                                </a:cubicBezTo>
                                <a:cubicBezTo>
                                  <a:pt x="6372" y="19954"/>
                                  <a:pt x="6395" y="19937"/>
                                  <a:pt x="6418" y="19921"/>
                                </a:cubicBezTo>
                                <a:cubicBezTo>
                                  <a:pt x="6271" y="19850"/>
                                  <a:pt x="6178" y="19773"/>
                                  <a:pt x="6100" y="19709"/>
                                </a:cubicBezTo>
                                <a:cubicBezTo>
                                  <a:pt x="6022" y="19646"/>
                                  <a:pt x="5945" y="19607"/>
                                  <a:pt x="5836" y="19590"/>
                                </a:cubicBezTo>
                                <a:cubicBezTo>
                                  <a:pt x="5619" y="19433"/>
                                  <a:pt x="5548" y="19433"/>
                                  <a:pt x="5471" y="19378"/>
                                </a:cubicBezTo>
                                <a:cubicBezTo>
                                  <a:pt x="5363" y="19308"/>
                                  <a:pt x="5262" y="19244"/>
                                  <a:pt x="5161" y="19173"/>
                                </a:cubicBezTo>
                                <a:cubicBezTo>
                                  <a:pt x="4912" y="19032"/>
                                  <a:pt x="4982" y="19182"/>
                                  <a:pt x="4672" y="18961"/>
                                </a:cubicBezTo>
                                <a:cubicBezTo>
                                  <a:pt x="4610" y="18913"/>
                                  <a:pt x="4555" y="18866"/>
                                  <a:pt x="4486" y="18803"/>
                                </a:cubicBezTo>
                                <a:cubicBezTo>
                                  <a:pt x="4501" y="18803"/>
                                  <a:pt x="4517" y="18796"/>
                                  <a:pt x="4524" y="18788"/>
                                </a:cubicBezTo>
                                <a:cubicBezTo>
                                  <a:pt x="4594" y="18812"/>
                                  <a:pt x="4649" y="18827"/>
                                  <a:pt x="4711" y="18842"/>
                                </a:cubicBezTo>
                                <a:cubicBezTo>
                                  <a:pt x="4579" y="18693"/>
                                  <a:pt x="4555" y="18631"/>
                                  <a:pt x="4323" y="18433"/>
                                </a:cubicBezTo>
                                <a:cubicBezTo>
                                  <a:pt x="4245" y="18371"/>
                                  <a:pt x="4175" y="18308"/>
                                  <a:pt x="4105" y="18252"/>
                                </a:cubicBezTo>
                                <a:cubicBezTo>
                                  <a:pt x="4035" y="18190"/>
                                  <a:pt x="3966" y="18134"/>
                                  <a:pt x="3903" y="18071"/>
                                </a:cubicBezTo>
                                <a:cubicBezTo>
                                  <a:pt x="3856" y="18024"/>
                                  <a:pt x="3733" y="17976"/>
                                  <a:pt x="3646" y="17858"/>
                                </a:cubicBezTo>
                                <a:cubicBezTo>
                                  <a:pt x="3514" y="17717"/>
                                  <a:pt x="3407" y="17583"/>
                                  <a:pt x="3275" y="17441"/>
                                </a:cubicBezTo>
                                <a:lnTo>
                                  <a:pt x="3248" y="17360"/>
                                </a:lnTo>
                                <a:lnTo>
                                  <a:pt x="3174" y="17284"/>
                                </a:lnTo>
                                <a:cubicBezTo>
                                  <a:pt x="3089" y="17198"/>
                                  <a:pt x="3003" y="17103"/>
                                  <a:pt x="2918" y="17000"/>
                                </a:cubicBezTo>
                                <a:cubicBezTo>
                                  <a:pt x="2902" y="16946"/>
                                  <a:pt x="2786" y="16796"/>
                                  <a:pt x="2887" y="16858"/>
                                </a:cubicBezTo>
                                <a:cubicBezTo>
                                  <a:pt x="2848" y="16811"/>
                                  <a:pt x="2817" y="16757"/>
                                  <a:pt x="2786" y="16716"/>
                                </a:cubicBezTo>
                                <a:lnTo>
                                  <a:pt x="2774" y="16697"/>
                                </a:lnTo>
                                <a:lnTo>
                                  <a:pt x="2654" y="16615"/>
                                </a:lnTo>
                                <a:cubicBezTo>
                                  <a:pt x="2561" y="16505"/>
                                  <a:pt x="2483" y="16387"/>
                                  <a:pt x="2421" y="16276"/>
                                </a:cubicBezTo>
                                <a:cubicBezTo>
                                  <a:pt x="2359" y="16158"/>
                                  <a:pt x="2312" y="16047"/>
                                  <a:pt x="2289" y="15960"/>
                                </a:cubicBezTo>
                                <a:lnTo>
                                  <a:pt x="2273" y="15960"/>
                                </a:lnTo>
                                <a:cubicBezTo>
                                  <a:pt x="2212" y="15850"/>
                                  <a:pt x="2149" y="15733"/>
                                  <a:pt x="2094" y="15614"/>
                                </a:cubicBezTo>
                                <a:cubicBezTo>
                                  <a:pt x="2041" y="15496"/>
                                  <a:pt x="1979" y="15385"/>
                                  <a:pt x="1923" y="15267"/>
                                </a:cubicBezTo>
                                <a:cubicBezTo>
                                  <a:pt x="1862" y="15134"/>
                                  <a:pt x="1800" y="15000"/>
                                  <a:pt x="1746" y="14866"/>
                                </a:cubicBezTo>
                                <a:cubicBezTo>
                                  <a:pt x="1691" y="14732"/>
                                  <a:pt x="1637" y="14590"/>
                                  <a:pt x="1583" y="14457"/>
                                </a:cubicBezTo>
                                <a:cubicBezTo>
                                  <a:pt x="1645" y="14543"/>
                                  <a:pt x="1699" y="14630"/>
                                  <a:pt x="1746" y="14732"/>
                                </a:cubicBezTo>
                                <a:cubicBezTo>
                                  <a:pt x="1792" y="14834"/>
                                  <a:pt x="1838" y="14945"/>
                                  <a:pt x="1908" y="15079"/>
                                </a:cubicBezTo>
                                <a:cubicBezTo>
                                  <a:pt x="1939" y="15126"/>
                                  <a:pt x="1947" y="15205"/>
                                  <a:pt x="1963" y="15267"/>
                                </a:cubicBezTo>
                                <a:lnTo>
                                  <a:pt x="1986" y="15301"/>
                                </a:lnTo>
                                <a:lnTo>
                                  <a:pt x="1958" y="15155"/>
                                </a:lnTo>
                                <a:lnTo>
                                  <a:pt x="1886" y="15023"/>
                                </a:lnTo>
                                <a:lnTo>
                                  <a:pt x="1768" y="14755"/>
                                </a:lnTo>
                                <a:lnTo>
                                  <a:pt x="1629" y="14519"/>
                                </a:lnTo>
                                <a:cubicBezTo>
                                  <a:pt x="1575" y="14362"/>
                                  <a:pt x="1513" y="14204"/>
                                  <a:pt x="1459" y="14047"/>
                                </a:cubicBezTo>
                                <a:lnTo>
                                  <a:pt x="1312" y="13563"/>
                                </a:lnTo>
                                <a:lnTo>
                                  <a:pt x="1263" y="13421"/>
                                </a:lnTo>
                                <a:cubicBezTo>
                                  <a:pt x="1182" y="13145"/>
                                  <a:pt x="1113" y="12861"/>
                                  <a:pt x="1054" y="12575"/>
                                </a:cubicBezTo>
                                <a:lnTo>
                                  <a:pt x="962" y="11960"/>
                                </a:lnTo>
                                <a:lnTo>
                                  <a:pt x="962" y="11976"/>
                                </a:lnTo>
                                <a:cubicBezTo>
                                  <a:pt x="962" y="12015"/>
                                  <a:pt x="962" y="12048"/>
                                  <a:pt x="970" y="12102"/>
                                </a:cubicBezTo>
                                <a:cubicBezTo>
                                  <a:pt x="984" y="12197"/>
                                  <a:pt x="1000" y="12291"/>
                                  <a:pt x="1008" y="12393"/>
                                </a:cubicBezTo>
                                <a:cubicBezTo>
                                  <a:pt x="1024" y="12495"/>
                                  <a:pt x="1040" y="12599"/>
                                  <a:pt x="1054" y="12693"/>
                                </a:cubicBezTo>
                                <a:cubicBezTo>
                                  <a:pt x="1016" y="12622"/>
                                  <a:pt x="1000" y="12528"/>
                                  <a:pt x="977" y="12433"/>
                                </a:cubicBezTo>
                                <a:cubicBezTo>
                                  <a:pt x="962" y="12331"/>
                                  <a:pt x="945" y="12221"/>
                                  <a:pt x="923" y="12102"/>
                                </a:cubicBezTo>
                                <a:cubicBezTo>
                                  <a:pt x="883" y="12102"/>
                                  <a:pt x="876" y="12102"/>
                                  <a:pt x="861" y="12102"/>
                                </a:cubicBezTo>
                                <a:cubicBezTo>
                                  <a:pt x="853" y="12015"/>
                                  <a:pt x="845" y="11937"/>
                                  <a:pt x="821" y="11804"/>
                                </a:cubicBezTo>
                                <a:cubicBezTo>
                                  <a:pt x="807" y="11741"/>
                                  <a:pt x="782" y="11677"/>
                                  <a:pt x="768" y="11615"/>
                                </a:cubicBezTo>
                                <a:cubicBezTo>
                                  <a:pt x="751" y="11551"/>
                                  <a:pt x="737" y="11488"/>
                                  <a:pt x="720" y="11433"/>
                                </a:cubicBezTo>
                                <a:cubicBezTo>
                                  <a:pt x="675" y="11377"/>
                                  <a:pt x="635" y="11338"/>
                                  <a:pt x="588" y="11291"/>
                                </a:cubicBezTo>
                                <a:cubicBezTo>
                                  <a:pt x="574" y="11291"/>
                                  <a:pt x="566" y="11291"/>
                                  <a:pt x="550" y="11291"/>
                                </a:cubicBezTo>
                                <a:cubicBezTo>
                                  <a:pt x="534" y="11243"/>
                                  <a:pt x="520" y="11174"/>
                                  <a:pt x="511" y="11094"/>
                                </a:cubicBezTo>
                                <a:cubicBezTo>
                                  <a:pt x="504" y="11016"/>
                                  <a:pt x="496" y="10929"/>
                                  <a:pt x="496" y="10842"/>
                                </a:cubicBezTo>
                                <a:cubicBezTo>
                                  <a:pt x="496" y="10676"/>
                                  <a:pt x="504" y="10527"/>
                                  <a:pt x="527" y="10488"/>
                                </a:cubicBezTo>
                                <a:cubicBezTo>
                                  <a:pt x="534" y="10440"/>
                                  <a:pt x="534" y="10401"/>
                                  <a:pt x="543" y="10362"/>
                                </a:cubicBezTo>
                                <a:lnTo>
                                  <a:pt x="568" y="10276"/>
                                </a:lnTo>
                                <a:lnTo>
                                  <a:pt x="556" y="10079"/>
                                </a:lnTo>
                                <a:cubicBezTo>
                                  <a:pt x="558" y="9980"/>
                                  <a:pt x="566" y="9878"/>
                                  <a:pt x="574" y="9787"/>
                                </a:cubicBezTo>
                                <a:lnTo>
                                  <a:pt x="604" y="9729"/>
                                </a:lnTo>
                                <a:lnTo>
                                  <a:pt x="604" y="9692"/>
                                </a:lnTo>
                                <a:cubicBezTo>
                                  <a:pt x="588" y="9739"/>
                                  <a:pt x="566" y="9772"/>
                                  <a:pt x="543" y="9811"/>
                                </a:cubicBezTo>
                                <a:cubicBezTo>
                                  <a:pt x="527" y="9779"/>
                                  <a:pt x="504" y="9763"/>
                                  <a:pt x="487" y="9731"/>
                                </a:cubicBezTo>
                                <a:cubicBezTo>
                                  <a:pt x="457" y="9685"/>
                                  <a:pt x="464" y="9259"/>
                                  <a:pt x="388" y="9591"/>
                                </a:cubicBezTo>
                                <a:lnTo>
                                  <a:pt x="369" y="9478"/>
                                </a:lnTo>
                                <a:lnTo>
                                  <a:pt x="363" y="9487"/>
                                </a:lnTo>
                                <a:cubicBezTo>
                                  <a:pt x="356" y="9591"/>
                                  <a:pt x="340" y="9700"/>
                                  <a:pt x="333" y="9802"/>
                                </a:cubicBezTo>
                                <a:cubicBezTo>
                                  <a:pt x="325" y="9906"/>
                                  <a:pt x="309" y="10015"/>
                                  <a:pt x="309" y="10118"/>
                                </a:cubicBezTo>
                                <a:cubicBezTo>
                                  <a:pt x="302" y="10196"/>
                                  <a:pt x="293" y="10283"/>
                                  <a:pt x="286" y="10362"/>
                                </a:cubicBezTo>
                                <a:lnTo>
                                  <a:pt x="286" y="10866"/>
                                </a:lnTo>
                                <a:cubicBezTo>
                                  <a:pt x="286" y="10953"/>
                                  <a:pt x="286" y="11040"/>
                                  <a:pt x="293" y="11126"/>
                                </a:cubicBezTo>
                                <a:cubicBezTo>
                                  <a:pt x="302" y="11213"/>
                                  <a:pt x="309" y="11300"/>
                                  <a:pt x="309" y="11385"/>
                                </a:cubicBezTo>
                                <a:cubicBezTo>
                                  <a:pt x="279" y="11394"/>
                                  <a:pt x="286" y="11685"/>
                                  <a:pt x="239" y="11630"/>
                                </a:cubicBezTo>
                                <a:cubicBezTo>
                                  <a:pt x="232" y="11630"/>
                                  <a:pt x="232" y="11630"/>
                                  <a:pt x="225" y="11630"/>
                                </a:cubicBezTo>
                                <a:cubicBezTo>
                                  <a:pt x="178" y="11457"/>
                                  <a:pt x="178" y="11306"/>
                                  <a:pt x="178" y="11157"/>
                                </a:cubicBezTo>
                                <a:cubicBezTo>
                                  <a:pt x="178" y="11007"/>
                                  <a:pt x="201" y="10858"/>
                                  <a:pt x="178" y="10669"/>
                                </a:cubicBezTo>
                                <a:cubicBezTo>
                                  <a:pt x="185" y="10536"/>
                                  <a:pt x="201" y="10417"/>
                                  <a:pt x="217" y="10292"/>
                                </a:cubicBezTo>
                                <a:lnTo>
                                  <a:pt x="286" y="10362"/>
                                </a:lnTo>
                                <a:lnTo>
                                  <a:pt x="225" y="10283"/>
                                </a:lnTo>
                                <a:cubicBezTo>
                                  <a:pt x="208" y="10205"/>
                                  <a:pt x="208" y="10118"/>
                                  <a:pt x="208" y="9999"/>
                                </a:cubicBezTo>
                                <a:cubicBezTo>
                                  <a:pt x="208" y="9882"/>
                                  <a:pt x="217" y="9739"/>
                                  <a:pt x="225" y="9567"/>
                                </a:cubicBezTo>
                                <a:cubicBezTo>
                                  <a:pt x="225" y="9528"/>
                                  <a:pt x="232" y="9487"/>
                                  <a:pt x="232" y="9448"/>
                                </a:cubicBezTo>
                                <a:cubicBezTo>
                                  <a:pt x="239" y="9385"/>
                                  <a:pt x="248" y="9314"/>
                                  <a:pt x="255" y="9252"/>
                                </a:cubicBezTo>
                                <a:cubicBezTo>
                                  <a:pt x="286" y="9141"/>
                                  <a:pt x="318" y="9007"/>
                                  <a:pt x="349" y="8898"/>
                                </a:cubicBezTo>
                                <a:lnTo>
                                  <a:pt x="395" y="8661"/>
                                </a:lnTo>
                                <a:lnTo>
                                  <a:pt x="379" y="8605"/>
                                </a:lnTo>
                                <a:cubicBezTo>
                                  <a:pt x="363" y="8708"/>
                                  <a:pt x="340" y="8803"/>
                                  <a:pt x="325" y="8920"/>
                                </a:cubicBezTo>
                                <a:cubicBezTo>
                                  <a:pt x="293" y="9031"/>
                                  <a:pt x="262" y="9165"/>
                                  <a:pt x="232" y="9275"/>
                                </a:cubicBezTo>
                                <a:cubicBezTo>
                                  <a:pt x="225" y="9338"/>
                                  <a:pt x="217" y="9409"/>
                                  <a:pt x="208" y="9472"/>
                                </a:cubicBezTo>
                                <a:cubicBezTo>
                                  <a:pt x="208" y="9512"/>
                                  <a:pt x="201" y="9551"/>
                                  <a:pt x="201" y="9591"/>
                                </a:cubicBezTo>
                                <a:cubicBezTo>
                                  <a:pt x="201" y="9763"/>
                                  <a:pt x="194" y="9906"/>
                                  <a:pt x="185" y="10023"/>
                                </a:cubicBezTo>
                                <a:cubicBezTo>
                                  <a:pt x="185" y="10142"/>
                                  <a:pt x="194" y="10229"/>
                                  <a:pt x="201" y="10306"/>
                                </a:cubicBezTo>
                                <a:cubicBezTo>
                                  <a:pt x="185" y="10440"/>
                                  <a:pt x="169" y="10558"/>
                                  <a:pt x="162" y="10684"/>
                                </a:cubicBezTo>
                                <a:cubicBezTo>
                                  <a:pt x="185" y="10873"/>
                                  <a:pt x="162" y="11023"/>
                                  <a:pt x="162" y="11174"/>
                                </a:cubicBezTo>
                                <a:cubicBezTo>
                                  <a:pt x="162" y="11322"/>
                                  <a:pt x="162" y="11472"/>
                                  <a:pt x="208" y="11645"/>
                                </a:cubicBezTo>
                                <a:cubicBezTo>
                                  <a:pt x="208" y="11645"/>
                                  <a:pt x="217" y="11645"/>
                                  <a:pt x="225" y="11645"/>
                                </a:cubicBezTo>
                                <a:cubicBezTo>
                                  <a:pt x="255" y="11795"/>
                                  <a:pt x="286" y="11937"/>
                                  <a:pt x="325" y="12095"/>
                                </a:cubicBezTo>
                                <a:cubicBezTo>
                                  <a:pt x="333" y="12197"/>
                                  <a:pt x="356" y="12291"/>
                                  <a:pt x="379" y="12465"/>
                                </a:cubicBezTo>
                                <a:cubicBezTo>
                                  <a:pt x="419" y="12599"/>
                                  <a:pt x="457" y="12725"/>
                                  <a:pt x="496" y="12842"/>
                                </a:cubicBezTo>
                                <a:cubicBezTo>
                                  <a:pt x="514" y="13066"/>
                                  <a:pt x="631" y="13425"/>
                                  <a:pt x="679" y="13655"/>
                                </a:cubicBezTo>
                                <a:lnTo>
                                  <a:pt x="695" y="13812"/>
                                </a:lnTo>
                                <a:lnTo>
                                  <a:pt x="729" y="13812"/>
                                </a:lnTo>
                                <a:cubicBezTo>
                                  <a:pt x="813" y="14032"/>
                                  <a:pt x="869" y="14150"/>
                                  <a:pt x="900" y="14229"/>
                                </a:cubicBezTo>
                                <a:cubicBezTo>
                                  <a:pt x="939" y="14307"/>
                                  <a:pt x="954" y="14362"/>
                                  <a:pt x="962" y="14441"/>
                                </a:cubicBezTo>
                                <a:cubicBezTo>
                                  <a:pt x="931" y="14433"/>
                                  <a:pt x="891" y="14355"/>
                                  <a:pt x="845" y="14259"/>
                                </a:cubicBezTo>
                                <a:cubicBezTo>
                                  <a:pt x="799" y="14166"/>
                                  <a:pt x="759" y="14056"/>
                                  <a:pt x="720" y="13977"/>
                                </a:cubicBezTo>
                                <a:cubicBezTo>
                                  <a:pt x="683" y="13874"/>
                                  <a:pt x="751" y="14158"/>
                                  <a:pt x="713" y="14056"/>
                                </a:cubicBezTo>
                                <a:lnTo>
                                  <a:pt x="646" y="13842"/>
                                </a:lnTo>
                                <a:lnTo>
                                  <a:pt x="597" y="13850"/>
                                </a:lnTo>
                                <a:cubicBezTo>
                                  <a:pt x="574" y="13787"/>
                                  <a:pt x="558" y="13724"/>
                                  <a:pt x="543" y="13670"/>
                                </a:cubicBezTo>
                                <a:cubicBezTo>
                                  <a:pt x="457" y="13582"/>
                                  <a:pt x="395" y="13401"/>
                                  <a:pt x="356" y="13236"/>
                                </a:cubicBezTo>
                                <a:cubicBezTo>
                                  <a:pt x="318" y="13070"/>
                                  <a:pt x="286" y="12913"/>
                                  <a:pt x="239" y="12851"/>
                                </a:cubicBezTo>
                                <a:cubicBezTo>
                                  <a:pt x="201" y="12708"/>
                                  <a:pt x="201" y="12559"/>
                                  <a:pt x="232" y="12528"/>
                                </a:cubicBezTo>
                                <a:cubicBezTo>
                                  <a:pt x="217" y="12402"/>
                                  <a:pt x="194" y="12276"/>
                                  <a:pt x="178" y="12149"/>
                                </a:cubicBezTo>
                                <a:cubicBezTo>
                                  <a:pt x="162" y="12024"/>
                                  <a:pt x="154" y="11898"/>
                                  <a:pt x="138" y="11771"/>
                                </a:cubicBezTo>
                                <a:cubicBezTo>
                                  <a:pt x="108" y="11677"/>
                                  <a:pt x="77" y="11599"/>
                                  <a:pt x="54" y="11496"/>
                                </a:cubicBezTo>
                                <a:cubicBezTo>
                                  <a:pt x="7" y="10960"/>
                                  <a:pt x="0" y="10339"/>
                                  <a:pt x="108" y="10032"/>
                                </a:cubicBezTo>
                                <a:cubicBezTo>
                                  <a:pt x="115" y="9897"/>
                                  <a:pt x="124" y="9731"/>
                                  <a:pt x="162" y="9654"/>
                                </a:cubicBezTo>
                                <a:cubicBezTo>
                                  <a:pt x="147" y="9582"/>
                                  <a:pt x="131" y="9519"/>
                                  <a:pt x="115" y="9448"/>
                                </a:cubicBezTo>
                                <a:cubicBezTo>
                                  <a:pt x="131" y="9314"/>
                                  <a:pt x="115" y="9007"/>
                                  <a:pt x="208" y="8881"/>
                                </a:cubicBezTo>
                                <a:cubicBezTo>
                                  <a:pt x="217" y="8827"/>
                                  <a:pt x="225" y="8788"/>
                                  <a:pt x="232" y="8747"/>
                                </a:cubicBezTo>
                                <a:cubicBezTo>
                                  <a:pt x="248" y="8550"/>
                                  <a:pt x="262" y="8417"/>
                                  <a:pt x="293" y="8290"/>
                                </a:cubicBezTo>
                                <a:cubicBezTo>
                                  <a:pt x="349" y="8180"/>
                                  <a:pt x="419" y="7999"/>
                                  <a:pt x="457" y="7960"/>
                                </a:cubicBezTo>
                                <a:cubicBezTo>
                                  <a:pt x="496" y="8046"/>
                                  <a:pt x="403" y="8268"/>
                                  <a:pt x="419" y="8410"/>
                                </a:cubicBezTo>
                                <a:lnTo>
                                  <a:pt x="457" y="8333"/>
                                </a:lnTo>
                                <a:lnTo>
                                  <a:pt x="480" y="8148"/>
                                </a:lnTo>
                                <a:cubicBezTo>
                                  <a:pt x="496" y="8064"/>
                                  <a:pt x="507" y="7987"/>
                                  <a:pt x="487" y="7944"/>
                                </a:cubicBezTo>
                                <a:cubicBezTo>
                                  <a:pt x="511" y="7849"/>
                                  <a:pt x="534" y="7780"/>
                                  <a:pt x="558" y="7684"/>
                                </a:cubicBezTo>
                                <a:cubicBezTo>
                                  <a:pt x="597" y="7558"/>
                                  <a:pt x="628" y="7424"/>
                                  <a:pt x="667" y="7291"/>
                                </a:cubicBezTo>
                                <a:cubicBezTo>
                                  <a:pt x="706" y="7156"/>
                                  <a:pt x="751" y="7023"/>
                                  <a:pt x="799" y="6889"/>
                                </a:cubicBezTo>
                                <a:lnTo>
                                  <a:pt x="809" y="6877"/>
                                </a:lnTo>
                                <a:lnTo>
                                  <a:pt x="869" y="6558"/>
                                </a:lnTo>
                                <a:cubicBezTo>
                                  <a:pt x="900" y="6495"/>
                                  <a:pt x="931" y="6408"/>
                                  <a:pt x="954" y="6330"/>
                                </a:cubicBezTo>
                                <a:cubicBezTo>
                                  <a:pt x="984" y="6252"/>
                                  <a:pt x="1024" y="6188"/>
                                  <a:pt x="1054" y="6141"/>
                                </a:cubicBezTo>
                                <a:cubicBezTo>
                                  <a:pt x="1125" y="6007"/>
                                  <a:pt x="1179" y="5873"/>
                                  <a:pt x="1257" y="5747"/>
                                </a:cubicBezTo>
                                <a:cubicBezTo>
                                  <a:pt x="1311" y="5621"/>
                                  <a:pt x="1366" y="5519"/>
                                  <a:pt x="1420" y="5394"/>
                                </a:cubicBezTo>
                                <a:cubicBezTo>
                                  <a:pt x="1428" y="5282"/>
                                  <a:pt x="1583" y="5078"/>
                                  <a:pt x="1653" y="4937"/>
                                </a:cubicBezTo>
                                <a:cubicBezTo>
                                  <a:pt x="1691" y="4890"/>
                                  <a:pt x="1737" y="4841"/>
                                  <a:pt x="1822" y="4739"/>
                                </a:cubicBezTo>
                                <a:cubicBezTo>
                                  <a:pt x="1878" y="4621"/>
                                  <a:pt x="1923" y="4534"/>
                                  <a:pt x="1963" y="4463"/>
                                </a:cubicBezTo>
                                <a:cubicBezTo>
                                  <a:pt x="2001" y="4393"/>
                                  <a:pt x="2041" y="4346"/>
                                  <a:pt x="2080" y="4290"/>
                                </a:cubicBezTo>
                                <a:cubicBezTo>
                                  <a:pt x="2126" y="4244"/>
                                  <a:pt x="2196" y="4165"/>
                                  <a:pt x="2204" y="4227"/>
                                </a:cubicBezTo>
                                <a:cubicBezTo>
                                  <a:pt x="2212" y="4219"/>
                                  <a:pt x="2226" y="4196"/>
                                  <a:pt x="2234" y="4180"/>
                                </a:cubicBezTo>
                                <a:cubicBezTo>
                                  <a:pt x="2273" y="4093"/>
                                  <a:pt x="2312" y="4016"/>
                                  <a:pt x="2359" y="3929"/>
                                </a:cubicBezTo>
                                <a:cubicBezTo>
                                  <a:pt x="2437" y="3842"/>
                                  <a:pt x="2530" y="3692"/>
                                  <a:pt x="2600" y="3645"/>
                                </a:cubicBezTo>
                                <a:cubicBezTo>
                                  <a:pt x="2547" y="3745"/>
                                  <a:pt x="2603" y="3726"/>
                                  <a:pt x="2605" y="3763"/>
                                </a:cubicBezTo>
                                <a:lnTo>
                                  <a:pt x="2589" y="3813"/>
                                </a:lnTo>
                                <a:lnTo>
                                  <a:pt x="2840" y="3550"/>
                                </a:lnTo>
                                <a:cubicBezTo>
                                  <a:pt x="2863" y="3503"/>
                                  <a:pt x="2910" y="3449"/>
                                  <a:pt x="2963" y="3385"/>
                                </a:cubicBezTo>
                                <a:cubicBezTo>
                                  <a:pt x="3019" y="3329"/>
                                  <a:pt x="3081" y="3275"/>
                                  <a:pt x="3126" y="3228"/>
                                </a:cubicBezTo>
                                <a:lnTo>
                                  <a:pt x="3141" y="3243"/>
                                </a:lnTo>
                                <a:lnTo>
                                  <a:pt x="3134" y="3236"/>
                                </a:lnTo>
                                <a:cubicBezTo>
                                  <a:pt x="3205" y="3165"/>
                                  <a:pt x="3267" y="3094"/>
                                  <a:pt x="3337" y="3031"/>
                                </a:cubicBezTo>
                                <a:cubicBezTo>
                                  <a:pt x="3399" y="2967"/>
                                  <a:pt x="3469" y="2905"/>
                                  <a:pt x="3539" y="2842"/>
                                </a:cubicBezTo>
                                <a:cubicBezTo>
                                  <a:pt x="3624" y="2756"/>
                                  <a:pt x="3677" y="2685"/>
                                  <a:pt x="3755" y="2605"/>
                                </a:cubicBezTo>
                                <a:cubicBezTo>
                                  <a:pt x="3856" y="2526"/>
                                  <a:pt x="3966" y="2447"/>
                                  <a:pt x="4059" y="2377"/>
                                </a:cubicBezTo>
                                <a:cubicBezTo>
                                  <a:pt x="4167" y="2290"/>
                                  <a:pt x="4276" y="2212"/>
                                  <a:pt x="4385" y="2133"/>
                                </a:cubicBezTo>
                                <a:lnTo>
                                  <a:pt x="4580" y="1996"/>
                                </a:lnTo>
                                <a:lnTo>
                                  <a:pt x="4711" y="1874"/>
                                </a:lnTo>
                                <a:cubicBezTo>
                                  <a:pt x="4788" y="1826"/>
                                  <a:pt x="4866" y="1778"/>
                                  <a:pt x="4944" y="1732"/>
                                </a:cubicBezTo>
                                <a:cubicBezTo>
                                  <a:pt x="5021" y="1684"/>
                                  <a:pt x="5107" y="1644"/>
                                  <a:pt x="5192" y="1597"/>
                                </a:cubicBezTo>
                                <a:lnTo>
                                  <a:pt x="5225" y="1580"/>
                                </a:lnTo>
                                <a:lnTo>
                                  <a:pt x="5308" y="1497"/>
                                </a:lnTo>
                                <a:cubicBezTo>
                                  <a:pt x="5357" y="1459"/>
                                  <a:pt x="5409" y="1424"/>
                                  <a:pt x="5448" y="1392"/>
                                </a:cubicBezTo>
                                <a:cubicBezTo>
                                  <a:pt x="5510" y="1345"/>
                                  <a:pt x="5557" y="1325"/>
                                  <a:pt x="5600" y="1315"/>
                                </a:cubicBezTo>
                                <a:lnTo>
                                  <a:pt x="5708" y="1288"/>
                                </a:lnTo>
                                <a:lnTo>
                                  <a:pt x="5727" y="1274"/>
                                </a:lnTo>
                                <a:cubicBezTo>
                                  <a:pt x="6395" y="905"/>
                                  <a:pt x="7109" y="614"/>
                                  <a:pt x="7839" y="408"/>
                                </a:cubicBezTo>
                                <a:lnTo>
                                  <a:pt x="7916" y="392"/>
                                </a:lnTo>
                                <a:lnTo>
                                  <a:pt x="8133" y="314"/>
                                </a:lnTo>
                                <a:cubicBezTo>
                                  <a:pt x="8183" y="298"/>
                                  <a:pt x="8236" y="288"/>
                                  <a:pt x="8283" y="283"/>
                                </a:cubicBezTo>
                                <a:lnTo>
                                  <a:pt x="8361" y="283"/>
                                </a:lnTo>
                                <a:lnTo>
                                  <a:pt x="8390" y="274"/>
                                </a:lnTo>
                                <a:cubicBezTo>
                                  <a:pt x="8964" y="141"/>
                                  <a:pt x="9554" y="62"/>
                                  <a:pt x="10159" y="39"/>
                                </a:cubicBezTo>
                                <a:cubicBezTo>
                                  <a:pt x="10311" y="42"/>
                                  <a:pt x="10483" y="39"/>
                                  <a:pt x="10662" y="36"/>
                                </a:cubicBezTo>
                                <a:cubicBezTo>
                                  <a:pt x="10840" y="34"/>
                                  <a:pt x="11025" y="34"/>
                                  <a:pt x="11199" y="46"/>
                                </a:cubicBezTo>
                                <a:lnTo>
                                  <a:pt x="11209" y="53"/>
                                </a:lnTo>
                                <a:lnTo>
                                  <a:pt x="11471" y="22"/>
                                </a:lnTo>
                                <a:cubicBezTo>
                                  <a:pt x="11556" y="39"/>
                                  <a:pt x="11634" y="46"/>
                                  <a:pt x="11711" y="62"/>
                                </a:cubicBezTo>
                                <a:cubicBezTo>
                                  <a:pt x="11788" y="78"/>
                                  <a:pt x="11867" y="85"/>
                                  <a:pt x="11952" y="110"/>
                                </a:cubicBezTo>
                                <a:lnTo>
                                  <a:pt x="12076" y="138"/>
                                </a:lnTo>
                                <a:lnTo>
                                  <a:pt x="11944" y="101"/>
                                </a:lnTo>
                                <a:cubicBezTo>
                                  <a:pt x="11867" y="85"/>
                                  <a:pt x="11781" y="69"/>
                                  <a:pt x="11704" y="54"/>
                                </a:cubicBezTo>
                                <a:cubicBezTo>
                                  <a:pt x="11626" y="39"/>
                                  <a:pt x="11548" y="31"/>
                                  <a:pt x="11463" y="14"/>
                                </a:cubicBezTo>
                                <a:cubicBezTo>
                                  <a:pt x="11463" y="14"/>
                                  <a:pt x="11463" y="7"/>
                                  <a:pt x="1146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c567a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</wpg:grpSp>
                    <wps:wsp>
                      <wps:cNvSpPr/>
                      <wps:spPr>
                        <a:xfrm rot="0">
                          <a:off x="913764" y="0"/>
                          <a:ext cx="7771765" cy="262267"/>
                        </a:xfrm>
                        <a:prstGeom prst="rect"/>
                        <a:solidFill>
                          <a:srgbClr val="2c567a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  <wpg:grpSp>
                      <wpg:cNvGrpSpPr/>
                      <wpg:grpSpPr>
                        <a:xfrm>
                          <a:off x="2719704" y="997633"/>
                          <a:ext cx="5946140" cy="9549595"/>
                          <a:chOff x="0" y="0"/>
                          <a:chExt cx="5946140" cy="9549595"/>
                        </a:xfrm>
                        <a:solidFill>
                          <a:srgbClr val="ffffff"/>
                        </a:solidFill>
                      </wpg:grpSpPr>
                      <wps:wsp>
                        <wps:cNvSpPr/>
                        <wps:spPr>
                          <a:xfrm rot="10800000" flipH="1" flipV="1">
                            <a:off x="3251835" y="7137748"/>
                            <a:ext cx="2694305" cy="2411847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 stroke="1">
                                <a:moveTo>
                                  <a:pt x="11750" y="21481"/>
                                </a:moveTo>
                                <a:lnTo>
                                  <a:pt x="11649" y="21537"/>
                                </a:lnTo>
                                <a:lnTo>
                                  <a:pt x="11654" y="21538"/>
                                </a:lnTo>
                                <a:lnTo>
                                  <a:pt x="11750" y="21481"/>
                                </a:lnTo>
                              </a:path>
                              <a:path w="21600" h="21600" stroke="1">
                                <a:moveTo>
                                  <a:pt x="12589" y="20921"/>
                                </a:moveTo>
                                <a:cubicBezTo>
                                  <a:pt x="12464" y="20953"/>
                                  <a:pt x="12379" y="20984"/>
                                  <a:pt x="12262" y="21000"/>
                                </a:cubicBezTo>
                                <a:cubicBezTo>
                                  <a:pt x="12146" y="21017"/>
                                  <a:pt x="12006" y="21040"/>
                                  <a:pt x="11773" y="21063"/>
                                </a:cubicBezTo>
                                <a:cubicBezTo>
                                  <a:pt x="11773" y="21040"/>
                                  <a:pt x="11757" y="21024"/>
                                  <a:pt x="11750" y="21000"/>
                                </a:cubicBezTo>
                                <a:cubicBezTo>
                                  <a:pt x="11859" y="21000"/>
                                  <a:pt x="11959" y="20984"/>
                                  <a:pt x="12091" y="20969"/>
                                </a:cubicBezTo>
                                <a:cubicBezTo>
                                  <a:pt x="12216" y="20953"/>
                                  <a:pt x="12370" y="20946"/>
                                  <a:pt x="12589" y="20921"/>
                                </a:cubicBezTo>
                              </a:path>
                              <a:path w="21600" h="21600" stroke="1">
                                <a:moveTo>
                                  <a:pt x="13435" y="20840"/>
                                </a:moveTo>
                                <a:lnTo>
                                  <a:pt x="13417" y="20846"/>
                                </a:lnTo>
                                <a:lnTo>
                                  <a:pt x="13427" y="20844"/>
                                </a:lnTo>
                                <a:lnTo>
                                  <a:pt x="13435" y="20840"/>
                                </a:lnTo>
                              </a:path>
                              <a:path w="21600" h="21600" stroke="1">
                                <a:moveTo>
                                  <a:pt x="7353" y="20721"/>
                                </a:moveTo>
                                <a:cubicBezTo>
                                  <a:pt x="7424" y="20733"/>
                                  <a:pt x="7536" y="20765"/>
                                  <a:pt x="7698" y="20812"/>
                                </a:cubicBezTo>
                                <a:cubicBezTo>
                                  <a:pt x="7744" y="20820"/>
                                  <a:pt x="7799" y="20820"/>
                                  <a:pt x="7845" y="20820"/>
                                </a:cubicBezTo>
                                <a:cubicBezTo>
                                  <a:pt x="7985" y="20890"/>
                                  <a:pt x="8118" y="20962"/>
                                  <a:pt x="8257" y="21024"/>
                                </a:cubicBezTo>
                                <a:cubicBezTo>
                                  <a:pt x="8312" y="21032"/>
                                  <a:pt x="8382" y="21048"/>
                                  <a:pt x="8444" y="21063"/>
                                </a:cubicBezTo>
                                <a:lnTo>
                                  <a:pt x="8455" y="21068"/>
                                </a:lnTo>
                                <a:lnTo>
                                  <a:pt x="8497" y="21024"/>
                                </a:lnTo>
                                <a:cubicBezTo>
                                  <a:pt x="8553" y="21040"/>
                                  <a:pt x="8606" y="21055"/>
                                  <a:pt x="8661" y="21072"/>
                                </a:cubicBezTo>
                                <a:cubicBezTo>
                                  <a:pt x="8716" y="21087"/>
                                  <a:pt x="8770" y="21096"/>
                                  <a:pt x="8824" y="21110"/>
                                </a:cubicBezTo>
                                <a:lnTo>
                                  <a:pt x="9145" y="21187"/>
                                </a:lnTo>
                                <a:lnTo>
                                  <a:pt x="9149" y="21181"/>
                                </a:lnTo>
                                <a:cubicBezTo>
                                  <a:pt x="9267" y="21198"/>
                                  <a:pt x="9399" y="21222"/>
                                  <a:pt x="9522" y="21244"/>
                                </a:cubicBezTo>
                                <a:cubicBezTo>
                                  <a:pt x="9577" y="21253"/>
                                  <a:pt x="9639" y="21260"/>
                                  <a:pt x="9700" y="21277"/>
                                </a:cubicBezTo>
                                <a:cubicBezTo>
                                  <a:pt x="9762" y="21284"/>
                                  <a:pt x="9824" y="21291"/>
                                  <a:pt x="9879" y="21291"/>
                                </a:cubicBezTo>
                                <a:cubicBezTo>
                                  <a:pt x="9988" y="21291"/>
                                  <a:pt x="10105" y="21300"/>
                                  <a:pt x="10244" y="21308"/>
                                </a:cubicBezTo>
                                <a:cubicBezTo>
                                  <a:pt x="10384" y="21308"/>
                                  <a:pt x="10546" y="21316"/>
                                  <a:pt x="10740" y="21300"/>
                                </a:cubicBezTo>
                                <a:lnTo>
                                  <a:pt x="10762" y="21300"/>
                                </a:lnTo>
                                <a:lnTo>
                                  <a:pt x="10810" y="21272"/>
                                </a:lnTo>
                                <a:cubicBezTo>
                                  <a:pt x="10844" y="21260"/>
                                  <a:pt x="10885" y="21249"/>
                                  <a:pt x="10920" y="21237"/>
                                </a:cubicBezTo>
                                <a:cubicBezTo>
                                  <a:pt x="10958" y="21237"/>
                                  <a:pt x="10997" y="21235"/>
                                  <a:pt x="11030" y="21235"/>
                                </a:cubicBezTo>
                                <a:cubicBezTo>
                                  <a:pt x="11063" y="21235"/>
                                  <a:pt x="11090" y="21237"/>
                                  <a:pt x="11105" y="21244"/>
                                </a:cubicBezTo>
                                <a:lnTo>
                                  <a:pt x="11125" y="21300"/>
                                </a:lnTo>
                                <a:lnTo>
                                  <a:pt x="11299" y="21300"/>
                                </a:lnTo>
                                <a:cubicBezTo>
                                  <a:pt x="11285" y="21323"/>
                                  <a:pt x="11260" y="21354"/>
                                  <a:pt x="11246" y="21379"/>
                                </a:cubicBezTo>
                                <a:cubicBezTo>
                                  <a:pt x="11237" y="21387"/>
                                  <a:pt x="11230" y="21394"/>
                                  <a:pt x="11214" y="21418"/>
                                </a:cubicBezTo>
                                <a:cubicBezTo>
                                  <a:pt x="11191" y="21433"/>
                                  <a:pt x="11152" y="21450"/>
                                  <a:pt x="11114" y="21466"/>
                                </a:cubicBezTo>
                                <a:cubicBezTo>
                                  <a:pt x="11043" y="21466"/>
                                  <a:pt x="10997" y="21466"/>
                                  <a:pt x="10928" y="21466"/>
                                </a:cubicBezTo>
                                <a:cubicBezTo>
                                  <a:pt x="10849" y="21457"/>
                                  <a:pt x="10764" y="21457"/>
                                  <a:pt x="10687" y="21450"/>
                                </a:cubicBezTo>
                                <a:cubicBezTo>
                                  <a:pt x="10508" y="21441"/>
                                  <a:pt x="10338" y="21441"/>
                                  <a:pt x="10167" y="21433"/>
                                </a:cubicBezTo>
                                <a:cubicBezTo>
                                  <a:pt x="10043" y="21426"/>
                                  <a:pt x="9910" y="21418"/>
                                  <a:pt x="9778" y="21402"/>
                                </a:cubicBezTo>
                                <a:cubicBezTo>
                                  <a:pt x="9670" y="21394"/>
                                  <a:pt x="9554" y="21371"/>
                                  <a:pt x="9436" y="21354"/>
                                </a:cubicBezTo>
                                <a:cubicBezTo>
                                  <a:pt x="9321" y="21340"/>
                                  <a:pt x="9211" y="21323"/>
                                  <a:pt x="9096" y="21300"/>
                                </a:cubicBezTo>
                                <a:cubicBezTo>
                                  <a:pt x="8925" y="21269"/>
                                  <a:pt x="8739" y="21253"/>
                                  <a:pt x="8575" y="21222"/>
                                </a:cubicBezTo>
                                <a:cubicBezTo>
                                  <a:pt x="8412" y="21181"/>
                                  <a:pt x="8265" y="21142"/>
                                  <a:pt x="8172" y="21087"/>
                                </a:cubicBezTo>
                                <a:lnTo>
                                  <a:pt x="8176" y="21083"/>
                                </a:lnTo>
                                <a:lnTo>
                                  <a:pt x="7938" y="21009"/>
                                </a:lnTo>
                                <a:cubicBezTo>
                                  <a:pt x="7877" y="20977"/>
                                  <a:pt x="7806" y="20946"/>
                                  <a:pt x="7730" y="20913"/>
                                </a:cubicBezTo>
                                <a:cubicBezTo>
                                  <a:pt x="7644" y="20890"/>
                                  <a:pt x="7566" y="20867"/>
                                  <a:pt x="7488" y="20836"/>
                                </a:cubicBezTo>
                                <a:cubicBezTo>
                                  <a:pt x="7403" y="20803"/>
                                  <a:pt x="7326" y="20780"/>
                                  <a:pt x="7241" y="20749"/>
                                </a:cubicBezTo>
                                <a:cubicBezTo>
                                  <a:pt x="7248" y="20718"/>
                                  <a:pt x="7282" y="20709"/>
                                  <a:pt x="7353" y="20721"/>
                                </a:cubicBezTo>
                              </a:path>
                              <a:path w="21600" h="21600" stroke="1">
                                <a:moveTo>
                                  <a:pt x="11922" y="20553"/>
                                </a:moveTo>
                                <a:lnTo>
                                  <a:pt x="11803" y="20571"/>
                                </a:lnTo>
                                <a:lnTo>
                                  <a:pt x="10983" y="20613"/>
                                </a:lnTo>
                                <a:lnTo>
                                  <a:pt x="11254" y="20647"/>
                                </a:lnTo>
                                <a:cubicBezTo>
                                  <a:pt x="11269" y="20639"/>
                                  <a:pt x="11292" y="20639"/>
                                  <a:pt x="11322" y="20630"/>
                                </a:cubicBezTo>
                                <a:cubicBezTo>
                                  <a:pt x="11485" y="20607"/>
                                  <a:pt x="11642" y="20592"/>
                                  <a:pt x="11804" y="20576"/>
                                </a:cubicBezTo>
                                <a:cubicBezTo>
                                  <a:pt x="11821" y="20571"/>
                                  <a:pt x="11850" y="20565"/>
                                  <a:pt x="11884" y="20559"/>
                                </a:cubicBezTo>
                                <a:lnTo>
                                  <a:pt x="11922" y="20553"/>
                                </a:lnTo>
                              </a:path>
                              <a:path w="21600" h="21600" stroke="1">
                                <a:moveTo>
                                  <a:pt x="12659" y="20439"/>
                                </a:moveTo>
                                <a:lnTo>
                                  <a:pt x="12255" y="20501"/>
                                </a:lnTo>
                                <a:lnTo>
                                  <a:pt x="12393" y="20504"/>
                                </a:lnTo>
                                <a:cubicBezTo>
                                  <a:pt x="12479" y="20501"/>
                                  <a:pt x="12543" y="20484"/>
                                  <a:pt x="12592" y="20467"/>
                                </a:cubicBezTo>
                                <a:lnTo>
                                  <a:pt x="12659" y="20439"/>
                                </a:lnTo>
                              </a:path>
                              <a:path w="21600" h="21600" stroke="1">
                                <a:moveTo>
                                  <a:pt x="14129" y="20419"/>
                                </a:moveTo>
                                <a:lnTo>
                                  <a:pt x="12866" y="20762"/>
                                </a:lnTo>
                                <a:lnTo>
                                  <a:pt x="13505" y="20617"/>
                                </a:lnTo>
                                <a:lnTo>
                                  <a:pt x="14129" y="20419"/>
                                </a:lnTo>
                              </a:path>
                              <a:path w="21600" h="21600" stroke="1">
                                <a:moveTo>
                                  <a:pt x="6029" y="20260"/>
                                </a:moveTo>
                                <a:cubicBezTo>
                                  <a:pt x="6440" y="20410"/>
                                  <a:pt x="6704" y="20543"/>
                                  <a:pt x="6923" y="20647"/>
                                </a:cubicBezTo>
                                <a:cubicBezTo>
                                  <a:pt x="7024" y="20686"/>
                                  <a:pt x="7131" y="20718"/>
                                  <a:pt x="7241" y="20749"/>
                                </a:cubicBezTo>
                                <a:cubicBezTo>
                                  <a:pt x="7326" y="20780"/>
                                  <a:pt x="7403" y="20803"/>
                                  <a:pt x="7481" y="20836"/>
                                </a:cubicBezTo>
                                <a:cubicBezTo>
                                  <a:pt x="7559" y="20867"/>
                                  <a:pt x="7636" y="20890"/>
                                  <a:pt x="7721" y="20913"/>
                                </a:cubicBezTo>
                                <a:cubicBezTo>
                                  <a:pt x="7799" y="20946"/>
                                  <a:pt x="7870" y="20977"/>
                                  <a:pt x="7932" y="21009"/>
                                </a:cubicBezTo>
                                <a:cubicBezTo>
                                  <a:pt x="7915" y="21017"/>
                                  <a:pt x="7901" y="21032"/>
                                  <a:pt x="7884" y="21048"/>
                                </a:cubicBezTo>
                                <a:cubicBezTo>
                                  <a:pt x="7845" y="21040"/>
                                  <a:pt x="7799" y="21032"/>
                                  <a:pt x="7760" y="21024"/>
                                </a:cubicBezTo>
                                <a:cubicBezTo>
                                  <a:pt x="7612" y="20977"/>
                                  <a:pt x="7466" y="20913"/>
                                  <a:pt x="7319" y="20859"/>
                                </a:cubicBezTo>
                                <a:lnTo>
                                  <a:pt x="7101" y="20772"/>
                                </a:lnTo>
                                <a:cubicBezTo>
                                  <a:pt x="7031" y="20740"/>
                                  <a:pt x="6953" y="20709"/>
                                  <a:pt x="6884" y="20677"/>
                                </a:cubicBezTo>
                                <a:cubicBezTo>
                                  <a:pt x="6783" y="20647"/>
                                  <a:pt x="6689" y="20607"/>
                                  <a:pt x="6596" y="20576"/>
                                </a:cubicBezTo>
                                <a:cubicBezTo>
                                  <a:pt x="6511" y="20535"/>
                                  <a:pt x="6426" y="20504"/>
                                  <a:pt x="6347" y="20466"/>
                                </a:cubicBezTo>
                                <a:cubicBezTo>
                                  <a:pt x="6271" y="20433"/>
                                  <a:pt x="6209" y="20395"/>
                                  <a:pt x="6154" y="20362"/>
                                </a:cubicBezTo>
                                <a:cubicBezTo>
                                  <a:pt x="6100" y="20324"/>
                                  <a:pt x="6060" y="20292"/>
                                  <a:pt x="6029" y="20260"/>
                                </a:cubicBezTo>
                              </a:path>
                              <a:path w="21600" h="21600" stroke="1">
                                <a:moveTo>
                                  <a:pt x="6394" y="20064"/>
                                </a:moveTo>
                                <a:cubicBezTo>
                                  <a:pt x="6541" y="20142"/>
                                  <a:pt x="6667" y="20214"/>
                                  <a:pt x="6822" y="20283"/>
                                </a:cubicBezTo>
                                <a:cubicBezTo>
                                  <a:pt x="6806" y="20292"/>
                                  <a:pt x="6791" y="20300"/>
                                  <a:pt x="6767" y="20316"/>
                                </a:cubicBezTo>
                                <a:cubicBezTo>
                                  <a:pt x="6603" y="20237"/>
                                  <a:pt x="6434" y="20151"/>
                                  <a:pt x="6271" y="20071"/>
                                </a:cubicBezTo>
                                <a:cubicBezTo>
                                  <a:pt x="6317" y="20071"/>
                                  <a:pt x="6347" y="20071"/>
                                  <a:pt x="6394" y="20064"/>
                                </a:cubicBezTo>
                              </a:path>
                              <a:path w="21600" h="21600" stroke="1">
                                <a:moveTo>
                                  <a:pt x="4818" y="19527"/>
                                </a:moveTo>
                                <a:cubicBezTo>
                                  <a:pt x="5075" y="19638"/>
                                  <a:pt x="5207" y="19740"/>
                                  <a:pt x="5347" y="19828"/>
                                </a:cubicBezTo>
                                <a:cubicBezTo>
                                  <a:pt x="5377" y="19867"/>
                                  <a:pt x="5479" y="19946"/>
                                  <a:pt x="5456" y="19953"/>
                                </a:cubicBezTo>
                                <a:cubicBezTo>
                                  <a:pt x="5363" y="19906"/>
                                  <a:pt x="5276" y="19867"/>
                                  <a:pt x="5207" y="19819"/>
                                </a:cubicBezTo>
                                <a:cubicBezTo>
                                  <a:pt x="5138" y="19780"/>
                                  <a:pt x="5075" y="19740"/>
                                  <a:pt x="5020" y="19701"/>
                                </a:cubicBezTo>
                                <a:cubicBezTo>
                                  <a:pt x="4919" y="19631"/>
                                  <a:pt x="4858" y="19576"/>
                                  <a:pt x="4818" y="19527"/>
                                </a:cubicBezTo>
                              </a:path>
                              <a:path w="21600" h="21600" stroke="1">
                                <a:moveTo>
                                  <a:pt x="5745" y="19325"/>
                                </a:moveTo>
                                <a:lnTo>
                                  <a:pt x="5745" y="19328"/>
                                </a:lnTo>
                                <a:lnTo>
                                  <a:pt x="5770" y="19361"/>
                                </a:lnTo>
                                <a:lnTo>
                                  <a:pt x="5774" y="19347"/>
                                </a:lnTo>
                                <a:lnTo>
                                  <a:pt x="5745" y="19325"/>
                                </a:lnTo>
                              </a:path>
                              <a:path w="21600" h="21600" stroke="1">
                                <a:moveTo>
                                  <a:pt x="17080" y="18810"/>
                                </a:moveTo>
                                <a:lnTo>
                                  <a:pt x="17051" y="18811"/>
                                </a:lnTo>
                                <a:cubicBezTo>
                                  <a:pt x="16919" y="18921"/>
                                  <a:pt x="16749" y="19039"/>
                                  <a:pt x="16585" y="19150"/>
                                </a:cubicBezTo>
                                <a:cubicBezTo>
                                  <a:pt x="16423" y="19260"/>
                                  <a:pt x="16252" y="19347"/>
                                  <a:pt x="16128" y="19402"/>
                                </a:cubicBezTo>
                                <a:cubicBezTo>
                                  <a:pt x="16027" y="19464"/>
                                  <a:pt x="15918" y="19527"/>
                                  <a:pt x="15801" y="19599"/>
                                </a:cubicBezTo>
                                <a:cubicBezTo>
                                  <a:pt x="15739" y="19622"/>
                                  <a:pt x="15685" y="19653"/>
                                  <a:pt x="15623" y="19678"/>
                                </a:cubicBezTo>
                                <a:cubicBezTo>
                                  <a:pt x="15561" y="19701"/>
                                  <a:pt x="15499" y="19724"/>
                                  <a:pt x="15436" y="19756"/>
                                </a:cubicBezTo>
                                <a:cubicBezTo>
                                  <a:pt x="15389" y="19796"/>
                                  <a:pt x="15296" y="19836"/>
                                  <a:pt x="15211" y="19875"/>
                                </a:cubicBezTo>
                                <a:cubicBezTo>
                                  <a:pt x="15126" y="19913"/>
                                  <a:pt x="15049" y="19946"/>
                                  <a:pt x="15040" y="19977"/>
                                </a:cubicBezTo>
                                <a:cubicBezTo>
                                  <a:pt x="14963" y="20009"/>
                                  <a:pt x="14878" y="20047"/>
                                  <a:pt x="14793" y="20079"/>
                                </a:cubicBezTo>
                                <a:cubicBezTo>
                                  <a:pt x="14707" y="20119"/>
                                  <a:pt x="14621" y="20142"/>
                                  <a:pt x="14536" y="20173"/>
                                </a:cubicBezTo>
                                <a:cubicBezTo>
                                  <a:pt x="14520" y="20189"/>
                                  <a:pt x="14490" y="20220"/>
                                  <a:pt x="14467" y="20245"/>
                                </a:cubicBezTo>
                                <a:cubicBezTo>
                                  <a:pt x="14428" y="20260"/>
                                  <a:pt x="14397" y="20269"/>
                                  <a:pt x="14358" y="20283"/>
                                </a:cubicBezTo>
                                <a:cubicBezTo>
                                  <a:pt x="14264" y="20307"/>
                                  <a:pt x="14172" y="20316"/>
                                  <a:pt x="14085" y="20331"/>
                                </a:cubicBezTo>
                                <a:cubicBezTo>
                                  <a:pt x="13962" y="20370"/>
                                  <a:pt x="13845" y="20410"/>
                                  <a:pt x="13736" y="20442"/>
                                </a:cubicBezTo>
                                <a:cubicBezTo>
                                  <a:pt x="13628" y="20473"/>
                                  <a:pt x="13520" y="20504"/>
                                  <a:pt x="13418" y="20543"/>
                                </a:cubicBezTo>
                                <a:cubicBezTo>
                                  <a:pt x="13310" y="20584"/>
                                  <a:pt x="13193" y="20607"/>
                                  <a:pt x="13070" y="20647"/>
                                </a:cubicBezTo>
                                <a:cubicBezTo>
                                  <a:pt x="12946" y="20686"/>
                                  <a:pt x="12805" y="20724"/>
                                  <a:pt x="12635" y="20757"/>
                                </a:cubicBezTo>
                                <a:cubicBezTo>
                                  <a:pt x="12231" y="20780"/>
                                  <a:pt x="12084" y="20827"/>
                                  <a:pt x="12022" y="20859"/>
                                </a:cubicBezTo>
                                <a:cubicBezTo>
                                  <a:pt x="12013" y="20867"/>
                                  <a:pt x="12013" y="20874"/>
                                  <a:pt x="12006" y="20882"/>
                                </a:cubicBezTo>
                                <a:lnTo>
                                  <a:pt x="11711" y="20958"/>
                                </a:lnTo>
                                <a:lnTo>
                                  <a:pt x="11718" y="20962"/>
                                </a:lnTo>
                                <a:lnTo>
                                  <a:pt x="12046" y="20878"/>
                                </a:lnTo>
                                <a:lnTo>
                                  <a:pt x="12053" y="20859"/>
                                </a:lnTo>
                                <a:cubicBezTo>
                                  <a:pt x="12114" y="20820"/>
                                  <a:pt x="12270" y="20780"/>
                                  <a:pt x="12665" y="20757"/>
                                </a:cubicBezTo>
                                <a:cubicBezTo>
                                  <a:pt x="12828" y="20724"/>
                                  <a:pt x="12969" y="20686"/>
                                  <a:pt x="13101" y="20647"/>
                                </a:cubicBezTo>
                                <a:cubicBezTo>
                                  <a:pt x="13225" y="20607"/>
                                  <a:pt x="13340" y="20584"/>
                                  <a:pt x="13450" y="20543"/>
                                </a:cubicBezTo>
                                <a:cubicBezTo>
                                  <a:pt x="13559" y="20512"/>
                                  <a:pt x="13660" y="20480"/>
                                  <a:pt x="13768" y="20442"/>
                                </a:cubicBezTo>
                                <a:cubicBezTo>
                                  <a:pt x="13877" y="20410"/>
                                  <a:pt x="13986" y="20370"/>
                                  <a:pt x="14118" y="20331"/>
                                </a:cubicBezTo>
                                <a:cubicBezTo>
                                  <a:pt x="14211" y="20316"/>
                                  <a:pt x="14303" y="20307"/>
                                  <a:pt x="14388" y="20283"/>
                                </a:cubicBezTo>
                                <a:lnTo>
                                  <a:pt x="14205" y="20395"/>
                                </a:lnTo>
                                <a:lnTo>
                                  <a:pt x="14211" y="20395"/>
                                </a:lnTo>
                                <a:cubicBezTo>
                                  <a:pt x="14273" y="20354"/>
                                  <a:pt x="14349" y="20307"/>
                                  <a:pt x="14405" y="20276"/>
                                </a:cubicBezTo>
                                <a:cubicBezTo>
                                  <a:pt x="14443" y="20260"/>
                                  <a:pt x="14474" y="20252"/>
                                  <a:pt x="14513" y="20237"/>
                                </a:cubicBezTo>
                                <a:lnTo>
                                  <a:pt x="14520" y="20235"/>
                                </a:lnTo>
                                <a:lnTo>
                                  <a:pt x="14567" y="20182"/>
                                </a:lnTo>
                                <a:cubicBezTo>
                                  <a:pt x="14652" y="20151"/>
                                  <a:pt x="14737" y="20119"/>
                                  <a:pt x="14824" y="20088"/>
                                </a:cubicBezTo>
                                <a:cubicBezTo>
                                  <a:pt x="14909" y="20047"/>
                                  <a:pt x="14994" y="20016"/>
                                  <a:pt x="15072" y="19984"/>
                                </a:cubicBezTo>
                                <a:cubicBezTo>
                                  <a:pt x="15079" y="19953"/>
                                  <a:pt x="15157" y="19922"/>
                                  <a:pt x="15243" y="19882"/>
                                </a:cubicBezTo>
                                <a:cubicBezTo>
                                  <a:pt x="15327" y="19842"/>
                                  <a:pt x="15420" y="19804"/>
                                  <a:pt x="15468" y="19765"/>
                                </a:cubicBezTo>
                                <a:cubicBezTo>
                                  <a:pt x="15530" y="19740"/>
                                  <a:pt x="15592" y="19717"/>
                                  <a:pt x="15653" y="19686"/>
                                </a:cubicBezTo>
                                <a:lnTo>
                                  <a:pt x="15781" y="19630"/>
                                </a:lnTo>
                                <a:lnTo>
                                  <a:pt x="15847" y="19584"/>
                                </a:lnTo>
                                <a:cubicBezTo>
                                  <a:pt x="15956" y="19513"/>
                                  <a:pt x="16073" y="19449"/>
                                  <a:pt x="16173" y="19387"/>
                                </a:cubicBezTo>
                                <a:cubicBezTo>
                                  <a:pt x="16298" y="19339"/>
                                  <a:pt x="16461" y="19245"/>
                                  <a:pt x="16631" y="19135"/>
                                </a:cubicBezTo>
                                <a:lnTo>
                                  <a:pt x="17080" y="18810"/>
                                </a:lnTo>
                              </a:path>
                              <a:path w="21600" h="21600" stroke="1">
                                <a:moveTo>
                                  <a:pt x="3769" y="18701"/>
                                </a:moveTo>
                                <a:lnTo>
                                  <a:pt x="3800" y="18726"/>
                                </a:lnTo>
                                <a:lnTo>
                                  <a:pt x="3810" y="18731"/>
                                </a:lnTo>
                                <a:lnTo>
                                  <a:pt x="3769" y="18701"/>
                                </a:lnTo>
                              </a:path>
                              <a:path w="21600" h="21600" stroke="1">
                                <a:moveTo>
                                  <a:pt x="17132" y="18494"/>
                                </a:moveTo>
                                <a:lnTo>
                                  <a:pt x="17128" y="18497"/>
                                </a:lnTo>
                                <a:lnTo>
                                  <a:pt x="17128" y="18498"/>
                                </a:lnTo>
                                <a:lnTo>
                                  <a:pt x="17140" y="18500"/>
                                </a:lnTo>
                                <a:lnTo>
                                  <a:pt x="17144" y="18497"/>
                                </a:lnTo>
                                <a:lnTo>
                                  <a:pt x="17132" y="18494"/>
                                </a:lnTo>
                              </a:path>
                              <a:path w="21600" h="21600" stroke="1">
                                <a:moveTo>
                                  <a:pt x="17299" y="18378"/>
                                </a:moveTo>
                                <a:lnTo>
                                  <a:pt x="17252" y="18410"/>
                                </a:lnTo>
                                <a:lnTo>
                                  <a:pt x="17245" y="18418"/>
                                </a:lnTo>
                                <a:lnTo>
                                  <a:pt x="17277" y="18397"/>
                                </a:lnTo>
                                <a:lnTo>
                                  <a:pt x="17299" y="18378"/>
                                </a:lnTo>
                              </a:path>
                              <a:path w="21600" h="21600" stroke="1">
                                <a:moveTo>
                                  <a:pt x="3136" y="17980"/>
                                </a:moveTo>
                                <a:lnTo>
                                  <a:pt x="3430" y="18331"/>
                                </a:lnTo>
                                <a:lnTo>
                                  <a:pt x="3197" y="18048"/>
                                </a:lnTo>
                                <a:lnTo>
                                  <a:pt x="3136" y="17980"/>
                                </a:lnTo>
                              </a:path>
                              <a:path w="21600" h="21600" stroke="1">
                                <a:moveTo>
                                  <a:pt x="17848" y="17980"/>
                                </a:moveTo>
                                <a:lnTo>
                                  <a:pt x="17848" y="17980"/>
                                </a:lnTo>
                                <a:lnTo>
                                  <a:pt x="17843" y="18017"/>
                                </a:lnTo>
                                <a:cubicBezTo>
                                  <a:pt x="17780" y="18079"/>
                                  <a:pt x="17757" y="18119"/>
                                  <a:pt x="17718" y="18158"/>
                                </a:cubicBezTo>
                                <a:cubicBezTo>
                                  <a:pt x="17688" y="18197"/>
                                  <a:pt x="17648" y="18245"/>
                                  <a:pt x="17570" y="18324"/>
                                </a:cubicBezTo>
                                <a:lnTo>
                                  <a:pt x="17580" y="18322"/>
                                </a:lnTo>
                                <a:lnTo>
                                  <a:pt x="17718" y="18165"/>
                                </a:lnTo>
                                <a:cubicBezTo>
                                  <a:pt x="17750" y="18127"/>
                                  <a:pt x="17780" y="18087"/>
                                  <a:pt x="17843" y="18023"/>
                                </a:cubicBezTo>
                                <a:cubicBezTo>
                                  <a:pt x="17853" y="17999"/>
                                  <a:pt x="17854" y="17985"/>
                                  <a:pt x="17848" y="17980"/>
                                </a:cubicBezTo>
                              </a:path>
                              <a:path w="21600" h="21600" stroke="1">
                                <a:moveTo>
                                  <a:pt x="3895" y="17802"/>
                                </a:moveTo>
                                <a:lnTo>
                                  <a:pt x="3910" y="17821"/>
                                </a:lnTo>
                                <a:lnTo>
                                  <a:pt x="3911" y="17820"/>
                                </a:lnTo>
                                <a:lnTo>
                                  <a:pt x="3895" y="17802"/>
                                </a:lnTo>
                              </a:path>
                              <a:path w="21600" h="21600" stroke="1">
                                <a:moveTo>
                                  <a:pt x="2747" y="17622"/>
                                </a:moveTo>
                                <a:cubicBezTo>
                                  <a:pt x="2769" y="17599"/>
                                  <a:pt x="2847" y="17639"/>
                                  <a:pt x="2949" y="17756"/>
                                </a:cubicBezTo>
                                <a:lnTo>
                                  <a:pt x="2959" y="17769"/>
                                </a:lnTo>
                                <a:lnTo>
                                  <a:pt x="3051" y="17788"/>
                                </a:lnTo>
                                <a:cubicBezTo>
                                  <a:pt x="3098" y="17821"/>
                                  <a:pt x="3162" y="17883"/>
                                  <a:pt x="3259" y="17985"/>
                                </a:cubicBezTo>
                                <a:cubicBezTo>
                                  <a:pt x="3359" y="18072"/>
                                  <a:pt x="3469" y="18149"/>
                                  <a:pt x="3546" y="18221"/>
                                </a:cubicBezTo>
                                <a:cubicBezTo>
                                  <a:pt x="3624" y="18292"/>
                                  <a:pt x="3671" y="18355"/>
                                  <a:pt x="3671" y="18394"/>
                                </a:cubicBezTo>
                                <a:cubicBezTo>
                                  <a:pt x="3693" y="18425"/>
                                  <a:pt x="3709" y="18450"/>
                                  <a:pt x="3739" y="18480"/>
                                </a:cubicBezTo>
                                <a:cubicBezTo>
                                  <a:pt x="3841" y="18568"/>
                                  <a:pt x="3926" y="18647"/>
                                  <a:pt x="4034" y="18733"/>
                                </a:cubicBezTo>
                                <a:cubicBezTo>
                                  <a:pt x="4011" y="18765"/>
                                  <a:pt x="3973" y="18779"/>
                                  <a:pt x="3950" y="18804"/>
                                </a:cubicBezTo>
                                <a:lnTo>
                                  <a:pt x="3675" y="18494"/>
                                </a:lnTo>
                                <a:lnTo>
                                  <a:pt x="3663" y="18497"/>
                                </a:lnTo>
                                <a:lnTo>
                                  <a:pt x="3922" y="18790"/>
                                </a:lnTo>
                                <a:lnTo>
                                  <a:pt x="3950" y="18804"/>
                                </a:lnTo>
                                <a:cubicBezTo>
                                  <a:pt x="3973" y="18779"/>
                                  <a:pt x="4004" y="18757"/>
                                  <a:pt x="4034" y="18733"/>
                                </a:cubicBezTo>
                                <a:cubicBezTo>
                                  <a:pt x="4267" y="18938"/>
                                  <a:pt x="4516" y="19143"/>
                                  <a:pt x="4773" y="19324"/>
                                </a:cubicBezTo>
                                <a:cubicBezTo>
                                  <a:pt x="4725" y="19339"/>
                                  <a:pt x="4686" y="19355"/>
                                  <a:pt x="4624" y="19371"/>
                                </a:cubicBezTo>
                                <a:cubicBezTo>
                                  <a:pt x="4649" y="19387"/>
                                  <a:pt x="4656" y="19395"/>
                                  <a:pt x="4679" y="19409"/>
                                </a:cubicBezTo>
                                <a:cubicBezTo>
                                  <a:pt x="4601" y="19409"/>
                                  <a:pt x="4539" y="19418"/>
                                  <a:pt x="4461" y="19418"/>
                                </a:cubicBezTo>
                                <a:cubicBezTo>
                                  <a:pt x="4416" y="19387"/>
                                  <a:pt x="4368" y="19355"/>
                                  <a:pt x="4322" y="19324"/>
                                </a:cubicBezTo>
                                <a:cubicBezTo>
                                  <a:pt x="4276" y="19291"/>
                                  <a:pt x="4237" y="19253"/>
                                  <a:pt x="4191" y="19221"/>
                                </a:cubicBezTo>
                                <a:cubicBezTo>
                                  <a:pt x="4082" y="19127"/>
                                  <a:pt x="3966" y="19039"/>
                                  <a:pt x="3865" y="18945"/>
                                </a:cubicBezTo>
                                <a:cubicBezTo>
                                  <a:pt x="3764" y="18851"/>
                                  <a:pt x="3663" y="18757"/>
                                  <a:pt x="3562" y="18669"/>
                                </a:cubicBezTo>
                                <a:cubicBezTo>
                                  <a:pt x="3461" y="18575"/>
                                  <a:pt x="3376" y="18480"/>
                                  <a:pt x="3283" y="18394"/>
                                </a:cubicBezTo>
                                <a:cubicBezTo>
                                  <a:pt x="3236" y="18347"/>
                                  <a:pt x="3189" y="18300"/>
                                  <a:pt x="3151" y="18260"/>
                                </a:cubicBezTo>
                                <a:cubicBezTo>
                                  <a:pt x="3112" y="18212"/>
                                  <a:pt x="3064" y="18165"/>
                                  <a:pt x="3026" y="18119"/>
                                </a:cubicBezTo>
                                <a:cubicBezTo>
                                  <a:pt x="3034" y="18102"/>
                                  <a:pt x="3112" y="18149"/>
                                  <a:pt x="3073" y="18055"/>
                                </a:cubicBezTo>
                                <a:cubicBezTo>
                                  <a:pt x="3126" y="18102"/>
                                  <a:pt x="3181" y="18149"/>
                                  <a:pt x="3228" y="18197"/>
                                </a:cubicBezTo>
                                <a:cubicBezTo>
                                  <a:pt x="3290" y="18245"/>
                                  <a:pt x="3345" y="18292"/>
                                  <a:pt x="3399" y="18331"/>
                                </a:cubicBezTo>
                                <a:cubicBezTo>
                                  <a:pt x="3469" y="18410"/>
                                  <a:pt x="3539" y="18480"/>
                                  <a:pt x="3609" y="18560"/>
                                </a:cubicBezTo>
                                <a:lnTo>
                                  <a:pt x="3626" y="18575"/>
                                </a:lnTo>
                                <a:lnTo>
                                  <a:pt x="3399" y="18331"/>
                                </a:lnTo>
                                <a:cubicBezTo>
                                  <a:pt x="3345" y="18284"/>
                                  <a:pt x="3290" y="18245"/>
                                  <a:pt x="3236" y="18197"/>
                                </a:cubicBezTo>
                                <a:cubicBezTo>
                                  <a:pt x="3181" y="18149"/>
                                  <a:pt x="3135" y="18102"/>
                                  <a:pt x="3081" y="18055"/>
                                </a:cubicBezTo>
                                <a:cubicBezTo>
                                  <a:pt x="3026" y="17985"/>
                                  <a:pt x="2964" y="17913"/>
                                  <a:pt x="2910" y="17842"/>
                                </a:cubicBezTo>
                                <a:cubicBezTo>
                                  <a:pt x="2856" y="17772"/>
                                  <a:pt x="2801" y="17694"/>
                                  <a:pt x="2747" y="17622"/>
                                </a:cubicBezTo>
                              </a:path>
                              <a:path w="21600" h="21600" stroke="1">
                                <a:moveTo>
                                  <a:pt x="19844" y="16370"/>
                                </a:moveTo>
                                <a:lnTo>
                                  <a:pt x="19841" y="16371"/>
                                </a:lnTo>
                                <a:lnTo>
                                  <a:pt x="19756" y="16578"/>
                                </a:lnTo>
                                <a:lnTo>
                                  <a:pt x="19844" y="16370"/>
                                </a:lnTo>
                              </a:path>
                              <a:path w="21600" h="21600" stroke="1">
                                <a:moveTo>
                                  <a:pt x="19764" y="15384"/>
                                </a:moveTo>
                                <a:lnTo>
                                  <a:pt x="19557" y="15686"/>
                                </a:lnTo>
                                <a:cubicBezTo>
                                  <a:pt x="19518" y="15749"/>
                                  <a:pt x="19487" y="15812"/>
                                  <a:pt x="19456" y="15875"/>
                                </a:cubicBezTo>
                                <a:cubicBezTo>
                                  <a:pt x="19419" y="15937"/>
                                  <a:pt x="19388" y="15992"/>
                                  <a:pt x="19356" y="16048"/>
                                </a:cubicBezTo>
                                <a:cubicBezTo>
                                  <a:pt x="19278" y="16158"/>
                                  <a:pt x="19201" y="16268"/>
                                  <a:pt x="19116" y="16370"/>
                                </a:cubicBezTo>
                                <a:cubicBezTo>
                                  <a:pt x="19045" y="16480"/>
                                  <a:pt x="18984" y="16582"/>
                                  <a:pt x="18905" y="16693"/>
                                </a:cubicBezTo>
                                <a:cubicBezTo>
                                  <a:pt x="18843" y="16780"/>
                                  <a:pt x="18781" y="16866"/>
                                  <a:pt x="18720" y="16953"/>
                                </a:cubicBezTo>
                                <a:lnTo>
                                  <a:pt x="18704" y="16963"/>
                                </a:lnTo>
                                <a:lnTo>
                                  <a:pt x="18692" y="16981"/>
                                </a:lnTo>
                                <a:lnTo>
                                  <a:pt x="18711" y="16969"/>
                                </a:lnTo>
                                <a:cubicBezTo>
                                  <a:pt x="18773" y="16883"/>
                                  <a:pt x="18836" y="16796"/>
                                  <a:pt x="18899" y="16708"/>
                                </a:cubicBezTo>
                                <a:cubicBezTo>
                                  <a:pt x="18968" y="16599"/>
                                  <a:pt x="19038" y="16497"/>
                                  <a:pt x="19107" y="16387"/>
                                </a:cubicBezTo>
                                <a:cubicBezTo>
                                  <a:pt x="19193" y="16283"/>
                                  <a:pt x="19271" y="16173"/>
                                  <a:pt x="19349" y="16063"/>
                                </a:cubicBezTo>
                                <a:cubicBezTo>
                                  <a:pt x="19379" y="16008"/>
                                  <a:pt x="19419" y="15953"/>
                                  <a:pt x="19450" y="15889"/>
                                </a:cubicBezTo>
                                <a:cubicBezTo>
                                  <a:pt x="19480" y="15826"/>
                                  <a:pt x="19518" y="15763"/>
                                  <a:pt x="19550" y="15701"/>
                                </a:cubicBezTo>
                                <a:cubicBezTo>
                                  <a:pt x="19620" y="15575"/>
                                  <a:pt x="19697" y="15465"/>
                                  <a:pt x="19759" y="15393"/>
                                </a:cubicBezTo>
                                <a:lnTo>
                                  <a:pt x="19764" y="15384"/>
                                </a:lnTo>
                              </a:path>
                              <a:path w="21600" h="21600" stroke="1">
                                <a:moveTo>
                                  <a:pt x="20567" y="15276"/>
                                </a:moveTo>
                                <a:cubicBezTo>
                                  <a:pt x="20543" y="15378"/>
                                  <a:pt x="20513" y="15472"/>
                                  <a:pt x="20466" y="15583"/>
                                </a:cubicBezTo>
                                <a:cubicBezTo>
                                  <a:pt x="20420" y="15686"/>
                                  <a:pt x="20365" y="15796"/>
                                  <a:pt x="20288" y="15913"/>
                                </a:cubicBezTo>
                                <a:cubicBezTo>
                                  <a:pt x="20226" y="16040"/>
                                  <a:pt x="20164" y="16158"/>
                                  <a:pt x="20108" y="16252"/>
                                </a:cubicBezTo>
                                <a:cubicBezTo>
                                  <a:pt x="20047" y="16346"/>
                                  <a:pt x="19992" y="16417"/>
                                  <a:pt x="19946" y="16464"/>
                                </a:cubicBezTo>
                                <a:lnTo>
                                  <a:pt x="20054" y="16245"/>
                                </a:lnTo>
                                <a:cubicBezTo>
                                  <a:pt x="20077" y="16173"/>
                                  <a:pt x="20116" y="16103"/>
                                  <a:pt x="20147" y="16023"/>
                                </a:cubicBezTo>
                                <a:cubicBezTo>
                                  <a:pt x="20178" y="15977"/>
                                  <a:pt x="20195" y="15945"/>
                                  <a:pt x="20217" y="15905"/>
                                </a:cubicBezTo>
                                <a:cubicBezTo>
                                  <a:pt x="20249" y="15850"/>
                                  <a:pt x="20280" y="15803"/>
                                  <a:pt x="20311" y="15749"/>
                                </a:cubicBezTo>
                                <a:cubicBezTo>
                                  <a:pt x="20342" y="15694"/>
                                  <a:pt x="20365" y="15645"/>
                                  <a:pt x="20396" y="15590"/>
                                </a:cubicBezTo>
                                <a:cubicBezTo>
                                  <a:pt x="20451" y="15488"/>
                                  <a:pt x="20513" y="15385"/>
                                  <a:pt x="20567" y="15276"/>
                                </a:cubicBezTo>
                              </a:path>
                              <a:path w="21600" h="21600" stroke="1">
                                <a:moveTo>
                                  <a:pt x="20065" y="14601"/>
                                </a:moveTo>
                                <a:lnTo>
                                  <a:pt x="19876" y="14938"/>
                                </a:lnTo>
                                <a:lnTo>
                                  <a:pt x="19873" y="14946"/>
                                </a:lnTo>
                                <a:lnTo>
                                  <a:pt x="20062" y="14606"/>
                                </a:lnTo>
                                <a:lnTo>
                                  <a:pt x="20065" y="14601"/>
                                </a:lnTo>
                              </a:path>
                              <a:path w="21600" h="21600" stroke="1">
                                <a:moveTo>
                                  <a:pt x="20168" y="13839"/>
                                </a:moveTo>
                                <a:lnTo>
                                  <a:pt x="19942" y="14466"/>
                                </a:lnTo>
                                <a:cubicBezTo>
                                  <a:pt x="19800" y="14806"/>
                                  <a:pt x="19641" y="15135"/>
                                  <a:pt x="19464" y="15455"/>
                                </a:cubicBezTo>
                                <a:lnTo>
                                  <a:pt x="19396" y="15567"/>
                                </a:lnTo>
                                <a:lnTo>
                                  <a:pt x="19395" y="15568"/>
                                </a:lnTo>
                                <a:cubicBezTo>
                                  <a:pt x="19363" y="15645"/>
                                  <a:pt x="19301" y="15749"/>
                                  <a:pt x="19232" y="15850"/>
                                </a:cubicBezTo>
                                <a:cubicBezTo>
                                  <a:pt x="19162" y="15953"/>
                                  <a:pt x="19100" y="16063"/>
                                  <a:pt x="19069" y="16158"/>
                                </a:cubicBezTo>
                                <a:cubicBezTo>
                                  <a:pt x="19015" y="16228"/>
                                  <a:pt x="18945" y="16308"/>
                                  <a:pt x="18883" y="16394"/>
                                </a:cubicBezTo>
                                <a:cubicBezTo>
                                  <a:pt x="18821" y="16480"/>
                                  <a:pt x="18767" y="16575"/>
                                  <a:pt x="18727" y="16661"/>
                                </a:cubicBezTo>
                                <a:cubicBezTo>
                                  <a:pt x="18503" y="16977"/>
                                  <a:pt x="18138" y="17379"/>
                                  <a:pt x="17812" y="17708"/>
                                </a:cubicBezTo>
                                <a:cubicBezTo>
                                  <a:pt x="17711" y="17795"/>
                                  <a:pt x="17609" y="17883"/>
                                  <a:pt x="17508" y="17968"/>
                                </a:cubicBezTo>
                                <a:lnTo>
                                  <a:pt x="17480" y="17992"/>
                                </a:lnTo>
                                <a:lnTo>
                                  <a:pt x="17468" y="18005"/>
                                </a:lnTo>
                                <a:lnTo>
                                  <a:pt x="17341" y="18109"/>
                                </a:lnTo>
                                <a:lnTo>
                                  <a:pt x="17237" y="18228"/>
                                </a:lnTo>
                                <a:cubicBezTo>
                                  <a:pt x="17113" y="18331"/>
                                  <a:pt x="16989" y="18425"/>
                                  <a:pt x="16856" y="18521"/>
                                </a:cubicBezTo>
                                <a:lnTo>
                                  <a:pt x="16798" y="18559"/>
                                </a:lnTo>
                                <a:lnTo>
                                  <a:pt x="16636" y="18692"/>
                                </a:lnTo>
                                <a:lnTo>
                                  <a:pt x="16611" y="18708"/>
                                </a:lnTo>
                                <a:lnTo>
                                  <a:pt x="16577" y="18740"/>
                                </a:lnTo>
                                <a:cubicBezTo>
                                  <a:pt x="16476" y="18811"/>
                                  <a:pt x="16376" y="18882"/>
                                  <a:pt x="16275" y="18945"/>
                                </a:cubicBezTo>
                                <a:cubicBezTo>
                                  <a:pt x="16173" y="19008"/>
                                  <a:pt x="16073" y="19071"/>
                                  <a:pt x="15971" y="19135"/>
                                </a:cubicBezTo>
                                <a:lnTo>
                                  <a:pt x="15938" y="19152"/>
                                </a:lnTo>
                                <a:lnTo>
                                  <a:pt x="15733" y="19287"/>
                                </a:lnTo>
                                <a:lnTo>
                                  <a:pt x="15668" y="19320"/>
                                </a:lnTo>
                                <a:lnTo>
                                  <a:pt x="15608" y="19362"/>
                                </a:lnTo>
                                <a:cubicBezTo>
                                  <a:pt x="15545" y="19402"/>
                                  <a:pt x="15475" y="19441"/>
                                  <a:pt x="15397" y="19481"/>
                                </a:cubicBezTo>
                                <a:lnTo>
                                  <a:pt x="15202" y="19559"/>
                                </a:lnTo>
                                <a:lnTo>
                                  <a:pt x="14766" y="19782"/>
                                </a:lnTo>
                                <a:cubicBezTo>
                                  <a:pt x="14433" y="19929"/>
                                  <a:pt x="14092" y="20059"/>
                                  <a:pt x="13741" y="20170"/>
                                </a:cubicBezTo>
                                <a:lnTo>
                                  <a:pt x="13029" y="20356"/>
                                </a:lnTo>
                                <a:lnTo>
                                  <a:pt x="13605" y="20245"/>
                                </a:lnTo>
                                <a:cubicBezTo>
                                  <a:pt x="13644" y="20237"/>
                                  <a:pt x="13674" y="20229"/>
                                  <a:pt x="13713" y="20220"/>
                                </a:cubicBezTo>
                                <a:cubicBezTo>
                                  <a:pt x="13799" y="20151"/>
                                  <a:pt x="13969" y="20110"/>
                                  <a:pt x="14062" y="20094"/>
                                </a:cubicBezTo>
                                <a:cubicBezTo>
                                  <a:pt x="14141" y="20071"/>
                                  <a:pt x="14218" y="20047"/>
                                  <a:pt x="14280" y="20025"/>
                                </a:cubicBezTo>
                                <a:cubicBezTo>
                                  <a:pt x="14374" y="19938"/>
                                  <a:pt x="14552" y="19891"/>
                                  <a:pt x="14629" y="19842"/>
                                </a:cubicBezTo>
                                <a:cubicBezTo>
                                  <a:pt x="14762" y="19796"/>
                                  <a:pt x="14893" y="19749"/>
                                  <a:pt x="15026" y="19701"/>
                                </a:cubicBezTo>
                                <a:lnTo>
                                  <a:pt x="15279" y="19601"/>
                                </a:lnTo>
                                <a:lnTo>
                                  <a:pt x="15389" y="19536"/>
                                </a:lnTo>
                                <a:lnTo>
                                  <a:pt x="15490" y="19505"/>
                                </a:lnTo>
                                <a:lnTo>
                                  <a:pt x="15630" y="19426"/>
                                </a:lnTo>
                                <a:lnTo>
                                  <a:pt x="15668" y="19400"/>
                                </a:lnTo>
                                <a:lnTo>
                                  <a:pt x="15762" y="19308"/>
                                </a:lnTo>
                                <a:cubicBezTo>
                                  <a:pt x="15824" y="19268"/>
                                  <a:pt x="15902" y="19221"/>
                                  <a:pt x="15971" y="19181"/>
                                </a:cubicBezTo>
                                <a:lnTo>
                                  <a:pt x="16211" y="19062"/>
                                </a:lnTo>
                                <a:lnTo>
                                  <a:pt x="16298" y="19008"/>
                                </a:lnTo>
                                <a:cubicBezTo>
                                  <a:pt x="16399" y="18945"/>
                                  <a:pt x="16499" y="18875"/>
                                  <a:pt x="16600" y="18804"/>
                                </a:cubicBezTo>
                                <a:cubicBezTo>
                                  <a:pt x="16624" y="18757"/>
                                  <a:pt x="16679" y="18716"/>
                                  <a:pt x="16732" y="18678"/>
                                </a:cubicBezTo>
                                <a:cubicBezTo>
                                  <a:pt x="16787" y="18638"/>
                                  <a:pt x="16842" y="18598"/>
                                  <a:pt x="16881" y="18584"/>
                                </a:cubicBezTo>
                                <a:cubicBezTo>
                                  <a:pt x="17005" y="18488"/>
                                  <a:pt x="17137" y="18394"/>
                                  <a:pt x="17260" y="18292"/>
                                </a:cubicBezTo>
                                <a:cubicBezTo>
                                  <a:pt x="17306" y="18182"/>
                                  <a:pt x="17455" y="18087"/>
                                  <a:pt x="17533" y="18031"/>
                                </a:cubicBezTo>
                                <a:cubicBezTo>
                                  <a:pt x="17632" y="17946"/>
                                  <a:pt x="17734" y="17858"/>
                                  <a:pt x="17835" y="17772"/>
                                </a:cubicBezTo>
                                <a:cubicBezTo>
                                  <a:pt x="18161" y="17441"/>
                                  <a:pt x="18526" y="17039"/>
                                  <a:pt x="18750" y="16724"/>
                                </a:cubicBezTo>
                                <a:lnTo>
                                  <a:pt x="18876" y="16508"/>
                                </a:lnTo>
                                <a:lnTo>
                                  <a:pt x="18883" y="16489"/>
                                </a:lnTo>
                                <a:cubicBezTo>
                                  <a:pt x="18945" y="16394"/>
                                  <a:pt x="19022" y="16283"/>
                                  <a:pt x="19084" y="16173"/>
                                </a:cubicBezTo>
                                <a:cubicBezTo>
                                  <a:pt x="19107" y="16142"/>
                                  <a:pt x="19123" y="16110"/>
                                  <a:pt x="19146" y="16079"/>
                                </a:cubicBezTo>
                                <a:lnTo>
                                  <a:pt x="19228" y="15963"/>
                                </a:lnTo>
                                <a:lnTo>
                                  <a:pt x="19255" y="15913"/>
                                </a:lnTo>
                                <a:cubicBezTo>
                                  <a:pt x="19324" y="15812"/>
                                  <a:pt x="19379" y="15708"/>
                                  <a:pt x="19419" y="15631"/>
                                </a:cubicBezTo>
                                <a:cubicBezTo>
                                  <a:pt x="19542" y="15410"/>
                                  <a:pt x="19636" y="15189"/>
                                  <a:pt x="19736" y="14961"/>
                                </a:cubicBezTo>
                                <a:cubicBezTo>
                                  <a:pt x="19830" y="14732"/>
                                  <a:pt x="19930" y="14503"/>
                                  <a:pt x="20047" y="14244"/>
                                </a:cubicBezTo>
                                <a:cubicBezTo>
                                  <a:pt x="20058" y="14174"/>
                                  <a:pt x="20104" y="14054"/>
                                  <a:pt x="20138" y="13952"/>
                                </a:cubicBezTo>
                                <a:lnTo>
                                  <a:pt x="20168" y="13839"/>
                                </a:lnTo>
                              </a:path>
                              <a:path w="21600" h="21600" stroke="1">
                                <a:moveTo>
                                  <a:pt x="21017" y="13141"/>
                                </a:moveTo>
                                <a:lnTo>
                                  <a:pt x="20994" y="13158"/>
                                </a:lnTo>
                                <a:lnTo>
                                  <a:pt x="20994" y="13158"/>
                                </a:lnTo>
                                <a:lnTo>
                                  <a:pt x="21017" y="13141"/>
                                </a:lnTo>
                              </a:path>
                              <a:path w="21600" h="21600" stroke="1">
                                <a:moveTo>
                                  <a:pt x="21091" y="12674"/>
                                </a:moveTo>
                                <a:lnTo>
                                  <a:pt x="21088" y="12689"/>
                                </a:lnTo>
                                <a:lnTo>
                                  <a:pt x="21111" y="12717"/>
                                </a:lnTo>
                                <a:cubicBezTo>
                                  <a:pt x="21134" y="12740"/>
                                  <a:pt x="21157" y="12771"/>
                                  <a:pt x="21180" y="12796"/>
                                </a:cubicBezTo>
                                <a:cubicBezTo>
                                  <a:pt x="21195" y="12780"/>
                                  <a:pt x="21211" y="12764"/>
                                  <a:pt x="21227" y="12764"/>
                                </a:cubicBezTo>
                                <a:lnTo>
                                  <a:pt x="21228" y="12758"/>
                                </a:lnTo>
                                <a:lnTo>
                                  <a:pt x="21195" y="12780"/>
                                </a:lnTo>
                                <a:cubicBezTo>
                                  <a:pt x="21165" y="12764"/>
                                  <a:pt x="21142" y="12733"/>
                                  <a:pt x="21118" y="12709"/>
                                </a:cubicBezTo>
                                <a:lnTo>
                                  <a:pt x="21091" y="12674"/>
                                </a:lnTo>
                              </a:path>
                              <a:path w="21600" h="21600" stroke="1">
                                <a:moveTo>
                                  <a:pt x="21021" y="11781"/>
                                </a:moveTo>
                                <a:lnTo>
                                  <a:pt x="21015" y="11781"/>
                                </a:lnTo>
                                <a:lnTo>
                                  <a:pt x="21006" y="11781"/>
                                </a:lnTo>
                                <a:lnTo>
                                  <a:pt x="21010" y="11819"/>
                                </a:lnTo>
                                <a:cubicBezTo>
                                  <a:pt x="21010" y="11889"/>
                                  <a:pt x="21010" y="11944"/>
                                  <a:pt x="21001" y="12015"/>
                                </a:cubicBezTo>
                                <a:cubicBezTo>
                                  <a:pt x="20994" y="12054"/>
                                  <a:pt x="20986" y="12087"/>
                                  <a:pt x="20971" y="12133"/>
                                </a:cubicBezTo>
                                <a:cubicBezTo>
                                  <a:pt x="20909" y="12236"/>
                                  <a:pt x="20847" y="12339"/>
                                  <a:pt x="20785" y="12433"/>
                                </a:cubicBezTo>
                                <a:cubicBezTo>
                                  <a:pt x="20769" y="12527"/>
                                  <a:pt x="20760" y="12607"/>
                                  <a:pt x="20737" y="12693"/>
                                </a:cubicBezTo>
                                <a:lnTo>
                                  <a:pt x="20691" y="12780"/>
                                </a:lnTo>
                                <a:cubicBezTo>
                                  <a:pt x="20667" y="12906"/>
                                  <a:pt x="20644" y="13024"/>
                                  <a:pt x="20614" y="13158"/>
                                </a:cubicBezTo>
                                <a:cubicBezTo>
                                  <a:pt x="20582" y="13260"/>
                                  <a:pt x="20558" y="13354"/>
                                  <a:pt x="20528" y="13457"/>
                                </a:cubicBezTo>
                                <a:cubicBezTo>
                                  <a:pt x="20496" y="13560"/>
                                  <a:pt x="20474" y="13654"/>
                                  <a:pt x="20434" y="13748"/>
                                </a:cubicBezTo>
                                <a:cubicBezTo>
                                  <a:pt x="20420" y="13827"/>
                                  <a:pt x="20404" y="13897"/>
                                  <a:pt x="20381" y="13977"/>
                                </a:cubicBezTo>
                                <a:cubicBezTo>
                                  <a:pt x="20365" y="14055"/>
                                  <a:pt x="20349" y="14134"/>
                                  <a:pt x="20319" y="14212"/>
                                </a:cubicBezTo>
                                <a:lnTo>
                                  <a:pt x="20367" y="14134"/>
                                </a:lnTo>
                                <a:lnTo>
                                  <a:pt x="20412" y="13968"/>
                                </a:lnTo>
                                <a:cubicBezTo>
                                  <a:pt x="20420" y="13882"/>
                                  <a:pt x="20434" y="13811"/>
                                  <a:pt x="20451" y="13733"/>
                                </a:cubicBezTo>
                                <a:cubicBezTo>
                                  <a:pt x="20482" y="13637"/>
                                  <a:pt x="20513" y="13536"/>
                                  <a:pt x="20543" y="13441"/>
                                </a:cubicBezTo>
                                <a:cubicBezTo>
                                  <a:pt x="20575" y="13338"/>
                                  <a:pt x="20598" y="13244"/>
                                  <a:pt x="20628" y="13141"/>
                                </a:cubicBezTo>
                                <a:cubicBezTo>
                                  <a:pt x="20660" y="13016"/>
                                  <a:pt x="20676" y="12897"/>
                                  <a:pt x="20706" y="12764"/>
                                </a:cubicBezTo>
                                <a:lnTo>
                                  <a:pt x="20754" y="12677"/>
                                </a:lnTo>
                                <a:cubicBezTo>
                                  <a:pt x="20777" y="12590"/>
                                  <a:pt x="20785" y="12511"/>
                                  <a:pt x="20799" y="12417"/>
                                </a:cubicBezTo>
                                <a:cubicBezTo>
                                  <a:pt x="20861" y="12314"/>
                                  <a:pt x="20923" y="12220"/>
                                  <a:pt x="20986" y="12117"/>
                                </a:cubicBezTo>
                                <a:cubicBezTo>
                                  <a:pt x="20948" y="12323"/>
                                  <a:pt x="20909" y="12520"/>
                                  <a:pt x="20861" y="12724"/>
                                </a:cubicBezTo>
                                <a:cubicBezTo>
                                  <a:pt x="20847" y="12913"/>
                                  <a:pt x="20737" y="13173"/>
                                  <a:pt x="20769" y="13229"/>
                                </a:cubicBezTo>
                                <a:cubicBezTo>
                                  <a:pt x="20699" y="13448"/>
                                  <a:pt x="20637" y="13661"/>
                                  <a:pt x="20558" y="13874"/>
                                </a:cubicBezTo>
                                <a:lnTo>
                                  <a:pt x="20518" y="13940"/>
                                </a:lnTo>
                                <a:lnTo>
                                  <a:pt x="20499" y="14038"/>
                                </a:lnTo>
                                <a:cubicBezTo>
                                  <a:pt x="20491" y="14089"/>
                                  <a:pt x="20477" y="14141"/>
                                  <a:pt x="20443" y="14205"/>
                                </a:cubicBezTo>
                                <a:cubicBezTo>
                                  <a:pt x="20334" y="14362"/>
                                  <a:pt x="20280" y="14519"/>
                                  <a:pt x="20226" y="14685"/>
                                </a:cubicBezTo>
                                <a:cubicBezTo>
                                  <a:pt x="20195" y="14763"/>
                                  <a:pt x="20164" y="14851"/>
                                  <a:pt x="20125" y="14938"/>
                                </a:cubicBezTo>
                                <a:cubicBezTo>
                                  <a:pt x="20108" y="14985"/>
                                  <a:pt x="20085" y="15023"/>
                                  <a:pt x="20062" y="15070"/>
                                </a:cubicBezTo>
                                <a:cubicBezTo>
                                  <a:pt x="20038" y="15119"/>
                                  <a:pt x="20015" y="15166"/>
                                  <a:pt x="19985" y="15212"/>
                                </a:cubicBezTo>
                                <a:cubicBezTo>
                                  <a:pt x="19915" y="15339"/>
                                  <a:pt x="19844" y="15472"/>
                                  <a:pt x="19775" y="15590"/>
                                </a:cubicBezTo>
                                <a:cubicBezTo>
                                  <a:pt x="19721" y="15732"/>
                                  <a:pt x="19628" y="15826"/>
                                  <a:pt x="19550" y="15960"/>
                                </a:cubicBezTo>
                                <a:cubicBezTo>
                                  <a:pt x="19487" y="16110"/>
                                  <a:pt x="19379" y="16291"/>
                                  <a:pt x="19262" y="16456"/>
                                </a:cubicBezTo>
                                <a:cubicBezTo>
                                  <a:pt x="19146" y="16623"/>
                                  <a:pt x="19030" y="16796"/>
                                  <a:pt x="18945" y="16946"/>
                                </a:cubicBezTo>
                                <a:cubicBezTo>
                                  <a:pt x="18875" y="17039"/>
                                  <a:pt x="18804" y="17134"/>
                                  <a:pt x="18736" y="17220"/>
                                </a:cubicBezTo>
                                <a:cubicBezTo>
                                  <a:pt x="18658" y="17308"/>
                                  <a:pt x="18587" y="17393"/>
                                  <a:pt x="18510" y="17489"/>
                                </a:cubicBezTo>
                                <a:cubicBezTo>
                                  <a:pt x="18487" y="17527"/>
                                  <a:pt x="18455" y="17559"/>
                                  <a:pt x="18432" y="17599"/>
                                </a:cubicBezTo>
                                <a:cubicBezTo>
                                  <a:pt x="18402" y="17639"/>
                                  <a:pt x="18379" y="17670"/>
                                  <a:pt x="18347" y="17708"/>
                                </a:cubicBezTo>
                                <a:cubicBezTo>
                                  <a:pt x="18301" y="17748"/>
                                  <a:pt x="18254" y="17787"/>
                                  <a:pt x="18216" y="17820"/>
                                </a:cubicBezTo>
                                <a:lnTo>
                                  <a:pt x="17999" y="18062"/>
                                </a:lnTo>
                                <a:lnTo>
                                  <a:pt x="18006" y="18087"/>
                                </a:lnTo>
                                <a:cubicBezTo>
                                  <a:pt x="17912" y="18189"/>
                                  <a:pt x="17851" y="18260"/>
                                  <a:pt x="17780" y="18324"/>
                                </a:cubicBezTo>
                                <a:cubicBezTo>
                                  <a:pt x="17703" y="18378"/>
                                  <a:pt x="17618" y="18433"/>
                                  <a:pt x="17539" y="18497"/>
                                </a:cubicBezTo>
                                <a:lnTo>
                                  <a:pt x="17345" y="18654"/>
                                </a:lnTo>
                                <a:lnTo>
                                  <a:pt x="17162" y="18791"/>
                                </a:lnTo>
                                <a:lnTo>
                                  <a:pt x="17190" y="18788"/>
                                </a:lnTo>
                                <a:lnTo>
                                  <a:pt x="17393" y="18638"/>
                                </a:lnTo>
                                <a:lnTo>
                                  <a:pt x="17586" y="18480"/>
                                </a:lnTo>
                                <a:cubicBezTo>
                                  <a:pt x="17664" y="18425"/>
                                  <a:pt x="17750" y="18370"/>
                                  <a:pt x="17826" y="18307"/>
                                </a:cubicBezTo>
                                <a:cubicBezTo>
                                  <a:pt x="17889" y="18245"/>
                                  <a:pt x="17958" y="18174"/>
                                  <a:pt x="18053" y="18072"/>
                                </a:cubicBezTo>
                                <a:cubicBezTo>
                                  <a:pt x="18053" y="18064"/>
                                  <a:pt x="18053" y="18055"/>
                                  <a:pt x="18045" y="18040"/>
                                </a:cubicBezTo>
                                <a:cubicBezTo>
                                  <a:pt x="18122" y="17960"/>
                                  <a:pt x="18191" y="17883"/>
                                  <a:pt x="18262" y="17795"/>
                                </a:cubicBezTo>
                                <a:cubicBezTo>
                                  <a:pt x="18301" y="17764"/>
                                  <a:pt x="18347" y="17725"/>
                                  <a:pt x="18393" y="17686"/>
                                </a:cubicBezTo>
                                <a:cubicBezTo>
                                  <a:pt x="18417" y="17654"/>
                                  <a:pt x="18448" y="17614"/>
                                  <a:pt x="18479" y="17576"/>
                                </a:cubicBezTo>
                                <a:cubicBezTo>
                                  <a:pt x="18503" y="17535"/>
                                  <a:pt x="18534" y="17497"/>
                                  <a:pt x="18557" y="17465"/>
                                </a:cubicBezTo>
                                <a:cubicBezTo>
                                  <a:pt x="18635" y="17379"/>
                                  <a:pt x="18704" y="17284"/>
                                  <a:pt x="18781" y="17198"/>
                                </a:cubicBezTo>
                                <a:cubicBezTo>
                                  <a:pt x="18852" y="17110"/>
                                  <a:pt x="18922" y="17015"/>
                                  <a:pt x="18992" y="16921"/>
                                </a:cubicBezTo>
                                <a:cubicBezTo>
                                  <a:pt x="19077" y="16771"/>
                                  <a:pt x="19193" y="16599"/>
                                  <a:pt x="19310" y="16433"/>
                                </a:cubicBezTo>
                                <a:cubicBezTo>
                                  <a:pt x="19425" y="16261"/>
                                  <a:pt x="19535" y="16086"/>
                                  <a:pt x="19597" y="15937"/>
                                </a:cubicBezTo>
                                <a:cubicBezTo>
                                  <a:pt x="19674" y="15803"/>
                                  <a:pt x="19768" y="15708"/>
                                  <a:pt x="19821" y="15568"/>
                                </a:cubicBezTo>
                                <a:cubicBezTo>
                                  <a:pt x="19891" y="15449"/>
                                  <a:pt x="19962" y="15307"/>
                                  <a:pt x="20031" y="15189"/>
                                </a:cubicBezTo>
                                <a:cubicBezTo>
                                  <a:pt x="20062" y="15142"/>
                                  <a:pt x="20085" y="15095"/>
                                  <a:pt x="20108" y="15048"/>
                                </a:cubicBezTo>
                                <a:cubicBezTo>
                                  <a:pt x="20133" y="15001"/>
                                  <a:pt x="20147" y="14952"/>
                                  <a:pt x="20170" y="14914"/>
                                </a:cubicBezTo>
                                <a:cubicBezTo>
                                  <a:pt x="20209" y="14827"/>
                                  <a:pt x="20241" y="14741"/>
                                  <a:pt x="20271" y="14661"/>
                                </a:cubicBezTo>
                                <a:cubicBezTo>
                                  <a:pt x="20334" y="14496"/>
                                  <a:pt x="20389" y="14338"/>
                                  <a:pt x="20490" y="14181"/>
                                </a:cubicBezTo>
                                <a:cubicBezTo>
                                  <a:pt x="20558" y="14055"/>
                                  <a:pt x="20543" y="13961"/>
                                  <a:pt x="20575" y="13858"/>
                                </a:cubicBezTo>
                                <a:cubicBezTo>
                                  <a:pt x="20660" y="13645"/>
                                  <a:pt x="20714" y="13433"/>
                                  <a:pt x="20785" y="13213"/>
                                </a:cubicBezTo>
                                <a:cubicBezTo>
                                  <a:pt x="20754" y="13150"/>
                                  <a:pt x="20861" y="12897"/>
                                  <a:pt x="20878" y="12709"/>
                                </a:cubicBezTo>
                                <a:cubicBezTo>
                                  <a:pt x="20923" y="12511"/>
                                  <a:pt x="20963" y="12306"/>
                                  <a:pt x="21001" y="12102"/>
                                </a:cubicBezTo>
                                <a:lnTo>
                                  <a:pt x="21030" y="11995"/>
                                </a:lnTo>
                                <a:lnTo>
                                  <a:pt x="21010" y="11991"/>
                                </a:lnTo>
                                <a:cubicBezTo>
                                  <a:pt x="21017" y="11929"/>
                                  <a:pt x="21017" y="11873"/>
                                  <a:pt x="21017" y="11796"/>
                                </a:cubicBezTo>
                                <a:lnTo>
                                  <a:pt x="21021" y="11781"/>
                                </a:lnTo>
                              </a:path>
                              <a:path w="21600" h="21600" stroke="1">
                                <a:moveTo>
                                  <a:pt x="21188" y="11615"/>
                                </a:moveTo>
                                <a:lnTo>
                                  <a:pt x="21097" y="11997"/>
                                </a:lnTo>
                                <a:lnTo>
                                  <a:pt x="21097" y="11997"/>
                                </a:lnTo>
                                <a:lnTo>
                                  <a:pt x="21188" y="11615"/>
                                </a:lnTo>
                                <a:lnTo>
                                  <a:pt x="21188" y="11615"/>
                                </a:lnTo>
                              </a:path>
                              <a:path w="21600" h="21600" stroke="1">
                                <a:moveTo>
                                  <a:pt x="21257" y="11536"/>
                                </a:moveTo>
                                <a:cubicBezTo>
                                  <a:pt x="21242" y="11566"/>
                                  <a:pt x="21227" y="11590"/>
                                  <a:pt x="21211" y="11637"/>
                                </a:cubicBezTo>
                                <a:lnTo>
                                  <a:pt x="21201" y="11853"/>
                                </a:lnTo>
                                <a:cubicBezTo>
                                  <a:pt x="21200" y="11913"/>
                                  <a:pt x="21200" y="11973"/>
                                  <a:pt x="21195" y="12054"/>
                                </a:cubicBezTo>
                                <a:lnTo>
                                  <a:pt x="21118" y="12298"/>
                                </a:lnTo>
                                <a:lnTo>
                                  <a:pt x="21118" y="12324"/>
                                </a:lnTo>
                                <a:lnTo>
                                  <a:pt x="21211" y="12054"/>
                                </a:lnTo>
                                <a:cubicBezTo>
                                  <a:pt x="21219" y="11889"/>
                                  <a:pt x="21211" y="11819"/>
                                  <a:pt x="21227" y="11637"/>
                                </a:cubicBezTo>
                                <a:lnTo>
                                  <a:pt x="21262" y="11559"/>
                                </a:lnTo>
                                <a:lnTo>
                                  <a:pt x="21257" y="11536"/>
                                </a:lnTo>
                              </a:path>
                              <a:path w="21600" h="21600" stroke="1">
                                <a:moveTo>
                                  <a:pt x="20923" y="11196"/>
                                </a:moveTo>
                                <a:lnTo>
                                  <a:pt x="20873" y="11318"/>
                                </a:lnTo>
                                <a:lnTo>
                                  <a:pt x="20854" y="11495"/>
                                </a:lnTo>
                                <a:lnTo>
                                  <a:pt x="20830" y="11413"/>
                                </a:lnTo>
                                <a:lnTo>
                                  <a:pt x="20820" y="11424"/>
                                </a:lnTo>
                                <a:lnTo>
                                  <a:pt x="20847" y="11512"/>
                                </a:lnTo>
                                <a:cubicBezTo>
                                  <a:pt x="20839" y="11551"/>
                                  <a:pt x="20839" y="11590"/>
                                  <a:pt x="20831" y="11637"/>
                                </a:cubicBezTo>
                                <a:cubicBezTo>
                                  <a:pt x="20847" y="11662"/>
                                  <a:pt x="20854" y="11700"/>
                                  <a:pt x="20861" y="11741"/>
                                </a:cubicBezTo>
                                <a:lnTo>
                                  <a:pt x="20886" y="11739"/>
                                </a:lnTo>
                                <a:lnTo>
                                  <a:pt x="20870" y="11684"/>
                                </a:lnTo>
                                <a:cubicBezTo>
                                  <a:pt x="20878" y="11637"/>
                                  <a:pt x="20878" y="11598"/>
                                  <a:pt x="20884" y="11559"/>
                                </a:cubicBezTo>
                                <a:cubicBezTo>
                                  <a:pt x="20901" y="11449"/>
                                  <a:pt x="20909" y="11322"/>
                                  <a:pt x="20923" y="11196"/>
                                </a:cubicBezTo>
                              </a:path>
                              <a:path w="21600" h="21600" stroke="1">
                                <a:moveTo>
                                  <a:pt x="21575" y="10985"/>
                                </a:moveTo>
                                <a:cubicBezTo>
                                  <a:pt x="21584" y="10991"/>
                                  <a:pt x="21584" y="10991"/>
                                  <a:pt x="21592" y="10991"/>
                                </a:cubicBezTo>
                                <a:cubicBezTo>
                                  <a:pt x="21592" y="11126"/>
                                  <a:pt x="21584" y="11236"/>
                                  <a:pt x="21584" y="11322"/>
                                </a:cubicBezTo>
                                <a:cubicBezTo>
                                  <a:pt x="21584" y="11409"/>
                                  <a:pt x="21592" y="11481"/>
                                  <a:pt x="21592" y="11551"/>
                                </a:cubicBezTo>
                                <a:cubicBezTo>
                                  <a:pt x="21600" y="11684"/>
                                  <a:pt x="21592" y="11788"/>
                                  <a:pt x="21568" y="11969"/>
                                </a:cubicBezTo>
                                <a:cubicBezTo>
                                  <a:pt x="21575" y="12015"/>
                                  <a:pt x="21561" y="12095"/>
                                  <a:pt x="21545" y="12204"/>
                                </a:cubicBezTo>
                                <a:cubicBezTo>
                                  <a:pt x="21522" y="12306"/>
                                  <a:pt x="21499" y="12433"/>
                                  <a:pt x="21474" y="12552"/>
                                </a:cubicBezTo>
                                <a:cubicBezTo>
                                  <a:pt x="21468" y="12646"/>
                                  <a:pt x="21468" y="12748"/>
                                  <a:pt x="21451" y="12843"/>
                                </a:cubicBezTo>
                                <a:cubicBezTo>
                                  <a:pt x="21397" y="13016"/>
                                  <a:pt x="21389" y="13158"/>
                                  <a:pt x="21335" y="13377"/>
                                </a:cubicBezTo>
                                <a:cubicBezTo>
                                  <a:pt x="21296" y="13536"/>
                                  <a:pt x="21266" y="13692"/>
                                  <a:pt x="21227" y="13842"/>
                                </a:cubicBezTo>
                                <a:cubicBezTo>
                                  <a:pt x="21134" y="13938"/>
                                  <a:pt x="21142" y="13795"/>
                                  <a:pt x="21033" y="13930"/>
                                </a:cubicBezTo>
                                <a:cubicBezTo>
                                  <a:pt x="21033" y="13921"/>
                                  <a:pt x="21040" y="13889"/>
                                  <a:pt x="21048" y="13882"/>
                                </a:cubicBezTo>
                                <a:cubicBezTo>
                                  <a:pt x="21056" y="13755"/>
                                  <a:pt x="21025" y="13733"/>
                                  <a:pt x="21079" y="13551"/>
                                </a:cubicBezTo>
                                <a:cubicBezTo>
                                  <a:pt x="21118" y="13441"/>
                                  <a:pt x="21165" y="13323"/>
                                  <a:pt x="21195" y="13204"/>
                                </a:cubicBezTo>
                                <a:lnTo>
                                  <a:pt x="21289" y="13150"/>
                                </a:lnTo>
                                <a:lnTo>
                                  <a:pt x="21289" y="13150"/>
                                </a:lnTo>
                                <a:cubicBezTo>
                                  <a:pt x="21358" y="12834"/>
                                  <a:pt x="21335" y="12764"/>
                                  <a:pt x="21389" y="12552"/>
                                </a:cubicBezTo>
                                <a:cubicBezTo>
                                  <a:pt x="21405" y="12457"/>
                                  <a:pt x="21428" y="12362"/>
                                  <a:pt x="21444" y="12267"/>
                                </a:cubicBezTo>
                                <a:cubicBezTo>
                                  <a:pt x="21460" y="12173"/>
                                  <a:pt x="21474" y="12070"/>
                                  <a:pt x="21491" y="11976"/>
                                </a:cubicBezTo>
                                <a:cubicBezTo>
                                  <a:pt x="21506" y="11882"/>
                                  <a:pt x="21513" y="11788"/>
                                  <a:pt x="21530" y="11700"/>
                                </a:cubicBezTo>
                                <a:cubicBezTo>
                                  <a:pt x="21536" y="11615"/>
                                  <a:pt x="21545" y="11528"/>
                                  <a:pt x="21545" y="11440"/>
                                </a:cubicBezTo>
                                <a:cubicBezTo>
                                  <a:pt x="21536" y="11377"/>
                                  <a:pt x="21545" y="11299"/>
                                  <a:pt x="21553" y="11221"/>
                                </a:cubicBezTo>
                                <a:cubicBezTo>
                                  <a:pt x="21561" y="11181"/>
                                  <a:pt x="21561" y="11142"/>
                                  <a:pt x="21568" y="11103"/>
                                </a:cubicBezTo>
                                <a:cubicBezTo>
                                  <a:pt x="21568" y="11062"/>
                                  <a:pt x="21575" y="11023"/>
                                  <a:pt x="21575" y="10985"/>
                                </a:cubicBezTo>
                              </a:path>
                              <a:path w="21600" h="21600" stroke="1">
                                <a:moveTo>
                                  <a:pt x="1115" y="7332"/>
                                </a:moveTo>
                                <a:lnTo>
                                  <a:pt x="1118" y="7334"/>
                                </a:lnTo>
                                <a:lnTo>
                                  <a:pt x="1119" y="7333"/>
                                </a:lnTo>
                                <a:lnTo>
                                  <a:pt x="1115" y="7332"/>
                                </a:lnTo>
                              </a:path>
                              <a:path w="21600" h="21600" stroke="1">
                                <a:moveTo>
                                  <a:pt x="1582" y="6204"/>
                                </a:moveTo>
                                <a:cubicBezTo>
                                  <a:pt x="1458" y="6409"/>
                                  <a:pt x="1435" y="6472"/>
                                  <a:pt x="1412" y="6528"/>
                                </a:cubicBezTo>
                                <a:cubicBezTo>
                                  <a:pt x="1366" y="6575"/>
                                  <a:pt x="1327" y="6621"/>
                                  <a:pt x="1272" y="6646"/>
                                </a:cubicBezTo>
                                <a:lnTo>
                                  <a:pt x="1272" y="6652"/>
                                </a:lnTo>
                                <a:lnTo>
                                  <a:pt x="1259" y="6954"/>
                                </a:lnTo>
                                <a:lnTo>
                                  <a:pt x="1259" y="6953"/>
                                </a:lnTo>
                                <a:lnTo>
                                  <a:pt x="1272" y="6653"/>
                                </a:lnTo>
                                <a:cubicBezTo>
                                  <a:pt x="1318" y="6621"/>
                                  <a:pt x="1366" y="6575"/>
                                  <a:pt x="1412" y="6535"/>
                                </a:cubicBezTo>
                                <a:cubicBezTo>
                                  <a:pt x="1435" y="6479"/>
                                  <a:pt x="1465" y="6417"/>
                                  <a:pt x="1582" y="6213"/>
                                </a:cubicBezTo>
                                <a:lnTo>
                                  <a:pt x="1589" y="6216"/>
                                </a:lnTo>
                                <a:lnTo>
                                  <a:pt x="1591" y="6210"/>
                                </a:lnTo>
                                <a:lnTo>
                                  <a:pt x="1582" y="6204"/>
                                </a:lnTo>
                              </a:path>
                              <a:path w="21600" h="21600" stroke="1">
                                <a:moveTo>
                                  <a:pt x="1675" y="5519"/>
                                </a:moveTo>
                                <a:cubicBezTo>
                                  <a:pt x="1645" y="5543"/>
                                  <a:pt x="1606" y="5566"/>
                                  <a:pt x="1566" y="5598"/>
                                </a:cubicBezTo>
                                <a:cubicBezTo>
                                  <a:pt x="1513" y="5700"/>
                                  <a:pt x="1474" y="5786"/>
                                  <a:pt x="1403" y="5945"/>
                                </a:cubicBezTo>
                                <a:lnTo>
                                  <a:pt x="1442" y="5974"/>
                                </a:lnTo>
                                <a:lnTo>
                                  <a:pt x="1443" y="5969"/>
                                </a:lnTo>
                                <a:lnTo>
                                  <a:pt x="1412" y="5945"/>
                                </a:lnTo>
                                <a:cubicBezTo>
                                  <a:pt x="1481" y="5786"/>
                                  <a:pt x="1520" y="5700"/>
                                  <a:pt x="1575" y="5598"/>
                                </a:cubicBezTo>
                                <a:lnTo>
                                  <a:pt x="1671" y="5529"/>
                                </a:lnTo>
                                <a:lnTo>
                                  <a:pt x="1675" y="5519"/>
                                </a:lnTo>
                              </a:path>
                              <a:path w="21600" h="21600" stroke="1">
                                <a:moveTo>
                                  <a:pt x="2274" y="5071"/>
                                </a:moveTo>
                                <a:lnTo>
                                  <a:pt x="2263" y="5079"/>
                                </a:lnTo>
                                <a:lnTo>
                                  <a:pt x="2222" y="5241"/>
                                </a:lnTo>
                                <a:cubicBezTo>
                                  <a:pt x="2212" y="5276"/>
                                  <a:pt x="2204" y="5298"/>
                                  <a:pt x="2195" y="5322"/>
                                </a:cubicBezTo>
                                <a:cubicBezTo>
                                  <a:pt x="1900" y="5724"/>
                                  <a:pt x="1730" y="6259"/>
                                  <a:pt x="1481" y="6646"/>
                                </a:cubicBezTo>
                                <a:cubicBezTo>
                                  <a:pt x="1451" y="6747"/>
                                  <a:pt x="1420" y="6857"/>
                                  <a:pt x="1381" y="6969"/>
                                </a:cubicBezTo>
                                <a:cubicBezTo>
                                  <a:pt x="1342" y="7079"/>
                                  <a:pt x="1318" y="7188"/>
                                  <a:pt x="1288" y="7298"/>
                                </a:cubicBezTo>
                                <a:cubicBezTo>
                                  <a:pt x="1209" y="7534"/>
                                  <a:pt x="1094" y="7787"/>
                                  <a:pt x="1086" y="7992"/>
                                </a:cubicBezTo>
                                <a:cubicBezTo>
                                  <a:pt x="1040" y="8150"/>
                                  <a:pt x="993" y="8307"/>
                                  <a:pt x="954" y="8465"/>
                                </a:cubicBezTo>
                                <a:cubicBezTo>
                                  <a:pt x="930" y="8583"/>
                                  <a:pt x="914" y="8701"/>
                                  <a:pt x="891" y="8819"/>
                                </a:cubicBezTo>
                                <a:lnTo>
                                  <a:pt x="861" y="8999"/>
                                </a:lnTo>
                                <a:cubicBezTo>
                                  <a:pt x="852" y="9063"/>
                                  <a:pt x="845" y="9118"/>
                                  <a:pt x="838" y="9181"/>
                                </a:cubicBezTo>
                                <a:cubicBezTo>
                                  <a:pt x="813" y="9347"/>
                                  <a:pt x="783" y="9504"/>
                                  <a:pt x="768" y="9670"/>
                                </a:cubicBezTo>
                                <a:cubicBezTo>
                                  <a:pt x="760" y="9772"/>
                                  <a:pt x="751" y="9857"/>
                                  <a:pt x="745" y="9969"/>
                                </a:cubicBezTo>
                                <a:cubicBezTo>
                                  <a:pt x="751" y="10047"/>
                                  <a:pt x="768" y="10125"/>
                                  <a:pt x="783" y="10283"/>
                                </a:cubicBezTo>
                                <a:lnTo>
                                  <a:pt x="802" y="10111"/>
                                </a:lnTo>
                                <a:lnTo>
                                  <a:pt x="799" y="10055"/>
                                </a:lnTo>
                                <a:cubicBezTo>
                                  <a:pt x="806" y="9945"/>
                                  <a:pt x="822" y="9826"/>
                                  <a:pt x="829" y="9724"/>
                                </a:cubicBezTo>
                                <a:cubicBezTo>
                                  <a:pt x="845" y="9558"/>
                                  <a:pt x="877" y="9402"/>
                                  <a:pt x="900" y="9236"/>
                                </a:cubicBezTo>
                                <a:lnTo>
                                  <a:pt x="955" y="9168"/>
                                </a:lnTo>
                                <a:lnTo>
                                  <a:pt x="1035" y="8622"/>
                                </a:lnTo>
                                <a:lnTo>
                                  <a:pt x="1032" y="8528"/>
                                </a:lnTo>
                                <a:lnTo>
                                  <a:pt x="1108" y="8304"/>
                                </a:lnTo>
                                <a:lnTo>
                                  <a:pt x="1154" y="8116"/>
                                </a:lnTo>
                                <a:lnTo>
                                  <a:pt x="1140" y="8150"/>
                                </a:lnTo>
                                <a:cubicBezTo>
                                  <a:pt x="1125" y="8141"/>
                                  <a:pt x="1108" y="8133"/>
                                  <a:pt x="1094" y="8133"/>
                                </a:cubicBezTo>
                                <a:cubicBezTo>
                                  <a:pt x="1055" y="8235"/>
                                  <a:pt x="1016" y="8354"/>
                                  <a:pt x="977" y="8473"/>
                                </a:cubicBezTo>
                                <a:cubicBezTo>
                                  <a:pt x="977" y="8528"/>
                                  <a:pt x="977" y="8590"/>
                                  <a:pt x="985" y="8662"/>
                                </a:cubicBezTo>
                                <a:cubicBezTo>
                                  <a:pt x="962" y="8788"/>
                                  <a:pt x="946" y="8897"/>
                                  <a:pt x="930" y="9024"/>
                                </a:cubicBezTo>
                                <a:cubicBezTo>
                                  <a:pt x="930" y="9039"/>
                                  <a:pt x="923" y="9063"/>
                                  <a:pt x="923" y="9087"/>
                                </a:cubicBezTo>
                                <a:cubicBezTo>
                                  <a:pt x="891" y="9118"/>
                                  <a:pt x="877" y="9150"/>
                                  <a:pt x="845" y="9181"/>
                                </a:cubicBezTo>
                                <a:cubicBezTo>
                                  <a:pt x="852" y="9118"/>
                                  <a:pt x="861" y="9063"/>
                                  <a:pt x="868" y="8999"/>
                                </a:cubicBezTo>
                                <a:lnTo>
                                  <a:pt x="900" y="8819"/>
                                </a:lnTo>
                                <a:cubicBezTo>
                                  <a:pt x="923" y="8701"/>
                                  <a:pt x="939" y="8583"/>
                                  <a:pt x="962" y="8465"/>
                                </a:cubicBezTo>
                                <a:cubicBezTo>
                                  <a:pt x="1008" y="8307"/>
                                  <a:pt x="1055" y="8150"/>
                                  <a:pt x="1094" y="7992"/>
                                </a:cubicBezTo>
                                <a:cubicBezTo>
                                  <a:pt x="1101" y="7787"/>
                                  <a:pt x="1218" y="7543"/>
                                  <a:pt x="1296" y="7298"/>
                                </a:cubicBezTo>
                                <a:cubicBezTo>
                                  <a:pt x="1327" y="7188"/>
                                  <a:pt x="1350" y="7079"/>
                                  <a:pt x="1389" y="6969"/>
                                </a:cubicBezTo>
                                <a:cubicBezTo>
                                  <a:pt x="1420" y="6857"/>
                                  <a:pt x="1458" y="6756"/>
                                  <a:pt x="1490" y="6646"/>
                                </a:cubicBezTo>
                                <a:cubicBezTo>
                                  <a:pt x="1738" y="6259"/>
                                  <a:pt x="1900" y="5724"/>
                                  <a:pt x="2204" y="5322"/>
                                </a:cubicBezTo>
                                <a:cubicBezTo>
                                  <a:pt x="2219" y="5267"/>
                                  <a:pt x="2235" y="5235"/>
                                  <a:pt x="2274" y="5071"/>
                                </a:cubicBezTo>
                              </a:path>
                              <a:path w="21600" h="21600" stroke="1">
                                <a:moveTo>
                                  <a:pt x="2412" y="4282"/>
                                </a:moveTo>
                                <a:lnTo>
                                  <a:pt x="2412" y="4282"/>
                                </a:lnTo>
                                <a:lnTo>
                                  <a:pt x="2452" y="4315"/>
                                </a:lnTo>
                                <a:lnTo>
                                  <a:pt x="2452" y="4315"/>
                                </a:lnTo>
                                <a:lnTo>
                                  <a:pt x="2412" y="4282"/>
                                </a:lnTo>
                              </a:path>
                              <a:path w="21600" h="21600" stroke="1">
                                <a:moveTo>
                                  <a:pt x="3812" y="3162"/>
                                </a:moveTo>
                                <a:lnTo>
                                  <a:pt x="3810" y="3162"/>
                                </a:lnTo>
                                <a:lnTo>
                                  <a:pt x="3805" y="3169"/>
                                </a:lnTo>
                                <a:lnTo>
                                  <a:pt x="3741" y="3236"/>
                                </a:lnTo>
                                <a:lnTo>
                                  <a:pt x="3726" y="3259"/>
                                </a:lnTo>
                                <a:lnTo>
                                  <a:pt x="3716" y="3272"/>
                                </a:lnTo>
                                <a:cubicBezTo>
                                  <a:pt x="3701" y="3296"/>
                                  <a:pt x="3693" y="3314"/>
                                  <a:pt x="3671" y="3338"/>
                                </a:cubicBezTo>
                                <a:cubicBezTo>
                                  <a:pt x="3515" y="3519"/>
                                  <a:pt x="3352" y="3701"/>
                                  <a:pt x="3197" y="3904"/>
                                </a:cubicBezTo>
                                <a:cubicBezTo>
                                  <a:pt x="3151" y="3959"/>
                                  <a:pt x="3104" y="4007"/>
                                  <a:pt x="3064" y="4062"/>
                                </a:cubicBezTo>
                                <a:cubicBezTo>
                                  <a:pt x="3019" y="4117"/>
                                  <a:pt x="2979" y="4172"/>
                                  <a:pt x="2933" y="4227"/>
                                </a:cubicBezTo>
                                <a:lnTo>
                                  <a:pt x="2350" y="4882"/>
                                </a:lnTo>
                                <a:lnTo>
                                  <a:pt x="2941" y="4220"/>
                                </a:lnTo>
                                <a:cubicBezTo>
                                  <a:pt x="2988" y="4164"/>
                                  <a:pt x="3026" y="4109"/>
                                  <a:pt x="3073" y="4054"/>
                                </a:cubicBezTo>
                                <a:cubicBezTo>
                                  <a:pt x="3119" y="3999"/>
                                  <a:pt x="3165" y="3952"/>
                                  <a:pt x="3205" y="3897"/>
                                </a:cubicBezTo>
                                <a:cubicBezTo>
                                  <a:pt x="3359" y="3693"/>
                                  <a:pt x="3523" y="3519"/>
                                  <a:pt x="3678" y="3330"/>
                                </a:cubicBezTo>
                                <a:lnTo>
                                  <a:pt x="3726" y="3259"/>
                                </a:lnTo>
                                <a:lnTo>
                                  <a:pt x="3805" y="3169"/>
                                </a:lnTo>
                                <a:lnTo>
                                  <a:pt x="3812" y="3162"/>
                                </a:lnTo>
                              </a:path>
                              <a:path w="21600" h="21600" stroke="1">
                                <a:moveTo>
                                  <a:pt x="4009" y="2618"/>
                                </a:moveTo>
                                <a:cubicBezTo>
                                  <a:pt x="3996" y="2616"/>
                                  <a:pt x="3969" y="2630"/>
                                  <a:pt x="3942" y="2642"/>
                                </a:cubicBezTo>
                                <a:lnTo>
                                  <a:pt x="3892" y="2661"/>
                                </a:lnTo>
                                <a:lnTo>
                                  <a:pt x="3880" y="2676"/>
                                </a:lnTo>
                                <a:cubicBezTo>
                                  <a:pt x="3849" y="2700"/>
                                  <a:pt x="3818" y="2723"/>
                                  <a:pt x="3794" y="2755"/>
                                </a:cubicBezTo>
                                <a:cubicBezTo>
                                  <a:pt x="3716" y="2803"/>
                                  <a:pt x="3654" y="2841"/>
                                  <a:pt x="3578" y="2896"/>
                                </a:cubicBezTo>
                                <a:lnTo>
                                  <a:pt x="3430" y="3063"/>
                                </a:lnTo>
                                <a:lnTo>
                                  <a:pt x="3290" y="3228"/>
                                </a:lnTo>
                                <a:cubicBezTo>
                                  <a:pt x="3259" y="3251"/>
                                  <a:pt x="3236" y="3275"/>
                                  <a:pt x="3197" y="3314"/>
                                </a:cubicBezTo>
                                <a:lnTo>
                                  <a:pt x="3194" y="3310"/>
                                </a:lnTo>
                                <a:lnTo>
                                  <a:pt x="3106" y="3417"/>
                                </a:lnTo>
                                <a:cubicBezTo>
                                  <a:pt x="3075" y="3462"/>
                                  <a:pt x="3034" y="3519"/>
                                  <a:pt x="2957" y="3605"/>
                                </a:cubicBezTo>
                                <a:lnTo>
                                  <a:pt x="2716" y="3874"/>
                                </a:lnTo>
                                <a:lnTo>
                                  <a:pt x="2755" y="3921"/>
                                </a:lnTo>
                                <a:lnTo>
                                  <a:pt x="2756" y="3920"/>
                                </a:lnTo>
                                <a:lnTo>
                                  <a:pt x="2724" y="3881"/>
                                </a:lnTo>
                                <a:cubicBezTo>
                                  <a:pt x="2801" y="3795"/>
                                  <a:pt x="2895" y="3701"/>
                                  <a:pt x="2964" y="3614"/>
                                </a:cubicBezTo>
                                <a:cubicBezTo>
                                  <a:pt x="3119" y="3441"/>
                                  <a:pt x="3126" y="3385"/>
                                  <a:pt x="3205" y="3314"/>
                                </a:cubicBezTo>
                                <a:cubicBezTo>
                                  <a:pt x="3244" y="3275"/>
                                  <a:pt x="3274" y="3251"/>
                                  <a:pt x="3298" y="3228"/>
                                </a:cubicBezTo>
                                <a:lnTo>
                                  <a:pt x="3437" y="3063"/>
                                </a:lnTo>
                                <a:lnTo>
                                  <a:pt x="3585" y="2896"/>
                                </a:lnTo>
                                <a:cubicBezTo>
                                  <a:pt x="3663" y="2849"/>
                                  <a:pt x="3725" y="2810"/>
                                  <a:pt x="3803" y="2755"/>
                                </a:cubicBezTo>
                                <a:cubicBezTo>
                                  <a:pt x="3833" y="2731"/>
                                  <a:pt x="3865" y="2700"/>
                                  <a:pt x="3888" y="2676"/>
                                </a:cubicBezTo>
                                <a:cubicBezTo>
                                  <a:pt x="3903" y="2680"/>
                                  <a:pt x="3945" y="2657"/>
                                  <a:pt x="3981" y="2641"/>
                                </a:cubicBezTo>
                                <a:lnTo>
                                  <a:pt x="4011" y="2631"/>
                                </a:lnTo>
                                <a:lnTo>
                                  <a:pt x="4009" y="2618"/>
                                </a:lnTo>
                              </a:path>
                              <a:path w="21600" h="21600" stroke="1">
                                <a:moveTo>
                                  <a:pt x="15250" y="1195"/>
                                </a:moveTo>
                                <a:cubicBezTo>
                                  <a:pt x="15428" y="1267"/>
                                  <a:pt x="15553" y="1322"/>
                                  <a:pt x="15647" y="1378"/>
                                </a:cubicBezTo>
                                <a:cubicBezTo>
                                  <a:pt x="15739" y="1424"/>
                                  <a:pt x="15794" y="1472"/>
                                  <a:pt x="15817" y="1518"/>
                                </a:cubicBezTo>
                                <a:cubicBezTo>
                                  <a:pt x="15670" y="1441"/>
                                  <a:pt x="15538" y="1385"/>
                                  <a:pt x="15436" y="1330"/>
                                </a:cubicBezTo>
                                <a:cubicBezTo>
                                  <a:pt x="15335" y="1274"/>
                                  <a:pt x="15273" y="1227"/>
                                  <a:pt x="15250" y="1195"/>
                                </a:cubicBezTo>
                              </a:path>
                              <a:path w="21600" h="21600" stroke="1">
                                <a:moveTo>
                                  <a:pt x="13962" y="622"/>
                                </a:moveTo>
                                <a:cubicBezTo>
                                  <a:pt x="14031" y="622"/>
                                  <a:pt x="14149" y="644"/>
                                  <a:pt x="14273" y="692"/>
                                </a:cubicBezTo>
                                <a:cubicBezTo>
                                  <a:pt x="14405" y="748"/>
                                  <a:pt x="14552" y="825"/>
                                  <a:pt x="14707" y="913"/>
                                </a:cubicBezTo>
                                <a:cubicBezTo>
                                  <a:pt x="14288" y="779"/>
                                  <a:pt x="14008" y="692"/>
                                  <a:pt x="13962" y="622"/>
                                </a:cubicBezTo>
                              </a:path>
                              <a:path w="21600" h="21600" stroke="1">
                                <a:moveTo>
                                  <a:pt x="9290" y="569"/>
                                </a:moveTo>
                                <a:cubicBezTo>
                                  <a:pt x="9258" y="566"/>
                                  <a:pt x="9211" y="570"/>
                                  <a:pt x="9126" y="589"/>
                                </a:cubicBezTo>
                                <a:cubicBezTo>
                                  <a:pt x="9018" y="606"/>
                                  <a:pt x="8893" y="622"/>
                                  <a:pt x="8778" y="636"/>
                                </a:cubicBezTo>
                                <a:cubicBezTo>
                                  <a:pt x="8669" y="661"/>
                                  <a:pt x="8544" y="692"/>
                                  <a:pt x="8435" y="716"/>
                                </a:cubicBezTo>
                                <a:cubicBezTo>
                                  <a:pt x="8389" y="732"/>
                                  <a:pt x="8343" y="748"/>
                                  <a:pt x="8288" y="762"/>
                                </a:cubicBezTo>
                                <a:cubicBezTo>
                                  <a:pt x="8234" y="779"/>
                                  <a:pt x="8179" y="795"/>
                                  <a:pt x="8118" y="810"/>
                                </a:cubicBezTo>
                                <a:lnTo>
                                  <a:pt x="7743" y="884"/>
                                </a:lnTo>
                                <a:lnTo>
                                  <a:pt x="7675" y="913"/>
                                </a:lnTo>
                                <a:cubicBezTo>
                                  <a:pt x="7520" y="968"/>
                                  <a:pt x="7357" y="1014"/>
                                  <a:pt x="7202" y="1078"/>
                                </a:cubicBezTo>
                                <a:cubicBezTo>
                                  <a:pt x="7046" y="1141"/>
                                  <a:pt x="6891" y="1195"/>
                                  <a:pt x="6735" y="1267"/>
                                </a:cubicBezTo>
                                <a:cubicBezTo>
                                  <a:pt x="6619" y="1322"/>
                                  <a:pt x="6511" y="1370"/>
                                  <a:pt x="6410" y="1416"/>
                                </a:cubicBezTo>
                                <a:cubicBezTo>
                                  <a:pt x="6340" y="1433"/>
                                  <a:pt x="6262" y="1472"/>
                                  <a:pt x="6193" y="1503"/>
                                </a:cubicBezTo>
                                <a:cubicBezTo>
                                  <a:pt x="6006" y="1573"/>
                                  <a:pt x="5836" y="1669"/>
                                  <a:pt x="5658" y="1756"/>
                                </a:cubicBezTo>
                                <a:cubicBezTo>
                                  <a:pt x="5571" y="1802"/>
                                  <a:pt x="5487" y="1865"/>
                                  <a:pt x="5400" y="1920"/>
                                </a:cubicBezTo>
                                <a:cubicBezTo>
                                  <a:pt x="5315" y="1975"/>
                                  <a:pt x="5230" y="2030"/>
                                  <a:pt x="5153" y="2085"/>
                                </a:cubicBezTo>
                                <a:cubicBezTo>
                                  <a:pt x="5059" y="2181"/>
                                  <a:pt x="4889" y="2314"/>
                                  <a:pt x="4756" y="2384"/>
                                </a:cubicBezTo>
                                <a:cubicBezTo>
                                  <a:pt x="4633" y="2480"/>
                                  <a:pt x="4509" y="2581"/>
                                  <a:pt x="4384" y="2685"/>
                                </a:cubicBezTo>
                                <a:lnTo>
                                  <a:pt x="4028" y="3000"/>
                                </a:lnTo>
                                <a:lnTo>
                                  <a:pt x="4059" y="3039"/>
                                </a:lnTo>
                                <a:cubicBezTo>
                                  <a:pt x="4073" y="3031"/>
                                  <a:pt x="4102" y="3010"/>
                                  <a:pt x="4134" y="2985"/>
                                </a:cubicBezTo>
                                <a:lnTo>
                                  <a:pt x="4198" y="2938"/>
                                </a:lnTo>
                                <a:lnTo>
                                  <a:pt x="4430" y="2731"/>
                                </a:lnTo>
                                <a:cubicBezTo>
                                  <a:pt x="4555" y="2630"/>
                                  <a:pt x="4679" y="2535"/>
                                  <a:pt x="4804" y="2432"/>
                                </a:cubicBezTo>
                                <a:cubicBezTo>
                                  <a:pt x="4935" y="2362"/>
                                  <a:pt x="5098" y="2227"/>
                                  <a:pt x="5200" y="2134"/>
                                </a:cubicBezTo>
                                <a:cubicBezTo>
                                  <a:pt x="5285" y="2078"/>
                                  <a:pt x="5363" y="2023"/>
                                  <a:pt x="5448" y="1967"/>
                                </a:cubicBezTo>
                                <a:cubicBezTo>
                                  <a:pt x="5532" y="1912"/>
                                  <a:pt x="5610" y="1857"/>
                                  <a:pt x="5704" y="1802"/>
                                </a:cubicBezTo>
                                <a:cubicBezTo>
                                  <a:pt x="5882" y="1715"/>
                                  <a:pt x="6060" y="1621"/>
                                  <a:pt x="6239" y="1551"/>
                                </a:cubicBezTo>
                                <a:cubicBezTo>
                                  <a:pt x="6310" y="1518"/>
                                  <a:pt x="6387" y="1479"/>
                                  <a:pt x="6449" y="1441"/>
                                </a:cubicBezTo>
                                <a:cubicBezTo>
                                  <a:pt x="6550" y="1392"/>
                                  <a:pt x="6667" y="1345"/>
                                  <a:pt x="6774" y="1291"/>
                                </a:cubicBezTo>
                                <a:cubicBezTo>
                                  <a:pt x="6929" y="1219"/>
                                  <a:pt x="7086" y="1164"/>
                                  <a:pt x="7241" y="1101"/>
                                </a:cubicBezTo>
                                <a:cubicBezTo>
                                  <a:pt x="7396" y="1039"/>
                                  <a:pt x="7559" y="991"/>
                                  <a:pt x="7714" y="936"/>
                                </a:cubicBezTo>
                                <a:lnTo>
                                  <a:pt x="7913" y="896"/>
                                </a:lnTo>
                                <a:lnTo>
                                  <a:pt x="8008" y="864"/>
                                </a:lnTo>
                                <a:lnTo>
                                  <a:pt x="9316" y="577"/>
                                </a:lnTo>
                                <a:lnTo>
                                  <a:pt x="9290" y="569"/>
                                </a:lnTo>
                              </a:path>
                              <a:path w="21600" h="21600" stroke="1">
                                <a:moveTo>
                                  <a:pt x="12065" y="400"/>
                                </a:moveTo>
                                <a:cubicBezTo>
                                  <a:pt x="12119" y="403"/>
                                  <a:pt x="12177" y="408"/>
                                  <a:pt x="12231" y="416"/>
                                </a:cubicBezTo>
                                <a:cubicBezTo>
                                  <a:pt x="12340" y="433"/>
                                  <a:pt x="12432" y="463"/>
                                  <a:pt x="12456" y="495"/>
                                </a:cubicBezTo>
                                <a:cubicBezTo>
                                  <a:pt x="12409" y="487"/>
                                  <a:pt x="12363" y="480"/>
                                  <a:pt x="12285" y="471"/>
                                </a:cubicBezTo>
                                <a:cubicBezTo>
                                  <a:pt x="12208" y="463"/>
                                  <a:pt x="12100" y="439"/>
                                  <a:pt x="11928" y="401"/>
                                </a:cubicBezTo>
                                <a:cubicBezTo>
                                  <a:pt x="11964" y="397"/>
                                  <a:pt x="12011" y="397"/>
                                  <a:pt x="12065" y="400"/>
                                </a:cubicBezTo>
                              </a:path>
                              <a:path w="21600" h="21600" stroke="1">
                                <a:moveTo>
                                  <a:pt x="12969" y="338"/>
                                </a:moveTo>
                                <a:cubicBezTo>
                                  <a:pt x="13077" y="346"/>
                                  <a:pt x="13177" y="353"/>
                                  <a:pt x="13287" y="361"/>
                                </a:cubicBezTo>
                                <a:cubicBezTo>
                                  <a:pt x="13418" y="401"/>
                                  <a:pt x="13543" y="463"/>
                                  <a:pt x="13674" y="519"/>
                                </a:cubicBezTo>
                                <a:cubicBezTo>
                                  <a:pt x="13489" y="495"/>
                                  <a:pt x="13317" y="456"/>
                                  <a:pt x="13193" y="433"/>
                                </a:cubicBezTo>
                                <a:cubicBezTo>
                                  <a:pt x="13070" y="401"/>
                                  <a:pt x="12983" y="370"/>
                                  <a:pt x="12969" y="338"/>
                                </a:cubicBezTo>
                              </a:path>
                              <a:path w="21600" h="21600" stroke="1">
                                <a:moveTo>
                                  <a:pt x="10372" y="336"/>
                                </a:moveTo>
                                <a:cubicBezTo>
                                  <a:pt x="10074" y="338"/>
                                  <a:pt x="9775" y="353"/>
                                  <a:pt x="9476" y="384"/>
                                </a:cubicBezTo>
                                <a:cubicBezTo>
                                  <a:pt x="9273" y="393"/>
                                  <a:pt x="9064" y="433"/>
                                  <a:pt x="8854" y="471"/>
                                </a:cubicBezTo>
                                <a:cubicBezTo>
                                  <a:pt x="8753" y="487"/>
                                  <a:pt x="8652" y="519"/>
                                  <a:pt x="8559" y="550"/>
                                </a:cubicBezTo>
                                <a:cubicBezTo>
                                  <a:pt x="8467" y="581"/>
                                  <a:pt x="8382" y="614"/>
                                  <a:pt x="8304" y="644"/>
                                </a:cubicBezTo>
                                <a:cubicBezTo>
                                  <a:pt x="8179" y="661"/>
                                  <a:pt x="8070" y="677"/>
                                  <a:pt x="7946" y="692"/>
                                </a:cubicBezTo>
                                <a:cubicBezTo>
                                  <a:pt x="7474" y="841"/>
                                  <a:pt x="7024" y="1023"/>
                                  <a:pt x="6596" y="1219"/>
                                </a:cubicBezTo>
                                <a:cubicBezTo>
                                  <a:pt x="6434" y="1282"/>
                                  <a:pt x="6262" y="1370"/>
                                  <a:pt x="6108" y="1441"/>
                                </a:cubicBezTo>
                                <a:cubicBezTo>
                                  <a:pt x="6060" y="1455"/>
                                  <a:pt x="6006" y="1479"/>
                                  <a:pt x="5960" y="1496"/>
                                </a:cubicBezTo>
                                <a:cubicBezTo>
                                  <a:pt x="5914" y="1518"/>
                                  <a:pt x="5866" y="1543"/>
                                  <a:pt x="5827" y="1566"/>
                                </a:cubicBezTo>
                                <a:cubicBezTo>
                                  <a:pt x="5742" y="1614"/>
                                  <a:pt x="5658" y="1661"/>
                                  <a:pt x="5580" y="1700"/>
                                </a:cubicBezTo>
                                <a:cubicBezTo>
                                  <a:pt x="5425" y="1787"/>
                                  <a:pt x="5301" y="1865"/>
                                  <a:pt x="5191" y="1905"/>
                                </a:cubicBezTo>
                                <a:cubicBezTo>
                                  <a:pt x="5068" y="1975"/>
                                  <a:pt x="4997" y="2054"/>
                                  <a:pt x="4896" y="2140"/>
                                </a:cubicBezTo>
                                <a:cubicBezTo>
                                  <a:pt x="4548" y="2345"/>
                                  <a:pt x="4237" y="2630"/>
                                  <a:pt x="4043" y="2819"/>
                                </a:cubicBezTo>
                                <a:lnTo>
                                  <a:pt x="3865" y="2976"/>
                                </a:lnTo>
                                <a:lnTo>
                                  <a:pt x="3690" y="3137"/>
                                </a:lnTo>
                                <a:lnTo>
                                  <a:pt x="3693" y="3140"/>
                                </a:lnTo>
                                <a:cubicBezTo>
                                  <a:pt x="3189" y="3630"/>
                                  <a:pt x="2747" y="4164"/>
                                  <a:pt x="2350" y="4740"/>
                                </a:cubicBezTo>
                                <a:cubicBezTo>
                                  <a:pt x="2235" y="4905"/>
                                  <a:pt x="2142" y="5023"/>
                                  <a:pt x="2080" y="5118"/>
                                </a:cubicBezTo>
                                <a:cubicBezTo>
                                  <a:pt x="2017" y="5211"/>
                                  <a:pt x="1979" y="5283"/>
                                  <a:pt x="1955" y="5345"/>
                                </a:cubicBezTo>
                                <a:cubicBezTo>
                                  <a:pt x="1916" y="5417"/>
                                  <a:pt x="1870" y="5488"/>
                                  <a:pt x="1831" y="5558"/>
                                </a:cubicBezTo>
                                <a:cubicBezTo>
                                  <a:pt x="1753" y="5709"/>
                                  <a:pt x="1675" y="5858"/>
                                  <a:pt x="1598" y="6000"/>
                                </a:cubicBezTo>
                                <a:lnTo>
                                  <a:pt x="1344" y="6405"/>
                                </a:lnTo>
                                <a:lnTo>
                                  <a:pt x="1342" y="6417"/>
                                </a:lnTo>
                                <a:cubicBezTo>
                                  <a:pt x="1311" y="6487"/>
                                  <a:pt x="1288" y="6575"/>
                                  <a:pt x="1257" y="6653"/>
                                </a:cubicBezTo>
                                <a:cubicBezTo>
                                  <a:pt x="1234" y="6701"/>
                                  <a:pt x="1218" y="6731"/>
                                  <a:pt x="1195" y="6764"/>
                                </a:cubicBezTo>
                                <a:lnTo>
                                  <a:pt x="1179" y="6779"/>
                                </a:lnTo>
                                <a:lnTo>
                                  <a:pt x="1110" y="7011"/>
                                </a:lnTo>
                                <a:cubicBezTo>
                                  <a:pt x="1097" y="7070"/>
                                  <a:pt x="1094" y="7113"/>
                                  <a:pt x="1094" y="7150"/>
                                </a:cubicBezTo>
                                <a:cubicBezTo>
                                  <a:pt x="1094" y="7219"/>
                                  <a:pt x="1101" y="7267"/>
                                  <a:pt x="1078" y="7345"/>
                                </a:cubicBezTo>
                                <a:cubicBezTo>
                                  <a:pt x="1040" y="7457"/>
                                  <a:pt x="1008" y="7558"/>
                                  <a:pt x="970" y="7668"/>
                                </a:cubicBezTo>
                                <a:cubicBezTo>
                                  <a:pt x="939" y="7779"/>
                                  <a:pt x="900" y="7881"/>
                                  <a:pt x="868" y="7992"/>
                                </a:cubicBezTo>
                                <a:cubicBezTo>
                                  <a:pt x="829" y="8157"/>
                                  <a:pt x="799" y="8307"/>
                                  <a:pt x="760" y="8465"/>
                                </a:cubicBezTo>
                                <a:cubicBezTo>
                                  <a:pt x="737" y="8614"/>
                                  <a:pt x="721" y="8755"/>
                                  <a:pt x="698" y="8897"/>
                                </a:cubicBezTo>
                                <a:cubicBezTo>
                                  <a:pt x="675" y="9039"/>
                                  <a:pt x="666" y="9189"/>
                                  <a:pt x="659" y="9330"/>
                                </a:cubicBezTo>
                                <a:cubicBezTo>
                                  <a:pt x="683" y="9221"/>
                                  <a:pt x="698" y="9118"/>
                                  <a:pt x="714" y="9032"/>
                                </a:cubicBezTo>
                                <a:lnTo>
                                  <a:pt x="719" y="9007"/>
                                </a:lnTo>
                                <a:lnTo>
                                  <a:pt x="729" y="8890"/>
                                </a:lnTo>
                                <a:cubicBezTo>
                                  <a:pt x="751" y="8747"/>
                                  <a:pt x="768" y="8598"/>
                                  <a:pt x="791" y="8457"/>
                                </a:cubicBezTo>
                                <a:lnTo>
                                  <a:pt x="811" y="8462"/>
                                </a:lnTo>
                                <a:lnTo>
                                  <a:pt x="811" y="8456"/>
                                </a:lnTo>
                                <a:lnTo>
                                  <a:pt x="791" y="8448"/>
                                </a:lnTo>
                                <a:cubicBezTo>
                                  <a:pt x="829" y="8284"/>
                                  <a:pt x="861" y="8133"/>
                                  <a:pt x="900" y="7975"/>
                                </a:cubicBezTo>
                                <a:cubicBezTo>
                                  <a:pt x="930" y="7866"/>
                                  <a:pt x="962" y="7756"/>
                                  <a:pt x="1001" y="7654"/>
                                </a:cubicBezTo>
                                <a:lnTo>
                                  <a:pt x="1108" y="7331"/>
                                </a:lnTo>
                                <a:lnTo>
                                  <a:pt x="1101" y="7330"/>
                                </a:lnTo>
                                <a:cubicBezTo>
                                  <a:pt x="1125" y="7251"/>
                                  <a:pt x="1117" y="7204"/>
                                  <a:pt x="1117" y="7134"/>
                                </a:cubicBezTo>
                                <a:cubicBezTo>
                                  <a:pt x="1117" y="7062"/>
                                  <a:pt x="1125" y="6960"/>
                                  <a:pt x="1203" y="6764"/>
                                </a:cubicBezTo>
                                <a:cubicBezTo>
                                  <a:pt x="1218" y="6731"/>
                                  <a:pt x="1234" y="6693"/>
                                  <a:pt x="1264" y="6653"/>
                                </a:cubicBezTo>
                                <a:lnTo>
                                  <a:pt x="1267" y="6648"/>
                                </a:lnTo>
                                <a:lnTo>
                                  <a:pt x="1350" y="6417"/>
                                </a:lnTo>
                                <a:cubicBezTo>
                                  <a:pt x="1435" y="6275"/>
                                  <a:pt x="1513" y="6141"/>
                                  <a:pt x="1606" y="6008"/>
                                </a:cubicBezTo>
                                <a:cubicBezTo>
                                  <a:pt x="1684" y="5858"/>
                                  <a:pt x="1753" y="5709"/>
                                  <a:pt x="1838" y="5566"/>
                                </a:cubicBezTo>
                                <a:cubicBezTo>
                                  <a:pt x="1877" y="5503"/>
                                  <a:pt x="1924" y="5425"/>
                                  <a:pt x="1963" y="5353"/>
                                </a:cubicBezTo>
                                <a:cubicBezTo>
                                  <a:pt x="1986" y="5291"/>
                                  <a:pt x="2025" y="5219"/>
                                  <a:pt x="2087" y="5126"/>
                                </a:cubicBezTo>
                                <a:cubicBezTo>
                                  <a:pt x="2149" y="5031"/>
                                  <a:pt x="2243" y="4913"/>
                                  <a:pt x="2359" y="4747"/>
                                </a:cubicBezTo>
                                <a:cubicBezTo>
                                  <a:pt x="2755" y="4164"/>
                                  <a:pt x="3197" y="3638"/>
                                  <a:pt x="3702" y="3149"/>
                                </a:cubicBezTo>
                                <a:cubicBezTo>
                                  <a:pt x="3826" y="3039"/>
                                  <a:pt x="3926" y="2929"/>
                                  <a:pt x="4059" y="2819"/>
                                </a:cubicBezTo>
                                <a:cubicBezTo>
                                  <a:pt x="4253" y="2630"/>
                                  <a:pt x="4562" y="2345"/>
                                  <a:pt x="4912" y="2140"/>
                                </a:cubicBezTo>
                                <a:cubicBezTo>
                                  <a:pt x="5013" y="2063"/>
                                  <a:pt x="5082" y="1975"/>
                                  <a:pt x="5207" y="1905"/>
                                </a:cubicBezTo>
                                <a:cubicBezTo>
                                  <a:pt x="5315" y="1865"/>
                                  <a:pt x="5440" y="1787"/>
                                  <a:pt x="5594" y="1700"/>
                                </a:cubicBezTo>
                                <a:cubicBezTo>
                                  <a:pt x="5672" y="1661"/>
                                  <a:pt x="5758" y="1614"/>
                                  <a:pt x="5843" y="1566"/>
                                </a:cubicBezTo>
                                <a:cubicBezTo>
                                  <a:pt x="5889" y="1543"/>
                                  <a:pt x="5928" y="1518"/>
                                  <a:pt x="5976" y="1496"/>
                                </a:cubicBezTo>
                                <a:cubicBezTo>
                                  <a:pt x="6022" y="1472"/>
                                  <a:pt x="6069" y="1455"/>
                                  <a:pt x="6122" y="1441"/>
                                </a:cubicBezTo>
                                <a:cubicBezTo>
                                  <a:pt x="6278" y="1361"/>
                                  <a:pt x="6449" y="1282"/>
                                  <a:pt x="6612" y="1219"/>
                                </a:cubicBezTo>
                                <a:cubicBezTo>
                                  <a:pt x="7031" y="1023"/>
                                  <a:pt x="7488" y="841"/>
                                  <a:pt x="7962" y="692"/>
                                </a:cubicBezTo>
                                <a:cubicBezTo>
                                  <a:pt x="8087" y="677"/>
                                  <a:pt x="8195" y="661"/>
                                  <a:pt x="8320" y="644"/>
                                </a:cubicBezTo>
                                <a:cubicBezTo>
                                  <a:pt x="8396" y="614"/>
                                  <a:pt x="8482" y="581"/>
                                  <a:pt x="8575" y="550"/>
                                </a:cubicBezTo>
                                <a:cubicBezTo>
                                  <a:pt x="8669" y="519"/>
                                  <a:pt x="8770" y="487"/>
                                  <a:pt x="8870" y="471"/>
                                </a:cubicBezTo>
                                <a:cubicBezTo>
                                  <a:pt x="9080" y="433"/>
                                  <a:pt x="9298" y="393"/>
                                  <a:pt x="9492" y="384"/>
                                </a:cubicBezTo>
                                <a:cubicBezTo>
                                  <a:pt x="9790" y="357"/>
                                  <a:pt x="10088" y="342"/>
                                  <a:pt x="10387" y="339"/>
                                </a:cubicBezTo>
                                <a:lnTo>
                                  <a:pt x="11109" y="364"/>
                                </a:lnTo>
                                <a:lnTo>
                                  <a:pt x="10372" y="336"/>
                                </a:lnTo>
                              </a:path>
                              <a:path w="21600" h="21600" stroke="1">
                                <a:moveTo>
                                  <a:pt x="11462" y="0"/>
                                </a:moveTo>
                                <a:cubicBezTo>
                                  <a:pt x="11580" y="6"/>
                                  <a:pt x="11711" y="14"/>
                                  <a:pt x="11827" y="22"/>
                                </a:cubicBezTo>
                                <a:cubicBezTo>
                                  <a:pt x="11959" y="30"/>
                                  <a:pt x="12084" y="47"/>
                                  <a:pt x="12200" y="61"/>
                                </a:cubicBezTo>
                                <a:cubicBezTo>
                                  <a:pt x="12324" y="69"/>
                                  <a:pt x="12393" y="94"/>
                                  <a:pt x="12448" y="124"/>
                                </a:cubicBezTo>
                                <a:cubicBezTo>
                                  <a:pt x="12502" y="157"/>
                                  <a:pt x="12541" y="187"/>
                                  <a:pt x="12611" y="203"/>
                                </a:cubicBezTo>
                                <a:cubicBezTo>
                                  <a:pt x="12719" y="203"/>
                                  <a:pt x="12674" y="141"/>
                                  <a:pt x="12814" y="165"/>
                                </a:cubicBezTo>
                                <a:cubicBezTo>
                                  <a:pt x="12914" y="180"/>
                                  <a:pt x="13015" y="212"/>
                                  <a:pt x="13116" y="235"/>
                                </a:cubicBezTo>
                                <a:cubicBezTo>
                                  <a:pt x="13177" y="251"/>
                                  <a:pt x="13239" y="275"/>
                                  <a:pt x="13303" y="290"/>
                                </a:cubicBezTo>
                                <a:cubicBezTo>
                                  <a:pt x="13303" y="290"/>
                                  <a:pt x="13303" y="298"/>
                                  <a:pt x="13294" y="298"/>
                                </a:cubicBezTo>
                                <a:cubicBezTo>
                                  <a:pt x="13303" y="321"/>
                                  <a:pt x="13294" y="338"/>
                                  <a:pt x="13287" y="353"/>
                                </a:cubicBezTo>
                                <a:cubicBezTo>
                                  <a:pt x="13177" y="346"/>
                                  <a:pt x="13077" y="338"/>
                                  <a:pt x="12969" y="330"/>
                                </a:cubicBezTo>
                                <a:cubicBezTo>
                                  <a:pt x="12930" y="321"/>
                                  <a:pt x="12899" y="314"/>
                                  <a:pt x="12860" y="298"/>
                                </a:cubicBezTo>
                                <a:cubicBezTo>
                                  <a:pt x="12820" y="290"/>
                                  <a:pt x="12789" y="283"/>
                                  <a:pt x="12750" y="275"/>
                                </a:cubicBezTo>
                                <a:cubicBezTo>
                                  <a:pt x="12682" y="259"/>
                                  <a:pt x="12611" y="243"/>
                                  <a:pt x="12541" y="228"/>
                                </a:cubicBezTo>
                                <a:cubicBezTo>
                                  <a:pt x="12471" y="212"/>
                                  <a:pt x="12402" y="196"/>
                                  <a:pt x="12331" y="180"/>
                                </a:cubicBezTo>
                                <a:cubicBezTo>
                                  <a:pt x="12262" y="173"/>
                                  <a:pt x="12193" y="157"/>
                                  <a:pt x="12114" y="148"/>
                                </a:cubicBezTo>
                                <a:lnTo>
                                  <a:pt x="11873" y="148"/>
                                </a:lnTo>
                                <a:cubicBezTo>
                                  <a:pt x="11804" y="148"/>
                                  <a:pt x="11734" y="148"/>
                                  <a:pt x="11679" y="148"/>
                                </a:cubicBezTo>
                                <a:cubicBezTo>
                                  <a:pt x="11563" y="148"/>
                                  <a:pt x="11471" y="148"/>
                                  <a:pt x="11378" y="148"/>
                                </a:cubicBezTo>
                                <a:lnTo>
                                  <a:pt x="11363" y="144"/>
                                </a:lnTo>
                                <a:lnTo>
                                  <a:pt x="11230" y="212"/>
                                </a:lnTo>
                                <a:cubicBezTo>
                                  <a:pt x="11160" y="235"/>
                                  <a:pt x="11361" y="251"/>
                                  <a:pt x="11276" y="290"/>
                                </a:cubicBezTo>
                                <a:cubicBezTo>
                                  <a:pt x="11439" y="321"/>
                                  <a:pt x="11603" y="353"/>
                                  <a:pt x="11742" y="384"/>
                                </a:cubicBezTo>
                                <a:lnTo>
                                  <a:pt x="11535" y="389"/>
                                </a:lnTo>
                                <a:lnTo>
                                  <a:pt x="11539" y="389"/>
                                </a:lnTo>
                                <a:cubicBezTo>
                                  <a:pt x="11622" y="395"/>
                                  <a:pt x="11699" y="397"/>
                                  <a:pt x="11757" y="384"/>
                                </a:cubicBezTo>
                                <a:cubicBezTo>
                                  <a:pt x="11820" y="393"/>
                                  <a:pt x="11882" y="401"/>
                                  <a:pt x="11944" y="408"/>
                                </a:cubicBezTo>
                                <a:cubicBezTo>
                                  <a:pt x="12114" y="448"/>
                                  <a:pt x="12224" y="463"/>
                                  <a:pt x="12301" y="480"/>
                                </a:cubicBezTo>
                                <a:cubicBezTo>
                                  <a:pt x="12379" y="495"/>
                                  <a:pt x="12425" y="495"/>
                                  <a:pt x="12471" y="503"/>
                                </a:cubicBezTo>
                                <a:cubicBezTo>
                                  <a:pt x="12564" y="526"/>
                                  <a:pt x="12665" y="550"/>
                                  <a:pt x="12758" y="566"/>
                                </a:cubicBezTo>
                                <a:cubicBezTo>
                                  <a:pt x="12860" y="581"/>
                                  <a:pt x="12953" y="614"/>
                                  <a:pt x="13054" y="629"/>
                                </a:cubicBezTo>
                                <a:cubicBezTo>
                                  <a:pt x="13146" y="652"/>
                                  <a:pt x="13248" y="677"/>
                                  <a:pt x="13340" y="699"/>
                                </a:cubicBezTo>
                                <a:lnTo>
                                  <a:pt x="13628" y="786"/>
                                </a:lnTo>
                                <a:lnTo>
                                  <a:pt x="13768" y="825"/>
                                </a:lnTo>
                                <a:lnTo>
                                  <a:pt x="13907" y="873"/>
                                </a:lnTo>
                                <a:lnTo>
                                  <a:pt x="13909" y="874"/>
                                </a:lnTo>
                                <a:lnTo>
                                  <a:pt x="14010" y="893"/>
                                </a:lnTo>
                                <a:cubicBezTo>
                                  <a:pt x="14097" y="913"/>
                                  <a:pt x="14198" y="948"/>
                                  <a:pt x="14253" y="983"/>
                                </a:cubicBezTo>
                                <a:lnTo>
                                  <a:pt x="14287" y="1036"/>
                                </a:lnTo>
                                <a:lnTo>
                                  <a:pt x="14296" y="1039"/>
                                </a:lnTo>
                                <a:cubicBezTo>
                                  <a:pt x="14365" y="1070"/>
                                  <a:pt x="14443" y="1101"/>
                                  <a:pt x="14513" y="1126"/>
                                </a:cubicBezTo>
                                <a:cubicBezTo>
                                  <a:pt x="14575" y="1149"/>
                                  <a:pt x="14638" y="1172"/>
                                  <a:pt x="14699" y="1204"/>
                                </a:cubicBezTo>
                                <a:cubicBezTo>
                                  <a:pt x="14762" y="1236"/>
                                  <a:pt x="14824" y="1259"/>
                                  <a:pt x="14886" y="1291"/>
                                </a:cubicBezTo>
                                <a:cubicBezTo>
                                  <a:pt x="14916" y="1315"/>
                                  <a:pt x="14963" y="1337"/>
                                  <a:pt x="15026" y="1370"/>
                                </a:cubicBezTo>
                                <a:cubicBezTo>
                                  <a:pt x="15056" y="1385"/>
                                  <a:pt x="15087" y="1400"/>
                                  <a:pt x="15118" y="1416"/>
                                </a:cubicBezTo>
                                <a:cubicBezTo>
                                  <a:pt x="15149" y="1433"/>
                                  <a:pt x="15188" y="1447"/>
                                  <a:pt x="15219" y="1472"/>
                                </a:cubicBezTo>
                                <a:cubicBezTo>
                                  <a:pt x="15358" y="1543"/>
                                  <a:pt x="15499" y="1614"/>
                                  <a:pt x="15561" y="1669"/>
                                </a:cubicBezTo>
                                <a:cubicBezTo>
                                  <a:pt x="15701" y="1763"/>
                                  <a:pt x="15847" y="1850"/>
                                  <a:pt x="15995" y="1952"/>
                                </a:cubicBezTo>
                                <a:cubicBezTo>
                                  <a:pt x="16066" y="1999"/>
                                  <a:pt x="16142" y="2054"/>
                                  <a:pt x="16220" y="2110"/>
                                </a:cubicBezTo>
                                <a:lnTo>
                                  <a:pt x="16227" y="2115"/>
                                </a:lnTo>
                                <a:lnTo>
                                  <a:pt x="16341" y="2186"/>
                                </a:lnTo>
                                <a:cubicBezTo>
                                  <a:pt x="18985" y="3996"/>
                                  <a:pt x="20722" y="7063"/>
                                  <a:pt x="20722" y="10543"/>
                                </a:cubicBezTo>
                                <a:lnTo>
                                  <a:pt x="20719" y="10609"/>
                                </a:lnTo>
                                <a:lnTo>
                                  <a:pt x="20808" y="10622"/>
                                </a:lnTo>
                                <a:cubicBezTo>
                                  <a:pt x="20839" y="10645"/>
                                  <a:pt x="20861" y="10661"/>
                                  <a:pt x="20893" y="10685"/>
                                </a:cubicBezTo>
                                <a:cubicBezTo>
                                  <a:pt x="20901" y="10772"/>
                                  <a:pt x="20916" y="10796"/>
                                  <a:pt x="20932" y="10897"/>
                                </a:cubicBezTo>
                                <a:cubicBezTo>
                                  <a:pt x="20978" y="10991"/>
                                  <a:pt x="21033" y="11071"/>
                                  <a:pt x="21079" y="11150"/>
                                </a:cubicBezTo>
                                <a:lnTo>
                                  <a:pt x="21142" y="11156"/>
                                </a:lnTo>
                                <a:lnTo>
                                  <a:pt x="21142" y="11095"/>
                                </a:lnTo>
                                <a:lnTo>
                                  <a:pt x="21205" y="10917"/>
                                </a:lnTo>
                                <a:lnTo>
                                  <a:pt x="21204" y="10882"/>
                                </a:lnTo>
                                <a:cubicBezTo>
                                  <a:pt x="21227" y="10645"/>
                                  <a:pt x="21242" y="10654"/>
                                  <a:pt x="21266" y="10670"/>
                                </a:cubicBezTo>
                                <a:cubicBezTo>
                                  <a:pt x="21296" y="10661"/>
                                  <a:pt x="21328" y="10661"/>
                                  <a:pt x="21351" y="10670"/>
                                </a:cubicBezTo>
                                <a:cubicBezTo>
                                  <a:pt x="21397" y="10637"/>
                                  <a:pt x="21436" y="10599"/>
                                  <a:pt x="21483" y="10583"/>
                                </a:cubicBezTo>
                                <a:cubicBezTo>
                                  <a:pt x="21491" y="10700"/>
                                  <a:pt x="21491" y="10802"/>
                                  <a:pt x="21499" y="10929"/>
                                </a:cubicBezTo>
                                <a:cubicBezTo>
                                  <a:pt x="21483" y="10985"/>
                                  <a:pt x="21474" y="11040"/>
                                  <a:pt x="21460" y="11095"/>
                                </a:cubicBezTo>
                                <a:cubicBezTo>
                                  <a:pt x="21444" y="11150"/>
                                  <a:pt x="21428" y="11205"/>
                                  <a:pt x="21412" y="11252"/>
                                </a:cubicBezTo>
                                <a:cubicBezTo>
                                  <a:pt x="21405" y="11338"/>
                                  <a:pt x="21397" y="11425"/>
                                  <a:pt x="21389" y="11512"/>
                                </a:cubicBezTo>
                                <a:lnTo>
                                  <a:pt x="21381" y="11646"/>
                                </a:lnTo>
                                <a:cubicBezTo>
                                  <a:pt x="21374" y="11693"/>
                                  <a:pt x="21374" y="11732"/>
                                  <a:pt x="21366" y="11780"/>
                                </a:cubicBezTo>
                                <a:lnTo>
                                  <a:pt x="21333" y="11801"/>
                                </a:lnTo>
                                <a:lnTo>
                                  <a:pt x="21335" y="11810"/>
                                </a:lnTo>
                                <a:lnTo>
                                  <a:pt x="21366" y="11790"/>
                                </a:lnTo>
                                <a:lnTo>
                                  <a:pt x="21381" y="11662"/>
                                </a:lnTo>
                                <a:lnTo>
                                  <a:pt x="21389" y="11528"/>
                                </a:lnTo>
                                <a:cubicBezTo>
                                  <a:pt x="21397" y="11440"/>
                                  <a:pt x="21405" y="11355"/>
                                  <a:pt x="21412" y="11268"/>
                                </a:cubicBezTo>
                                <a:cubicBezTo>
                                  <a:pt x="21428" y="11221"/>
                                  <a:pt x="21444" y="11165"/>
                                  <a:pt x="21460" y="11110"/>
                                </a:cubicBezTo>
                                <a:cubicBezTo>
                                  <a:pt x="21474" y="11054"/>
                                  <a:pt x="21491" y="11000"/>
                                  <a:pt x="21499" y="10944"/>
                                </a:cubicBezTo>
                                <a:cubicBezTo>
                                  <a:pt x="21522" y="10961"/>
                                  <a:pt x="21536" y="10976"/>
                                  <a:pt x="21561" y="10991"/>
                                </a:cubicBezTo>
                                <a:cubicBezTo>
                                  <a:pt x="21561" y="11032"/>
                                  <a:pt x="21561" y="11071"/>
                                  <a:pt x="21553" y="11110"/>
                                </a:cubicBezTo>
                                <a:cubicBezTo>
                                  <a:pt x="21545" y="11150"/>
                                  <a:pt x="21545" y="11189"/>
                                  <a:pt x="21536" y="11229"/>
                                </a:cubicBezTo>
                                <a:cubicBezTo>
                                  <a:pt x="21530" y="11306"/>
                                  <a:pt x="21522" y="11377"/>
                                  <a:pt x="21530" y="11449"/>
                                </a:cubicBezTo>
                                <a:cubicBezTo>
                                  <a:pt x="21522" y="11528"/>
                                  <a:pt x="21522" y="11615"/>
                                  <a:pt x="21513" y="11709"/>
                                </a:cubicBezTo>
                                <a:cubicBezTo>
                                  <a:pt x="21499" y="11796"/>
                                  <a:pt x="21491" y="11889"/>
                                  <a:pt x="21474" y="11985"/>
                                </a:cubicBezTo>
                                <a:cubicBezTo>
                                  <a:pt x="21460" y="12079"/>
                                  <a:pt x="21451" y="12173"/>
                                  <a:pt x="21428" y="12275"/>
                                </a:cubicBezTo>
                                <a:cubicBezTo>
                                  <a:pt x="21412" y="12370"/>
                                  <a:pt x="21389" y="12464"/>
                                  <a:pt x="21374" y="12558"/>
                                </a:cubicBezTo>
                                <a:cubicBezTo>
                                  <a:pt x="21319" y="12771"/>
                                  <a:pt x="21335" y="12843"/>
                                  <a:pt x="21273" y="13158"/>
                                </a:cubicBezTo>
                                <a:cubicBezTo>
                                  <a:pt x="21242" y="13173"/>
                                  <a:pt x="21211" y="13188"/>
                                  <a:pt x="21180" y="13213"/>
                                </a:cubicBezTo>
                                <a:cubicBezTo>
                                  <a:pt x="21149" y="13323"/>
                                  <a:pt x="21103" y="13448"/>
                                  <a:pt x="21064" y="13560"/>
                                </a:cubicBezTo>
                                <a:cubicBezTo>
                                  <a:pt x="21010" y="13740"/>
                                  <a:pt x="21048" y="13764"/>
                                  <a:pt x="21033" y="13889"/>
                                </a:cubicBezTo>
                                <a:cubicBezTo>
                                  <a:pt x="21025" y="13905"/>
                                  <a:pt x="21017" y="13930"/>
                                  <a:pt x="21017" y="13938"/>
                                </a:cubicBezTo>
                                <a:cubicBezTo>
                                  <a:pt x="20971" y="14064"/>
                                  <a:pt x="20923" y="14190"/>
                                  <a:pt x="20884" y="14300"/>
                                </a:cubicBezTo>
                                <a:cubicBezTo>
                                  <a:pt x="20870" y="14315"/>
                                  <a:pt x="20861" y="14322"/>
                                  <a:pt x="20847" y="14331"/>
                                </a:cubicBezTo>
                                <a:cubicBezTo>
                                  <a:pt x="20792" y="14456"/>
                                  <a:pt x="20737" y="14591"/>
                                  <a:pt x="20683" y="14717"/>
                                </a:cubicBezTo>
                                <a:cubicBezTo>
                                  <a:pt x="20746" y="14591"/>
                                  <a:pt x="20799" y="14456"/>
                                  <a:pt x="20854" y="14331"/>
                                </a:cubicBezTo>
                                <a:cubicBezTo>
                                  <a:pt x="20870" y="14315"/>
                                  <a:pt x="20878" y="14315"/>
                                  <a:pt x="20893" y="14300"/>
                                </a:cubicBezTo>
                                <a:cubicBezTo>
                                  <a:pt x="20831" y="14638"/>
                                  <a:pt x="20730" y="14851"/>
                                  <a:pt x="20644" y="15015"/>
                                </a:cubicBezTo>
                                <a:cubicBezTo>
                                  <a:pt x="20598" y="15048"/>
                                  <a:pt x="20552" y="15070"/>
                                  <a:pt x="20513" y="15086"/>
                                </a:cubicBezTo>
                                <a:lnTo>
                                  <a:pt x="20486" y="15142"/>
                                </a:lnTo>
                                <a:lnTo>
                                  <a:pt x="20490" y="15149"/>
                                </a:lnTo>
                                <a:cubicBezTo>
                                  <a:pt x="20496" y="15133"/>
                                  <a:pt x="20505" y="15111"/>
                                  <a:pt x="20520" y="15086"/>
                                </a:cubicBezTo>
                                <a:cubicBezTo>
                                  <a:pt x="20558" y="15070"/>
                                  <a:pt x="20605" y="15048"/>
                                  <a:pt x="20653" y="15015"/>
                                </a:cubicBezTo>
                                <a:cubicBezTo>
                                  <a:pt x="20660" y="15102"/>
                                  <a:pt x="20598" y="15212"/>
                                  <a:pt x="20558" y="15283"/>
                                </a:cubicBezTo>
                                <a:cubicBezTo>
                                  <a:pt x="20505" y="15393"/>
                                  <a:pt x="20443" y="15496"/>
                                  <a:pt x="20389" y="15598"/>
                                </a:cubicBezTo>
                                <a:cubicBezTo>
                                  <a:pt x="20358" y="15653"/>
                                  <a:pt x="20334" y="15701"/>
                                  <a:pt x="20303" y="15757"/>
                                </a:cubicBezTo>
                                <a:cubicBezTo>
                                  <a:pt x="20271" y="15812"/>
                                  <a:pt x="20241" y="15859"/>
                                  <a:pt x="20209" y="15913"/>
                                </a:cubicBezTo>
                                <a:cubicBezTo>
                                  <a:pt x="20187" y="15945"/>
                                  <a:pt x="20170" y="15985"/>
                                  <a:pt x="20139" y="16032"/>
                                </a:cubicBezTo>
                                <a:cubicBezTo>
                                  <a:pt x="20108" y="16110"/>
                                  <a:pt x="20077" y="16182"/>
                                  <a:pt x="20038" y="16261"/>
                                </a:cubicBezTo>
                                <a:lnTo>
                                  <a:pt x="19930" y="16480"/>
                                </a:lnTo>
                                <a:cubicBezTo>
                                  <a:pt x="19876" y="16560"/>
                                  <a:pt x="19821" y="16646"/>
                                  <a:pt x="19759" y="16716"/>
                                </a:cubicBezTo>
                                <a:cubicBezTo>
                                  <a:pt x="19706" y="16788"/>
                                  <a:pt x="19644" y="16866"/>
                                  <a:pt x="19589" y="16937"/>
                                </a:cubicBezTo>
                                <a:lnTo>
                                  <a:pt x="19596" y="16922"/>
                                </a:lnTo>
                                <a:lnTo>
                                  <a:pt x="19402" y="17190"/>
                                </a:lnTo>
                                <a:cubicBezTo>
                                  <a:pt x="19356" y="17142"/>
                                  <a:pt x="19100" y="17513"/>
                                  <a:pt x="18984" y="17654"/>
                                </a:cubicBezTo>
                                <a:lnTo>
                                  <a:pt x="18901" y="17783"/>
                                </a:lnTo>
                                <a:lnTo>
                                  <a:pt x="18984" y="17662"/>
                                </a:lnTo>
                                <a:cubicBezTo>
                                  <a:pt x="19100" y="17527"/>
                                  <a:pt x="19356" y="17157"/>
                                  <a:pt x="19402" y="17198"/>
                                </a:cubicBezTo>
                                <a:cubicBezTo>
                                  <a:pt x="19379" y="17363"/>
                                  <a:pt x="19155" y="17576"/>
                                  <a:pt x="19084" y="17686"/>
                                </a:cubicBezTo>
                                <a:cubicBezTo>
                                  <a:pt x="19022" y="17761"/>
                                  <a:pt x="18970" y="17815"/>
                                  <a:pt x="18921" y="17859"/>
                                </a:cubicBezTo>
                                <a:lnTo>
                                  <a:pt x="18789" y="17957"/>
                                </a:lnTo>
                                <a:lnTo>
                                  <a:pt x="18781" y="17968"/>
                                </a:lnTo>
                                <a:lnTo>
                                  <a:pt x="18700" y="18033"/>
                                </a:lnTo>
                                <a:lnTo>
                                  <a:pt x="18697" y="18055"/>
                                </a:lnTo>
                                <a:cubicBezTo>
                                  <a:pt x="18580" y="18182"/>
                                  <a:pt x="18464" y="18315"/>
                                  <a:pt x="18332" y="18433"/>
                                </a:cubicBezTo>
                                <a:cubicBezTo>
                                  <a:pt x="18208" y="18560"/>
                                  <a:pt x="18084" y="18685"/>
                                  <a:pt x="17944" y="18796"/>
                                </a:cubicBezTo>
                                <a:lnTo>
                                  <a:pt x="17926" y="18808"/>
                                </a:lnTo>
                                <a:lnTo>
                                  <a:pt x="17796" y="18976"/>
                                </a:lnTo>
                                <a:cubicBezTo>
                                  <a:pt x="17703" y="19064"/>
                                  <a:pt x="17595" y="19135"/>
                                  <a:pt x="17486" y="19214"/>
                                </a:cubicBezTo>
                                <a:lnTo>
                                  <a:pt x="17196" y="19433"/>
                                </a:lnTo>
                                <a:lnTo>
                                  <a:pt x="17194" y="19435"/>
                                </a:lnTo>
                                <a:lnTo>
                                  <a:pt x="17486" y="19221"/>
                                </a:lnTo>
                                <a:cubicBezTo>
                                  <a:pt x="17586" y="19143"/>
                                  <a:pt x="17695" y="19064"/>
                                  <a:pt x="17796" y="18985"/>
                                </a:cubicBezTo>
                                <a:cubicBezTo>
                                  <a:pt x="17734" y="19095"/>
                                  <a:pt x="17648" y="19166"/>
                                  <a:pt x="17539" y="19245"/>
                                </a:cubicBezTo>
                                <a:cubicBezTo>
                                  <a:pt x="17450" y="19327"/>
                                  <a:pt x="17386" y="19361"/>
                                  <a:pt x="17332" y="19382"/>
                                </a:cubicBezTo>
                                <a:lnTo>
                                  <a:pt x="17187" y="19444"/>
                                </a:lnTo>
                                <a:lnTo>
                                  <a:pt x="17183" y="19449"/>
                                </a:lnTo>
                                <a:cubicBezTo>
                                  <a:pt x="17128" y="19489"/>
                                  <a:pt x="17082" y="19521"/>
                                  <a:pt x="17028" y="19551"/>
                                </a:cubicBezTo>
                                <a:lnTo>
                                  <a:pt x="16970" y="19579"/>
                                </a:lnTo>
                                <a:lnTo>
                                  <a:pt x="16821" y="19700"/>
                                </a:lnTo>
                                <a:cubicBezTo>
                                  <a:pt x="16767" y="19743"/>
                                  <a:pt x="16721" y="19777"/>
                                  <a:pt x="16679" y="19804"/>
                                </a:cubicBezTo>
                                <a:cubicBezTo>
                                  <a:pt x="16600" y="19867"/>
                                  <a:pt x="16538" y="19906"/>
                                  <a:pt x="16461" y="19946"/>
                                </a:cubicBezTo>
                                <a:cubicBezTo>
                                  <a:pt x="16476" y="19922"/>
                                  <a:pt x="16437" y="19938"/>
                                  <a:pt x="16391" y="19953"/>
                                </a:cubicBezTo>
                                <a:lnTo>
                                  <a:pt x="16314" y="19988"/>
                                </a:lnTo>
                                <a:lnTo>
                                  <a:pt x="16302" y="19997"/>
                                </a:lnTo>
                                <a:lnTo>
                                  <a:pt x="16399" y="19961"/>
                                </a:lnTo>
                                <a:cubicBezTo>
                                  <a:pt x="16446" y="19946"/>
                                  <a:pt x="16476" y="19929"/>
                                  <a:pt x="16469" y="19953"/>
                                </a:cubicBezTo>
                                <a:cubicBezTo>
                                  <a:pt x="16414" y="20032"/>
                                  <a:pt x="16306" y="20102"/>
                                  <a:pt x="16190" y="20166"/>
                                </a:cubicBezTo>
                                <a:cubicBezTo>
                                  <a:pt x="16128" y="20198"/>
                                  <a:pt x="16073" y="20229"/>
                                  <a:pt x="16011" y="20260"/>
                                </a:cubicBezTo>
                                <a:cubicBezTo>
                                  <a:pt x="15949" y="20292"/>
                                  <a:pt x="15886" y="20316"/>
                                  <a:pt x="15833" y="20347"/>
                                </a:cubicBezTo>
                                <a:lnTo>
                                  <a:pt x="15707" y="20367"/>
                                </a:lnTo>
                                <a:lnTo>
                                  <a:pt x="15685" y="20379"/>
                                </a:lnTo>
                                <a:cubicBezTo>
                                  <a:pt x="15490" y="20473"/>
                                  <a:pt x="15296" y="20552"/>
                                  <a:pt x="15095" y="20639"/>
                                </a:cubicBezTo>
                                <a:lnTo>
                                  <a:pt x="15064" y="20646"/>
                                </a:lnTo>
                                <a:lnTo>
                                  <a:pt x="14886" y="20765"/>
                                </a:lnTo>
                                <a:cubicBezTo>
                                  <a:pt x="14932" y="20772"/>
                                  <a:pt x="14955" y="20780"/>
                                  <a:pt x="14987" y="20795"/>
                                </a:cubicBezTo>
                                <a:cubicBezTo>
                                  <a:pt x="14847" y="20921"/>
                                  <a:pt x="14660" y="20946"/>
                                  <a:pt x="14614" y="20962"/>
                                </a:cubicBezTo>
                                <a:cubicBezTo>
                                  <a:pt x="14621" y="20930"/>
                                  <a:pt x="14638" y="20890"/>
                                  <a:pt x="14644" y="20851"/>
                                </a:cubicBezTo>
                                <a:cubicBezTo>
                                  <a:pt x="14605" y="20867"/>
                                  <a:pt x="14567" y="20882"/>
                                  <a:pt x="14520" y="20899"/>
                                </a:cubicBezTo>
                                <a:cubicBezTo>
                                  <a:pt x="14481" y="20913"/>
                                  <a:pt x="14443" y="20921"/>
                                  <a:pt x="14405" y="20937"/>
                                </a:cubicBezTo>
                                <a:cubicBezTo>
                                  <a:pt x="14326" y="20962"/>
                                  <a:pt x="14241" y="20984"/>
                                  <a:pt x="14164" y="21017"/>
                                </a:cubicBezTo>
                                <a:lnTo>
                                  <a:pt x="14131" y="20978"/>
                                </a:lnTo>
                                <a:lnTo>
                                  <a:pt x="14017" y="21000"/>
                                </a:lnTo>
                                <a:cubicBezTo>
                                  <a:pt x="13969" y="21009"/>
                                  <a:pt x="13923" y="21024"/>
                                  <a:pt x="13877" y="21032"/>
                                </a:cubicBezTo>
                                <a:cubicBezTo>
                                  <a:pt x="13783" y="21055"/>
                                  <a:pt x="13683" y="21087"/>
                                  <a:pt x="13589" y="21103"/>
                                </a:cubicBezTo>
                                <a:lnTo>
                                  <a:pt x="13580" y="21108"/>
                                </a:lnTo>
                                <a:lnTo>
                                  <a:pt x="13854" y="21040"/>
                                </a:lnTo>
                                <a:cubicBezTo>
                                  <a:pt x="13900" y="21024"/>
                                  <a:pt x="13946" y="21017"/>
                                  <a:pt x="13992" y="21009"/>
                                </a:cubicBezTo>
                                <a:cubicBezTo>
                                  <a:pt x="14040" y="21000"/>
                                  <a:pt x="14079" y="20984"/>
                                  <a:pt x="14109" y="20984"/>
                                </a:cubicBezTo>
                                <a:cubicBezTo>
                                  <a:pt x="14118" y="21000"/>
                                  <a:pt x="14133" y="21017"/>
                                  <a:pt x="14156" y="21024"/>
                                </a:cubicBezTo>
                                <a:cubicBezTo>
                                  <a:pt x="14241" y="21000"/>
                                  <a:pt x="14319" y="20977"/>
                                  <a:pt x="14397" y="20946"/>
                                </a:cubicBezTo>
                                <a:cubicBezTo>
                                  <a:pt x="14435" y="20930"/>
                                  <a:pt x="14474" y="20921"/>
                                  <a:pt x="14513" y="20906"/>
                                </a:cubicBezTo>
                                <a:cubicBezTo>
                                  <a:pt x="14552" y="20890"/>
                                  <a:pt x="14591" y="20874"/>
                                  <a:pt x="14638" y="20859"/>
                                </a:cubicBezTo>
                                <a:cubicBezTo>
                                  <a:pt x="14629" y="20890"/>
                                  <a:pt x="14614" y="20930"/>
                                  <a:pt x="14605" y="20969"/>
                                </a:cubicBezTo>
                                <a:cubicBezTo>
                                  <a:pt x="14497" y="21024"/>
                                  <a:pt x="14388" y="21072"/>
                                  <a:pt x="14280" y="21127"/>
                                </a:cubicBezTo>
                                <a:lnTo>
                                  <a:pt x="14264" y="21122"/>
                                </a:lnTo>
                                <a:lnTo>
                                  <a:pt x="14040" y="21213"/>
                                </a:lnTo>
                                <a:cubicBezTo>
                                  <a:pt x="13969" y="21237"/>
                                  <a:pt x="13907" y="21253"/>
                                  <a:pt x="13854" y="21269"/>
                                </a:cubicBezTo>
                                <a:cubicBezTo>
                                  <a:pt x="13736" y="21300"/>
                                  <a:pt x="13651" y="21316"/>
                                  <a:pt x="13574" y="21340"/>
                                </a:cubicBezTo>
                                <a:cubicBezTo>
                                  <a:pt x="13578" y="21319"/>
                                  <a:pt x="13530" y="21319"/>
                                  <a:pt x="13458" y="21329"/>
                                </a:cubicBezTo>
                                <a:lnTo>
                                  <a:pt x="13216" y="21376"/>
                                </a:lnTo>
                                <a:lnTo>
                                  <a:pt x="13209" y="21394"/>
                                </a:lnTo>
                                <a:cubicBezTo>
                                  <a:pt x="13008" y="21441"/>
                                  <a:pt x="12783" y="21481"/>
                                  <a:pt x="12564" y="21520"/>
                                </a:cubicBezTo>
                                <a:cubicBezTo>
                                  <a:pt x="12495" y="21513"/>
                                  <a:pt x="12502" y="21497"/>
                                  <a:pt x="12418" y="21481"/>
                                </a:cubicBezTo>
                                <a:cubicBezTo>
                                  <a:pt x="12379" y="21481"/>
                                  <a:pt x="12340" y="21481"/>
                                  <a:pt x="12294" y="21481"/>
                                </a:cubicBezTo>
                                <a:cubicBezTo>
                                  <a:pt x="12231" y="21504"/>
                                  <a:pt x="12153" y="21529"/>
                                  <a:pt x="12075" y="21551"/>
                                </a:cubicBezTo>
                                <a:cubicBezTo>
                                  <a:pt x="12006" y="21560"/>
                                  <a:pt x="11944" y="21568"/>
                                  <a:pt x="11882" y="21568"/>
                                </a:cubicBezTo>
                                <a:cubicBezTo>
                                  <a:pt x="11820" y="21568"/>
                                  <a:pt x="11757" y="21575"/>
                                  <a:pt x="11688" y="21575"/>
                                </a:cubicBezTo>
                                <a:lnTo>
                                  <a:pt x="11667" y="21567"/>
                                </a:lnTo>
                                <a:lnTo>
                                  <a:pt x="11490" y="21599"/>
                                </a:lnTo>
                                <a:cubicBezTo>
                                  <a:pt x="11425" y="21600"/>
                                  <a:pt x="11361" y="21588"/>
                                  <a:pt x="11276" y="21560"/>
                                </a:cubicBezTo>
                                <a:cubicBezTo>
                                  <a:pt x="11276" y="21560"/>
                                  <a:pt x="11285" y="21551"/>
                                  <a:pt x="11285" y="21551"/>
                                </a:cubicBezTo>
                                <a:cubicBezTo>
                                  <a:pt x="11299" y="21537"/>
                                  <a:pt x="11307" y="21520"/>
                                  <a:pt x="11322" y="21497"/>
                                </a:cubicBezTo>
                                <a:cubicBezTo>
                                  <a:pt x="11260" y="21488"/>
                                  <a:pt x="11198" y="21481"/>
                                  <a:pt x="11144" y="21473"/>
                                </a:cubicBezTo>
                                <a:cubicBezTo>
                                  <a:pt x="11167" y="21457"/>
                                  <a:pt x="11206" y="21441"/>
                                  <a:pt x="11230" y="21426"/>
                                </a:cubicBezTo>
                                <a:cubicBezTo>
                                  <a:pt x="11316" y="21426"/>
                                  <a:pt x="11401" y="21426"/>
                                  <a:pt x="11485" y="21418"/>
                                </a:cubicBezTo>
                                <a:cubicBezTo>
                                  <a:pt x="11572" y="21410"/>
                                  <a:pt x="11649" y="21410"/>
                                  <a:pt x="11734" y="21410"/>
                                </a:cubicBezTo>
                                <a:lnTo>
                                  <a:pt x="12091" y="21418"/>
                                </a:lnTo>
                                <a:lnTo>
                                  <a:pt x="12340" y="21394"/>
                                </a:lnTo>
                                <a:cubicBezTo>
                                  <a:pt x="12502" y="21363"/>
                                  <a:pt x="12658" y="21323"/>
                                  <a:pt x="12805" y="21291"/>
                                </a:cubicBezTo>
                                <a:cubicBezTo>
                                  <a:pt x="12937" y="21253"/>
                                  <a:pt x="13031" y="21237"/>
                                  <a:pt x="13116" y="21222"/>
                                </a:cubicBezTo>
                                <a:cubicBezTo>
                                  <a:pt x="13202" y="21213"/>
                                  <a:pt x="13278" y="21213"/>
                                  <a:pt x="13348" y="21213"/>
                                </a:cubicBezTo>
                                <a:lnTo>
                                  <a:pt x="13365" y="21206"/>
                                </a:lnTo>
                                <a:lnTo>
                                  <a:pt x="13140" y="21213"/>
                                </a:lnTo>
                                <a:cubicBezTo>
                                  <a:pt x="13054" y="21222"/>
                                  <a:pt x="12953" y="21244"/>
                                  <a:pt x="12828" y="21284"/>
                                </a:cubicBezTo>
                                <a:cubicBezTo>
                                  <a:pt x="12682" y="21316"/>
                                  <a:pt x="12525" y="21354"/>
                                  <a:pt x="12363" y="21387"/>
                                </a:cubicBezTo>
                                <a:cubicBezTo>
                                  <a:pt x="12285" y="21394"/>
                                  <a:pt x="12208" y="21402"/>
                                  <a:pt x="12114" y="21410"/>
                                </a:cubicBezTo>
                                <a:cubicBezTo>
                                  <a:pt x="12006" y="21410"/>
                                  <a:pt x="11882" y="21410"/>
                                  <a:pt x="11757" y="21402"/>
                                </a:cubicBezTo>
                                <a:cubicBezTo>
                                  <a:pt x="11679" y="21402"/>
                                  <a:pt x="11595" y="21410"/>
                                  <a:pt x="11510" y="21410"/>
                                </a:cubicBezTo>
                                <a:cubicBezTo>
                                  <a:pt x="11423" y="21418"/>
                                  <a:pt x="11339" y="21418"/>
                                  <a:pt x="11254" y="21418"/>
                                </a:cubicBezTo>
                                <a:cubicBezTo>
                                  <a:pt x="11246" y="21402"/>
                                  <a:pt x="11254" y="21394"/>
                                  <a:pt x="11260" y="21387"/>
                                </a:cubicBezTo>
                                <a:cubicBezTo>
                                  <a:pt x="11276" y="21363"/>
                                  <a:pt x="11299" y="21340"/>
                                  <a:pt x="11316" y="21308"/>
                                </a:cubicBezTo>
                                <a:cubicBezTo>
                                  <a:pt x="12075" y="21277"/>
                                  <a:pt x="12937" y="21127"/>
                                  <a:pt x="13706" y="20906"/>
                                </a:cubicBezTo>
                                <a:cubicBezTo>
                                  <a:pt x="14273" y="20740"/>
                                  <a:pt x="14808" y="20543"/>
                                  <a:pt x="15327" y="20283"/>
                                </a:cubicBezTo>
                                <a:cubicBezTo>
                                  <a:pt x="15451" y="20214"/>
                                  <a:pt x="15600" y="20135"/>
                                  <a:pt x="15754" y="20056"/>
                                </a:cubicBezTo>
                                <a:cubicBezTo>
                                  <a:pt x="15833" y="20016"/>
                                  <a:pt x="15918" y="19977"/>
                                  <a:pt x="15995" y="19929"/>
                                </a:cubicBezTo>
                                <a:cubicBezTo>
                                  <a:pt x="16073" y="19882"/>
                                  <a:pt x="16159" y="19842"/>
                                  <a:pt x="16244" y="19796"/>
                                </a:cubicBezTo>
                                <a:cubicBezTo>
                                  <a:pt x="16407" y="19701"/>
                                  <a:pt x="16561" y="19606"/>
                                  <a:pt x="16709" y="19513"/>
                                </a:cubicBezTo>
                                <a:cubicBezTo>
                                  <a:pt x="16856" y="19409"/>
                                  <a:pt x="16981" y="19316"/>
                                  <a:pt x="17082" y="19221"/>
                                </a:cubicBezTo>
                                <a:cubicBezTo>
                                  <a:pt x="17314" y="19048"/>
                                  <a:pt x="17548" y="18875"/>
                                  <a:pt x="17780" y="18669"/>
                                </a:cubicBezTo>
                                <a:cubicBezTo>
                                  <a:pt x="17843" y="18615"/>
                                  <a:pt x="17912" y="18568"/>
                                  <a:pt x="17974" y="18513"/>
                                </a:cubicBezTo>
                                <a:cubicBezTo>
                                  <a:pt x="18036" y="18457"/>
                                  <a:pt x="18098" y="18402"/>
                                  <a:pt x="18161" y="18347"/>
                                </a:cubicBezTo>
                                <a:cubicBezTo>
                                  <a:pt x="18262" y="18260"/>
                                  <a:pt x="18347" y="18182"/>
                                  <a:pt x="18441" y="18087"/>
                                </a:cubicBezTo>
                                <a:cubicBezTo>
                                  <a:pt x="18479" y="18017"/>
                                  <a:pt x="18526" y="17954"/>
                                  <a:pt x="18557" y="17891"/>
                                </a:cubicBezTo>
                                <a:lnTo>
                                  <a:pt x="18724" y="17734"/>
                                </a:lnTo>
                                <a:lnTo>
                                  <a:pt x="18725" y="17725"/>
                                </a:lnTo>
                                <a:lnTo>
                                  <a:pt x="18564" y="17874"/>
                                </a:lnTo>
                                <a:cubicBezTo>
                                  <a:pt x="18534" y="17937"/>
                                  <a:pt x="18487" y="18001"/>
                                  <a:pt x="18448" y="18072"/>
                                </a:cubicBezTo>
                                <a:cubicBezTo>
                                  <a:pt x="18355" y="18165"/>
                                  <a:pt x="18270" y="18245"/>
                                  <a:pt x="18169" y="18331"/>
                                </a:cubicBezTo>
                                <a:cubicBezTo>
                                  <a:pt x="18107" y="18387"/>
                                  <a:pt x="18045" y="18441"/>
                                  <a:pt x="17983" y="18497"/>
                                </a:cubicBezTo>
                                <a:cubicBezTo>
                                  <a:pt x="17921" y="18551"/>
                                  <a:pt x="17859" y="18598"/>
                                  <a:pt x="17789" y="18654"/>
                                </a:cubicBezTo>
                                <a:cubicBezTo>
                                  <a:pt x="17556" y="18851"/>
                                  <a:pt x="17330" y="19031"/>
                                  <a:pt x="17089" y="19205"/>
                                </a:cubicBezTo>
                                <a:cubicBezTo>
                                  <a:pt x="16989" y="19299"/>
                                  <a:pt x="16856" y="19402"/>
                                  <a:pt x="16718" y="19496"/>
                                </a:cubicBezTo>
                                <a:cubicBezTo>
                                  <a:pt x="16570" y="19590"/>
                                  <a:pt x="16414" y="19694"/>
                                  <a:pt x="16252" y="19780"/>
                                </a:cubicBezTo>
                                <a:cubicBezTo>
                                  <a:pt x="16167" y="19828"/>
                                  <a:pt x="16089" y="19867"/>
                                  <a:pt x="16004" y="19913"/>
                                </a:cubicBezTo>
                                <a:cubicBezTo>
                                  <a:pt x="15925" y="19961"/>
                                  <a:pt x="15840" y="20000"/>
                                  <a:pt x="15762" y="20039"/>
                                </a:cubicBezTo>
                                <a:cubicBezTo>
                                  <a:pt x="15608" y="20119"/>
                                  <a:pt x="15460" y="20198"/>
                                  <a:pt x="15335" y="20269"/>
                                </a:cubicBezTo>
                                <a:cubicBezTo>
                                  <a:pt x="14816" y="20520"/>
                                  <a:pt x="14280" y="20718"/>
                                  <a:pt x="13713" y="20890"/>
                                </a:cubicBezTo>
                                <a:cubicBezTo>
                                  <a:pt x="12946" y="21110"/>
                                  <a:pt x="12084" y="21260"/>
                                  <a:pt x="11322" y="21291"/>
                                </a:cubicBezTo>
                                <a:cubicBezTo>
                                  <a:pt x="11260" y="21291"/>
                                  <a:pt x="11191" y="21291"/>
                                  <a:pt x="11144" y="21291"/>
                                </a:cubicBezTo>
                                <a:cubicBezTo>
                                  <a:pt x="11137" y="21269"/>
                                  <a:pt x="11121" y="21253"/>
                                  <a:pt x="11121" y="21228"/>
                                </a:cubicBezTo>
                                <a:cubicBezTo>
                                  <a:pt x="11090" y="21213"/>
                                  <a:pt x="11013" y="21222"/>
                                  <a:pt x="10935" y="21222"/>
                                </a:cubicBezTo>
                                <a:cubicBezTo>
                                  <a:pt x="10865" y="21244"/>
                                  <a:pt x="10771" y="21269"/>
                                  <a:pt x="10764" y="21291"/>
                                </a:cubicBezTo>
                                <a:cubicBezTo>
                                  <a:pt x="10571" y="21300"/>
                                  <a:pt x="10414" y="21300"/>
                                  <a:pt x="10268" y="21300"/>
                                </a:cubicBezTo>
                                <a:cubicBezTo>
                                  <a:pt x="10128" y="21291"/>
                                  <a:pt x="10012" y="21284"/>
                                  <a:pt x="9902" y="21284"/>
                                </a:cubicBezTo>
                                <a:cubicBezTo>
                                  <a:pt x="9840" y="21277"/>
                                  <a:pt x="9786" y="21269"/>
                                  <a:pt x="9725" y="21269"/>
                                </a:cubicBezTo>
                                <a:cubicBezTo>
                                  <a:pt x="9662" y="21260"/>
                                  <a:pt x="9600" y="21253"/>
                                  <a:pt x="9545" y="21237"/>
                                </a:cubicBezTo>
                                <a:lnTo>
                                  <a:pt x="9654" y="21120"/>
                                </a:lnTo>
                                <a:lnTo>
                                  <a:pt x="9631" y="21127"/>
                                </a:lnTo>
                                <a:lnTo>
                                  <a:pt x="9231" y="21052"/>
                                </a:lnTo>
                                <a:lnTo>
                                  <a:pt x="9211" y="21055"/>
                                </a:lnTo>
                                <a:cubicBezTo>
                                  <a:pt x="8910" y="21009"/>
                                  <a:pt x="8661" y="20962"/>
                                  <a:pt x="8444" y="20913"/>
                                </a:cubicBezTo>
                                <a:cubicBezTo>
                                  <a:pt x="8335" y="20890"/>
                                  <a:pt x="8234" y="20867"/>
                                  <a:pt x="8141" y="20851"/>
                                </a:cubicBezTo>
                                <a:cubicBezTo>
                                  <a:pt x="8047" y="20827"/>
                                  <a:pt x="7962" y="20812"/>
                                  <a:pt x="7877" y="20803"/>
                                </a:cubicBezTo>
                                <a:cubicBezTo>
                                  <a:pt x="7776" y="20757"/>
                                  <a:pt x="7667" y="20709"/>
                                  <a:pt x="7559" y="20655"/>
                                </a:cubicBezTo>
                                <a:cubicBezTo>
                                  <a:pt x="7449" y="20614"/>
                                  <a:pt x="7333" y="20567"/>
                                  <a:pt x="7163" y="20504"/>
                                </a:cubicBezTo>
                                <a:cubicBezTo>
                                  <a:pt x="7024" y="20449"/>
                                  <a:pt x="6884" y="20395"/>
                                  <a:pt x="6751" y="20339"/>
                                </a:cubicBezTo>
                                <a:cubicBezTo>
                                  <a:pt x="6791" y="20300"/>
                                  <a:pt x="6806" y="20292"/>
                                  <a:pt x="6822" y="20283"/>
                                </a:cubicBezTo>
                                <a:cubicBezTo>
                                  <a:pt x="6923" y="20307"/>
                                  <a:pt x="7015" y="20324"/>
                                  <a:pt x="7109" y="20339"/>
                                </a:cubicBezTo>
                                <a:cubicBezTo>
                                  <a:pt x="7156" y="20379"/>
                                  <a:pt x="7193" y="20410"/>
                                  <a:pt x="7232" y="20449"/>
                                </a:cubicBezTo>
                                <a:cubicBezTo>
                                  <a:pt x="7341" y="20473"/>
                                  <a:pt x="7458" y="20520"/>
                                  <a:pt x="7660" y="20576"/>
                                </a:cubicBezTo>
                                <a:cubicBezTo>
                                  <a:pt x="7969" y="20693"/>
                                  <a:pt x="8227" y="20749"/>
                                  <a:pt x="8505" y="20795"/>
                                </a:cubicBezTo>
                                <a:cubicBezTo>
                                  <a:pt x="8575" y="20812"/>
                                  <a:pt x="8646" y="20820"/>
                                  <a:pt x="8716" y="20836"/>
                                </a:cubicBezTo>
                                <a:cubicBezTo>
                                  <a:pt x="8784" y="20844"/>
                                  <a:pt x="8863" y="20859"/>
                                  <a:pt x="8940" y="20874"/>
                                </a:cubicBezTo>
                                <a:cubicBezTo>
                                  <a:pt x="9018" y="20890"/>
                                  <a:pt x="9103" y="20906"/>
                                  <a:pt x="9188" y="20930"/>
                                </a:cubicBezTo>
                                <a:lnTo>
                                  <a:pt x="9462" y="20990"/>
                                </a:lnTo>
                                <a:lnTo>
                                  <a:pt x="9483" y="20984"/>
                                </a:lnTo>
                                <a:cubicBezTo>
                                  <a:pt x="9569" y="21000"/>
                                  <a:pt x="9647" y="21009"/>
                                  <a:pt x="9739" y="21024"/>
                                </a:cubicBezTo>
                                <a:cubicBezTo>
                                  <a:pt x="9748" y="21017"/>
                                  <a:pt x="9748" y="21017"/>
                                  <a:pt x="9748" y="21009"/>
                                </a:cubicBezTo>
                                <a:cubicBezTo>
                                  <a:pt x="9871" y="21017"/>
                                  <a:pt x="10004" y="21017"/>
                                  <a:pt x="10119" y="21024"/>
                                </a:cubicBezTo>
                                <a:cubicBezTo>
                                  <a:pt x="10144" y="21024"/>
                                  <a:pt x="10174" y="21032"/>
                                  <a:pt x="10182" y="21032"/>
                                </a:cubicBezTo>
                                <a:cubicBezTo>
                                  <a:pt x="10384" y="21040"/>
                                  <a:pt x="10571" y="21032"/>
                                  <a:pt x="10757" y="21032"/>
                                </a:cubicBezTo>
                                <a:cubicBezTo>
                                  <a:pt x="10904" y="21040"/>
                                  <a:pt x="11043" y="21040"/>
                                  <a:pt x="11175" y="21048"/>
                                </a:cubicBezTo>
                                <a:cubicBezTo>
                                  <a:pt x="11347" y="21040"/>
                                  <a:pt x="11517" y="21017"/>
                                  <a:pt x="11672" y="21009"/>
                                </a:cubicBezTo>
                                <a:cubicBezTo>
                                  <a:pt x="11695" y="21009"/>
                                  <a:pt x="11727" y="21009"/>
                                  <a:pt x="11734" y="21009"/>
                                </a:cubicBezTo>
                                <a:cubicBezTo>
                                  <a:pt x="11742" y="21032"/>
                                  <a:pt x="11757" y="21048"/>
                                  <a:pt x="11757" y="21072"/>
                                </a:cubicBezTo>
                                <a:cubicBezTo>
                                  <a:pt x="11990" y="21055"/>
                                  <a:pt x="12130" y="21032"/>
                                  <a:pt x="12247" y="21009"/>
                                </a:cubicBezTo>
                                <a:cubicBezTo>
                                  <a:pt x="12363" y="20993"/>
                                  <a:pt x="12448" y="20969"/>
                                  <a:pt x="12573" y="20930"/>
                                </a:cubicBezTo>
                                <a:cubicBezTo>
                                  <a:pt x="12635" y="20921"/>
                                  <a:pt x="12696" y="20913"/>
                                  <a:pt x="12758" y="20899"/>
                                </a:cubicBezTo>
                                <a:cubicBezTo>
                                  <a:pt x="12798" y="20890"/>
                                  <a:pt x="12837" y="20890"/>
                                  <a:pt x="12876" y="20882"/>
                                </a:cubicBezTo>
                                <a:cubicBezTo>
                                  <a:pt x="12969" y="20859"/>
                                  <a:pt x="13045" y="20844"/>
                                  <a:pt x="13131" y="20820"/>
                                </a:cubicBezTo>
                                <a:cubicBezTo>
                                  <a:pt x="13202" y="20803"/>
                                  <a:pt x="13272" y="20788"/>
                                  <a:pt x="13340" y="20772"/>
                                </a:cubicBezTo>
                                <a:cubicBezTo>
                                  <a:pt x="13410" y="20757"/>
                                  <a:pt x="13481" y="20733"/>
                                  <a:pt x="13551" y="20718"/>
                                </a:cubicBezTo>
                                <a:lnTo>
                                  <a:pt x="13934" y="20649"/>
                                </a:lnTo>
                                <a:lnTo>
                                  <a:pt x="13986" y="20630"/>
                                </a:lnTo>
                                <a:cubicBezTo>
                                  <a:pt x="13854" y="20655"/>
                                  <a:pt x="13713" y="20677"/>
                                  <a:pt x="13582" y="20702"/>
                                </a:cubicBezTo>
                                <a:cubicBezTo>
                                  <a:pt x="13512" y="20718"/>
                                  <a:pt x="13442" y="20740"/>
                                  <a:pt x="13371" y="20757"/>
                                </a:cubicBezTo>
                                <a:cubicBezTo>
                                  <a:pt x="13303" y="20772"/>
                                  <a:pt x="13232" y="20788"/>
                                  <a:pt x="13163" y="20803"/>
                                </a:cubicBezTo>
                                <a:cubicBezTo>
                                  <a:pt x="13070" y="20827"/>
                                  <a:pt x="12999" y="20844"/>
                                  <a:pt x="12907" y="20867"/>
                                </a:cubicBezTo>
                                <a:cubicBezTo>
                                  <a:pt x="12868" y="20874"/>
                                  <a:pt x="12828" y="20874"/>
                                  <a:pt x="12789" y="20882"/>
                                </a:cubicBezTo>
                                <a:cubicBezTo>
                                  <a:pt x="12727" y="20890"/>
                                  <a:pt x="12665" y="20899"/>
                                  <a:pt x="12603" y="20913"/>
                                </a:cubicBezTo>
                                <a:cubicBezTo>
                                  <a:pt x="12386" y="20937"/>
                                  <a:pt x="12231" y="20946"/>
                                  <a:pt x="12100" y="20962"/>
                                </a:cubicBezTo>
                                <a:cubicBezTo>
                                  <a:pt x="11974" y="20977"/>
                                  <a:pt x="11873" y="20993"/>
                                  <a:pt x="11757" y="20993"/>
                                </a:cubicBezTo>
                                <a:cubicBezTo>
                                  <a:pt x="11742" y="20993"/>
                                  <a:pt x="11718" y="20993"/>
                                  <a:pt x="11695" y="20993"/>
                                </a:cubicBezTo>
                                <a:cubicBezTo>
                                  <a:pt x="11541" y="21009"/>
                                  <a:pt x="11370" y="21032"/>
                                  <a:pt x="11198" y="21032"/>
                                </a:cubicBezTo>
                                <a:cubicBezTo>
                                  <a:pt x="11066" y="21024"/>
                                  <a:pt x="10928" y="21024"/>
                                  <a:pt x="10780" y="21017"/>
                                </a:cubicBezTo>
                                <a:cubicBezTo>
                                  <a:pt x="10594" y="21017"/>
                                  <a:pt x="10407" y="21024"/>
                                  <a:pt x="10206" y="21017"/>
                                </a:cubicBezTo>
                                <a:cubicBezTo>
                                  <a:pt x="10190" y="21017"/>
                                  <a:pt x="10167" y="21009"/>
                                  <a:pt x="10144" y="21009"/>
                                </a:cubicBezTo>
                                <a:cubicBezTo>
                                  <a:pt x="10057" y="20977"/>
                                  <a:pt x="9995" y="20946"/>
                                  <a:pt x="9902" y="20906"/>
                                </a:cubicBezTo>
                                <a:cubicBezTo>
                                  <a:pt x="9863" y="20937"/>
                                  <a:pt x="9809" y="20962"/>
                                  <a:pt x="9771" y="20993"/>
                                </a:cubicBezTo>
                                <a:lnTo>
                                  <a:pt x="9771" y="20994"/>
                                </a:lnTo>
                                <a:lnTo>
                                  <a:pt x="9879" y="20921"/>
                                </a:lnTo>
                                <a:cubicBezTo>
                                  <a:pt x="9973" y="20962"/>
                                  <a:pt x="10043" y="20993"/>
                                  <a:pt x="10119" y="21024"/>
                                </a:cubicBezTo>
                                <a:cubicBezTo>
                                  <a:pt x="9995" y="21024"/>
                                  <a:pt x="9863" y="21017"/>
                                  <a:pt x="9748" y="21009"/>
                                </a:cubicBezTo>
                                <a:lnTo>
                                  <a:pt x="9751" y="21006"/>
                                </a:lnTo>
                                <a:lnTo>
                                  <a:pt x="9506" y="20969"/>
                                </a:lnTo>
                                <a:cubicBezTo>
                                  <a:pt x="9405" y="20946"/>
                                  <a:pt x="9313" y="20930"/>
                                  <a:pt x="9219" y="20906"/>
                                </a:cubicBezTo>
                                <a:cubicBezTo>
                                  <a:pt x="9134" y="20882"/>
                                  <a:pt x="9048" y="20867"/>
                                  <a:pt x="8972" y="20851"/>
                                </a:cubicBezTo>
                                <a:cubicBezTo>
                                  <a:pt x="8893" y="20836"/>
                                  <a:pt x="8816" y="20827"/>
                                  <a:pt x="8747" y="20812"/>
                                </a:cubicBezTo>
                                <a:cubicBezTo>
                                  <a:pt x="8677" y="20795"/>
                                  <a:pt x="8606" y="20788"/>
                                  <a:pt x="8536" y="20772"/>
                                </a:cubicBezTo>
                                <a:cubicBezTo>
                                  <a:pt x="8257" y="20724"/>
                                  <a:pt x="8002" y="20670"/>
                                  <a:pt x="7690" y="20552"/>
                                </a:cubicBezTo>
                                <a:cubicBezTo>
                                  <a:pt x="7488" y="20504"/>
                                  <a:pt x="7373" y="20458"/>
                                  <a:pt x="7264" y="20426"/>
                                </a:cubicBezTo>
                                <a:cubicBezTo>
                                  <a:pt x="7218" y="20395"/>
                                  <a:pt x="7179" y="20354"/>
                                  <a:pt x="7140" y="20316"/>
                                </a:cubicBezTo>
                                <a:cubicBezTo>
                                  <a:pt x="7046" y="20300"/>
                                  <a:pt x="6953" y="20283"/>
                                  <a:pt x="6852" y="20260"/>
                                </a:cubicBezTo>
                                <a:cubicBezTo>
                                  <a:pt x="6704" y="20189"/>
                                  <a:pt x="6573" y="20119"/>
                                  <a:pt x="6426" y="20039"/>
                                </a:cubicBezTo>
                                <a:cubicBezTo>
                                  <a:pt x="6379" y="20039"/>
                                  <a:pt x="6347" y="20047"/>
                                  <a:pt x="6301" y="20047"/>
                                </a:cubicBezTo>
                                <a:cubicBezTo>
                                  <a:pt x="6147" y="19969"/>
                                  <a:pt x="6006" y="19898"/>
                                  <a:pt x="5859" y="19819"/>
                                </a:cubicBezTo>
                                <a:cubicBezTo>
                                  <a:pt x="5836" y="19773"/>
                                  <a:pt x="5805" y="19724"/>
                                  <a:pt x="5782" y="19678"/>
                                </a:cubicBezTo>
                                <a:cubicBezTo>
                                  <a:pt x="5782" y="19678"/>
                                  <a:pt x="5790" y="19678"/>
                                  <a:pt x="5797" y="19669"/>
                                </a:cubicBezTo>
                                <a:cubicBezTo>
                                  <a:pt x="5882" y="19724"/>
                                  <a:pt x="5976" y="19773"/>
                                  <a:pt x="6069" y="19819"/>
                                </a:cubicBezTo>
                                <a:cubicBezTo>
                                  <a:pt x="6162" y="19867"/>
                                  <a:pt x="6246" y="19913"/>
                                  <a:pt x="6340" y="19969"/>
                                </a:cubicBezTo>
                                <a:cubicBezTo>
                                  <a:pt x="6372" y="19953"/>
                                  <a:pt x="6394" y="19938"/>
                                  <a:pt x="6417" y="19922"/>
                                </a:cubicBezTo>
                                <a:cubicBezTo>
                                  <a:pt x="6271" y="19850"/>
                                  <a:pt x="6177" y="19773"/>
                                  <a:pt x="6100" y="19709"/>
                                </a:cubicBezTo>
                                <a:cubicBezTo>
                                  <a:pt x="6022" y="19647"/>
                                  <a:pt x="5944" y="19606"/>
                                  <a:pt x="5836" y="19590"/>
                                </a:cubicBezTo>
                                <a:cubicBezTo>
                                  <a:pt x="5619" y="19433"/>
                                  <a:pt x="5548" y="19433"/>
                                  <a:pt x="5470" y="19378"/>
                                </a:cubicBezTo>
                                <a:cubicBezTo>
                                  <a:pt x="5363" y="19308"/>
                                  <a:pt x="5262" y="19245"/>
                                  <a:pt x="5161" y="19174"/>
                                </a:cubicBezTo>
                                <a:cubicBezTo>
                                  <a:pt x="4912" y="19031"/>
                                  <a:pt x="4981" y="19181"/>
                                  <a:pt x="4672" y="18962"/>
                                </a:cubicBezTo>
                                <a:cubicBezTo>
                                  <a:pt x="4610" y="18913"/>
                                  <a:pt x="4555" y="18867"/>
                                  <a:pt x="4486" y="18804"/>
                                </a:cubicBezTo>
                                <a:cubicBezTo>
                                  <a:pt x="4501" y="18804"/>
                                  <a:pt x="4516" y="18796"/>
                                  <a:pt x="4523" y="18788"/>
                                </a:cubicBezTo>
                                <a:cubicBezTo>
                                  <a:pt x="4594" y="18811"/>
                                  <a:pt x="4649" y="18827"/>
                                  <a:pt x="4711" y="18842"/>
                                </a:cubicBezTo>
                                <a:cubicBezTo>
                                  <a:pt x="4578" y="18694"/>
                                  <a:pt x="4555" y="18630"/>
                                  <a:pt x="4322" y="18433"/>
                                </a:cubicBezTo>
                                <a:cubicBezTo>
                                  <a:pt x="4244" y="18370"/>
                                  <a:pt x="4175" y="18307"/>
                                  <a:pt x="4105" y="18252"/>
                                </a:cubicBezTo>
                                <a:cubicBezTo>
                                  <a:pt x="4034" y="18189"/>
                                  <a:pt x="3966" y="18134"/>
                                  <a:pt x="3903" y="18072"/>
                                </a:cubicBezTo>
                                <a:cubicBezTo>
                                  <a:pt x="3857" y="18023"/>
                                  <a:pt x="3733" y="17977"/>
                                  <a:pt x="3647" y="17858"/>
                                </a:cubicBezTo>
                                <a:cubicBezTo>
                                  <a:pt x="3515" y="17717"/>
                                  <a:pt x="3407" y="17582"/>
                                  <a:pt x="3274" y="17441"/>
                                </a:cubicBezTo>
                                <a:lnTo>
                                  <a:pt x="3249" y="17360"/>
                                </a:lnTo>
                                <a:lnTo>
                                  <a:pt x="3174" y="17284"/>
                                </a:lnTo>
                                <a:cubicBezTo>
                                  <a:pt x="3089" y="17198"/>
                                  <a:pt x="3002" y="17102"/>
                                  <a:pt x="2918" y="17000"/>
                                </a:cubicBezTo>
                                <a:cubicBezTo>
                                  <a:pt x="2902" y="16946"/>
                                  <a:pt x="2785" y="16796"/>
                                  <a:pt x="2887" y="16859"/>
                                </a:cubicBezTo>
                                <a:cubicBezTo>
                                  <a:pt x="2847" y="16811"/>
                                  <a:pt x="2817" y="16756"/>
                                  <a:pt x="2785" y="16716"/>
                                </a:cubicBezTo>
                                <a:lnTo>
                                  <a:pt x="2773" y="16697"/>
                                </a:lnTo>
                                <a:lnTo>
                                  <a:pt x="2654" y="16615"/>
                                </a:lnTo>
                                <a:cubicBezTo>
                                  <a:pt x="2561" y="16505"/>
                                  <a:pt x="2483" y="16387"/>
                                  <a:pt x="2421" y="16276"/>
                                </a:cubicBezTo>
                                <a:cubicBezTo>
                                  <a:pt x="2359" y="16158"/>
                                  <a:pt x="2312" y="16048"/>
                                  <a:pt x="2289" y="15960"/>
                                </a:cubicBezTo>
                                <a:lnTo>
                                  <a:pt x="2274" y="15960"/>
                                </a:lnTo>
                                <a:cubicBezTo>
                                  <a:pt x="2212" y="15850"/>
                                  <a:pt x="2149" y="15732"/>
                                  <a:pt x="2095" y="15615"/>
                                </a:cubicBezTo>
                                <a:cubicBezTo>
                                  <a:pt x="2041" y="15496"/>
                                  <a:pt x="1979" y="15385"/>
                                  <a:pt x="1924" y="15268"/>
                                </a:cubicBezTo>
                                <a:cubicBezTo>
                                  <a:pt x="1861" y="15133"/>
                                  <a:pt x="1800" y="15001"/>
                                  <a:pt x="1746" y="14867"/>
                                </a:cubicBezTo>
                                <a:cubicBezTo>
                                  <a:pt x="1691" y="14732"/>
                                  <a:pt x="1637" y="14591"/>
                                  <a:pt x="1582" y="14456"/>
                                </a:cubicBezTo>
                                <a:cubicBezTo>
                                  <a:pt x="1645" y="14544"/>
                                  <a:pt x="1698" y="14629"/>
                                  <a:pt x="1746" y="14732"/>
                                </a:cubicBezTo>
                                <a:cubicBezTo>
                                  <a:pt x="1792" y="14834"/>
                                  <a:pt x="1838" y="14945"/>
                                  <a:pt x="1909" y="15078"/>
                                </a:cubicBezTo>
                                <a:cubicBezTo>
                                  <a:pt x="1940" y="15126"/>
                                  <a:pt x="1948" y="15205"/>
                                  <a:pt x="1963" y="15268"/>
                                </a:cubicBezTo>
                                <a:lnTo>
                                  <a:pt x="1986" y="15301"/>
                                </a:lnTo>
                                <a:lnTo>
                                  <a:pt x="1957" y="15155"/>
                                </a:lnTo>
                                <a:lnTo>
                                  <a:pt x="1886" y="15022"/>
                                </a:lnTo>
                                <a:lnTo>
                                  <a:pt x="1769" y="14756"/>
                                </a:lnTo>
                                <a:lnTo>
                                  <a:pt x="1629" y="14519"/>
                                </a:lnTo>
                                <a:cubicBezTo>
                                  <a:pt x="1575" y="14362"/>
                                  <a:pt x="1513" y="14205"/>
                                  <a:pt x="1458" y="14048"/>
                                </a:cubicBezTo>
                                <a:lnTo>
                                  <a:pt x="1312" y="13562"/>
                                </a:lnTo>
                                <a:lnTo>
                                  <a:pt x="1264" y="13421"/>
                                </a:lnTo>
                                <a:cubicBezTo>
                                  <a:pt x="1183" y="13144"/>
                                  <a:pt x="1113" y="12862"/>
                                  <a:pt x="1055" y="12574"/>
                                </a:cubicBezTo>
                                <a:lnTo>
                                  <a:pt x="962" y="11960"/>
                                </a:lnTo>
                                <a:lnTo>
                                  <a:pt x="962" y="11976"/>
                                </a:lnTo>
                                <a:cubicBezTo>
                                  <a:pt x="962" y="12015"/>
                                  <a:pt x="962" y="12048"/>
                                  <a:pt x="970" y="12102"/>
                                </a:cubicBezTo>
                                <a:cubicBezTo>
                                  <a:pt x="985" y="12197"/>
                                  <a:pt x="1001" y="12292"/>
                                  <a:pt x="1008" y="12393"/>
                                </a:cubicBezTo>
                                <a:cubicBezTo>
                                  <a:pt x="1023" y="12496"/>
                                  <a:pt x="1040" y="12599"/>
                                  <a:pt x="1055" y="12693"/>
                                </a:cubicBezTo>
                                <a:cubicBezTo>
                                  <a:pt x="1016" y="12621"/>
                                  <a:pt x="1001" y="12527"/>
                                  <a:pt x="977" y="12433"/>
                                </a:cubicBezTo>
                                <a:cubicBezTo>
                                  <a:pt x="962" y="12330"/>
                                  <a:pt x="946" y="12220"/>
                                  <a:pt x="923" y="12102"/>
                                </a:cubicBezTo>
                                <a:cubicBezTo>
                                  <a:pt x="884" y="12102"/>
                                  <a:pt x="877" y="12102"/>
                                  <a:pt x="861" y="12102"/>
                                </a:cubicBezTo>
                                <a:cubicBezTo>
                                  <a:pt x="852" y="12015"/>
                                  <a:pt x="845" y="11937"/>
                                  <a:pt x="822" y="11803"/>
                                </a:cubicBezTo>
                                <a:cubicBezTo>
                                  <a:pt x="806" y="11741"/>
                                  <a:pt x="783" y="11678"/>
                                  <a:pt x="768" y="11615"/>
                                </a:cubicBezTo>
                                <a:cubicBezTo>
                                  <a:pt x="751" y="11551"/>
                                  <a:pt x="737" y="11489"/>
                                  <a:pt x="721" y="11433"/>
                                </a:cubicBezTo>
                                <a:cubicBezTo>
                                  <a:pt x="675" y="11377"/>
                                  <a:pt x="636" y="11338"/>
                                  <a:pt x="589" y="11292"/>
                                </a:cubicBezTo>
                                <a:cubicBezTo>
                                  <a:pt x="573" y="11292"/>
                                  <a:pt x="566" y="11292"/>
                                  <a:pt x="551" y="11292"/>
                                </a:cubicBezTo>
                                <a:cubicBezTo>
                                  <a:pt x="534" y="11243"/>
                                  <a:pt x="520" y="11174"/>
                                  <a:pt x="511" y="11095"/>
                                </a:cubicBezTo>
                                <a:cubicBezTo>
                                  <a:pt x="504" y="11016"/>
                                  <a:pt x="496" y="10929"/>
                                  <a:pt x="496" y="10843"/>
                                </a:cubicBezTo>
                                <a:cubicBezTo>
                                  <a:pt x="496" y="10677"/>
                                  <a:pt x="504" y="10527"/>
                                  <a:pt x="527" y="10487"/>
                                </a:cubicBezTo>
                                <a:cubicBezTo>
                                  <a:pt x="534" y="10440"/>
                                  <a:pt x="534" y="10401"/>
                                  <a:pt x="543" y="10362"/>
                                </a:cubicBezTo>
                                <a:lnTo>
                                  <a:pt x="568" y="10276"/>
                                </a:lnTo>
                                <a:lnTo>
                                  <a:pt x="556" y="10078"/>
                                </a:lnTo>
                                <a:cubicBezTo>
                                  <a:pt x="557" y="9980"/>
                                  <a:pt x="566" y="9877"/>
                                  <a:pt x="573" y="9788"/>
                                </a:cubicBezTo>
                                <a:lnTo>
                                  <a:pt x="605" y="9729"/>
                                </a:lnTo>
                                <a:lnTo>
                                  <a:pt x="605" y="9693"/>
                                </a:lnTo>
                                <a:cubicBezTo>
                                  <a:pt x="589" y="9740"/>
                                  <a:pt x="566" y="9772"/>
                                  <a:pt x="543" y="9810"/>
                                </a:cubicBezTo>
                                <a:cubicBezTo>
                                  <a:pt x="527" y="9779"/>
                                  <a:pt x="504" y="9763"/>
                                  <a:pt x="488" y="9731"/>
                                </a:cubicBezTo>
                                <a:cubicBezTo>
                                  <a:pt x="456" y="9685"/>
                                  <a:pt x="465" y="9259"/>
                                  <a:pt x="388" y="9590"/>
                                </a:cubicBezTo>
                                <a:lnTo>
                                  <a:pt x="369" y="9478"/>
                                </a:lnTo>
                                <a:lnTo>
                                  <a:pt x="364" y="9487"/>
                                </a:lnTo>
                                <a:cubicBezTo>
                                  <a:pt x="357" y="9590"/>
                                  <a:pt x="341" y="9701"/>
                                  <a:pt x="333" y="9803"/>
                                </a:cubicBezTo>
                                <a:cubicBezTo>
                                  <a:pt x="325" y="9905"/>
                                  <a:pt x="310" y="10016"/>
                                  <a:pt x="310" y="10117"/>
                                </a:cubicBezTo>
                                <a:cubicBezTo>
                                  <a:pt x="302" y="10196"/>
                                  <a:pt x="294" y="10283"/>
                                  <a:pt x="287" y="10362"/>
                                </a:cubicBezTo>
                                <a:lnTo>
                                  <a:pt x="287" y="10866"/>
                                </a:lnTo>
                                <a:cubicBezTo>
                                  <a:pt x="287" y="10952"/>
                                  <a:pt x="287" y="11040"/>
                                  <a:pt x="294" y="11126"/>
                                </a:cubicBezTo>
                                <a:cubicBezTo>
                                  <a:pt x="302" y="11212"/>
                                  <a:pt x="310" y="11299"/>
                                  <a:pt x="310" y="11386"/>
                                </a:cubicBezTo>
                                <a:cubicBezTo>
                                  <a:pt x="278" y="11393"/>
                                  <a:pt x="287" y="11684"/>
                                  <a:pt x="239" y="11629"/>
                                </a:cubicBezTo>
                                <a:cubicBezTo>
                                  <a:pt x="232" y="11629"/>
                                  <a:pt x="232" y="11629"/>
                                  <a:pt x="225" y="11629"/>
                                </a:cubicBezTo>
                                <a:cubicBezTo>
                                  <a:pt x="177" y="11456"/>
                                  <a:pt x="177" y="11306"/>
                                  <a:pt x="177" y="11157"/>
                                </a:cubicBezTo>
                                <a:cubicBezTo>
                                  <a:pt x="177" y="11007"/>
                                  <a:pt x="200" y="10859"/>
                                  <a:pt x="177" y="10670"/>
                                </a:cubicBezTo>
                                <a:cubicBezTo>
                                  <a:pt x="186" y="10536"/>
                                  <a:pt x="200" y="10418"/>
                                  <a:pt x="216" y="10292"/>
                                </a:cubicBezTo>
                                <a:lnTo>
                                  <a:pt x="287" y="10362"/>
                                </a:lnTo>
                                <a:lnTo>
                                  <a:pt x="225" y="10283"/>
                                </a:lnTo>
                                <a:cubicBezTo>
                                  <a:pt x="209" y="10205"/>
                                  <a:pt x="209" y="10117"/>
                                  <a:pt x="209" y="10000"/>
                                </a:cubicBezTo>
                                <a:cubicBezTo>
                                  <a:pt x="209" y="9881"/>
                                  <a:pt x="216" y="9740"/>
                                  <a:pt x="225" y="9566"/>
                                </a:cubicBezTo>
                                <a:cubicBezTo>
                                  <a:pt x="225" y="9528"/>
                                  <a:pt x="232" y="9487"/>
                                  <a:pt x="232" y="9449"/>
                                </a:cubicBezTo>
                                <a:cubicBezTo>
                                  <a:pt x="239" y="9385"/>
                                  <a:pt x="248" y="9314"/>
                                  <a:pt x="256" y="9252"/>
                                </a:cubicBezTo>
                                <a:cubicBezTo>
                                  <a:pt x="287" y="9142"/>
                                  <a:pt x="318" y="9007"/>
                                  <a:pt x="349" y="8897"/>
                                </a:cubicBezTo>
                                <a:lnTo>
                                  <a:pt x="394" y="8662"/>
                                </a:lnTo>
                                <a:lnTo>
                                  <a:pt x="380" y="8605"/>
                                </a:lnTo>
                                <a:cubicBezTo>
                                  <a:pt x="364" y="8708"/>
                                  <a:pt x="341" y="8803"/>
                                  <a:pt x="325" y="8921"/>
                                </a:cubicBezTo>
                                <a:cubicBezTo>
                                  <a:pt x="294" y="9032"/>
                                  <a:pt x="262" y="9166"/>
                                  <a:pt x="232" y="9275"/>
                                </a:cubicBezTo>
                                <a:cubicBezTo>
                                  <a:pt x="225" y="9339"/>
                                  <a:pt x="216" y="9410"/>
                                  <a:pt x="209" y="9472"/>
                                </a:cubicBezTo>
                                <a:cubicBezTo>
                                  <a:pt x="209" y="9512"/>
                                  <a:pt x="200" y="9551"/>
                                  <a:pt x="200" y="9590"/>
                                </a:cubicBezTo>
                                <a:cubicBezTo>
                                  <a:pt x="200" y="9763"/>
                                  <a:pt x="194" y="9905"/>
                                  <a:pt x="186" y="10023"/>
                                </a:cubicBezTo>
                                <a:cubicBezTo>
                                  <a:pt x="186" y="10141"/>
                                  <a:pt x="194" y="10229"/>
                                  <a:pt x="200" y="10307"/>
                                </a:cubicBezTo>
                                <a:cubicBezTo>
                                  <a:pt x="186" y="10440"/>
                                  <a:pt x="170" y="10558"/>
                                  <a:pt x="161" y="10685"/>
                                </a:cubicBezTo>
                                <a:cubicBezTo>
                                  <a:pt x="186" y="10874"/>
                                  <a:pt x="161" y="11023"/>
                                  <a:pt x="161" y="11174"/>
                                </a:cubicBezTo>
                                <a:cubicBezTo>
                                  <a:pt x="161" y="11322"/>
                                  <a:pt x="161" y="11472"/>
                                  <a:pt x="209" y="11646"/>
                                </a:cubicBezTo>
                                <a:cubicBezTo>
                                  <a:pt x="209" y="11646"/>
                                  <a:pt x="216" y="11646"/>
                                  <a:pt x="225" y="11646"/>
                                </a:cubicBezTo>
                                <a:cubicBezTo>
                                  <a:pt x="256" y="11796"/>
                                  <a:pt x="287" y="11937"/>
                                  <a:pt x="325" y="12095"/>
                                </a:cubicBezTo>
                                <a:cubicBezTo>
                                  <a:pt x="333" y="12197"/>
                                  <a:pt x="357" y="12292"/>
                                  <a:pt x="380" y="12464"/>
                                </a:cubicBezTo>
                                <a:cubicBezTo>
                                  <a:pt x="419" y="12599"/>
                                  <a:pt x="456" y="12724"/>
                                  <a:pt x="496" y="12843"/>
                                </a:cubicBezTo>
                                <a:cubicBezTo>
                                  <a:pt x="513" y="13066"/>
                                  <a:pt x="632" y="13425"/>
                                  <a:pt x="680" y="13655"/>
                                </a:cubicBezTo>
                                <a:lnTo>
                                  <a:pt x="696" y="13811"/>
                                </a:lnTo>
                                <a:lnTo>
                                  <a:pt x="729" y="13811"/>
                                </a:lnTo>
                                <a:cubicBezTo>
                                  <a:pt x="813" y="14031"/>
                                  <a:pt x="868" y="14149"/>
                                  <a:pt x="900" y="14229"/>
                                </a:cubicBezTo>
                                <a:cubicBezTo>
                                  <a:pt x="939" y="14308"/>
                                  <a:pt x="954" y="14362"/>
                                  <a:pt x="962" y="14441"/>
                                </a:cubicBezTo>
                                <a:cubicBezTo>
                                  <a:pt x="930" y="14434"/>
                                  <a:pt x="891" y="14355"/>
                                  <a:pt x="845" y="14259"/>
                                </a:cubicBezTo>
                                <a:cubicBezTo>
                                  <a:pt x="799" y="14165"/>
                                  <a:pt x="760" y="14055"/>
                                  <a:pt x="721" y="13977"/>
                                </a:cubicBezTo>
                                <a:cubicBezTo>
                                  <a:pt x="683" y="13874"/>
                                  <a:pt x="751" y="14157"/>
                                  <a:pt x="714" y="14055"/>
                                </a:cubicBezTo>
                                <a:lnTo>
                                  <a:pt x="646" y="13842"/>
                                </a:lnTo>
                                <a:lnTo>
                                  <a:pt x="596" y="13850"/>
                                </a:lnTo>
                                <a:cubicBezTo>
                                  <a:pt x="573" y="13788"/>
                                  <a:pt x="557" y="13724"/>
                                  <a:pt x="543" y="13670"/>
                                </a:cubicBezTo>
                                <a:cubicBezTo>
                                  <a:pt x="456" y="13582"/>
                                  <a:pt x="394" y="13401"/>
                                  <a:pt x="357" y="13237"/>
                                </a:cubicBezTo>
                                <a:cubicBezTo>
                                  <a:pt x="318" y="13071"/>
                                  <a:pt x="287" y="12913"/>
                                  <a:pt x="239" y="12850"/>
                                </a:cubicBezTo>
                                <a:cubicBezTo>
                                  <a:pt x="200" y="12709"/>
                                  <a:pt x="200" y="12558"/>
                                  <a:pt x="232" y="12527"/>
                                </a:cubicBezTo>
                                <a:cubicBezTo>
                                  <a:pt x="216" y="12402"/>
                                  <a:pt x="194" y="12275"/>
                                  <a:pt x="177" y="12149"/>
                                </a:cubicBezTo>
                                <a:cubicBezTo>
                                  <a:pt x="161" y="12023"/>
                                  <a:pt x="154" y="11897"/>
                                  <a:pt x="139" y="11772"/>
                                </a:cubicBezTo>
                                <a:cubicBezTo>
                                  <a:pt x="108" y="11678"/>
                                  <a:pt x="77" y="11598"/>
                                  <a:pt x="54" y="11495"/>
                                </a:cubicBezTo>
                                <a:cubicBezTo>
                                  <a:pt x="7" y="10961"/>
                                  <a:pt x="0" y="10338"/>
                                  <a:pt x="108" y="10032"/>
                                </a:cubicBezTo>
                                <a:cubicBezTo>
                                  <a:pt x="116" y="9898"/>
                                  <a:pt x="124" y="9731"/>
                                  <a:pt x="161" y="9654"/>
                                </a:cubicBezTo>
                                <a:cubicBezTo>
                                  <a:pt x="147" y="9583"/>
                                  <a:pt x="131" y="9519"/>
                                  <a:pt x="116" y="9449"/>
                                </a:cubicBezTo>
                                <a:cubicBezTo>
                                  <a:pt x="131" y="9314"/>
                                  <a:pt x="116" y="9007"/>
                                  <a:pt x="209" y="8882"/>
                                </a:cubicBezTo>
                                <a:cubicBezTo>
                                  <a:pt x="216" y="8827"/>
                                  <a:pt x="225" y="8788"/>
                                  <a:pt x="232" y="8747"/>
                                </a:cubicBezTo>
                                <a:cubicBezTo>
                                  <a:pt x="248" y="8550"/>
                                  <a:pt x="262" y="8416"/>
                                  <a:pt x="294" y="8290"/>
                                </a:cubicBezTo>
                                <a:cubicBezTo>
                                  <a:pt x="349" y="8181"/>
                                  <a:pt x="419" y="7999"/>
                                  <a:pt x="456" y="7961"/>
                                </a:cubicBezTo>
                                <a:cubicBezTo>
                                  <a:pt x="496" y="8047"/>
                                  <a:pt x="403" y="8268"/>
                                  <a:pt x="419" y="8410"/>
                                </a:cubicBezTo>
                                <a:lnTo>
                                  <a:pt x="456" y="8332"/>
                                </a:lnTo>
                                <a:lnTo>
                                  <a:pt x="481" y="8149"/>
                                </a:lnTo>
                                <a:cubicBezTo>
                                  <a:pt x="496" y="8065"/>
                                  <a:pt x="508" y="7988"/>
                                  <a:pt x="488" y="7945"/>
                                </a:cubicBezTo>
                                <a:cubicBezTo>
                                  <a:pt x="511" y="7850"/>
                                  <a:pt x="534" y="7779"/>
                                  <a:pt x="557" y="7685"/>
                                </a:cubicBezTo>
                                <a:cubicBezTo>
                                  <a:pt x="596" y="7558"/>
                                  <a:pt x="628" y="7425"/>
                                  <a:pt x="666" y="7291"/>
                                </a:cubicBezTo>
                                <a:cubicBezTo>
                                  <a:pt x="706" y="7157"/>
                                  <a:pt x="751" y="7024"/>
                                  <a:pt x="799" y="6889"/>
                                </a:cubicBezTo>
                                <a:lnTo>
                                  <a:pt x="808" y="6878"/>
                                </a:lnTo>
                                <a:lnTo>
                                  <a:pt x="868" y="6559"/>
                                </a:lnTo>
                                <a:cubicBezTo>
                                  <a:pt x="900" y="6495"/>
                                  <a:pt x="930" y="6409"/>
                                  <a:pt x="954" y="6331"/>
                                </a:cubicBezTo>
                                <a:cubicBezTo>
                                  <a:pt x="985" y="6251"/>
                                  <a:pt x="1023" y="6188"/>
                                  <a:pt x="1055" y="6141"/>
                                </a:cubicBezTo>
                                <a:cubicBezTo>
                                  <a:pt x="1125" y="6008"/>
                                  <a:pt x="1179" y="5873"/>
                                  <a:pt x="1257" y="5748"/>
                                </a:cubicBezTo>
                                <a:cubicBezTo>
                                  <a:pt x="1311" y="5621"/>
                                  <a:pt x="1366" y="5519"/>
                                  <a:pt x="1420" y="5393"/>
                                </a:cubicBezTo>
                                <a:cubicBezTo>
                                  <a:pt x="1428" y="5283"/>
                                  <a:pt x="1582" y="5079"/>
                                  <a:pt x="1653" y="4937"/>
                                </a:cubicBezTo>
                                <a:cubicBezTo>
                                  <a:pt x="1691" y="4890"/>
                                  <a:pt x="1738" y="4842"/>
                                  <a:pt x="1822" y="4740"/>
                                </a:cubicBezTo>
                                <a:cubicBezTo>
                                  <a:pt x="1877" y="4622"/>
                                  <a:pt x="1924" y="4534"/>
                                  <a:pt x="1963" y="4463"/>
                                </a:cubicBezTo>
                                <a:cubicBezTo>
                                  <a:pt x="2002" y="4394"/>
                                  <a:pt x="2041" y="4345"/>
                                  <a:pt x="2080" y="4290"/>
                                </a:cubicBezTo>
                                <a:cubicBezTo>
                                  <a:pt x="2126" y="4243"/>
                                  <a:pt x="2195" y="4164"/>
                                  <a:pt x="2204" y="4227"/>
                                </a:cubicBezTo>
                                <a:cubicBezTo>
                                  <a:pt x="2212" y="4220"/>
                                  <a:pt x="2227" y="4196"/>
                                  <a:pt x="2235" y="4180"/>
                                </a:cubicBezTo>
                                <a:cubicBezTo>
                                  <a:pt x="2274" y="4094"/>
                                  <a:pt x="2312" y="4016"/>
                                  <a:pt x="2359" y="3929"/>
                                </a:cubicBezTo>
                                <a:cubicBezTo>
                                  <a:pt x="2437" y="3842"/>
                                  <a:pt x="2529" y="3693"/>
                                  <a:pt x="2600" y="3644"/>
                                </a:cubicBezTo>
                                <a:cubicBezTo>
                                  <a:pt x="2547" y="3746"/>
                                  <a:pt x="2604" y="3727"/>
                                  <a:pt x="2606" y="3763"/>
                                </a:cubicBezTo>
                                <a:lnTo>
                                  <a:pt x="2588" y="3814"/>
                                </a:lnTo>
                                <a:lnTo>
                                  <a:pt x="2840" y="3551"/>
                                </a:lnTo>
                                <a:cubicBezTo>
                                  <a:pt x="2863" y="3504"/>
                                  <a:pt x="2910" y="3449"/>
                                  <a:pt x="2964" y="3385"/>
                                </a:cubicBezTo>
                                <a:cubicBezTo>
                                  <a:pt x="3019" y="3330"/>
                                  <a:pt x="3081" y="3275"/>
                                  <a:pt x="3126" y="3228"/>
                                </a:cubicBezTo>
                                <a:lnTo>
                                  <a:pt x="3141" y="3243"/>
                                </a:lnTo>
                                <a:lnTo>
                                  <a:pt x="3135" y="3236"/>
                                </a:lnTo>
                                <a:cubicBezTo>
                                  <a:pt x="3205" y="3165"/>
                                  <a:pt x="3267" y="3094"/>
                                  <a:pt x="3336" y="3031"/>
                                </a:cubicBezTo>
                                <a:cubicBezTo>
                                  <a:pt x="3399" y="2967"/>
                                  <a:pt x="3469" y="2904"/>
                                  <a:pt x="3539" y="2841"/>
                                </a:cubicBezTo>
                                <a:cubicBezTo>
                                  <a:pt x="3624" y="2755"/>
                                  <a:pt x="3678" y="2685"/>
                                  <a:pt x="3756" y="2605"/>
                                </a:cubicBezTo>
                                <a:cubicBezTo>
                                  <a:pt x="3857" y="2526"/>
                                  <a:pt x="3966" y="2447"/>
                                  <a:pt x="4059" y="2377"/>
                                </a:cubicBezTo>
                                <a:cubicBezTo>
                                  <a:pt x="4166" y="2290"/>
                                  <a:pt x="4276" y="2211"/>
                                  <a:pt x="4384" y="2134"/>
                                </a:cubicBezTo>
                                <a:lnTo>
                                  <a:pt x="4580" y="1995"/>
                                </a:lnTo>
                                <a:lnTo>
                                  <a:pt x="4711" y="1873"/>
                                </a:lnTo>
                                <a:cubicBezTo>
                                  <a:pt x="4787" y="1825"/>
                                  <a:pt x="4866" y="1779"/>
                                  <a:pt x="4944" y="1732"/>
                                </a:cubicBezTo>
                                <a:cubicBezTo>
                                  <a:pt x="5020" y="1684"/>
                                  <a:pt x="5107" y="1645"/>
                                  <a:pt x="5191" y="1598"/>
                                </a:cubicBezTo>
                                <a:lnTo>
                                  <a:pt x="5225" y="1581"/>
                                </a:lnTo>
                                <a:lnTo>
                                  <a:pt x="5308" y="1497"/>
                                </a:lnTo>
                                <a:cubicBezTo>
                                  <a:pt x="5356" y="1459"/>
                                  <a:pt x="5408" y="1424"/>
                                  <a:pt x="5448" y="1392"/>
                                </a:cubicBezTo>
                                <a:cubicBezTo>
                                  <a:pt x="5510" y="1345"/>
                                  <a:pt x="5557" y="1326"/>
                                  <a:pt x="5600" y="1315"/>
                                </a:cubicBezTo>
                                <a:lnTo>
                                  <a:pt x="5708" y="1288"/>
                                </a:lnTo>
                                <a:lnTo>
                                  <a:pt x="5727" y="1274"/>
                                </a:lnTo>
                                <a:cubicBezTo>
                                  <a:pt x="6394" y="904"/>
                                  <a:pt x="7109" y="614"/>
                                  <a:pt x="7839" y="408"/>
                                </a:cubicBezTo>
                                <a:lnTo>
                                  <a:pt x="7916" y="392"/>
                                </a:lnTo>
                                <a:lnTo>
                                  <a:pt x="8133" y="314"/>
                                </a:lnTo>
                                <a:cubicBezTo>
                                  <a:pt x="8184" y="298"/>
                                  <a:pt x="8236" y="289"/>
                                  <a:pt x="8282" y="284"/>
                                </a:cubicBezTo>
                                <a:lnTo>
                                  <a:pt x="8360" y="283"/>
                                </a:lnTo>
                                <a:lnTo>
                                  <a:pt x="8389" y="275"/>
                                </a:lnTo>
                                <a:cubicBezTo>
                                  <a:pt x="8964" y="141"/>
                                  <a:pt x="9554" y="61"/>
                                  <a:pt x="10158" y="39"/>
                                </a:cubicBezTo>
                                <a:cubicBezTo>
                                  <a:pt x="10311" y="43"/>
                                  <a:pt x="10482" y="39"/>
                                  <a:pt x="10662" y="36"/>
                                </a:cubicBezTo>
                                <a:cubicBezTo>
                                  <a:pt x="10840" y="35"/>
                                  <a:pt x="11024" y="35"/>
                                  <a:pt x="11198" y="47"/>
                                </a:cubicBezTo>
                                <a:lnTo>
                                  <a:pt x="11208" y="54"/>
                                </a:lnTo>
                                <a:lnTo>
                                  <a:pt x="11471" y="22"/>
                                </a:lnTo>
                                <a:cubicBezTo>
                                  <a:pt x="11556" y="39"/>
                                  <a:pt x="11633" y="47"/>
                                  <a:pt x="11711" y="61"/>
                                </a:cubicBezTo>
                                <a:cubicBezTo>
                                  <a:pt x="11789" y="77"/>
                                  <a:pt x="11866" y="86"/>
                                  <a:pt x="11951" y="110"/>
                                </a:cubicBezTo>
                                <a:lnTo>
                                  <a:pt x="12075" y="138"/>
                                </a:lnTo>
                                <a:lnTo>
                                  <a:pt x="11944" y="102"/>
                                </a:lnTo>
                                <a:cubicBezTo>
                                  <a:pt x="11866" y="86"/>
                                  <a:pt x="11780" y="69"/>
                                  <a:pt x="11704" y="55"/>
                                </a:cubicBezTo>
                                <a:cubicBezTo>
                                  <a:pt x="11626" y="39"/>
                                  <a:pt x="11548" y="30"/>
                                  <a:pt x="11462" y="14"/>
                                </a:cubicBezTo>
                                <a:cubicBezTo>
                                  <a:pt x="11462" y="14"/>
                                  <a:pt x="11462" y="6"/>
                                  <a:pt x="11462" y="0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false">
                            <a:gsLst>
                              <a:gs pos="0">
                                <a:srgbClr val="2c567a">
                                  <a:alpha val="17255"/>
                                </a:srgbClr>
                              </a:gs>
                              <a:gs pos="100000">
                                <a:srgbClr val="0072c7">
                                  <a:alpha val="19608"/>
                                </a:srgb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  <a:tileRect l="0" t="0" r="0" b="0"/>
                          </a:gra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10800000">
                            <a:off x="3733800" y="7537182"/>
                            <a:ext cx="2057400" cy="184349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 stroke="1">
                                <a:moveTo>
                                  <a:pt x="11749" y="21481"/>
                                </a:moveTo>
                                <a:lnTo>
                                  <a:pt x="11648" y="21537"/>
                                </a:lnTo>
                                <a:lnTo>
                                  <a:pt x="11655" y="21539"/>
                                </a:lnTo>
                                <a:lnTo>
                                  <a:pt x="11749" y="21481"/>
                                </a:lnTo>
                              </a:path>
                              <a:path w="21600" h="21600" stroke="1">
                                <a:moveTo>
                                  <a:pt x="12588" y="20922"/>
                                </a:moveTo>
                                <a:cubicBezTo>
                                  <a:pt x="12464" y="20954"/>
                                  <a:pt x="12378" y="20985"/>
                                  <a:pt x="12263" y="21001"/>
                                </a:cubicBezTo>
                                <a:cubicBezTo>
                                  <a:pt x="12146" y="21016"/>
                                  <a:pt x="12006" y="21040"/>
                                  <a:pt x="11773" y="21064"/>
                                </a:cubicBezTo>
                                <a:cubicBezTo>
                                  <a:pt x="11773" y="21040"/>
                                  <a:pt x="11757" y="21025"/>
                                  <a:pt x="11749" y="21001"/>
                                </a:cubicBezTo>
                                <a:cubicBezTo>
                                  <a:pt x="11858" y="21001"/>
                                  <a:pt x="11959" y="20985"/>
                                  <a:pt x="12092" y="20970"/>
                                </a:cubicBezTo>
                                <a:cubicBezTo>
                                  <a:pt x="12216" y="20954"/>
                                  <a:pt x="12371" y="20946"/>
                                  <a:pt x="12588" y="20922"/>
                                </a:cubicBezTo>
                              </a:path>
                              <a:path w="21600" h="21600" stroke="1">
                                <a:moveTo>
                                  <a:pt x="13436" y="20840"/>
                                </a:moveTo>
                                <a:lnTo>
                                  <a:pt x="13416" y="20846"/>
                                </a:lnTo>
                                <a:lnTo>
                                  <a:pt x="13426" y="20843"/>
                                </a:lnTo>
                                <a:lnTo>
                                  <a:pt x="13436" y="20840"/>
                                </a:lnTo>
                              </a:path>
                              <a:path w="21600" h="21600" stroke="1">
                                <a:moveTo>
                                  <a:pt x="7353" y="20721"/>
                                </a:moveTo>
                                <a:cubicBezTo>
                                  <a:pt x="7424" y="20733"/>
                                  <a:pt x="7535" y="20765"/>
                                  <a:pt x="7699" y="20812"/>
                                </a:cubicBezTo>
                                <a:cubicBezTo>
                                  <a:pt x="7744" y="20820"/>
                                  <a:pt x="7799" y="20820"/>
                                  <a:pt x="7846" y="20820"/>
                                </a:cubicBezTo>
                                <a:cubicBezTo>
                                  <a:pt x="7985" y="20891"/>
                                  <a:pt x="8118" y="20962"/>
                                  <a:pt x="8257" y="21025"/>
                                </a:cubicBezTo>
                                <a:cubicBezTo>
                                  <a:pt x="8312" y="21033"/>
                                  <a:pt x="8382" y="21048"/>
                                  <a:pt x="8444" y="21064"/>
                                </a:cubicBezTo>
                                <a:lnTo>
                                  <a:pt x="8455" y="21068"/>
                                </a:lnTo>
                                <a:lnTo>
                                  <a:pt x="8497" y="21025"/>
                                </a:lnTo>
                                <a:cubicBezTo>
                                  <a:pt x="8553" y="21040"/>
                                  <a:pt x="8606" y="21055"/>
                                  <a:pt x="8661" y="21071"/>
                                </a:cubicBezTo>
                                <a:cubicBezTo>
                                  <a:pt x="8716" y="21087"/>
                                  <a:pt x="8769" y="21096"/>
                                  <a:pt x="8823" y="21110"/>
                                </a:cubicBezTo>
                                <a:lnTo>
                                  <a:pt x="9145" y="21186"/>
                                </a:lnTo>
                                <a:lnTo>
                                  <a:pt x="9150" y="21181"/>
                                </a:lnTo>
                                <a:cubicBezTo>
                                  <a:pt x="9266" y="21198"/>
                                  <a:pt x="9398" y="21221"/>
                                  <a:pt x="9522" y="21244"/>
                                </a:cubicBezTo>
                                <a:cubicBezTo>
                                  <a:pt x="9576" y="21253"/>
                                  <a:pt x="9639" y="21261"/>
                                  <a:pt x="9701" y="21277"/>
                                </a:cubicBezTo>
                                <a:cubicBezTo>
                                  <a:pt x="9762" y="21285"/>
                                  <a:pt x="9824" y="21292"/>
                                  <a:pt x="9880" y="21292"/>
                                </a:cubicBezTo>
                                <a:cubicBezTo>
                                  <a:pt x="9988" y="21292"/>
                                  <a:pt x="10105" y="21300"/>
                                  <a:pt x="10244" y="21308"/>
                                </a:cubicBezTo>
                                <a:cubicBezTo>
                                  <a:pt x="10384" y="21308"/>
                                  <a:pt x="10546" y="21315"/>
                                  <a:pt x="10740" y="21300"/>
                                </a:cubicBezTo>
                                <a:lnTo>
                                  <a:pt x="10763" y="21300"/>
                                </a:lnTo>
                                <a:lnTo>
                                  <a:pt x="10810" y="21273"/>
                                </a:lnTo>
                                <a:cubicBezTo>
                                  <a:pt x="10844" y="21261"/>
                                  <a:pt x="10885" y="21249"/>
                                  <a:pt x="10919" y="21236"/>
                                </a:cubicBezTo>
                                <a:cubicBezTo>
                                  <a:pt x="10959" y="21236"/>
                                  <a:pt x="10997" y="21235"/>
                                  <a:pt x="11030" y="21235"/>
                                </a:cubicBezTo>
                                <a:cubicBezTo>
                                  <a:pt x="11062" y="21235"/>
                                  <a:pt x="11091" y="21236"/>
                                  <a:pt x="11106" y="21244"/>
                                </a:cubicBezTo>
                                <a:lnTo>
                                  <a:pt x="11126" y="21300"/>
                                </a:lnTo>
                                <a:lnTo>
                                  <a:pt x="11299" y="21300"/>
                                </a:lnTo>
                                <a:cubicBezTo>
                                  <a:pt x="11285" y="21324"/>
                                  <a:pt x="11260" y="21355"/>
                                  <a:pt x="11246" y="21378"/>
                                </a:cubicBezTo>
                                <a:cubicBezTo>
                                  <a:pt x="11238" y="21387"/>
                                  <a:pt x="11229" y="21394"/>
                                  <a:pt x="11215" y="21417"/>
                                </a:cubicBezTo>
                                <a:cubicBezTo>
                                  <a:pt x="11191" y="21434"/>
                                  <a:pt x="11153" y="21449"/>
                                  <a:pt x="11113" y="21466"/>
                                </a:cubicBezTo>
                                <a:cubicBezTo>
                                  <a:pt x="11044" y="21466"/>
                                  <a:pt x="10997" y="21466"/>
                                  <a:pt x="10928" y="21466"/>
                                </a:cubicBezTo>
                                <a:cubicBezTo>
                                  <a:pt x="10849" y="21458"/>
                                  <a:pt x="10765" y="21458"/>
                                  <a:pt x="10687" y="21449"/>
                                </a:cubicBezTo>
                                <a:cubicBezTo>
                                  <a:pt x="10508" y="21442"/>
                                  <a:pt x="10338" y="21442"/>
                                  <a:pt x="10167" y="21434"/>
                                </a:cubicBezTo>
                                <a:cubicBezTo>
                                  <a:pt x="10042" y="21426"/>
                                  <a:pt x="9911" y="21417"/>
                                  <a:pt x="9779" y="21403"/>
                                </a:cubicBezTo>
                                <a:cubicBezTo>
                                  <a:pt x="9670" y="21394"/>
                                  <a:pt x="9553" y="21371"/>
                                  <a:pt x="9436" y="21355"/>
                                </a:cubicBezTo>
                                <a:cubicBezTo>
                                  <a:pt x="9321" y="21340"/>
                                  <a:pt x="9211" y="21324"/>
                                  <a:pt x="9095" y="21300"/>
                                </a:cubicBezTo>
                                <a:cubicBezTo>
                                  <a:pt x="8924" y="21269"/>
                                  <a:pt x="8738" y="21253"/>
                                  <a:pt x="8575" y="21221"/>
                                </a:cubicBezTo>
                                <a:cubicBezTo>
                                  <a:pt x="8413" y="21181"/>
                                  <a:pt x="8264" y="21142"/>
                                  <a:pt x="8171" y="21087"/>
                                </a:cubicBezTo>
                                <a:lnTo>
                                  <a:pt x="8176" y="21084"/>
                                </a:lnTo>
                                <a:lnTo>
                                  <a:pt x="7939" y="21008"/>
                                </a:lnTo>
                                <a:cubicBezTo>
                                  <a:pt x="7877" y="20976"/>
                                  <a:pt x="7806" y="20946"/>
                                  <a:pt x="7730" y="20914"/>
                                </a:cubicBezTo>
                                <a:cubicBezTo>
                                  <a:pt x="7643" y="20891"/>
                                  <a:pt x="7566" y="20867"/>
                                  <a:pt x="7489" y="20835"/>
                                </a:cubicBezTo>
                                <a:cubicBezTo>
                                  <a:pt x="7404" y="20803"/>
                                  <a:pt x="7325" y="20780"/>
                                  <a:pt x="7241" y="20748"/>
                                </a:cubicBezTo>
                                <a:cubicBezTo>
                                  <a:pt x="7248" y="20718"/>
                                  <a:pt x="7281" y="20709"/>
                                  <a:pt x="7353" y="20721"/>
                                </a:cubicBezTo>
                              </a:path>
                              <a:path w="21600" h="21600" stroke="1">
                                <a:moveTo>
                                  <a:pt x="11921" y="20553"/>
                                </a:moveTo>
                                <a:lnTo>
                                  <a:pt x="11804" y="20570"/>
                                </a:lnTo>
                                <a:lnTo>
                                  <a:pt x="10984" y="20612"/>
                                </a:lnTo>
                                <a:lnTo>
                                  <a:pt x="11253" y="20647"/>
                                </a:lnTo>
                                <a:cubicBezTo>
                                  <a:pt x="11268" y="20639"/>
                                  <a:pt x="11291" y="20639"/>
                                  <a:pt x="11322" y="20630"/>
                                </a:cubicBezTo>
                                <a:cubicBezTo>
                                  <a:pt x="11486" y="20607"/>
                                  <a:pt x="11641" y="20592"/>
                                  <a:pt x="11804" y="20575"/>
                                </a:cubicBezTo>
                                <a:cubicBezTo>
                                  <a:pt x="11822" y="20572"/>
                                  <a:pt x="11851" y="20566"/>
                                  <a:pt x="11883" y="20560"/>
                                </a:cubicBezTo>
                                <a:lnTo>
                                  <a:pt x="11921" y="20553"/>
                                </a:lnTo>
                              </a:path>
                              <a:path w="21600" h="21600" stroke="1">
                                <a:moveTo>
                                  <a:pt x="12658" y="20439"/>
                                </a:moveTo>
                                <a:lnTo>
                                  <a:pt x="12256" y="20501"/>
                                </a:lnTo>
                                <a:lnTo>
                                  <a:pt x="12394" y="20505"/>
                                </a:lnTo>
                                <a:cubicBezTo>
                                  <a:pt x="12480" y="20501"/>
                                  <a:pt x="12543" y="20485"/>
                                  <a:pt x="12593" y="20468"/>
                                </a:cubicBezTo>
                                <a:lnTo>
                                  <a:pt x="12658" y="20439"/>
                                </a:lnTo>
                              </a:path>
                              <a:path w="21600" h="21600" stroke="1">
                                <a:moveTo>
                                  <a:pt x="14128" y="20419"/>
                                </a:moveTo>
                                <a:lnTo>
                                  <a:pt x="12866" y="20761"/>
                                </a:lnTo>
                                <a:lnTo>
                                  <a:pt x="13505" y="20617"/>
                                </a:lnTo>
                                <a:lnTo>
                                  <a:pt x="14128" y="20419"/>
                                </a:lnTo>
                              </a:path>
                              <a:path w="21600" h="21600" stroke="1">
                                <a:moveTo>
                                  <a:pt x="6029" y="20260"/>
                                </a:moveTo>
                                <a:cubicBezTo>
                                  <a:pt x="6441" y="20410"/>
                                  <a:pt x="6705" y="20544"/>
                                  <a:pt x="6923" y="20647"/>
                                </a:cubicBezTo>
                                <a:cubicBezTo>
                                  <a:pt x="7023" y="20686"/>
                                  <a:pt x="7132" y="20718"/>
                                  <a:pt x="7241" y="20748"/>
                                </a:cubicBezTo>
                                <a:cubicBezTo>
                                  <a:pt x="7325" y="20780"/>
                                  <a:pt x="7404" y="20803"/>
                                  <a:pt x="7480" y="20835"/>
                                </a:cubicBezTo>
                                <a:cubicBezTo>
                                  <a:pt x="7558" y="20867"/>
                                  <a:pt x="7636" y="20891"/>
                                  <a:pt x="7722" y="20914"/>
                                </a:cubicBezTo>
                                <a:cubicBezTo>
                                  <a:pt x="7799" y="20946"/>
                                  <a:pt x="7870" y="20976"/>
                                  <a:pt x="7932" y="21008"/>
                                </a:cubicBezTo>
                                <a:cubicBezTo>
                                  <a:pt x="7915" y="21016"/>
                                  <a:pt x="7901" y="21033"/>
                                  <a:pt x="7884" y="21048"/>
                                </a:cubicBezTo>
                                <a:cubicBezTo>
                                  <a:pt x="7846" y="21040"/>
                                  <a:pt x="7799" y="21033"/>
                                  <a:pt x="7761" y="21025"/>
                                </a:cubicBezTo>
                                <a:cubicBezTo>
                                  <a:pt x="7613" y="20976"/>
                                  <a:pt x="7465" y="20914"/>
                                  <a:pt x="7318" y="20859"/>
                                </a:cubicBezTo>
                                <a:lnTo>
                                  <a:pt x="7101" y="20773"/>
                                </a:lnTo>
                                <a:cubicBezTo>
                                  <a:pt x="7031" y="20741"/>
                                  <a:pt x="6954" y="20709"/>
                                  <a:pt x="6884" y="20678"/>
                                </a:cubicBezTo>
                                <a:cubicBezTo>
                                  <a:pt x="6782" y="20647"/>
                                  <a:pt x="6689" y="20607"/>
                                  <a:pt x="6597" y="20575"/>
                                </a:cubicBezTo>
                                <a:cubicBezTo>
                                  <a:pt x="6510" y="20535"/>
                                  <a:pt x="6426" y="20505"/>
                                  <a:pt x="6347" y="20466"/>
                                </a:cubicBezTo>
                                <a:cubicBezTo>
                                  <a:pt x="6270" y="20434"/>
                                  <a:pt x="6208" y="20394"/>
                                  <a:pt x="6153" y="20362"/>
                                </a:cubicBezTo>
                                <a:cubicBezTo>
                                  <a:pt x="6100" y="20323"/>
                                  <a:pt x="6060" y="20291"/>
                                  <a:pt x="6029" y="20260"/>
                                </a:cubicBezTo>
                              </a:path>
                              <a:path w="21600" h="21600" stroke="1">
                                <a:moveTo>
                                  <a:pt x="6395" y="20064"/>
                                </a:moveTo>
                                <a:cubicBezTo>
                                  <a:pt x="6541" y="20143"/>
                                  <a:pt x="6667" y="20214"/>
                                  <a:pt x="6822" y="20283"/>
                                </a:cubicBezTo>
                                <a:cubicBezTo>
                                  <a:pt x="6805" y="20291"/>
                                  <a:pt x="6791" y="20300"/>
                                  <a:pt x="6767" y="20316"/>
                                </a:cubicBezTo>
                                <a:cubicBezTo>
                                  <a:pt x="6604" y="20237"/>
                                  <a:pt x="6434" y="20151"/>
                                  <a:pt x="6270" y="20072"/>
                                </a:cubicBezTo>
                                <a:cubicBezTo>
                                  <a:pt x="6316" y="20072"/>
                                  <a:pt x="6347" y="20072"/>
                                  <a:pt x="6395" y="20064"/>
                                </a:cubicBezTo>
                              </a:path>
                              <a:path w="21600" h="21600" stroke="1">
                                <a:moveTo>
                                  <a:pt x="4819" y="19528"/>
                                </a:moveTo>
                                <a:cubicBezTo>
                                  <a:pt x="5074" y="19639"/>
                                  <a:pt x="5207" y="19741"/>
                                  <a:pt x="5347" y="19827"/>
                                </a:cubicBezTo>
                                <a:cubicBezTo>
                                  <a:pt x="5378" y="19867"/>
                                  <a:pt x="5478" y="19946"/>
                                  <a:pt x="5455" y="19953"/>
                                </a:cubicBezTo>
                                <a:cubicBezTo>
                                  <a:pt x="5362" y="19906"/>
                                  <a:pt x="5277" y="19867"/>
                                  <a:pt x="5207" y="19820"/>
                                </a:cubicBezTo>
                                <a:cubicBezTo>
                                  <a:pt x="5138" y="19780"/>
                                  <a:pt x="5074" y="19741"/>
                                  <a:pt x="5020" y="19702"/>
                                </a:cubicBezTo>
                                <a:cubicBezTo>
                                  <a:pt x="4919" y="19631"/>
                                  <a:pt x="4858" y="19575"/>
                                  <a:pt x="4819" y="19528"/>
                                </a:cubicBezTo>
                              </a:path>
                              <a:path w="21600" h="21600" stroke="1">
                                <a:moveTo>
                                  <a:pt x="5744" y="19326"/>
                                </a:moveTo>
                                <a:lnTo>
                                  <a:pt x="5744" y="19329"/>
                                </a:lnTo>
                                <a:lnTo>
                                  <a:pt x="5770" y="19361"/>
                                </a:lnTo>
                                <a:lnTo>
                                  <a:pt x="5774" y="19347"/>
                                </a:lnTo>
                                <a:lnTo>
                                  <a:pt x="5744" y="19326"/>
                                </a:lnTo>
                              </a:path>
                              <a:path w="21600" h="21600" stroke="1">
                                <a:moveTo>
                                  <a:pt x="17079" y="18810"/>
                                </a:moveTo>
                                <a:lnTo>
                                  <a:pt x="17051" y="18812"/>
                                </a:lnTo>
                                <a:cubicBezTo>
                                  <a:pt x="16918" y="18922"/>
                                  <a:pt x="16749" y="19040"/>
                                  <a:pt x="16585" y="19150"/>
                                </a:cubicBezTo>
                                <a:cubicBezTo>
                                  <a:pt x="16423" y="19261"/>
                                  <a:pt x="16251" y="19347"/>
                                  <a:pt x="16128" y="19402"/>
                                </a:cubicBezTo>
                                <a:cubicBezTo>
                                  <a:pt x="16027" y="19464"/>
                                  <a:pt x="15918" y="19528"/>
                                  <a:pt x="15801" y="19599"/>
                                </a:cubicBezTo>
                                <a:cubicBezTo>
                                  <a:pt x="15740" y="19623"/>
                                  <a:pt x="15684" y="19654"/>
                                  <a:pt x="15622" y="19677"/>
                                </a:cubicBezTo>
                                <a:cubicBezTo>
                                  <a:pt x="15560" y="19702"/>
                                  <a:pt x="15499" y="19725"/>
                                  <a:pt x="15437" y="19756"/>
                                </a:cubicBezTo>
                                <a:cubicBezTo>
                                  <a:pt x="15389" y="19795"/>
                                  <a:pt x="15296" y="19836"/>
                                  <a:pt x="15211" y="19875"/>
                                </a:cubicBezTo>
                                <a:cubicBezTo>
                                  <a:pt x="15126" y="19914"/>
                                  <a:pt x="15049" y="19946"/>
                                  <a:pt x="15041" y="19976"/>
                                </a:cubicBezTo>
                                <a:cubicBezTo>
                                  <a:pt x="14962" y="20009"/>
                                  <a:pt x="14877" y="20048"/>
                                  <a:pt x="14792" y="20080"/>
                                </a:cubicBezTo>
                                <a:cubicBezTo>
                                  <a:pt x="14707" y="20118"/>
                                  <a:pt x="14622" y="20143"/>
                                  <a:pt x="14536" y="20174"/>
                                </a:cubicBezTo>
                                <a:cubicBezTo>
                                  <a:pt x="14521" y="20189"/>
                                  <a:pt x="14490" y="20221"/>
                                  <a:pt x="14467" y="20245"/>
                                </a:cubicBezTo>
                                <a:cubicBezTo>
                                  <a:pt x="14427" y="20260"/>
                                  <a:pt x="14396" y="20268"/>
                                  <a:pt x="14358" y="20283"/>
                                </a:cubicBezTo>
                                <a:cubicBezTo>
                                  <a:pt x="14264" y="20308"/>
                                  <a:pt x="14172" y="20316"/>
                                  <a:pt x="14085" y="20332"/>
                                </a:cubicBezTo>
                                <a:cubicBezTo>
                                  <a:pt x="13962" y="20371"/>
                                  <a:pt x="13845" y="20410"/>
                                  <a:pt x="13736" y="20441"/>
                                </a:cubicBezTo>
                                <a:cubicBezTo>
                                  <a:pt x="13628" y="20473"/>
                                  <a:pt x="13519" y="20505"/>
                                  <a:pt x="13419" y="20544"/>
                                </a:cubicBezTo>
                                <a:cubicBezTo>
                                  <a:pt x="13309" y="20584"/>
                                  <a:pt x="13194" y="20607"/>
                                  <a:pt x="13069" y="20647"/>
                                </a:cubicBezTo>
                                <a:cubicBezTo>
                                  <a:pt x="12946" y="20686"/>
                                  <a:pt x="12806" y="20724"/>
                                  <a:pt x="12635" y="20757"/>
                                </a:cubicBezTo>
                                <a:cubicBezTo>
                                  <a:pt x="12230" y="20780"/>
                                  <a:pt x="12084" y="20828"/>
                                  <a:pt x="12021" y="20859"/>
                                </a:cubicBezTo>
                                <a:cubicBezTo>
                                  <a:pt x="12014" y="20867"/>
                                  <a:pt x="12014" y="20874"/>
                                  <a:pt x="12006" y="20882"/>
                                </a:cubicBezTo>
                                <a:lnTo>
                                  <a:pt x="11711" y="20957"/>
                                </a:lnTo>
                                <a:lnTo>
                                  <a:pt x="11718" y="20962"/>
                                </a:lnTo>
                                <a:lnTo>
                                  <a:pt x="12047" y="20879"/>
                                </a:lnTo>
                                <a:lnTo>
                                  <a:pt x="12053" y="20859"/>
                                </a:lnTo>
                                <a:cubicBezTo>
                                  <a:pt x="12115" y="20820"/>
                                  <a:pt x="12270" y="20780"/>
                                  <a:pt x="12665" y="20757"/>
                                </a:cubicBezTo>
                                <a:cubicBezTo>
                                  <a:pt x="12828" y="20724"/>
                                  <a:pt x="12968" y="20686"/>
                                  <a:pt x="13100" y="20647"/>
                                </a:cubicBezTo>
                                <a:cubicBezTo>
                                  <a:pt x="13225" y="20607"/>
                                  <a:pt x="13341" y="20584"/>
                                  <a:pt x="13450" y="20544"/>
                                </a:cubicBezTo>
                                <a:cubicBezTo>
                                  <a:pt x="13559" y="20513"/>
                                  <a:pt x="13660" y="20481"/>
                                  <a:pt x="13767" y="20441"/>
                                </a:cubicBezTo>
                                <a:cubicBezTo>
                                  <a:pt x="13876" y="20410"/>
                                  <a:pt x="13985" y="20371"/>
                                  <a:pt x="14117" y="20332"/>
                                </a:cubicBezTo>
                                <a:cubicBezTo>
                                  <a:pt x="14210" y="20316"/>
                                  <a:pt x="14303" y="20308"/>
                                  <a:pt x="14389" y="20283"/>
                                </a:cubicBezTo>
                                <a:lnTo>
                                  <a:pt x="14205" y="20396"/>
                                </a:lnTo>
                                <a:lnTo>
                                  <a:pt x="14210" y="20394"/>
                                </a:lnTo>
                                <a:cubicBezTo>
                                  <a:pt x="14273" y="20355"/>
                                  <a:pt x="14350" y="20308"/>
                                  <a:pt x="14404" y="20277"/>
                                </a:cubicBezTo>
                                <a:cubicBezTo>
                                  <a:pt x="14442" y="20260"/>
                                  <a:pt x="14474" y="20253"/>
                                  <a:pt x="14512" y="20237"/>
                                </a:cubicBezTo>
                                <a:lnTo>
                                  <a:pt x="14521" y="20235"/>
                                </a:lnTo>
                                <a:lnTo>
                                  <a:pt x="14567" y="20182"/>
                                </a:lnTo>
                                <a:cubicBezTo>
                                  <a:pt x="14652" y="20151"/>
                                  <a:pt x="14738" y="20118"/>
                                  <a:pt x="14824" y="20087"/>
                                </a:cubicBezTo>
                                <a:cubicBezTo>
                                  <a:pt x="14908" y="20048"/>
                                  <a:pt x="14994" y="20017"/>
                                  <a:pt x="15071" y="19984"/>
                                </a:cubicBezTo>
                                <a:cubicBezTo>
                                  <a:pt x="15080" y="19953"/>
                                  <a:pt x="15158" y="19921"/>
                                  <a:pt x="15243" y="19882"/>
                                </a:cubicBezTo>
                                <a:cubicBezTo>
                                  <a:pt x="15328" y="19842"/>
                                  <a:pt x="15420" y="19804"/>
                                  <a:pt x="15468" y="19765"/>
                                </a:cubicBezTo>
                                <a:cubicBezTo>
                                  <a:pt x="15530" y="19741"/>
                                  <a:pt x="15591" y="19716"/>
                                  <a:pt x="15653" y="19686"/>
                                </a:cubicBezTo>
                                <a:lnTo>
                                  <a:pt x="15781" y="19629"/>
                                </a:lnTo>
                                <a:lnTo>
                                  <a:pt x="15848" y="19583"/>
                                </a:lnTo>
                                <a:cubicBezTo>
                                  <a:pt x="15956" y="19512"/>
                                  <a:pt x="16072" y="19449"/>
                                  <a:pt x="16173" y="19387"/>
                                </a:cubicBezTo>
                                <a:cubicBezTo>
                                  <a:pt x="16298" y="19340"/>
                                  <a:pt x="16460" y="19244"/>
                                  <a:pt x="16632" y="19134"/>
                                </a:cubicBezTo>
                                <a:lnTo>
                                  <a:pt x="17079" y="18810"/>
                                </a:lnTo>
                              </a:path>
                              <a:path w="21600" h="21600" stroke="1">
                                <a:moveTo>
                                  <a:pt x="3769" y="18701"/>
                                </a:moveTo>
                                <a:lnTo>
                                  <a:pt x="3800" y="18726"/>
                                </a:lnTo>
                                <a:lnTo>
                                  <a:pt x="3810" y="18730"/>
                                </a:lnTo>
                                <a:lnTo>
                                  <a:pt x="3769" y="18701"/>
                                </a:lnTo>
                              </a:path>
                              <a:path w="21600" h="21600" stroke="1">
                                <a:moveTo>
                                  <a:pt x="17132" y="18495"/>
                                </a:moveTo>
                                <a:lnTo>
                                  <a:pt x="17129" y="18496"/>
                                </a:lnTo>
                                <a:lnTo>
                                  <a:pt x="17129" y="18499"/>
                                </a:lnTo>
                                <a:lnTo>
                                  <a:pt x="17141" y="18501"/>
                                </a:lnTo>
                                <a:lnTo>
                                  <a:pt x="17144" y="18496"/>
                                </a:lnTo>
                                <a:lnTo>
                                  <a:pt x="17132" y="18495"/>
                                </a:lnTo>
                              </a:path>
                              <a:path w="21600" h="21600" stroke="1">
                                <a:moveTo>
                                  <a:pt x="17299" y="18377"/>
                                </a:moveTo>
                                <a:lnTo>
                                  <a:pt x="17252" y="18410"/>
                                </a:lnTo>
                                <a:lnTo>
                                  <a:pt x="17245" y="18418"/>
                                </a:lnTo>
                                <a:lnTo>
                                  <a:pt x="17277" y="18398"/>
                                </a:lnTo>
                                <a:lnTo>
                                  <a:pt x="17299" y="18377"/>
                                </a:lnTo>
                              </a:path>
                              <a:path w="21600" h="21600" stroke="1">
                                <a:moveTo>
                                  <a:pt x="3135" y="17981"/>
                                </a:moveTo>
                                <a:lnTo>
                                  <a:pt x="3430" y="18331"/>
                                </a:lnTo>
                                <a:lnTo>
                                  <a:pt x="3197" y="18047"/>
                                </a:lnTo>
                                <a:lnTo>
                                  <a:pt x="3135" y="17981"/>
                                </a:lnTo>
                              </a:path>
                              <a:path w="21600" h="21600" stroke="1">
                                <a:moveTo>
                                  <a:pt x="17849" y="17981"/>
                                </a:moveTo>
                                <a:lnTo>
                                  <a:pt x="17848" y="17981"/>
                                </a:lnTo>
                                <a:lnTo>
                                  <a:pt x="17843" y="18016"/>
                                </a:lnTo>
                                <a:cubicBezTo>
                                  <a:pt x="17781" y="18080"/>
                                  <a:pt x="17758" y="18119"/>
                                  <a:pt x="17718" y="18157"/>
                                </a:cubicBezTo>
                                <a:cubicBezTo>
                                  <a:pt x="17687" y="18197"/>
                                  <a:pt x="17648" y="18245"/>
                                  <a:pt x="17571" y="18324"/>
                                </a:cubicBezTo>
                                <a:lnTo>
                                  <a:pt x="17580" y="18322"/>
                                </a:lnTo>
                                <a:lnTo>
                                  <a:pt x="17718" y="18166"/>
                                </a:lnTo>
                                <a:cubicBezTo>
                                  <a:pt x="17749" y="18127"/>
                                  <a:pt x="17781" y="18087"/>
                                  <a:pt x="17843" y="18023"/>
                                </a:cubicBezTo>
                                <a:cubicBezTo>
                                  <a:pt x="17853" y="17999"/>
                                  <a:pt x="17854" y="17985"/>
                                  <a:pt x="17849" y="17981"/>
                                </a:cubicBezTo>
                              </a:path>
                              <a:path w="21600" h="21600" stroke="1">
                                <a:moveTo>
                                  <a:pt x="3895" y="17802"/>
                                </a:moveTo>
                                <a:lnTo>
                                  <a:pt x="3909" y="17822"/>
                                </a:lnTo>
                                <a:lnTo>
                                  <a:pt x="3911" y="17820"/>
                                </a:lnTo>
                                <a:lnTo>
                                  <a:pt x="3895" y="17802"/>
                                </a:lnTo>
                              </a:path>
                              <a:path w="21600" h="21600" stroke="1">
                                <a:moveTo>
                                  <a:pt x="2746" y="17623"/>
                                </a:moveTo>
                                <a:cubicBezTo>
                                  <a:pt x="2770" y="17599"/>
                                  <a:pt x="2848" y="17639"/>
                                  <a:pt x="2948" y="17757"/>
                                </a:cubicBezTo>
                                <a:lnTo>
                                  <a:pt x="2959" y="17768"/>
                                </a:lnTo>
                                <a:lnTo>
                                  <a:pt x="3051" y="17788"/>
                                </a:lnTo>
                                <a:cubicBezTo>
                                  <a:pt x="3097" y="17822"/>
                                  <a:pt x="3162" y="17882"/>
                                  <a:pt x="3259" y="17985"/>
                                </a:cubicBezTo>
                                <a:cubicBezTo>
                                  <a:pt x="3360" y="18072"/>
                                  <a:pt x="3469" y="18149"/>
                                  <a:pt x="3546" y="18221"/>
                                </a:cubicBezTo>
                                <a:cubicBezTo>
                                  <a:pt x="3623" y="18291"/>
                                  <a:pt x="3671" y="18354"/>
                                  <a:pt x="3671" y="18394"/>
                                </a:cubicBezTo>
                                <a:cubicBezTo>
                                  <a:pt x="3693" y="18425"/>
                                  <a:pt x="3709" y="18450"/>
                                  <a:pt x="3740" y="18481"/>
                                </a:cubicBezTo>
                                <a:cubicBezTo>
                                  <a:pt x="3840" y="18567"/>
                                  <a:pt x="3926" y="18647"/>
                                  <a:pt x="4034" y="18733"/>
                                </a:cubicBezTo>
                                <a:cubicBezTo>
                                  <a:pt x="4011" y="18764"/>
                                  <a:pt x="3972" y="18780"/>
                                  <a:pt x="3950" y="18804"/>
                                </a:cubicBezTo>
                                <a:lnTo>
                                  <a:pt x="3674" y="18493"/>
                                </a:lnTo>
                                <a:lnTo>
                                  <a:pt x="3662" y="18496"/>
                                </a:lnTo>
                                <a:lnTo>
                                  <a:pt x="3922" y="18790"/>
                                </a:lnTo>
                                <a:lnTo>
                                  <a:pt x="3950" y="18804"/>
                                </a:lnTo>
                                <a:cubicBezTo>
                                  <a:pt x="3972" y="18780"/>
                                  <a:pt x="4003" y="18757"/>
                                  <a:pt x="4034" y="18733"/>
                                </a:cubicBezTo>
                                <a:cubicBezTo>
                                  <a:pt x="4268" y="18938"/>
                                  <a:pt x="4517" y="19143"/>
                                  <a:pt x="4772" y="19324"/>
                                </a:cubicBezTo>
                                <a:cubicBezTo>
                                  <a:pt x="4725" y="19340"/>
                                  <a:pt x="4687" y="19355"/>
                                  <a:pt x="4625" y="19371"/>
                                </a:cubicBezTo>
                                <a:cubicBezTo>
                                  <a:pt x="4649" y="19387"/>
                                  <a:pt x="4656" y="19395"/>
                                  <a:pt x="4680" y="19409"/>
                                </a:cubicBezTo>
                                <a:cubicBezTo>
                                  <a:pt x="4601" y="19409"/>
                                  <a:pt x="4540" y="19418"/>
                                  <a:pt x="4461" y="19418"/>
                                </a:cubicBezTo>
                                <a:cubicBezTo>
                                  <a:pt x="4416" y="19387"/>
                                  <a:pt x="4369" y="19355"/>
                                  <a:pt x="4322" y="19324"/>
                                </a:cubicBezTo>
                                <a:cubicBezTo>
                                  <a:pt x="4275" y="19292"/>
                                  <a:pt x="4237" y="19253"/>
                                  <a:pt x="4191" y="19221"/>
                                </a:cubicBezTo>
                                <a:cubicBezTo>
                                  <a:pt x="4081" y="19127"/>
                                  <a:pt x="3965" y="19040"/>
                                  <a:pt x="3864" y="18946"/>
                                </a:cubicBezTo>
                                <a:cubicBezTo>
                                  <a:pt x="3763" y="18851"/>
                                  <a:pt x="3662" y="18757"/>
                                  <a:pt x="3562" y="18670"/>
                                </a:cubicBezTo>
                                <a:cubicBezTo>
                                  <a:pt x="3461" y="18576"/>
                                  <a:pt x="3375" y="18481"/>
                                  <a:pt x="3283" y="18394"/>
                                </a:cubicBezTo>
                                <a:cubicBezTo>
                                  <a:pt x="3235" y="18347"/>
                                  <a:pt x="3189" y="18300"/>
                                  <a:pt x="3151" y="18260"/>
                                </a:cubicBezTo>
                                <a:cubicBezTo>
                                  <a:pt x="3112" y="18213"/>
                                  <a:pt x="3064" y="18166"/>
                                  <a:pt x="3025" y="18119"/>
                                </a:cubicBezTo>
                                <a:cubicBezTo>
                                  <a:pt x="3033" y="18103"/>
                                  <a:pt x="3112" y="18149"/>
                                  <a:pt x="3073" y="18056"/>
                                </a:cubicBezTo>
                                <a:cubicBezTo>
                                  <a:pt x="3127" y="18103"/>
                                  <a:pt x="3182" y="18149"/>
                                  <a:pt x="3228" y="18197"/>
                                </a:cubicBezTo>
                                <a:cubicBezTo>
                                  <a:pt x="3290" y="18245"/>
                                  <a:pt x="3344" y="18291"/>
                                  <a:pt x="3399" y="18332"/>
                                </a:cubicBezTo>
                                <a:cubicBezTo>
                                  <a:pt x="3469" y="18410"/>
                                  <a:pt x="3539" y="18481"/>
                                  <a:pt x="3608" y="18559"/>
                                </a:cubicBezTo>
                                <a:lnTo>
                                  <a:pt x="3626" y="18575"/>
                                </a:lnTo>
                                <a:lnTo>
                                  <a:pt x="3399" y="18332"/>
                                </a:lnTo>
                                <a:cubicBezTo>
                                  <a:pt x="3344" y="18284"/>
                                  <a:pt x="3290" y="18245"/>
                                  <a:pt x="3235" y="18197"/>
                                </a:cubicBezTo>
                                <a:cubicBezTo>
                                  <a:pt x="3182" y="18149"/>
                                  <a:pt x="3134" y="18103"/>
                                  <a:pt x="3081" y="18056"/>
                                </a:cubicBezTo>
                                <a:cubicBezTo>
                                  <a:pt x="3025" y="17985"/>
                                  <a:pt x="2963" y="17914"/>
                                  <a:pt x="2910" y="17842"/>
                                </a:cubicBezTo>
                                <a:cubicBezTo>
                                  <a:pt x="2855" y="17771"/>
                                  <a:pt x="2801" y="17694"/>
                                  <a:pt x="2746" y="17623"/>
                                </a:cubicBezTo>
                              </a:path>
                              <a:path w="21600" h="21600" stroke="1">
                                <a:moveTo>
                                  <a:pt x="19844" y="16371"/>
                                </a:moveTo>
                                <a:lnTo>
                                  <a:pt x="19841" y="16372"/>
                                </a:lnTo>
                                <a:lnTo>
                                  <a:pt x="19757" y="16579"/>
                                </a:lnTo>
                                <a:lnTo>
                                  <a:pt x="19844" y="16371"/>
                                </a:lnTo>
                              </a:path>
                              <a:path w="21600" h="21600" stroke="1">
                                <a:moveTo>
                                  <a:pt x="19764" y="15384"/>
                                </a:moveTo>
                                <a:lnTo>
                                  <a:pt x="19558" y="15686"/>
                                </a:lnTo>
                                <a:cubicBezTo>
                                  <a:pt x="19519" y="15748"/>
                                  <a:pt x="19488" y="15811"/>
                                  <a:pt x="19457" y="15874"/>
                                </a:cubicBezTo>
                                <a:cubicBezTo>
                                  <a:pt x="19418" y="15938"/>
                                  <a:pt x="19386" y="15993"/>
                                  <a:pt x="19355" y="16047"/>
                                </a:cubicBezTo>
                                <a:cubicBezTo>
                                  <a:pt x="19279" y="16158"/>
                                  <a:pt x="19201" y="16267"/>
                                  <a:pt x="19115" y="16371"/>
                                </a:cubicBezTo>
                                <a:cubicBezTo>
                                  <a:pt x="19045" y="16481"/>
                                  <a:pt x="18984" y="16582"/>
                                  <a:pt x="18905" y="16694"/>
                                </a:cubicBezTo>
                                <a:cubicBezTo>
                                  <a:pt x="18844" y="16780"/>
                                  <a:pt x="18782" y="16867"/>
                                  <a:pt x="18719" y="16952"/>
                                </a:cubicBezTo>
                                <a:lnTo>
                                  <a:pt x="18704" y="16963"/>
                                </a:lnTo>
                                <a:lnTo>
                                  <a:pt x="18692" y="16981"/>
                                </a:lnTo>
                                <a:lnTo>
                                  <a:pt x="18712" y="16969"/>
                                </a:lnTo>
                                <a:cubicBezTo>
                                  <a:pt x="18774" y="16883"/>
                                  <a:pt x="18835" y="16795"/>
                                  <a:pt x="18898" y="16708"/>
                                </a:cubicBezTo>
                                <a:cubicBezTo>
                                  <a:pt x="18967" y="16599"/>
                                  <a:pt x="19038" y="16496"/>
                                  <a:pt x="19107" y="16387"/>
                                </a:cubicBezTo>
                                <a:cubicBezTo>
                                  <a:pt x="19192" y="16284"/>
                                  <a:pt x="19270" y="16173"/>
                                  <a:pt x="19348" y="16064"/>
                                </a:cubicBezTo>
                                <a:cubicBezTo>
                                  <a:pt x="19380" y="16008"/>
                                  <a:pt x="19418" y="15953"/>
                                  <a:pt x="19449" y="15889"/>
                                </a:cubicBezTo>
                                <a:cubicBezTo>
                                  <a:pt x="19481" y="15827"/>
                                  <a:pt x="19519" y="15763"/>
                                  <a:pt x="19550" y="15701"/>
                                </a:cubicBezTo>
                                <a:cubicBezTo>
                                  <a:pt x="19620" y="15575"/>
                                  <a:pt x="19698" y="15465"/>
                                  <a:pt x="19760" y="15394"/>
                                </a:cubicBezTo>
                                <a:lnTo>
                                  <a:pt x="19764" y="15384"/>
                                </a:lnTo>
                              </a:path>
                              <a:path w="21600" h="21600" stroke="1">
                                <a:moveTo>
                                  <a:pt x="20566" y="15275"/>
                                </a:moveTo>
                                <a:cubicBezTo>
                                  <a:pt x="20544" y="15379"/>
                                  <a:pt x="20513" y="15473"/>
                                  <a:pt x="20466" y="15583"/>
                                </a:cubicBezTo>
                                <a:cubicBezTo>
                                  <a:pt x="20420" y="15686"/>
                                  <a:pt x="20365" y="15796"/>
                                  <a:pt x="20287" y="15914"/>
                                </a:cubicBezTo>
                                <a:cubicBezTo>
                                  <a:pt x="20225" y="16039"/>
                                  <a:pt x="20163" y="16158"/>
                                  <a:pt x="20109" y="16253"/>
                                </a:cubicBezTo>
                                <a:cubicBezTo>
                                  <a:pt x="20046" y="16347"/>
                                  <a:pt x="19993" y="16418"/>
                                  <a:pt x="19946" y="16465"/>
                                </a:cubicBezTo>
                                <a:lnTo>
                                  <a:pt x="20054" y="16244"/>
                                </a:lnTo>
                                <a:cubicBezTo>
                                  <a:pt x="20078" y="16173"/>
                                  <a:pt x="20117" y="16102"/>
                                  <a:pt x="20148" y="16023"/>
                                </a:cubicBezTo>
                                <a:cubicBezTo>
                                  <a:pt x="20179" y="15976"/>
                                  <a:pt x="20194" y="15945"/>
                                  <a:pt x="20218" y="15905"/>
                                </a:cubicBezTo>
                                <a:cubicBezTo>
                                  <a:pt x="20249" y="15851"/>
                                  <a:pt x="20280" y="15804"/>
                                  <a:pt x="20311" y="15748"/>
                                </a:cubicBezTo>
                                <a:cubicBezTo>
                                  <a:pt x="20342" y="15694"/>
                                  <a:pt x="20365" y="15646"/>
                                  <a:pt x="20396" y="15590"/>
                                </a:cubicBezTo>
                                <a:cubicBezTo>
                                  <a:pt x="20451" y="15489"/>
                                  <a:pt x="20513" y="15385"/>
                                  <a:pt x="20566" y="15275"/>
                                </a:cubicBezTo>
                              </a:path>
                              <a:path w="21600" h="21600" stroke="1">
                                <a:moveTo>
                                  <a:pt x="20064" y="14600"/>
                                </a:moveTo>
                                <a:lnTo>
                                  <a:pt x="19875" y="14938"/>
                                </a:lnTo>
                                <a:lnTo>
                                  <a:pt x="19873" y="14946"/>
                                </a:lnTo>
                                <a:lnTo>
                                  <a:pt x="20063" y="14606"/>
                                </a:lnTo>
                                <a:lnTo>
                                  <a:pt x="20064" y="14600"/>
                                </a:lnTo>
                              </a:path>
                              <a:path w="21600" h="21600" stroke="1">
                                <a:moveTo>
                                  <a:pt x="20167" y="13838"/>
                                </a:moveTo>
                                <a:lnTo>
                                  <a:pt x="19942" y="14466"/>
                                </a:lnTo>
                                <a:cubicBezTo>
                                  <a:pt x="19799" y="14805"/>
                                  <a:pt x="19640" y="15136"/>
                                  <a:pt x="19465" y="15455"/>
                                </a:cubicBezTo>
                                <a:lnTo>
                                  <a:pt x="19396" y="15567"/>
                                </a:lnTo>
                                <a:lnTo>
                                  <a:pt x="19394" y="15567"/>
                                </a:lnTo>
                                <a:cubicBezTo>
                                  <a:pt x="19363" y="15646"/>
                                  <a:pt x="19301" y="15748"/>
                                  <a:pt x="19232" y="15851"/>
                                </a:cubicBezTo>
                                <a:cubicBezTo>
                                  <a:pt x="19162" y="15953"/>
                                  <a:pt x="19100" y="16064"/>
                                  <a:pt x="19069" y="16158"/>
                                </a:cubicBezTo>
                                <a:cubicBezTo>
                                  <a:pt x="19015" y="16228"/>
                                  <a:pt x="18945" y="16308"/>
                                  <a:pt x="18883" y="16394"/>
                                </a:cubicBezTo>
                                <a:cubicBezTo>
                                  <a:pt x="18821" y="16481"/>
                                  <a:pt x="18766" y="16576"/>
                                  <a:pt x="18727" y="16661"/>
                                </a:cubicBezTo>
                                <a:cubicBezTo>
                                  <a:pt x="18503" y="16976"/>
                                  <a:pt x="18137" y="17379"/>
                                  <a:pt x="17812" y="17708"/>
                                </a:cubicBezTo>
                                <a:cubicBezTo>
                                  <a:pt x="17711" y="17795"/>
                                  <a:pt x="17609" y="17882"/>
                                  <a:pt x="17509" y="17969"/>
                                </a:cubicBezTo>
                                <a:lnTo>
                                  <a:pt x="17480" y="17992"/>
                                </a:lnTo>
                                <a:lnTo>
                                  <a:pt x="17468" y="18005"/>
                                </a:lnTo>
                                <a:lnTo>
                                  <a:pt x="17341" y="18109"/>
                                </a:lnTo>
                                <a:lnTo>
                                  <a:pt x="17238" y="18228"/>
                                </a:lnTo>
                                <a:cubicBezTo>
                                  <a:pt x="17113" y="18332"/>
                                  <a:pt x="16988" y="18425"/>
                                  <a:pt x="16857" y="18520"/>
                                </a:cubicBezTo>
                                <a:lnTo>
                                  <a:pt x="16797" y="18559"/>
                                </a:lnTo>
                                <a:lnTo>
                                  <a:pt x="16636" y="18693"/>
                                </a:lnTo>
                                <a:lnTo>
                                  <a:pt x="16612" y="18707"/>
                                </a:lnTo>
                                <a:lnTo>
                                  <a:pt x="16578" y="18741"/>
                                </a:lnTo>
                                <a:cubicBezTo>
                                  <a:pt x="16477" y="18812"/>
                                  <a:pt x="16376" y="18882"/>
                                  <a:pt x="16275" y="18946"/>
                                </a:cubicBezTo>
                                <a:cubicBezTo>
                                  <a:pt x="16173" y="19008"/>
                                  <a:pt x="16072" y="19072"/>
                                  <a:pt x="15972" y="19134"/>
                                </a:cubicBezTo>
                                <a:lnTo>
                                  <a:pt x="15938" y="19153"/>
                                </a:lnTo>
                                <a:lnTo>
                                  <a:pt x="15733" y="19288"/>
                                </a:lnTo>
                                <a:lnTo>
                                  <a:pt x="15668" y="19320"/>
                                </a:lnTo>
                                <a:lnTo>
                                  <a:pt x="15608" y="19362"/>
                                </a:lnTo>
                                <a:cubicBezTo>
                                  <a:pt x="15546" y="19402"/>
                                  <a:pt x="15475" y="19441"/>
                                  <a:pt x="15398" y="19481"/>
                                </a:cubicBezTo>
                                <a:lnTo>
                                  <a:pt x="15202" y="19559"/>
                                </a:lnTo>
                                <a:lnTo>
                                  <a:pt x="14766" y="19782"/>
                                </a:lnTo>
                                <a:cubicBezTo>
                                  <a:pt x="14433" y="19929"/>
                                  <a:pt x="14092" y="20058"/>
                                  <a:pt x="13742" y="20169"/>
                                </a:cubicBezTo>
                                <a:lnTo>
                                  <a:pt x="13029" y="20356"/>
                                </a:lnTo>
                                <a:lnTo>
                                  <a:pt x="13604" y="20245"/>
                                </a:lnTo>
                                <a:cubicBezTo>
                                  <a:pt x="13644" y="20237"/>
                                  <a:pt x="13674" y="20228"/>
                                  <a:pt x="13714" y="20221"/>
                                </a:cubicBezTo>
                                <a:cubicBezTo>
                                  <a:pt x="13798" y="20151"/>
                                  <a:pt x="13969" y="20111"/>
                                  <a:pt x="14063" y="20095"/>
                                </a:cubicBezTo>
                                <a:cubicBezTo>
                                  <a:pt x="14141" y="20072"/>
                                  <a:pt x="14217" y="20048"/>
                                  <a:pt x="14279" y="20025"/>
                                </a:cubicBezTo>
                                <a:cubicBezTo>
                                  <a:pt x="14373" y="19938"/>
                                  <a:pt x="14552" y="19890"/>
                                  <a:pt x="14630" y="19842"/>
                                </a:cubicBezTo>
                                <a:cubicBezTo>
                                  <a:pt x="14762" y="19795"/>
                                  <a:pt x="14893" y="19748"/>
                                  <a:pt x="15025" y="19702"/>
                                </a:cubicBezTo>
                                <a:lnTo>
                                  <a:pt x="15279" y="19600"/>
                                </a:lnTo>
                                <a:lnTo>
                                  <a:pt x="15389" y="19535"/>
                                </a:lnTo>
                                <a:lnTo>
                                  <a:pt x="15490" y="19505"/>
                                </a:lnTo>
                                <a:lnTo>
                                  <a:pt x="15630" y="19426"/>
                                </a:lnTo>
                                <a:lnTo>
                                  <a:pt x="15667" y="19399"/>
                                </a:lnTo>
                                <a:lnTo>
                                  <a:pt x="15762" y="19307"/>
                                </a:lnTo>
                                <a:cubicBezTo>
                                  <a:pt x="15825" y="19269"/>
                                  <a:pt x="15903" y="19221"/>
                                  <a:pt x="15972" y="19181"/>
                                </a:cubicBezTo>
                                <a:lnTo>
                                  <a:pt x="16211" y="19062"/>
                                </a:lnTo>
                                <a:lnTo>
                                  <a:pt x="16298" y="19008"/>
                                </a:lnTo>
                                <a:cubicBezTo>
                                  <a:pt x="16398" y="18946"/>
                                  <a:pt x="16499" y="18874"/>
                                  <a:pt x="16601" y="18804"/>
                                </a:cubicBezTo>
                                <a:cubicBezTo>
                                  <a:pt x="16623" y="18757"/>
                                  <a:pt x="16679" y="18716"/>
                                  <a:pt x="16732" y="18678"/>
                                </a:cubicBezTo>
                                <a:cubicBezTo>
                                  <a:pt x="16787" y="18639"/>
                                  <a:pt x="16842" y="18599"/>
                                  <a:pt x="16880" y="18584"/>
                                </a:cubicBezTo>
                                <a:cubicBezTo>
                                  <a:pt x="17005" y="18488"/>
                                  <a:pt x="17137" y="18394"/>
                                  <a:pt x="17261" y="18291"/>
                                </a:cubicBezTo>
                                <a:cubicBezTo>
                                  <a:pt x="17306" y="18181"/>
                                  <a:pt x="17455" y="18087"/>
                                  <a:pt x="17533" y="18032"/>
                                </a:cubicBezTo>
                                <a:cubicBezTo>
                                  <a:pt x="17633" y="17945"/>
                                  <a:pt x="17734" y="17859"/>
                                  <a:pt x="17835" y="17771"/>
                                </a:cubicBezTo>
                                <a:cubicBezTo>
                                  <a:pt x="18160" y="17441"/>
                                  <a:pt x="18525" y="17040"/>
                                  <a:pt x="18751" y="16724"/>
                                </a:cubicBezTo>
                                <a:lnTo>
                                  <a:pt x="18877" y="16508"/>
                                </a:lnTo>
                                <a:lnTo>
                                  <a:pt x="18883" y="16488"/>
                                </a:lnTo>
                                <a:cubicBezTo>
                                  <a:pt x="18945" y="16394"/>
                                  <a:pt x="19023" y="16284"/>
                                  <a:pt x="19085" y="16173"/>
                                </a:cubicBezTo>
                                <a:cubicBezTo>
                                  <a:pt x="19107" y="16141"/>
                                  <a:pt x="19124" y="16110"/>
                                  <a:pt x="19146" y="16079"/>
                                </a:cubicBezTo>
                                <a:lnTo>
                                  <a:pt x="19228" y="15962"/>
                                </a:lnTo>
                                <a:lnTo>
                                  <a:pt x="19255" y="15914"/>
                                </a:lnTo>
                                <a:cubicBezTo>
                                  <a:pt x="19324" y="15811"/>
                                  <a:pt x="19380" y="15708"/>
                                  <a:pt x="19418" y="15631"/>
                                </a:cubicBezTo>
                                <a:cubicBezTo>
                                  <a:pt x="19543" y="15409"/>
                                  <a:pt x="19636" y="15189"/>
                                  <a:pt x="19736" y="14961"/>
                                </a:cubicBezTo>
                                <a:cubicBezTo>
                                  <a:pt x="19830" y="14733"/>
                                  <a:pt x="19930" y="14503"/>
                                  <a:pt x="20046" y="14244"/>
                                </a:cubicBezTo>
                                <a:cubicBezTo>
                                  <a:pt x="20059" y="14173"/>
                                  <a:pt x="20104" y="14053"/>
                                  <a:pt x="20138" y="13953"/>
                                </a:cubicBezTo>
                                <a:lnTo>
                                  <a:pt x="20167" y="13838"/>
                                </a:lnTo>
                              </a:path>
                              <a:path w="21600" h="21600" stroke="1">
                                <a:moveTo>
                                  <a:pt x="21016" y="13141"/>
                                </a:moveTo>
                                <a:lnTo>
                                  <a:pt x="20994" y="13157"/>
                                </a:lnTo>
                                <a:lnTo>
                                  <a:pt x="20994" y="13157"/>
                                </a:lnTo>
                                <a:lnTo>
                                  <a:pt x="21016" y="13141"/>
                                </a:lnTo>
                              </a:path>
                              <a:path w="21600" h="21600" stroke="1">
                                <a:moveTo>
                                  <a:pt x="21091" y="12675"/>
                                </a:moveTo>
                                <a:lnTo>
                                  <a:pt x="21088" y="12688"/>
                                </a:lnTo>
                                <a:lnTo>
                                  <a:pt x="21111" y="12717"/>
                                </a:lnTo>
                                <a:cubicBezTo>
                                  <a:pt x="21133" y="12740"/>
                                  <a:pt x="21157" y="12771"/>
                                  <a:pt x="21179" y="12796"/>
                                </a:cubicBezTo>
                                <a:cubicBezTo>
                                  <a:pt x="21195" y="12780"/>
                                  <a:pt x="21210" y="12764"/>
                                  <a:pt x="21226" y="12764"/>
                                </a:cubicBezTo>
                                <a:lnTo>
                                  <a:pt x="21228" y="12757"/>
                                </a:lnTo>
                                <a:lnTo>
                                  <a:pt x="21195" y="12780"/>
                                </a:lnTo>
                                <a:cubicBezTo>
                                  <a:pt x="21164" y="12764"/>
                                  <a:pt x="21142" y="12733"/>
                                  <a:pt x="21118" y="12708"/>
                                </a:cubicBezTo>
                                <a:lnTo>
                                  <a:pt x="21091" y="12675"/>
                                </a:lnTo>
                              </a:path>
                              <a:path w="21600" h="21600" stroke="1">
                                <a:moveTo>
                                  <a:pt x="21021" y="11781"/>
                                </a:moveTo>
                                <a:lnTo>
                                  <a:pt x="21016" y="11781"/>
                                </a:lnTo>
                                <a:lnTo>
                                  <a:pt x="21005" y="11781"/>
                                </a:lnTo>
                                <a:lnTo>
                                  <a:pt x="21010" y="11818"/>
                                </a:lnTo>
                                <a:cubicBezTo>
                                  <a:pt x="21010" y="11889"/>
                                  <a:pt x="21010" y="11945"/>
                                  <a:pt x="21001" y="12016"/>
                                </a:cubicBezTo>
                                <a:cubicBezTo>
                                  <a:pt x="20994" y="12054"/>
                                  <a:pt x="20985" y="12087"/>
                                  <a:pt x="20971" y="12134"/>
                                </a:cubicBezTo>
                                <a:cubicBezTo>
                                  <a:pt x="20909" y="12236"/>
                                  <a:pt x="20847" y="12338"/>
                                  <a:pt x="20784" y="12432"/>
                                </a:cubicBezTo>
                                <a:cubicBezTo>
                                  <a:pt x="20769" y="12528"/>
                                  <a:pt x="20760" y="12607"/>
                                  <a:pt x="20738" y="12693"/>
                                </a:cubicBezTo>
                                <a:lnTo>
                                  <a:pt x="20691" y="12780"/>
                                </a:lnTo>
                                <a:cubicBezTo>
                                  <a:pt x="20668" y="12905"/>
                                  <a:pt x="20644" y="13024"/>
                                  <a:pt x="20613" y="13157"/>
                                </a:cubicBezTo>
                                <a:cubicBezTo>
                                  <a:pt x="20582" y="13260"/>
                                  <a:pt x="20559" y="13354"/>
                                  <a:pt x="20528" y="13457"/>
                                </a:cubicBezTo>
                                <a:cubicBezTo>
                                  <a:pt x="20497" y="13559"/>
                                  <a:pt x="20473" y="13653"/>
                                  <a:pt x="20434" y="13749"/>
                                </a:cubicBezTo>
                                <a:cubicBezTo>
                                  <a:pt x="20420" y="13826"/>
                                  <a:pt x="20403" y="13898"/>
                                  <a:pt x="20381" y="13977"/>
                                </a:cubicBezTo>
                                <a:cubicBezTo>
                                  <a:pt x="20365" y="14056"/>
                                  <a:pt x="20350" y="14134"/>
                                  <a:pt x="20318" y="14213"/>
                                </a:cubicBezTo>
                                <a:lnTo>
                                  <a:pt x="20368" y="14135"/>
                                </a:lnTo>
                                <a:lnTo>
                                  <a:pt x="20411" y="13968"/>
                                </a:lnTo>
                                <a:cubicBezTo>
                                  <a:pt x="20420" y="13882"/>
                                  <a:pt x="20434" y="13812"/>
                                  <a:pt x="20451" y="13733"/>
                                </a:cubicBezTo>
                                <a:cubicBezTo>
                                  <a:pt x="20482" y="13638"/>
                                  <a:pt x="20513" y="13536"/>
                                  <a:pt x="20544" y="13441"/>
                                </a:cubicBezTo>
                                <a:cubicBezTo>
                                  <a:pt x="20575" y="13339"/>
                                  <a:pt x="20597" y="13245"/>
                                  <a:pt x="20629" y="13141"/>
                                </a:cubicBezTo>
                                <a:cubicBezTo>
                                  <a:pt x="20660" y="13015"/>
                                  <a:pt x="20675" y="12898"/>
                                  <a:pt x="20706" y="12764"/>
                                </a:cubicBezTo>
                                <a:lnTo>
                                  <a:pt x="20753" y="12677"/>
                                </a:lnTo>
                                <a:cubicBezTo>
                                  <a:pt x="20777" y="12591"/>
                                  <a:pt x="20784" y="12511"/>
                                  <a:pt x="20800" y="12418"/>
                                </a:cubicBezTo>
                                <a:cubicBezTo>
                                  <a:pt x="20861" y="12315"/>
                                  <a:pt x="20923" y="12221"/>
                                  <a:pt x="20985" y="12117"/>
                                </a:cubicBezTo>
                                <a:cubicBezTo>
                                  <a:pt x="20947" y="12322"/>
                                  <a:pt x="20909" y="12520"/>
                                  <a:pt x="20861" y="12725"/>
                                </a:cubicBezTo>
                                <a:cubicBezTo>
                                  <a:pt x="20847" y="12914"/>
                                  <a:pt x="20738" y="13174"/>
                                  <a:pt x="20769" y="13229"/>
                                </a:cubicBezTo>
                                <a:cubicBezTo>
                                  <a:pt x="20699" y="13448"/>
                                  <a:pt x="20637" y="13661"/>
                                  <a:pt x="20559" y="13874"/>
                                </a:cubicBezTo>
                                <a:lnTo>
                                  <a:pt x="20517" y="13940"/>
                                </a:lnTo>
                                <a:lnTo>
                                  <a:pt x="20499" y="14037"/>
                                </a:lnTo>
                                <a:cubicBezTo>
                                  <a:pt x="20492" y="14088"/>
                                  <a:pt x="20478" y="14141"/>
                                  <a:pt x="20442" y="14204"/>
                                </a:cubicBezTo>
                                <a:cubicBezTo>
                                  <a:pt x="20334" y="14362"/>
                                  <a:pt x="20280" y="14520"/>
                                  <a:pt x="20225" y="14686"/>
                                </a:cubicBezTo>
                                <a:cubicBezTo>
                                  <a:pt x="20194" y="14764"/>
                                  <a:pt x="20163" y="14851"/>
                                  <a:pt x="20124" y="14938"/>
                                </a:cubicBezTo>
                                <a:cubicBezTo>
                                  <a:pt x="20109" y="14985"/>
                                  <a:pt x="20085" y="15023"/>
                                  <a:pt x="20063" y="15071"/>
                                </a:cubicBezTo>
                                <a:cubicBezTo>
                                  <a:pt x="20039" y="15119"/>
                                  <a:pt x="20015" y="15166"/>
                                  <a:pt x="19984" y="15213"/>
                                </a:cubicBezTo>
                                <a:cubicBezTo>
                                  <a:pt x="19915" y="15339"/>
                                  <a:pt x="19844" y="15473"/>
                                  <a:pt x="19776" y="15590"/>
                                </a:cubicBezTo>
                                <a:cubicBezTo>
                                  <a:pt x="19721" y="15733"/>
                                  <a:pt x="19627" y="15827"/>
                                  <a:pt x="19550" y="15961"/>
                                </a:cubicBezTo>
                                <a:cubicBezTo>
                                  <a:pt x="19488" y="16110"/>
                                  <a:pt x="19380" y="16292"/>
                                  <a:pt x="19263" y="16456"/>
                                </a:cubicBezTo>
                                <a:cubicBezTo>
                                  <a:pt x="19146" y="16622"/>
                                  <a:pt x="19029" y="16795"/>
                                  <a:pt x="18945" y="16946"/>
                                </a:cubicBezTo>
                                <a:cubicBezTo>
                                  <a:pt x="18875" y="17040"/>
                                  <a:pt x="18804" y="17134"/>
                                  <a:pt x="18736" y="17221"/>
                                </a:cubicBezTo>
                                <a:cubicBezTo>
                                  <a:pt x="18657" y="17308"/>
                                  <a:pt x="18588" y="17394"/>
                                  <a:pt x="18510" y="17489"/>
                                </a:cubicBezTo>
                                <a:cubicBezTo>
                                  <a:pt x="18486" y="17528"/>
                                  <a:pt x="18455" y="17560"/>
                                  <a:pt x="18433" y="17599"/>
                                </a:cubicBezTo>
                                <a:cubicBezTo>
                                  <a:pt x="18402" y="17639"/>
                                  <a:pt x="18378" y="17669"/>
                                  <a:pt x="18347" y="17708"/>
                                </a:cubicBezTo>
                                <a:cubicBezTo>
                                  <a:pt x="18300" y="17748"/>
                                  <a:pt x="18254" y="17788"/>
                                  <a:pt x="18216" y="17820"/>
                                </a:cubicBezTo>
                                <a:lnTo>
                                  <a:pt x="18000" y="18062"/>
                                </a:lnTo>
                                <a:lnTo>
                                  <a:pt x="18006" y="18087"/>
                                </a:lnTo>
                                <a:cubicBezTo>
                                  <a:pt x="17912" y="18190"/>
                                  <a:pt x="17850" y="18260"/>
                                  <a:pt x="17781" y="18324"/>
                                </a:cubicBezTo>
                                <a:cubicBezTo>
                                  <a:pt x="17703" y="18379"/>
                                  <a:pt x="17617" y="18434"/>
                                  <a:pt x="17540" y="18496"/>
                                </a:cubicBezTo>
                                <a:lnTo>
                                  <a:pt x="17346" y="18653"/>
                                </a:lnTo>
                                <a:lnTo>
                                  <a:pt x="17162" y="18790"/>
                                </a:lnTo>
                                <a:lnTo>
                                  <a:pt x="17190" y="18787"/>
                                </a:lnTo>
                                <a:lnTo>
                                  <a:pt x="17393" y="18639"/>
                                </a:lnTo>
                                <a:lnTo>
                                  <a:pt x="17587" y="18481"/>
                                </a:lnTo>
                                <a:cubicBezTo>
                                  <a:pt x="17664" y="18425"/>
                                  <a:pt x="17749" y="18371"/>
                                  <a:pt x="17826" y="18308"/>
                                </a:cubicBezTo>
                                <a:cubicBezTo>
                                  <a:pt x="17890" y="18245"/>
                                  <a:pt x="17959" y="18174"/>
                                  <a:pt x="18053" y="18072"/>
                                </a:cubicBezTo>
                                <a:cubicBezTo>
                                  <a:pt x="18053" y="18063"/>
                                  <a:pt x="18053" y="18056"/>
                                  <a:pt x="18045" y="18039"/>
                                </a:cubicBezTo>
                                <a:cubicBezTo>
                                  <a:pt x="18122" y="17961"/>
                                  <a:pt x="18192" y="17882"/>
                                  <a:pt x="18262" y="17795"/>
                                </a:cubicBezTo>
                                <a:cubicBezTo>
                                  <a:pt x="18300" y="17765"/>
                                  <a:pt x="18347" y="17725"/>
                                  <a:pt x="18394" y="17686"/>
                                </a:cubicBezTo>
                                <a:cubicBezTo>
                                  <a:pt x="18416" y="17654"/>
                                  <a:pt x="18447" y="17614"/>
                                  <a:pt x="18479" y="17575"/>
                                </a:cubicBezTo>
                                <a:cubicBezTo>
                                  <a:pt x="18503" y="17535"/>
                                  <a:pt x="18534" y="17497"/>
                                  <a:pt x="18557" y="17465"/>
                                </a:cubicBezTo>
                                <a:cubicBezTo>
                                  <a:pt x="18635" y="17379"/>
                                  <a:pt x="18704" y="17284"/>
                                  <a:pt x="18782" y="17197"/>
                                </a:cubicBezTo>
                                <a:cubicBezTo>
                                  <a:pt x="18852" y="17110"/>
                                  <a:pt x="18922" y="17015"/>
                                  <a:pt x="18992" y="16921"/>
                                </a:cubicBezTo>
                                <a:cubicBezTo>
                                  <a:pt x="19076" y="16772"/>
                                  <a:pt x="19192" y="16599"/>
                                  <a:pt x="19310" y="16434"/>
                                </a:cubicBezTo>
                                <a:cubicBezTo>
                                  <a:pt x="19425" y="16260"/>
                                  <a:pt x="19534" y="16087"/>
                                  <a:pt x="19596" y="15938"/>
                                </a:cubicBezTo>
                                <a:cubicBezTo>
                                  <a:pt x="19674" y="15804"/>
                                  <a:pt x="19768" y="15708"/>
                                  <a:pt x="19822" y="15567"/>
                                </a:cubicBezTo>
                                <a:cubicBezTo>
                                  <a:pt x="19892" y="15449"/>
                                  <a:pt x="19962" y="15308"/>
                                  <a:pt x="20032" y="15189"/>
                                </a:cubicBezTo>
                                <a:cubicBezTo>
                                  <a:pt x="20063" y="15141"/>
                                  <a:pt x="20085" y="15094"/>
                                  <a:pt x="20109" y="15047"/>
                                </a:cubicBezTo>
                                <a:cubicBezTo>
                                  <a:pt x="20133" y="15000"/>
                                  <a:pt x="20148" y="14952"/>
                                  <a:pt x="20171" y="14914"/>
                                </a:cubicBezTo>
                                <a:cubicBezTo>
                                  <a:pt x="20210" y="14827"/>
                                  <a:pt x="20240" y="14741"/>
                                  <a:pt x="20272" y="14661"/>
                                </a:cubicBezTo>
                                <a:cubicBezTo>
                                  <a:pt x="20334" y="14496"/>
                                  <a:pt x="20389" y="14338"/>
                                  <a:pt x="20490" y="14182"/>
                                </a:cubicBezTo>
                                <a:cubicBezTo>
                                  <a:pt x="20559" y="14056"/>
                                  <a:pt x="20544" y="13960"/>
                                  <a:pt x="20575" y="13859"/>
                                </a:cubicBezTo>
                                <a:cubicBezTo>
                                  <a:pt x="20660" y="13646"/>
                                  <a:pt x="20714" y="13433"/>
                                  <a:pt x="20784" y="13212"/>
                                </a:cubicBezTo>
                                <a:cubicBezTo>
                                  <a:pt x="20753" y="13149"/>
                                  <a:pt x="20861" y="12898"/>
                                  <a:pt x="20878" y="12708"/>
                                </a:cubicBezTo>
                                <a:cubicBezTo>
                                  <a:pt x="20923" y="12511"/>
                                  <a:pt x="20963" y="12307"/>
                                  <a:pt x="21001" y="12103"/>
                                </a:cubicBezTo>
                                <a:lnTo>
                                  <a:pt x="21030" y="11996"/>
                                </a:lnTo>
                                <a:lnTo>
                                  <a:pt x="21010" y="11991"/>
                                </a:lnTo>
                                <a:cubicBezTo>
                                  <a:pt x="21016" y="11930"/>
                                  <a:pt x="21016" y="11874"/>
                                  <a:pt x="21016" y="11795"/>
                                </a:cubicBezTo>
                                <a:lnTo>
                                  <a:pt x="21021" y="11781"/>
                                </a:lnTo>
                              </a:path>
                              <a:path w="21600" h="21600" stroke="1">
                                <a:moveTo>
                                  <a:pt x="21188" y="11615"/>
                                </a:moveTo>
                                <a:lnTo>
                                  <a:pt x="21098" y="11996"/>
                                </a:lnTo>
                                <a:lnTo>
                                  <a:pt x="21098" y="11996"/>
                                </a:lnTo>
                                <a:lnTo>
                                  <a:pt x="21188" y="11615"/>
                                </a:lnTo>
                                <a:lnTo>
                                  <a:pt x="21188" y="11615"/>
                                </a:lnTo>
                              </a:path>
                              <a:path w="21600" h="21600" stroke="1">
                                <a:moveTo>
                                  <a:pt x="21258" y="11536"/>
                                </a:moveTo>
                                <a:cubicBezTo>
                                  <a:pt x="21242" y="11567"/>
                                  <a:pt x="21226" y="11590"/>
                                  <a:pt x="21210" y="11638"/>
                                </a:cubicBezTo>
                                <a:lnTo>
                                  <a:pt x="21201" y="11852"/>
                                </a:lnTo>
                                <a:cubicBezTo>
                                  <a:pt x="21200" y="11914"/>
                                  <a:pt x="21200" y="11972"/>
                                  <a:pt x="21195" y="12054"/>
                                </a:cubicBezTo>
                                <a:lnTo>
                                  <a:pt x="21118" y="12298"/>
                                </a:lnTo>
                                <a:lnTo>
                                  <a:pt x="21118" y="12324"/>
                                </a:lnTo>
                                <a:lnTo>
                                  <a:pt x="21210" y="12054"/>
                                </a:lnTo>
                                <a:cubicBezTo>
                                  <a:pt x="21219" y="11889"/>
                                  <a:pt x="21210" y="11818"/>
                                  <a:pt x="21226" y="11638"/>
                                </a:cubicBezTo>
                                <a:lnTo>
                                  <a:pt x="21263" y="11559"/>
                                </a:lnTo>
                                <a:lnTo>
                                  <a:pt x="21258" y="11536"/>
                                </a:lnTo>
                              </a:path>
                              <a:path w="21600" h="21600" stroke="1">
                                <a:moveTo>
                                  <a:pt x="20923" y="11197"/>
                                </a:moveTo>
                                <a:lnTo>
                                  <a:pt x="20872" y="11319"/>
                                </a:lnTo>
                                <a:lnTo>
                                  <a:pt x="20854" y="11496"/>
                                </a:lnTo>
                                <a:lnTo>
                                  <a:pt x="20830" y="11413"/>
                                </a:lnTo>
                                <a:lnTo>
                                  <a:pt x="20820" y="11425"/>
                                </a:lnTo>
                                <a:lnTo>
                                  <a:pt x="20847" y="11511"/>
                                </a:lnTo>
                                <a:cubicBezTo>
                                  <a:pt x="20839" y="11551"/>
                                  <a:pt x="20839" y="11590"/>
                                  <a:pt x="20831" y="11638"/>
                                </a:cubicBezTo>
                                <a:cubicBezTo>
                                  <a:pt x="20847" y="11661"/>
                                  <a:pt x="20854" y="11701"/>
                                  <a:pt x="20861" y="11741"/>
                                </a:cubicBezTo>
                                <a:lnTo>
                                  <a:pt x="20885" y="11738"/>
                                </a:lnTo>
                                <a:lnTo>
                                  <a:pt x="20870" y="11685"/>
                                </a:lnTo>
                                <a:cubicBezTo>
                                  <a:pt x="20878" y="11638"/>
                                  <a:pt x="20878" y="11599"/>
                                  <a:pt x="20885" y="11559"/>
                                </a:cubicBezTo>
                                <a:cubicBezTo>
                                  <a:pt x="20901" y="11448"/>
                                  <a:pt x="20909" y="11323"/>
                                  <a:pt x="20923" y="11197"/>
                                </a:cubicBezTo>
                              </a:path>
                              <a:path w="21600" h="21600" stroke="1">
                                <a:moveTo>
                                  <a:pt x="21576" y="10984"/>
                                </a:moveTo>
                                <a:cubicBezTo>
                                  <a:pt x="21583" y="10992"/>
                                  <a:pt x="21583" y="10992"/>
                                  <a:pt x="21592" y="10992"/>
                                </a:cubicBezTo>
                                <a:cubicBezTo>
                                  <a:pt x="21592" y="11126"/>
                                  <a:pt x="21583" y="11237"/>
                                  <a:pt x="21583" y="11323"/>
                                </a:cubicBezTo>
                                <a:cubicBezTo>
                                  <a:pt x="21583" y="11410"/>
                                  <a:pt x="21592" y="11480"/>
                                  <a:pt x="21592" y="11551"/>
                                </a:cubicBezTo>
                                <a:cubicBezTo>
                                  <a:pt x="21600" y="11685"/>
                                  <a:pt x="21592" y="11787"/>
                                  <a:pt x="21568" y="11969"/>
                                </a:cubicBezTo>
                                <a:cubicBezTo>
                                  <a:pt x="21576" y="12016"/>
                                  <a:pt x="21561" y="12094"/>
                                  <a:pt x="21545" y="12204"/>
                                </a:cubicBezTo>
                                <a:cubicBezTo>
                                  <a:pt x="21521" y="12307"/>
                                  <a:pt x="21499" y="12432"/>
                                  <a:pt x="21475" y="12552"/>
                                </a:cubicBezTo>
                                <a:cubicBezTo>
                                  <a:pt x="21468" y="12646"/>
                                  <a:pt x="21468" y="12748"/>
                                  <a:pt x="21452" y="12842"/>
                                </a:cubicBezTo>
                                <a:cubicBezTo>
                                  <a:pt x="21398" y="13015"/>
                                  <a:pt x="21390" y="13157"/>
                                  <a:pt x="21335" y="13377"/>
                                </a:cubicBezTo>
                                <a:cubicBezTo>
                                  <a:pt x="21297" y="13536"/>
                                  <a:pt x="21266" y="13692"/>
                                  <a:pt x="21226" y="13843"/>
                                </a:cubicBezTo>
                                <a:cubicBezTo>
                                  <a:pt x="21133" y="13937"/>
                                  <a:pt x="21142" y="13795"/>
                                  <a:pt x="21032" y="13929"/>
                                </a:cubicBezTo>
                                <a:cubicBezTo>
                                  <a:pt x="21032" y="13922"/>
                                  <a:pt x="21041" y="13889"/>
                                  <a:pt x="21048" y="13882"/>
                                </a:cubicBezTo>
                                <a:cubicBezTo>
                                  <a:pt x="21056" y="13755"/>
                                  <a:pt x="21025" y="13733"/>
                                  <a:pt x="21079" y="13552"/>
                                </a:cubicBezTo>
                                <a:cubicBezTo>
                                  <a:pt x="21118" y="13441"/>
                                  <a:pt x="21164" y="13322"/>
                                  <a:pt x="21195" y="13205"/>
                                </a:cubicBezTo>
                                <a:lnTo>
                                  <a:pt x="21289" y="13149"/>
                                </a:lnTo>
                                <a:lnTo>
                                  <a:pt x="21289" y="13149"/>
                                </a:lnTo>
                                <a:cubicBezTo>
                                  <a:pt x="21359" y="12835"/>
                                  <a:pt x="21335" y="12764"/>
                                  <a:pt x="21390" y="12552"/>
                                </a:cubicBezTo>
                                <a:cubicBezTo>
                                  <a:pt x="21404" y="12457"/>
                                  <a:pt x="21429" y="12363"/>
                                  <a:pt x="21444" y="12268"/>
                                </a:cubicBezTo>
                                <a:cubicBezTo>
                                  <a:pt x="21459" y="12173"/>
                                  <a:pt x="21475" y="12071"/>
                                  <a:pt x="21490" y="11977"/>
                                </a:cubicBezTo>
                                <a:cubicBezTo>
                                  <a:pt x="21506" y="11881"/>
                                  <a:pt x="21514" y="11787"/>
                                  <a:pt x="21530" y="11701"/>
                                </a:cubicBezTo>
                                <a:cubicBezTo>
                                  <a:pt x="21537" y="11615"/>
                                  <a:pt x="21545" y="11527"/>
                                  <a:pt x="21545" y="11440"/>
                                </a:cubicBezTo>
                                <a:cubicBezTo>
                                  <a:pt x="21537" y="11378"/>
                                  <a:pt x="21545" y="11300"/>
                                  <a:pt x="21552" y="11220"/>
                                </a:cubicBezTo>
                                <a:cubicBezTo>
                                  <a:pt x="21561" y="11181"/>
                                  <a:pt x="21561" y="11141"/>
                                  <a:pt x="21568" y="11103"/>
                                </a:cubicBezTo>
                                <a:cubicBezTo>
                                  <a:pt x="21568" y="11063"/>
                                  <a:pt x="21576" y="11024"/>
                                  <a:pt x="21576" y="10984"/>
                                </a:cubicBezTo>
                              </a:path>
                              <a:path w="21600" h="21600" stroke="1">
                                <a:moveTo>
                                  <a:pt x="1114" y="7333"/>
                                </a:moveTo>
                                <a:lnTo>
                                  <a:pt x="1118" y="7335"/>
                                </a:lnTo>
                                <a:lnTo>
                                  <a:pt x="1119" y="7334"/>
                                </a:lnTo>
                                <a:lnTo>
                                  <a:pt x="1114" y="7333"/>
                                </a:lnTo>
                              </a:path>
                              <a:path w="21600" h="21600" stroke="1">
                                <a:moveTo>
                                  <a:pt x="1583" y="6204"/>
                                </a:moveTo>
                                <a:cubicBezTo>
                                  <a:pt x="1458" y="6409"/>
                                  <a:pt x="1435" y="6471"/>
                                  <a:pt x="1412" y="6527"/>
                                </a:cubicBezTo>
                                <a:cubicBezTo>
                                  <a:pt x="1366" y="6574"/>
                                  <a:pt x="1327" y="6621"/>
                                  <a:pt x="1272" y="6646"/>
                                </a:cubicBezTo>
                                <a:lnTo>
                                  <a:pt x="1272" y="6652"/>
                                </a:lnTo>
                                <a:lnTo>
                                  <a:pt x="1259" y="6954"/>
                                </a:lnTo>
                                <a:lnTo>
                                  <a:pt x="1259" y="6954"/>
                                </a:lnTo>
                                <a:lnTo>
                                  <a:pt x="1272" y="6653"/>
                                </a:lnTo>
                                <a:cubicBezTo>
                                  <a:pt x="1318" y="6621"/>
                                  <a:pt x="1366" y="6574"/>
                                  <a:pt x="1412" y="6534"/>
                                </a:cubicBezTo>
                                <a:cubicBezTo>
                                  <a:pt x="1435" y="6479"/>
                                  <a:pt x="1465" y="6417"/>
                                  <a:pt x="1583" y="6213"/>
                                </a:cubicBezTo>
                                <a:lnTo>
                                  <a:pt x="1589" y="6216"/>
                                </a:lnTo>
                                <a:lnTo>
                                  <a:pt x="1591" y="6210"/>
                                </a:lnTo>
                                <a:lnTo>
                                  <a:pt x="1583" y="6204"/>
                                </a:lnTo>
                              </a:path>
                              <a:path w="21600" h="21600" stroke="1">
                                <a:moveTo>
                                  <a:pt x="1675" y="5520"/>
                                </a:moveTo>
                                <a:cubicBezTo>
                                  <a:pt x="1645" y="5543"/>
                                  <a:pt x="1605" y="5567"/>
                                  <a:pt x="1566" y="5598"/>
                                </a:cubicBezTo>
                                <a:cubicBezTo>
                                  <a:pt x="1513" y="5701"/>
                                  <a:pt x="1474" y="5787"/>
                                  <a:pt x="1404" y="5944"/>
                                </a:cubicBezTo>
                                <a:lnTo>
                                  <a:pt x="1442" y="5974"/>
                                </a:lnTo>
                                <a:lnTo>
                                  <a:pt x="1443" y="5970"/>
                                </a:lnTo>
                                <a:lnTo>
                                  <a:pt x="1412" y="5944"/>
                                </a:lnTo>
                                <a:cubicBezTo>
                                  <a:pt x="1482" y="5787"/>
                                  <a:pt x="1520" y="5701"/>
                                  <a:pt x="1575" y="5598"/>
                                </a:cubicBezTo>
                                <a:lnTo>
                                  <a:pt x="1671" y="5528"/>
                                </a:lnTo>
                                <a:lnTo>
                                  <a:pt x="1675" y="5520"/>
                                </a:lnTo>
                              </a:path>
                              <a:path w="21600" h="21600" stroke="1">
                                <a:moveTo>
                                  <a:pt x="2274" y="5070"/>
                                </a:moveTo>
                                <a:lnTo>
                                  <a:pt x="2264" y="5078"/>
                                </a:lnTo>
                                <a:lnTo>
                                  <a:pt x="2221" y="5240"/>
                                </a:lnTo>
                                <a:cubicBezTo>
                                  <a:pt x="2212" y="5277"/>
                                  <a:pt x="2204" y="5298"/>
                                  <a:pt x="2195" y="5323"/>
                                </a:cubicBezTo>
                                <a:cubicBezTo>
                                  <a:pt x="1901" y="5724"/>
                                  <a:pt x="1729" y="6260"/>
                                  <a:pt x="1482" y="6646"/>
                                </a:cubicBezTo>
                                <a:cubicBezTo>
                                  <a:pt x="1451" y="6747"/>
                                  <a:pt x="1419" y="6858"/>
                                  <a:pt x="1380" y="6969"/>
                                </a:cubicBezTo>
                                <a:cubicBezTo>
                                  <a:pt x="1341" y="7079"/>
                                  <a:pt x="1318" y="7189"/>
                                  <a:pt x="1287" y="7298"/>
                                </a:cubicBezTo>
                                <a:cubicBezTo>
                                  <a:pt x="1210" y="7535"/>
                                  <a:pt x="1094" y="7786"/>
                                  <a:pt x="1086" y="7992"/>
                                </a:cubicBezTo>
                                <a:cubicBezTo>
                                  <a:pt x="1039" y="8150"/>
                                  <a:pt x="992" y="8307"/>
                                  <a:pt x="954" y="8464"/>
                                </a:cubicBezTo>
                                <a:cubicBezTo>
                                  <a:pt x="930" y="8583"/>
                                  <a:pt x="915" y="8700"/>
                                  <a:pt x="892" y="8818"/>
                                </a:cubicBezTo>
                                <a:lnTo>
                                  <a:pt x="860" y="8999"/>
                                </a:lnTo>
                                <a:cubicBezTo>
                                  <a:pt x="853" y="9063"/>
                                  <a:pt x="845" y="9118"/>
                                  <a:pt x="837" y="9181"/>
                                </a:cubicBezTo>
                                <a:cubicBezTo>
                                  <a:pt x="814" y="9347"/>
                                  <a:pt x="783" y="9504"/>
                                  <a:pt x="767" y="9670"/>
                                </a:cubicBezTo>
                                <a:cubicBezTo>
                                  <a:pt x="759" y="9771"/>
                                  <a:pt x="752" y="9858"/>
                                  <a:pt x="745" y="9969"/>
                                </a:cubicBezTo>
                                <a:cubicBezTo>
                                  <a:pt x="752" y="10046"/>
                                  <a:pt x="767" y="10125"/>
                                  <a:pt x="783" y="10284"/>
                                </a:cubicBezTo>
                                <a:lnTo>
                                  <a:pt x="802" y="10111"/>
                                </a:lnTo>
                                <a:lnTo>
                                  <a:pt x="798" y="10055"/>
                                </a:lnTo>
                                <a:cubicBezTo>
                                  <a:pt x="807" y="9944"/>
                                  <a:pt x="822" y="9827"/>
                                  <a:pt x="829" y="9724"/>
                                </a:cubicBezTo>
                                <a:cubicBezTo>
                                  <a:pt x="845" y="9558"/>
                                  <a:pt x="877" y="9401"/>
                                  <a:pt x="899" y="9235"/>
                                </a:cubicBezTo>
                                <a:lnTo>
                                  <a:pt x="955" y="9168"/>
                                </a:lnTo>
                                <a:lnTo>
                                  <a:pt x="1036" y="8623"/>
                                </a:lnTo>
                                <a:lnTo>
                                  <a:pt x="1031" y="8528"/>
                                </a:lnTo>
                                <a:lnTo>
                                  <a:pt x="1107" y="8304"/>
                                </a:lnTo>
                                <a:lnTo>
                                  <a:pt x="1153" y="8117"/>
                                </a:lnTo>
                                <a:lnTo>
                                  <a:pt x="1140" y="8150"/>
                                </a:lnTo>
                                <a:cubicBezTo>
                                  <a:pt x="1125" y="8141"/>
                                  <a:pt x="1108" y="8134"/>
                                  <a:pt x="1094" y="8134"/>
                                </a:cubicBezTo>
                                <a:cubicBezTo>
                                  <a:pt x="1055" y="8235"/>
                                  <a:pt x="1016" y="8354"/>
                                  <a:pt x="976" y="8473"/>
                                </a:cubicBezTo>
                                <a:cubicBezTo>
                                  <a:pt x="976" y="8528"/>
                                  <a:pt x="976" y="8590"/>
                                  <a:pt x="985" y="8662"/>
                                </a:cubicBezTo>
                                <a:cubicBezTo>
                                  <a:pt x="961" y="8787"/>
                                  <a:pt x="945" y="8898"/>
                                  <a:pt x="930" y="9023"/>
                                </a:cubicBezTo>
                                <a:cubicBezTo>
                                  <a:pt x="930" y="9040"/>
                                  <a:pt x="923" y="9063"/>
                                  <a:pt x="923" y="9087"/>
                                </a:cubicBezTo>
                                <a:cubicBezTo>
                                  <a:pt x="892" y="9118"/>
                                  <a:pt x="877" y="9150"/>
                                  <a:pt x="845" y="9181"/>
                                </a:cubicBezTo>
                                <a:cubicBezTo>
                                  <a:pt x="853" y="9118"/>
                                  <a:pt x="860" y="9063"/>
                                  <a:pt x="868" y="8999"/>
                                </a:cubicBezTo>
                                <a:lnTo>
                                  <a:pt x="899" y="8818"/>
                                </a:lnTo>
                                <a:cubicBezTo>
                                  <a:pt x="923" y="8700"/>
                                  <a:pt x="938" y="8583"/>
                                  <a:pt x="961" y="8464"/>
                                </a:cubicBezTo>
                                <a:cubicBezTo>
                                  <a:pt x="1007" y="8307"/>
                                  <a:pt x="1055" y="8150"/>
                                  <a:pt x="1094" y="7992"/>
                                </a:cubicBezTo>
                                <a:cubicBezTo>
                                  <a:pt x="1102" y="7786"/>
                                  <a:pt x="1217" y="7543"/>
                                  <a:pt x="1296" y="7298"/>
                                </a:cubicBezTo>
                                <a:cubicBezTo>
                                  <a:pt x="1327" y="7189"/>
                                  <a:pt x="1349" y="7079"/>
                                  <a:pt x="1388" y="6969"/>
                                </a:cubicBezTo>
                                <a:cubicBezTo>
                                  <a:pt x="1419" y="6858"/>
                                  <a:pt x="1458" y="6756"/>
                                  <a:pt x="1489" y="6646"/>
                                </a:cubicBezTo>
                                <a:cubicBezTo>
                                  <a:pt x="1737" y="6260"/>
                                  <a:pt x="1901" y="5724"/>
                                  <a:pt x="2204" y="5323"/>
                                </a:cubicBezTo>
                                <a:cubicBezTo>
                                  <a:pt x="2219" y="5267"/>
                                  <a:pt x="2235" y="5236"/>
                                  <a:pt x="2274" y="5070"/>
                                </a:cubicBezTo>
                              </a:path>
                              <a:path w="21600" h="21600" stroke="1">
                                <a:moveTo>
                                  <a:pt x="2413" y="4283"/>
                                </a:moveTo>
                                <a:lnTo>
                                  <a:pt x="2413" y="4283"/>
                                </a:lnTo>
                                <a:lnTo>
                                  <a:pt x="2452" y="4314"/>
                                </a:lnTo>
                                <a:lnTo>
                                  <a:pt x="2452" y="4314"/>
                                </a:lnTo>
                                <a:lnTo>
                                  <a:pt x="2413" y="4283"/>
                                </a:lnTo>
                              </a:path>
                              <a:path w="21600" h="21600" stroke="1">
                                <a:moveTo>
                                  <a:pt x="3812" y="3161"/>
                                </a:moveTo>
                                <a:lnTo>
                                  <a:pt x="3810" y="3163"/>
                                </a:lnTo>
                                <a:lnTo>
                                  <a:pt x="3806" y="3168"/>
                                </a:lnTo>
                                <a:lnTo>
                                  <a:pt x="3742" y="3235"/>
                                </a:lnTo>
                                <a:lnTo>
                                  <a:pt x="3725" y="3260"/>
                                </a:lnTo>
                                <a:lnTo>
                                  <a:pt x="3716" y="3272"/>
                                </a:lnTo>
                                <a:cubicBezTo>
                                  <a:pt x="3700" y="3297"/>
                                  <a:pt x="3693" y="3314"/>
                                  <a:pt x="3671" y="3338"/>
                                </a:cubicBezTo>
                                <a:cubicBezTo>
                                  <a:pt x="3515" y="3518"/>
                                  <a:pt x="3351" y="3700"/>
                                  <a:pt x="3197" y="3904"/>
                                </a:cubicBezTo>
                                <a:cubicBezTo>
                                  <a:pt x="3151" y="3959"/>
                                  <a:pt x="3103" y="4007"/>
                                  <a:pt x="3064" y="4063"/>
                                </a:cubicBezTo>
                                <a:cubicBezTo>
                                  <a:pt x="3018" y="4118"/>
                                  <a:pt x="2979" y="4172"/>
                                  <a:pt x="2932" y="4227"/>
                                </a:cubicBezTo>
                                <a:lnTo>
                                  <a:pt x="2350" y="4882"/>
                                </a:lnTo>
                                <a:lnTo>
                                  <a:pt x="2941" y="4219"/>
                                </a:lnTo>
                                <a:cubicBezTo>
                                  <a:pt x="2987" y="4165"/>
                                  <a:pt x="3025" y="4110"/>
                                  <a:pt x="3073" y="4054"/>
                                </a:cubicBezTo>
                                <a:cubicBezTo>
                                  <a:pt x="3120" y="4000"/>
                                  <a:pt x="3166" y="3953"/>
                                  <a:pt x="3204" y="3896"/>
                                </a:cubicBezTo>
                                <a:cubicBezTo>
                                  <a:pt x="3360" y="3693"/>
                                  <a:pt x="3522" y="3518"/>
                                  <a:pt x="3678" y="3330"/>
                                </a:cubicBezTo>
                                <a:lnTo>
                                  <a:pt x="3725" y="3260"/>
                                </a:lnTo>
                                <a:lnTo>
                                  <a:pt x="3806" y="3168"/>
                                </a:lnTo>
                                <a:lnTo>
                                  <a:pt x="3812" y="3161"/>
                                </a:lnTo>
                              </a:path>
                              <a:path w="21600" h="21600" stroke="1">
                                <a:moveTo>
                                  <a:pt x="4009" y="2618"/>
                                </a:moveTo>
                                <a:cubicBezTo>
                                  <a:pt x="3996" y="2616"/>
                                  <a:pt x="3969" y="2630"/>
                                  <a:pt x="3941" y="2642"/>
                                </a:cubicBezTo>
                                <a:lnTo>
                                  <a:pt x="3892" y="2662"/>
                                </a:lnTo>
                                <a:lnTo>
                                  <a:pt x="3880" y="2677"/>
                                </a:lnTo>
                                <a:cubicBezTo>
                                  <a:pt x="3849" y="2700"/>
                                  <a:pt x="3818" y="2724"/>
                                  <a:pt x="3794" y="2756"/>
                                </a:cubicBezTo>
                                <a:cubicBezTo>
                                  <a:pt x="3716" y="2803"/>
                                  <a:pt x="3654" y="2841"/>
                                  <a:pt x="3577" y="2897"/>
                                </a:cubicBezTo>
                                <a:lnTo>
                                  <a:pt x="3430" y="3063"/>
                                </a:lnTo>
                                <a:lnTo>
                                  <a:pt x="3290" y="3227"/>
                                </a:lnTo>
                                <a:cubicBezTo>
                                  <a:pt x="3259" y="3252"/>
                                  <a:pt x="3235" y="3274"/>
                                  <a:pt x="3197" y="3314"/>
                                </a:cubicBezTo>
                                <a:lnTo>
                                  <a:pt x="3194" y="3310"/>
                                </a:lnTo>
                                <a:lnTo>
                                  <a:pt x="3106" y="3417"/>
                                </a:lnTo>
                                <a:cubicBezTo>
                                  <a:pt x="3075" y="3461"/>
                                  <a:pt x="3033" y="3518"/>
                                  <a:pt x="2956" y="3606"/>
                                </a:cubicBezTo>
                                <a:lnTo>
                                  <a:pt x="2715" y="3873"/>
                                </a:lnTo>
                                <a:lnTo>
                                  <a:pt x="2754" y="3921"/>
                                </a:lnTo>
                                <a:lnTo>
                                  <a:pt x="2756" y="3919"/>
                                </a:lnTo>
                                <a:lnTo>
                                  <a:pt x="2724" y="3882"/>
                                </a:lnTo>
                                <a:cubicBezTo>
                                  <a:pt x="2801" y="3794"/>
                                  <a:pt x="2894" y="3700"/>
                                  <a:pt x="2963" y="3614"/>
                                </a:cubicBezTo>
                                <a:cubicBezTo>
                                  <a:pt x="3120" y="3441"/>
                                  <a:pt x="3127" y="3386"/>
                                  <a:pt x="3204" y="3314"/>
                                </a:cubicBezTo>
                                <a:cubicBezTo>
                                  <a:pt x="3243" y="3274"/>
                                  <a:pt x="3274" y="3252"/>
                                  <a:pt x="3297" y="3227"/>
                                </a:cubicBezTo>
                                <a:lnTo>
                                  <a:pt x="3438" y="3063"/>
                                </a:lnTo>
                                <a:lnTo>
                                  <a:pt x="3584" y="2897"/>
                                </a:lnTo>
                                <a:cubicBezTo>
                                  <a:pt x="3662" y="2850"/>
                                  <a:pt x="3724" y="2811"/>
                                  <a:pt x="3802" y="2756"/>
                                </a:cubicBezTo>
                                <a:cubicBezTo>
                                  <a:pt x="3833" y="2731"/>
                                  <a:pt x="3864" y="2700"/>
                                  <a:pt x="3888" y="2677"/>
                                </a:cubicBezTo>
                                <a:cubicBezTo>
                                  <a:pt x="3902" y="2680"/>
                                  <a:pt x="3945" y="2657"/>
                                  <a:pt x="3981" y="2641"/>
                                </a:cubicBezTo>
                                <a:lnTo>
                                  <a:pt x="4010" y="2632"/>
                                </a:lnTo>
                                <a:lnTo>
                                  <a:pt x="4009" y="2618"/>
                                </a:lnTo>
                              </a:path>
                              <a:path w="21600" h="21600" stroke="1">
                                <a:moveTo>
                                  <a:pt x="15251" y="1195"/>
                                </a:moveTo>
                                <a:cubicBezTo>
                                  <a:pt x="15429" y="1267"/>
                                  <a:pt x="15553" y="1322"/>
                                  <a:pt x="15646" y="1377"/>
                                </a:cubicBezTo>
                                <a:cubicBezTo>
                                  <a:pt x="15740" y="1424"/>
                                  <a:pt x="15794" y="1471"/>
                                  <a:pt x="15817" y="1518"/>
                                </a:cubicBezTo>
                                <a:cubicBezTo>
                                  <a:pt x="15670" y="1440"/>
                                  <a:pt x="15537" y="1384"/>
                                  <a:pt x="15437" y="1329"/>
                                </a:cubicBezTo>
                                <a:cubicBezTo>
                                  <a:pt x="15336" y="1275"/>
                                  <a:pt x="15274" y="1227"/>
                                  <a:pt x="15251" y="1195"/>
                                </a:cubicBezTo>
                              </a:path>
                              <a:path w="21600" h="21600" stroke="1">
                                <a:moveTo>
                                  <a:pt x="13962" y="621"/>
                                </a:moveTo>
                                <a:cubicBezTo>
                                  <a:pt x="14032" y="621"/>
                                  <a:pt x="14148" y="645"/>
                                  <a:pt x="14273" y="691"/>
                                </a:cubicBezTo>
                                <a:cubicBezTo>
                                  <a:pt x="14404" y="747"/>
                                  <a:pt x="14552" y="826"/>
                                  <a:pt x="14707" y="913"/>
                                </a:cubicBezTo>
                                <a:cubicBezTo>
                                  <a:pt x="14288" y="779"/>
                                  <a:pt x="14009" y="691"/>
                                  <a:pt x="13962" y="621"/>
                                </a:cubicBezTo>
                              </a:path>
                              <a:path w="21600" h="21600" stroke="1">
                                <a:moveTo>
                                  <a:pt x="9290" y="569"/>
                                </a:moveTo>
                                <a:cubicBezTo>
                                  <a:pt x="9259" y="565"/>
                                  <a:pt x="9211" y="570"/>
                                  <a:pt x="9126" y="590"/>
                                </a:cubicBezTo>
                                <a:cubicBezTo>
                                  <a:pt x="9018" y="606"/>
                                  <a:pt x="8893" y="621"/>
                                  <a:pt x="8778" y="637"/>
                                </a:cubicBezTo>
                                <a:cubicBezTo>
                                  <a:pt x="8669" y="660"/>
                                  <a:pt x="8544" y="691"/>
                                  <a:pt x="8435" y="715"/>
                                </a:cubicBezTo>
                                <a:cubicBezTo>
                                  <a:pt x="8390" y="732"/>
                                  <a:pt x="8343" y="747"/>
                                  <a:pt x="8288" y="763"/>
                                </a:cubicBezTo>
                                <a:cubicBezTo>
                                  <a:pt x="8233" y="779"/>
                                  <a:pt x="8180" y="794"/>
                                  <a:pt x="8118" y="810"/>
                                </a:cubicBezTo>
                                <a:lnTo>
                                  <a:pt x="7743" y="884"/>
                                </a:lnTo>
                                <a:lnTo>
                                  <a:pt x="7676" y="913"/>
                                </a:lnTo>
                                <a:cubicBezTo>
                                  <a:pt x="7520" y="967"/>
                                  <a:pt x="7356" y="1014"/>
                                  <a:pt x="7201" y="1078"/>
                                </a:cubicBezTo>
                                <a:cubicBezTo>
                                  <a:pt x="7046" y="1141"/>
                                  <a:pt x="6891" y="1195"/>
                                  <a:pt x="6735" y="1267"/>
                                </a:cubicBezTo>
                                <a:cubicBezTo>
                                  <a:pt x="6619" y="1322"/>
                                  <a:pt x="6510" y="1370"/>
                                  <a:pt x="6410" y="1417"/>
                                </a:cubicBezTo>
                                <a:cubicBezTo>
                                  <a:pt x="6341" y="1433"/>
                                  <a:pt x="6263" y="1471"/>
                                  <a:pt x="6193" y="1504"/>
                                </a:cubicBezTo>
                                <a:cubicBezTo>
                                  <a:pt x="6007" y="1574"/>
                                  <a:pt x="5836" y="1669"/>
                                  <a:pt x="5658" y="1756"/>
                                </a:cubicBezTo>
                                <a:cubicBezTo>
                                  <a:pt x="5571" y="1803"/>
                                  <a:pt x="5486" y="1866"/>
                                  <a:pt x="5400" y="1920"/>
                                </a:cubicBezTo>
                                <a:cubicBezTo>
                                  <a:pt x="5316" y="1975"/>
                                  <a:pt x="5230" y="2031"/>
                                  <a:pt x="5152" y="2086"/>
                                </a:cubicBezTo>
                                <a:cubicBezTo>
                                  <a:pt x="5060" y="2181"/>
                                  <a:pt x="4889" y="2315"/>
                                  <a:pt x="4757" y="2386"/>
                                </a:cubicBezTo>
                                <a:cubicBezTo>
                                  <a:pt x="4632" y="2480"/>
                                  <a:pt x="4509" y="2582"/>
                                  <a:pt x="4384" y="2684"/>
                                </a:cubicBezTo>
                                <a:lnTo>
                                  <a:pt x="4027" y="3000"/>
                                </a:lnTo>
                                <a:lnTo>
                                  <a:pt x="4059" y="3039"/>
                                </a:lnTo>
                                <a:cubicBezTo>
                                  <a:pt x="4073" y="3031"/>
                                  <a:pt x="4102" y="3011"/>
                                  <a:pt x="4134" y="2986"/>
                                </a:cubicBezTo>
                                <a:lnTo>
                                  <a:pt x="4199" y="2938"/>
                                </a:lnTo>
                                <a:lnTo>
                                  <a:pt x="4430" y="2731"/>
                                </a:lnTo>
                                <a:cubicBezTo>
                                  <a:pt x="4555" y="2630"/>
                                  <a:pt x="4680" y="2534"/>
                                  <a:pt x="4804" y="2433"/>
                                </a:cubicBezTo>
                                <a:cubicBezTo>
                                  <a:pt x="4936" y="2362"/>
                                  <a:pt x="5098" y="2227"/>
                                  <a:pt x="5200" y="2134"/>
                                </a:cubicBezTo>
                                <a:cubicBezTo>
                                  <a:pt x="5285" y="2078"/>
                                  <a:pt x="5362" y="2022"/>
                                  <a:pt x="5448" y="1967"/>
                                </a:cubicBezTo>
                                <a:cubicBezTo>
                                  <a:pt x="5533" y="1913"/>
                                  <a:pt x="5610" y="1857"/>
                                  <a:pt x="5703" y="1803"/>
                                </a:cubicBezTo>
                                <a:cubicBezTo>
                                  <a:pt x="5882" y="1716"/>
                                  <a:pt x="6060" y="1622"/>
                                  <a:pt x="6239" y="1551"/>
                                </a:cubicBezTo>
                                <a:cubicBezTo>
                                  <a:pt x="6309" y="1518"/>
                                  <a:pt x="6387" y="1480"/>
                                  <a:pt x="6448" y="1440"/>
                                </a:cubicBezTo>
                                <a:cubicBezTo>
                                  <a:pt x="6550" y="1392"/>
                                  <a:pt x="6667" y="1345"/>
                                  <a:pt x="6775" y="1290"/>
                                </a:cubicBezTo>
                                <a:cubicBezTo>
                                  <a:pt x="6929" y="1220"/>
                                  <a:pt x="7086" y="1164"/>
                                  <a:pt x="7241" y="1101"/>
                                </a:cubicBezTo>
                                <a:cubicBezTo>
                                  <a:pt x="7395" y="1039"/>
                                  <a:pt x="7558" y="992"/>
                                  <a:pt x="7714" y="936"/>
                                </a:cubicBezTo>
                                <a:lnTo>
                                  <a:pt x="7913" y="897"/>
                                </a:lnTo>
                                <a:lnTo>
                                  <a:pt x="8009" y="863"/>
                                </a:lnTo>
                                <a:lnTo>
                                  <a:pt x="9317" y="576"/>
                                </a:lnTo>
                                <a:lnTo>
                                  <a:pt x="9290" y="569"/>
                                </a:lnTo>
                              </a:path>
                              <a:path w="21600" h="21600" stroke="1">
                                <a:moveTo>
                                  <a:pt x="12065" y="399"/>
                                </a:moveTo>
                                <a:cubicBezTo>
                                  <a:pt x="12119" y="402"/>
                                  <a:pt x="12177" y="409"/>
                                  <a:pt x="12230" y="417"/>
                                </a:cubicBezTo>
                                <a:cubicBezTo>
                                  <a:pt x="12339" y="432"/>
                                  <a:pt x="12433" y="464"/>
                                  <a:pt x="12457" y="496"/>
                                </a:cubicBezTo>
                                <a:cubicBezTo>
                                  <a:pt x="12409" y="487"/>
                                  <a:pt x="12363" y="480"/>
                                  <a:pt x="12286" y="471"/>
                                </a:cubicBezTo>
                                <a:cubicBezTo>
                                  <a:pt x="12208" y="464"/>
                                  <a:pt x="12099" y="439"/>
                                  <a:pt x="11928" y="401"/>
                                </a:cubicBezTo>
                                <a:cubicBezTo>
                                  <a:pt x="11964" y="397"/>
                                  <a:pt x="12012" y="397"/>
                                  <a:pt x="12065" y="399"/>
                                </a:cubicBezTo>
                              </a:path>
                              <a:path w="21600" h="21600" stroke="1">
                                <a:moveTo>
                                  <a:pt x="12968" y="337"/>
                                </a:moveTo>
                                <a:cubicBezTo>
                                  <a:pt x="13076" y="345"/>
                                  <a:pt x="13178" y="353"/>
                                  <a:pt x="13286" y="362"/>
                                </a:cubicBezTo>
                                <a:cubicBezTo>
                                  <a:pt x="13419" y="401"/>
                                  <a:pt x="13543" y="464"/>
                                  <a:pt x="13674" y="518"/>
                                </a:cubicBezTo>
                                <a:cubicBezTo>
                                  <a:pt x="13488" y="496"/>
                                  <a:pt x="13318" y="456"/>
                                  <a:pt x="13194" y="432"/>
                                </a:cubicBezTo>
                                <a:cubicBezTo>
                                  <a:pt x="13069" y="401"/>
                                  <a:pt x="12984" y="370"/>
                                  <a:pt x="12968" y="337"/>
                                </a:cubicBezTo>
                              </a:path>
                              <a:path w="21600" h="21600" stroke="1">
                                <a:moveTo>
                                  <a:pt x="10372" y="335"/>
                                </a:moveTo>
                                <a:cubicBezTo>
                                  <a:pt x="10074" y="337"/>
                                  <a:pt x="9775" y="353"/>
                                  <a:pt x="9476" y="384"/>
                                </a:cubicBezTo>
                                <a:cubicBezTo>
                                  <a:pt x="9273" y="392"/>
                                  <a:pt x="9064" y="432"/>
                                  <a:pt x="8854" y="471"/>
                                </a:cubicBezTo>
                                <a:cubicBezTo>
                                  <a:pt x="8753" y="487"/>
                                  <a:pt x="8652" y="518"/>
                                  <a:pt x="8559" y="550"/>
                                </a:cubicBezTo>
                                <a:cubicBezTo>
                                  <a:pt x="8466" y="581"/>
                                  <a:pt x="8382" y="613"/>
                                  <a:pt x="8303" y="645"/>
                                </a:cubicBezTo>
                                <a:cubicBezTo>
                                  <a:pt x="8180" y="660"/>
                                  <a:pt x="8071" y="677"/>
                                  <a:pt x="7946" y="691"/>
                                </a:cubicBezTo>
                                <a:cubicBezTo>
                                  <a:pt x="7473" y="841"/>
                                  <a:pt x="7023" y="1022"/>
                                  <a:pt x="6597" y="1220"/>
                                </a:cubicBezTo>
                                <a:cubicBezTo>
                                  <a:pt x="6434" y="1283"/>
                                  <a:pt x="6263" y="1370"/>
                                  <a:pt x="6108" y="1440"/>
                                </a:cubicBezTo>
                                <a:cubicBezTo>
                                  <a:pt x="6060" y="1456"/>
                                  <a:pt x="6007" y="1480"/>
                                  <a:pt x="5959" y="1496"/>
                                </a:cubicBezTo>
                                <a:cubicBezTo>
                                  <a:pt x="5914" y="1518"/>
                                  <a:pt x="5867" y="1543"/>
                                  <a:pt x="5827" y="1566"/>
                                </a:cubicBezTo>
                                <a:cubicBezTo>
                                  <a:pt x="5743" y="1613"/>
                                  <a:pt x="5658" y="1660"/>
                                  <a:pt x="5579" y="1699"/>
                                </a:cubicBezTo>
                                <a:cubicBezTo>
                                  <a:pt x="5424" y="1787"/>
                                  <a:pt x="5300" y="1866"/>
                                  <a:pt x="5191" y="1905"/>
                                </a:cubicBezTo>
                                <a:cubicBezTo>
                                  <a:pt x="5067" y="1975"/>
                                  <a:pt x="4998" y="2054"/>
                                  <a:pt x="4897" y="2140"/>
                                </a:cubicBezTo>
                                <a:cubicBezTo>
                                  <a:pt x="4548" y="2346"/>
                                  <a:pt x="4237" y="2630"/>
                                  <a:pt x="4042" y="2819"/>
                                </a:cubicBezTo>
                                <a:lnTo>
                                  <a:pt x="3864" y="2976"/>
                                </a:lnTo>
                                <a:lnTo>
                                  <a:pt x="3690" y="3138"/>
                                </a:lnTo>
                                <a:lnTo>
                                  <a:pt x="3693" y="3141"/>
                                </a:lnTo>
                                <a:cubicBezTo>
                                  <a:pt x="3189" y="3630"/>
                                  <a:pt x="2746" y="4165"/>
                                  <a:pt x="2351" y="4740"/>
                                </a:cubicBezTo>
                                <a:cubicBezTo>
                                  <a:pt x="2235" y="4904"/>
                                  <a:pt x="2142" y="5022"/>
                                  <a:pt x="2080" y="5117"/>
                                </a:cubicBezTo>
                                <a:cubicBezTo>
                                  <a:pt x="2016" y="5211"/>
                                  <a:pt x="1978" y="5283"/>
                                  <a:pt x="1954" y="5345"/>
                                </a:cubicBezTo>
                                <a:cubicBezTo>
                                  <a:pt x="1916" y="5417"/>
                                  <a:pt x="1870" y="5487"/>
                                  <a:pt x="1831" y="5559"/>
                                </a:cubicBezTo>
                                <a:cubicBezTo>
                                  <a:pt x="1754" y="5708"/>
                                  <a:pt x="1675" y="5857"/>
                                  <a:pt x="1597" y="6000"/>
                                </a:cubicBezTo>
                                <a:lnTo>
                                  <a:pt x="1344" y="6405"/>
                                </a:lnTo>
                                <a:lnTo>
                                  <a:pt x="1341" y="6417"/>
                                </a:lnTo>
                                <a:cubicBezTo>
                                  <a:pt x="1310" y="6487"/>
                                  <a:pt x="1287" y="6574"/>
                                  <a:pt x="1256" y="6653"/>
                                </a:cubicBezTo>
                                <a:cubicBezTo>
                                  <a:pt x="1234" y="6700"/>
                                  <a:pt x="1217" y="6732"/>
                                  <a:pt x="1195" y="6763"/>
                                </a:cubicBezTo>
                                <a:lnTo>
                                  <a:pt x="1178" y="6780"/>
                                </a:lnTo>
                                <a:lnTo>
                                  <a:pt x="1109" y="7012"/>
                                </a:lnTo>
                                <a:cubicBezTo>
                                  <a:pt x="1097" y="7070"/>
                                  <a:pt x="1094" y="7114"/>
                                  <a:pt x="1094" y="7150"/>
                                </a:cubicBezTo>
                                <a:cubicBezTo>
                                  <a:pt x="1094" y="7220"/>
                                  <a:pt x="1102" y="7268"/>
                                  <a:pt x="1077" y="7345"/>
                                </a:cubicBezTo>
                                <a:cubicBezTo>
                                  <a:pt x="1039" y="7457"/>
                                  <a:pt x="1007" y="7558"/>
                                  <a:pt x="969" y="7668"/>
                                </a:cubicBezTo>
                                <a:cubicBezTo>
                                  <a:pt x="938" y="7780"/>
                                  <a:pt x="899" y="7881"/>
                                  <a:pt x="868" y="7992"/>
                                </a:cubicBezTo>
                                <a:cubicBezTo>
                                  <a:pt x="829" y="8157"/>
                                  <a:pt x="798" y="8307"/>
                                  <a:pt x="759" y="8464"/>
                                </a:cubicBezTo>
                                <a:cubicBezTo>
                                  <a:pt x="737" y="8614"/>
                                  <a:pt x="720" y="8756"/>
                                  <a:pt x="697" y="8898"/>
                                </a:cubicBezTo>
                                <a:cubicBezTo>
                                  <a:pt x="675" y="9040"/>
                                  <a:pt x="667" y="9188"/>
                                  <a:pt x="658" y="9330"/>
                                </a:cubicBezTo>
                                <a:cubicBezTo>
                                  <a:pt x="682" y="9220"/>
                                  <a:pt x="697" y="9118"/>
                                  <a:pt x="714" y="9032"/>
                                </a:cubicBezTo>
                                <a:lnTo>
                                  <a:pt x="719" y="9006"/>
                                </a:lnTo>
                                <a:lnTo>
                                  <a:pt x="728" y="8890"/>
                                </a:lnTo>
                                <a:cubicBezTo>
                                  <a:pt x="752" y="8747"/>
                                  <a:pt x="767" y="8598"/>
                                  <a:pt x="791" y="8457"/>
                                </a:cubicBezTo>
                                <a:lnTo>
                                  <a:pt x="810" y="8463"/>
                                </a:lnTo>
                                <a:lnTo>
                                  <a:pt x="811" y="8455"/>
                                </a:lnTo>
                                <a:lnTo>
                                  <a:pt x="791" y="8449"/>
                                </a:lnTo>
                                <a:cubicBezTo>
                                  <a:pt x="829" y="8283"/>
                                  <a:pt x="860" y="8134"/>
                                  <a:pt x="899" y="7975"/>
                                </a:cubicBezTo>
                                <a:cubicBezTo>
                                  <a:pt x="930" y="7865"/>
                                  <a:pt x="961" y="7756"/>
                                  <a:pt x="1000" y="7653"/>
                                </a:cubicBezTo>
                                <a:lnTo>
                                  <a:pt x="1108" y="7332"/>
                                </a:lnTo>
                                <a:lnTo>
                                  <a:pt x="1102" y="7330"/>
                                </a:lnTo>
                                <a:cubicBezTo>
                                  <a:pt x="1125" y="7251"/>
                                  <a:pt x="1116" y="7204"/>
                                  <a:pt x="1116" y="7134"/>
                                </a:cubicBezTo>
                                <a:cubicBezTo>
                                  <a:pt x="1116" y="7062"/>
                                  <a:pt x="1125" y="6961"/>
                                  <a:pt x="1202" y="6763"/>
                                </a:cubicBezTo>
                                <a:cubicBezTo>
                                  <a:pt x="1217" y="6732"/>
                                  <a:pt x="1234" y="6693"/>
                                  <a:pt x="1265" y="6653"/>
                                </a:cubicBezTo>
                                <a:lnTo>
                                  <a:pt x="1267" y="6648"/>
                                </a:lnTo>
                                <a:lnTo>
                                  <a:pt x="1349" y="6417"/>
                                </a:lnTo>
                                <a:cubicBezTo>
                                  <a:pt x="1435" y="6276"/>
                                  <a:pt x="1513" y="6142"/>
                                  <a:pt x="1605" y="6008"/>
                                </a:cubicBezTo>
                                <a:cubicBezTo>
                                  <a:pt x="1684" y="5857"/>
                                  <a:pt x="1754" y="5708"/>
                                  <a:pt x="1838" y="5567"/>
                                </a:cubicBezTo>
                                <a:cubicBezTo>
                                  <a:pt x="1877" y="5504"/>
                                  <a:pt x="1924" y="5425"/>
                                  <a:pt x="1963" y="5354"/>
                                </a:cubicBezTo>
                                <a:cubicBezTo>
                                  <a:pt x="1985" y="5291"/>
                                  <a:pt x="2024" y="5219"/>
                                  <a:pt x="2086" y="5125"/>
                                </a:cubicBezTo>
                                <a:cubicBezTo>
                                  <a:pt x="2149" y="5031"/>
                                  <a:pt x="2243" y="4913"/>
                                  <a:pt x="2358" y="4748"/>
                                </a:cubicBezTo>
                                <a:cubicBezTo>
                                  <a:pt x="2754" y="4165"/>
                                  <a:pt x="3197" y="3637"/>
                                  <a:pt x="3702" y="3148"/>
                                </a:cubicBezTo>
                                <a:cubicBezTo>
                                  <a:pt x="3826" y="3039"/>
                                  <a:pt x="3926" y="2929"/>
                                  <a:pt x="4059" y="2819"/>
                                </a:cubicBezTo>
                                <a:cubicBezTo>
                                  <a:pt x="4252" y="2630"/>
                                  <a:pt x="4562" y="2346"/>
                                  <a:pt x="4911" y="2140"/>
                                </a:cubicBezTo>
                                <a:cubicBezTo>
                                  <a:pt x="5012" y="2063"/>
                                  <a:pt x="5083" y="1975"/>
                                  <a:pt x="5207" y="1905"/>
                                </a:cubicBezTo>
                                <a:cubicBezTo>
                                  <a:pt x="5316" y="1866"/>
                                  <a:pt x="5440" y="1787"/>
                                  <a:pt x="5595" y="1699"/>
                                </a:cubicBezTo>
                                <a:cubicBezTo>
                                  <a:pt x="5672" y="1660"/>
                                  <a:pt x="5757" y="1613"/>
                                  <a:pt x="5843" y="1566"/>
                                </a:cubicBezTo>
                                <a:cubicBezTo>
                                  <a:pt x="5890" y="1543"/>
                                  <a:pt x="5928" y="1518"/>
                                  <a:pt x="5976" y="1496"/>
                                </a:cubicBezTo>
                                <a:cubicBezTo>
                                  <a:pt x="6022" y="1471"/>
                                  <a:pt x="6069" y="1456"/>
                                  <a:pt x="6122" y="1440"/>
                                </a:cubicBezTo>
                                <a:cubicBezTo>
                                  <a:pt x="6277" y="1362"/>
                                  <a:pt x="6448" y="1283"/>
                                  <a:pt x="6612" y="1220"/>
                                </a:cubicBezTo>
                                <a:cubicBezTo>
                                  <a:pt x="7031" y="1022"/>
                                  <a:pt x="7489" y="841"/>
                                  <a:pt x="7963" y="691"/>
                                </a:cubicBezTo>
                                <a:cubicBezTo>
                                  <a:pt x="8087" y="677"/>
                                  <a:pt x="8195" y="660"/>
                                  <a:pt x="8319" y="645"/>
                                </a:cubicBezTo>
                                <a:cubicBezTo>
                                  <a:pt x="8397" y="613"/>
                                  <a:pt x="8483" y="581"/>
                                  <a:pt x="8575" y="550"/>
                                </a:cubicBezTo>
                                <a:cubicBezTo>
                                  <a:pt x="8669" y="518"/>
                                  <a:pt x="8769" y="487"/>
                                  <a:pt x="8871" y="471"/>
                                </a:cubicBezTo>
                                <a:cubicBezTo>
                                  <a:pt x="9080" y="432"/>
                                  <a:pt x="9298" y="392"/>
                                  <a:pt x="9492" y="384"/>
                                </a:cubicBezTo>
                                <a:cubicBezTo>
                                  <a:pt x="9791" y="357"/>
                                  <a:pt x="10089" y="341"/>
                                  <a:pt x="10388" y="339"/>
                                </a:cubicBezTo>
                                <a:lnTo>
                                  <a:pt x="11108" y="363"/>
                                </a:lnTo>
                                <a:lnTo>
                                  <a:pt x="10372" y="335"/>
                                </a:lnTo>
                              </a:path>
                              <a:path w="21600" h="21600" stroke="1">
                                <a:moveTo>
                                  <a:pt x="11463" y="0"/>
                                </a:moveTo>
                                <a:cubicBezTo>
                                  <a:pt x="11579" y="7"/>
                                  <a:pt x="11710" y="15"/>
                                  <a:pt x="11827" y="22"/>
                                </a:cubicBezTo>
                                <a:cubicBezTo>
                                  <a:pt x="11959" y="30"/>
                                  <a:pt x="12084" y="47"/>
                                  <a:pt x="12199" y="61"/>
                                </a:cubicBezTo>
                                <a:cubicBezTo>
                                  <a:pt x="12325" y="69"/>
                                  <a:pt x="12394" y="94"/>
                                  <a:pt x="12449" y="125"/>
                                </a:cubicBezTo>
                                <a:cubicBezTo>
                                  <a:pt x="12502" y="157"/>
                                  <a:pt x="12542" y="188"/>
                                  <a:pt x="12611" y="203"/>
                                </a:cubicBezTo>
                                <a:cubicBezTo>
                                  <a:pt x="12720" y="203"/>
                                  <a:pt x="12674" y="141"/>
                                  <a:pt x="12814" y="164"/>
                                </a:cubicBezTo>
                                <a:cubicBezTo>
                                  <a:pt x="12914" y="180"/>
                                  <a:pt x="13014" y="211"/>
                                  <a:pt x="13115" y="236"/>
                                </a:cubicBezTo>
                                <a:cubicBezTo>
                                  <a:pt x="13178" y="250"/>
                                  <a:pt x="13240" y="274"/>
                                  <a:pt x="13303" y="290"/>
                                </a:cubicBezTo>
                                <a:cubicBezTo>
                                  <a:pt x="13303" y="290"/>
                                  <a:pt x="13303" y="298"/>
                                  <a:pt x="13295" y="298"/>
                                </a:cubicBezTo>
                                <a:cubicBezTo>
                                  <a:pt x="13303" y="321"/>
                                  <a:pt x="13295" y="337"/>
                                  <a:pt x="13286" y="353"/>
                                </a:cubicBezTo>
                                <a:cubicBezTo>
                                  <a:pt x="13178" y="345"/>
                                  <a:pt x="13076" y="337"/>
                                  <a:pt x="12968" y="330"/>
                                </a:cubicBezTo>
                                <a:cubicBezTo>
                                  <a:pt x="12930" y="321"/>
                                  <a:pt x="12899" y="314"/>
                                  <a:pt x="12859" y="298"/>
                                </a:cubicBezTo>
                                <a:cubicBezTo>
                                  <a:pt x="12821" y="290"/>
                                  <a:pt x="12790" y="283"/>
                                  <a:pt x="12751" y="274"/>
                                </a:cubicBezTo>
                                <a:cubicBezTo>
                                  <a:pt x="12682" y="258"/>
                                  <a:pt x="12611" y="244"/>
                                  <a:pt x="12542" y="227"/>
                                </a:cubicBezTo>
                                <a:cubicBezTo>
                                  <a:pt x="12471" y="211"/>
                                  <a:pt x="12402" y="196"/>
                                  <a:pt x="12332" y="180"/>
                                </a:cubicBezTo>
                                <a:cubicBezTo>
                                  <a:pt x="12263" y="173"/>
                                  <a:pt x="12192" y="157"/>
                                  <a:pt x="12115" y="149"/>
                                </a:cubicBezTo>
                                <a:lnTo>
                                  <a:pt x="11873" y="149"/>
                                </a:lnTo>
                                <a:cubicBezTo>
                                  <a:pt x="11804" y="149"/>
                                  <a:pt x="11735" y="149"/>
                                  <a:pt x="11679" y="149"/>
                                </a:cubicBezTo>
                                <a:cubicBezTo>
                                  <a:pt x="11563" y="149"/>
                                  <a:pt x="11470" y="149"/>
                                  <a:pt x="11378" y="149"/>
                                </a:cubicBezTo>
                                <a:lnTo>
                                  <a:pt x="11363" y="144"/>
                                </a:lnTo>
                                <a:lnTo>
                                  <a:pt x="11229" y="211"/>
                                </a:lnTo>
                                <a:cubicBezTo>
                                  <a:pt x="11160" y="236"/>
                                  <a:pt x="11361" y="250"/>
                                  <a:pt x="11277" y="290"/>
                                </a:cubicBezTo>
                                <a:cubicBezTo>
                                  <a:pt x="11439" y="321"/>
                                  <a:pt x="11603" y="353"/>
                                  <a:pt x="11742" y="384"/>
                                </a:cubicBezTo>
                                <a:lnTo>
                                  <a:pt x="11534" y="389"/>
                                </a:lnTo>
                                <a:lnTo>
                                  <a:pt x="11539" y="389"/>
                                </a:lnTo>
                                <a:cubicBezTo>
                                  <a:pt x="11621" y="394"/>
                                  <a:pt x="11699" y="397"/>
                                  <a:pt x="11757" y="384"/>
                                </a:cubicBezTo>
                                <a:cubicBezTo>
                                  <a:pt x="11820" y="392"/>
                                  <a:pt x="11882" y="401"/>
                                  <a:pt x="11944" y="409"/>
                                </a:cubicBezTo>
                                <a:cubicBezTo>
                                  <a:pt x="12115" y="448"/>
                                  <a:pt x="12223" y="464"/>
                                  <a:pt x="12301" y="480"/>
                                </a:cubicBezTo>
                                <a:cubicBezTo>
                                  <a:pt x="12378" y="496"/>
                                  <a:pt x="12426" y="496"/>
                                  <a:pt x="12471" y="503"/>
                                </a:cubicBezTo>
                                <a:cubicBezTo>
                                  <a:pt x="12565" y="527"/>
                                  <a:pt x="12665" y="550"/>
                                  <a:pt x="12759" y="565"/>
                                </a:cubicBezTo>
                                <a:cubicBezTo>
                                  <a:pt x="12859" y="581"/>
                                  <a:pt x="12953" y="613"/>
                                  <a:pt x="13054" y="628"/>
                                </a:cubicBezTo>
                                <a:cubicBezTo>
                                  <a:pt x="13147" y="652"/>
                                  <a:pt x="13247" y="677"/>
                                  <a:pt x="13341" y="699"/>
                                </a:cubicBezTo>
                                <a:lnTo>
                                  <a:pt x="13628" y="787"/>
                                </a:lnTo>
                                <a:lnTo>
                                  <a:pt x="13767" y="826"/>
                                </a:lnTo>
                                <a:lnTo>
                                  <a:pt x="13907" y="874"/>
                                </a:lnTo>
                                <a:lnTo>
                                  <a:pt x="13909" y="875"/>
                                </a:lnTo>
                                <a:lnTo>
                                  <a:pt x="14010" y="893"/>
                                </a:lnTo>
                                <a:cubicBezTo>
                                  <a:pt x="14097" y="913"/>
                                  <a:pt x="14199" y="948"/>
                                  <a:pt x="14252" y="983"/>
                                </a:cubicBezTo>
                                <a:lnTo>
                                  <a:pt x="14286" y="1035"/>
                                </a:lnTo>
                                <a:lnTo>
                                  <a:pt x="14295" y="1039"/>
                                </a:lnTo>
                                <a:cubicBezTo>
                                  <a:pt x="14365" y="1069"/>
                                  <a:pt x="14442" y="1101"/>
                                  <a:pt x="14512" y="1126"/>
                                </a:cubicBezTo>
                                <a:cubicBezTo>
                                  <a:pt x="14574" y="1148"/>
                                  <a:pt x="14638" y="1173"/>
                                  <a:pt x="14700" y="1204"/>
                                </a:cubicBezTo>
                                <a:cubicBezTo>
                                  <a:pt x="14762" y="1236"/>
                                  <a:pt x="14824" y="1258"/>
                                  <a:pt x="14886" y="1290"/>
                                </a:cubicBezTo>
                                <a:cubicBezTo>
                                  <a:pt x="14917" y="1315"/>
                                  <a:pt x="14963" y="1337"/>
                                  <a:pt x="15025" y="1370"/>
                                </a:cubicBezTo>
                                <a:cubicBezTo>
                                  <a:pt x="15056" y="1384"/>
                                  <a:pt x="15087" y="1401"/>
                                  <a:pt x="15119" y="1417"/>
                                </a:cubicBezTo>
                                <a:cubicBezTo>
                                  <a:pt x="15150" y="1433"/>
                                  <a:pt x="15189" y="1448"/>
                                  <a:pt x="15220" y="1471"/>
                                </a:cubicBezTo>
                                <a:cubicBezTo>
                                  <a:pt x="15359" y="1543"/>
                                  <a:pt x="15499" y="1613"/>
                                  <a:pt x="15560" y="1669"/>
                                </a:cubicBezTo>
                                <a:cubicBezTo>
                                  <a:pt x="15701" y="1763"/>
                                  <a:pt x="15848" y="1850"/>
                                  <a:pt x="15996" y="1952"/>
                                </a:cubicBezTo>
                                <a:cubicBezTo>
                                  <a:pt x="16066" y="2000"/>
                                  <a:pt x="16142" y="2054"/>
                                  <a:pt x="16220" y="2110"/>
                                </a:cubicBezTo>
                                <a:lnTo>
                                  <a:pt x="16226" y="2115"/>
                                </a:lnTo>
                                <a:lnTo>
                                  <a:pt x="16341" y="2185"/>
                                </a:lnTo>
                                <a:cubicBezTo>
                                  <a:pt x="18985" y="3997"/>
                                  <a:pt x="20721" y="7063"/>
                                  <a:pt x="20721" y="10543"/>
                                </a:cubicBezTo>
                                <a:lnTo>
                                  <a:pt x="20719" y="10609"/>
                                </a:lnTo>
                                <a:lnTo>
                                  <a:pt x="20808" y="10621"/>
                                </a:lnTo>
                                <a:cubicBezTo>
                                  <a:pt x="20839" y="10646"/>
                                  <a:pt x="20861" y="10662"/>
                                  <a:pt x="20892" y="10685"/>
                                </a:cubicBezTo>
                                <a:cubicBezTo>
                                  <a:pt x="20901" y="10771"/>
                                  <a:pt x="20916" y="10796"/>
                                  <a:pt x="20932" y="10897"/>
                                </a:cubicBezTo>
                                <a:cubicBezTo>
                                  <a:pt x="20978" y="10992"/>
                                  <a:pt x="21032" y="11071"/>
                                  <a:pt x="21079" y="11150"/>
                                </a:cubicBezTo>
                                <a:lnTo>
                                  <a:pt x="21142" y="11155"/>
                                </a:lnTo>
                                <a:lnTo>
                                  <a:pt x="21142" y="11095"/>
                                </a:lnTo>
                                <a:lnTo>
                                  <a:pt x="21204" y="10916"/>
                                </a:lnTo>
                                <a:lnTo>
                                  <a:pt x="21204" y="10882"/>
                                </a:lnTo>
                                <a:cubicBezTo>
                                  <a:pt x="21226" y="10646"/>
                                  <a:pt x="21242" y="10654"/>
                                  <a:pt x="21266" y="10669"/>
                                </a:cubicBezTo>
                                <a:cubicBezTo>
                                  <a:pt x="21297" y="10662"/>
                                  <a:pt x="21328" y="10662"/>
                                  <a:pt x="21350" y="10669"/>
                                </a:cubicBezTo>
                                <a:cubicBezTo>
                                  <a:pt x="21398" y="10637"/>
                                  <a:pt x="21437" y="10598"/>
                                  <a:pt x="21482" y="10583"/>
                                </a:cubicBezTo>
                                <a:cubicBezTo>
                                  <a:pt x="21490" y="10701"/>
                                  <a:pt x="21490" y="10802"/>
                                  <a:pt x="21499" y="10928"/>
                                </a:cubicBezTo>
                                <a:cubicBezTo>
                                  <a:pt x="21482" y="10984"/>
                                  <a:pt x="21475" y="11039"/>
                                  <a:pt x="21459" y="11095"/>
                                </a:cubicBezTo>
                                <a:cubicBezTo>
                                  <a:pt x="21444" y="11150"/>
                                  <a:pt x="21429" y="11204"/>
                                  <a:pt x="21413" y="11251"/>
                                </a:cubicBezTo>
                                <a:cubicBezTo>
                                  <a:pt x="21404" y="11339"/>
                                  <a:pt x="21398" y="11426"/>
                                  <a:pt x="21390" y="11511"/>
                                </a:cubicBezTo>
                                <a:lnTo>
                                  <a:pt x="21381" y="11645"/>
                                </a:lnTo>
                                <a:cubicBezTo>
                                  <a:pt x="21373" y="11693"/>
                                  <a:pt x="21373" y="11733"/>
                                  <a:pt x="21366" y="11780"/>
                                </a:cubicBezTo>
                                <a:lnTo>
                                  <a:pt x="21334" y="11801"/>
                                </a:lnTo>
                                <a:lnTo>
                                  <a:pt x="21335" y="11810"/>
                                </a:lnTo>
                                <a:lnTo>
                                  <a:pt x="21366" y="11790"/>
                                </a:lnTo>
                                <a:lnTo>
                                  <a:pt x="21381" y="11661"/>
                                </a:lnTo>
                                <a:lnTo>
                                  <a:pt x="21390" y="11527"/>
                                </a:lnTo>
                                <a:cubicBezTo>
                                  <a:pt x="21398" y="11440"/>
                                  <a:pt x="21404" y="11354"/>
                                  <a:pt x="21413" y="11268"/>
                                </a:cubicBezTo>
                                <a:cubicBezTo>
                                  <a:pt x="21429" y="11220"/>
                                  <a:pt x="21444" y="11166"/>
                                  <a:pt x="21459" y="11110"/>
                                </a:cubicBezTo>
                                <a:cubicBezTo>
                                  <a:pt x="21475" y="11055"/>
                                  <a:pt x="21490" y="10999"/>
                                  <a:pt x="21499" y="10944"/>
                                </a:cubicBezTo>
                                <a:cubicBezTo>
                                  <a:pt x="21521" y="10961"/>
                                  <a:pt x="21537" y="10977"/>
                                  <a:pt x="21561" y="10992"/>
                                </a:cubicBezTo>
                                <a:cubicBezTo>
                                  <a:pt x="21561" y="11032"/>
                                  <a:pt x="21561" y="11071"/>
                                  <a:pt x="21552" y="11110"/>
                                </a:cubicBezTo>
                                <a:cubicBezTo>
                                  <a:pt x="21545" y="11150"/>
                                  <a:pt x="21545" y="11189"/>
                                  <a:pt x="21537" y="11229"/>
                                </a:cubicBezTo>
                                <a:cubicBezTo>
                                  <a:pt x="21530" y="11306"/>
                                  <a:pt x="21521" y="11378"/>
                                  <a:pt x="21530" y="11448"/>
                                </a:cubicBezTo>
                                <a:cubicBezTo>
                                  <a:pt x="21521" y="11527"/>
                                  <a:pt x="21521" y="11615"/>
                                  <a:pt x="21514" y="11709"/>
                                </a:cubicBezTo>
                                <a:cubicBezTo>
                                  <a:pt x="21499" y="11795"/>
                                  <a:pt x="21490" y="11889"/>
                                  <a:pt x="21475" y="11985"/>
                                </a:cubicBezTo>
                                <a:cubicBezTo>
                                  <a:pt x="21459" y="12079"/>
                                  <a:pt x="21452" y="12173"/>
                                  <a:pt x="21429" y="12276"/>
                                </a:cubicBezTo>
                                <a:cubicBezTo>
                                  <a:pt x="21413" y="12370"/>
                                  <a:pt x="21390" y="12464"/>
                                  <a:pt x="21373" y="12558"/>
                                </a:cubicBezTo>
                                <a:cubicBezTo>
                                  <a:pt x="21319" y="12771"/>
                                  <a:pt x="21335" y="12842"/>
                                  <a:pt x="21273" y="13157"/>
                                </a:cubicBezTo>
                                <a:cubicBezTo>
                                  <a:pt x="21242" y="13174"/>
                                  <a:pt x="21210" y="13188"/>
                                  <a:pt x="21179" y="13212"/>
                                </a:cubicBezTo>
                                <a:cubicBezTo>
                                  <a:pt x="21149" y="13322"/>
                                  <a:pt x="21102" y="13448"/>
                                  <a:pt x="21063" y="13559"/>
                                </a:cubicBezTo>
                                <a:cubicBezTo>
                                  <a:pt x="21010" y="13740"/>
                                  <a:pt x="21048" y="13764"/>
                                  <a:pt x="21032" y="13889"/>
                                </a:cubicBezTo>
                                <a:cubicBezTo>
                                  <a:pt x="21025" y="13906"/>
                                  <a:pt x="21016" y="13929"/>
                                  <a:pt x="21016" y="13937"/>
                                </a:cubicBezTo>
                                <a:cubicBezTo>
                                  <a:pt x="20971" y="14064"/>
                                  <a:pt x="20923" y="14190"/>
                                  <a:pt x="20885" y="14300"/>
                                </a:cubicBezTo>
                                <a:cubicBezTo>
                                  <a:pt x="20870" y="14315"/>
                                  <a:pt x="20861" y="14322"/>
                                  <a:pt x="20847" y="14330"/>
                                </a:cubicBezTo>
                                <a:cubicBezTo>
                                  <a:pt x="20791" y="14456"/>
                                  <a:pt x="20738" y="14590"/>
                                  <a:pt x="20684" y="14717"/>
                                </a:cubicBezTo>
                                <a:cubicBezTo>
                                  <a:pt x="20745" y="14590"/>
                                  <a:pt x="20800" y="14456"/>
                                  <a:pt x="20854" y="14330"/>
                                </a:cubicBezTo>
                                <a:cubicBezTo>
                                  <a:pt x="20870" y="14315"/>
                                  <a:pt x="20878" y="14315"/>
                                  <a:pt x="20892" y="14300"/>
                                </a:cubicBezTo>
                                <a:cubicBezTo>
                                  <a:pt x="20831" y="14637"/>
                                  <a:pt x="20730" y="14851"/>
                                  <a:pt x="20644" y="15015"/>
                                </a:cubicBezTo>
                                <a:cubicBezTo>
                                  <a:pt x="20597" y="15047"/>
                                  <a:pt x="20551" y="15071"/>
                                  <a:pt x="20513" y="15086"/>
                                </a:cubicBezTo>
                                <a:lnTo>
                                  <a:pt x="20486" y="15143"/>
                                </a:lnTo>
                                <a:lnTo>
                                  <a:pt x="20490" y="15149"/>
                                </a:lnTo>
                                <a:cubicBezTo>
                                  <a:pt x="20497" y="15134"/>
                                  <a:pt x="20504" y="15111"/>
                                  <a:pt x="20521" y="15086"/>
                                </a:cubicBezTo>
                                <a:cubicBezTo>
                                  <a:pt x="20559" y="15071"/>
                                  <a:pt x="20606" y="15047"/>
                                  <a:pt x="20653" y="15015"/>
                                </a:cubicBezTo>
                                <a:cubicBezTo>
                                  <a:pt x="20660" y="15103"/>
                                  <a:pt x="20597" y="15213"/>
                                  <a:pt x="20559" y="15284"/>
                                </a:cubicBezTo>
                                <a:cubicBezTo>
                                  <a:pt x="20504" y="15394"/>
                                  <a:pt x="20442" y="15496"/>
                                  <a:pt x="20389" y="15599"/>
                                </a:cubicBezTo>
                                <a:cubicBezTo>
                                  <a:pt x="20358" y="15654"/>
                                  <a:pt x="20334" y="15701"/>
                                  <a:pt x="20303" y="15757"/>
                                </a:cubicBezTo>
                                <a:cubicBezTo>
                                  <a:pt x="20272" y="15811"/>
                                  <a:pt x="20240" y="15859"/>
                                  <a:pt x="20210" y="15914"/>
                                </a:cubicBezTo>
                                <a:cubicBezTo>
                                  <a:pt x="20187" y="15945"/>
                                  <a:pt x="20171" y="15985"/>
                                  <a:pt x="20140" y="16032"/>
                                </a:cubicBezTo>
                                <a:cubicBezTo>
                                  <a:pt x="20109" y="16110"/>
                                  <a:pt x="20078" y="16181"/>
                                  <a:pt x="20039" y="16260"/>
                                </a:cubicBezTo>
                                <a:lnTo>
                                  <a:pt x="19930" y="16481"/>
                                </a:lnTo>
                                <a:cubicBezTo>
                                  <a:pt x="19875" y="16560"/>
                                  <a:pt x="19822" y="16646"/>
                                  <a:pt x="19760" y="16716"/>
                                </a:cubicBezTo>
                                <a:cubicBezTo>
                                  <a:pt x="19705" y="16787"/>
                                  <a:pt x="19643" y="16867"/>
                                  <a:pt x="19589" y="16938"/>
                                </a:cubicBezTo>
                                <a:lnTo>
                                  <a:pt x="19596" y="16923"/>
                                </a:lnTo>
                                <a:lnTo>
                                  <a:pt x="19403" y="17190"/>
                                </a:lnTo>
                                <a:cubicBezTo>
                                  <a:pt x="19355" y="17142"/>
                                  <a:pt x="19100" y="17513"/>
                                  <a:pt x="18984" y="17654"/>
                                </a:cubicBezTo>
                                <a:lnTo>
                                  <a:pt x="18901" y="17783"/>
                                </a:lnTo>
                                <a:lnTo>
                                  <a:pt x="18984" y="17661"/>
                                </a:lnTo>
                                <a:cubicBezTo>
                                  <a:pt x="19100" y="17528"/>
                                  <a:pt x="19355" y="17157"/>
                                  <a:pt x="19403" y="17197"/>
                                </a:cubicBezTo>
                                <a:cubicBezTo>
                                  <a:pt x="19380" y="17362"/>
                                  <a:pt x="19155" y="17575"/>
                                  <a:pt x="19085" y="17686"/>
                                </a:cubicBezTo>
                                <a:cubicBezTo>
                                  <a:pt x="19023" y="17760"/>
                                  <a:pt x="18969" y="17815"/>
                                  <a:pt x="18921" y="17859"/>
                                </a:cubicBezTo>
                                <a:lnTo>
                                  <a:pt x="18789" y="17958"/>
                                </a:lnTo>
                                <a:lnTo>
                                  <a:pt x="18782" y="17969"/>
                                </a:lnTo>
                                <a:lnTo>
                                  <a:pt x="18699" y="18033"/>
                                </a:lnTo>
                                <a:lnTo>
                                  <a:pt x="18696" y="18056"/>
                                </a:lnTo>
                                <a:cubicBezTo>
                                  <a:pt x="18579" y="18181"/>
                                  <a:pt x="18464" y="18315"/>
                                  <a:pt x="18331" y="18434"/>
                                </a:cubicBezTo>
                                <a:cubicBezTo>
                                  <a:pt x="18207" y="18559"/>
                                  <a:pt x="18084" y="18686"/>
                                  <a:pt x="17943" y="18795"/>
                                </a:cubicBezTo>
                                <a:lnTo>
                                  <a:pt x="17926" y="18808"/>
                                </a:lnTo>
                                <a:lnTo>
                                  <a:pt x="17796" y="18976"/>
                                </a:lnTo>
                                <a:cubicBezTo>
                                  <a:pt x="17703" y="19063"/>
                                  <a:pt x="17595" y="19134"/>
                                  <a:pt x="17486" y="19213"/>
                                </a:cubicBezTo>
                                <a:lnTo>
                                  <a:pt x="17196" y="19434"/>
                                </a:lnTo>
                                <a:lnTo>
                                  <a:pt x="17194" y="19435"/>
                                </a:lnTo>
                                <a:lnTo>
                                  <a:pt x="17486" y="19221"/>
                                </a:lnTo>
                                <a:cubicBezTo>
                                  <a:pt x="17587" y="19143"/>
                                  <a:pt x="17696" y="19063"/>
                                  <a:pt x="17796" y="18985"/>
                                </a:cubicBezTo>
                                <a:cubicBezTo>
                                  <a:pt x="17734" y="19095"/>
                                  <a:pt x="17648" y="19166"/>
                                  <a:pt x="17540" y="19244"/>
                                </a:cubicBezTo>
                                <a:cubicBezTo>
                                  <a:pt x="17451" y="19327"/>
                                  <a:pt x="17386" y="19361"/>
                                  <a:pt x="17331" y="19383"/>
                                </a:cubicBezTo>
                                <a:lnTo>
                                  <a:pt x="17187" y="19444"/>
                                </a:lnTo>
                                <a:lnTo>
                                  <a:pt x="17183" y="19449"/>
                                </a:lnTo>
                                <a:cubicBezTo>
                                  <a:pt x="17129" y="19489"/>
                                  <a:pt x="17082" y="19520"/>
                                  <a:pt x="17028" y="19552"/>
                                </a:cubicBezTo>
                                <a:lnTo>
                                  <a:pt x="16970" y="19580"/>
                                </a:lnTo>
                                <a:lnTo>
                                  <a:pt x="16822" y="19701"/>
                                </a:lnTo>
                                <a:cubicBezTo>
                                  <a:pt x="16768" y="19743"/>
                                  <a:pt x="16721" y="19777"/>
                                  <a:pt x="16679" y="19804"/>
                                </a:cubicBezTo>
                                <a:cubicBezTo>
                                  <a:pt x="16601" y="19867"/>
                                  <a:pt x="16538" y="19906"/>
                                  <a:pt x="16460" y="19946"/>
                                </a:cubicBezTo>
                                <a:cubicBezTo>
                                  <a:pt x="16477" y="19921"/>
                                  <a:pt x="16438" y="19938"/>
                                  <a:pt x="16391" y="19953"/>
                                </a:cubicBezTo>
                                <a:lnTo>
                                  <a:pt x="16313" y="19989"/>
                                </a:lnTo>
                                <a:lnTo>
                                  <a:pt x="16302" y="19998"/>
                                </a:lnTo>
                                <a:lnTo>
                                  <a:pt x="16398" y="19961"/>
                                </a:lnTo>
                                <a:cubicBezTo>
                                  <a:pt x="16446" y="19946"/>
                                  <a:pt x="16477" y="19929"/>
                                  <a:pt x="16468" y="19953"/>
                                </a:cubicBezTo>
                                <a:cubicBezTo>
                                  <a:pt x="16415" y="20032"/>
                                  <a:pt x="16306" y="20103"/>
                                  <a:pt x="16189" y="20166"/>
                                </a:cubicBezTo>
                                <a:cubicBezTo>
                                  <a:pt x="16128" y="20198"/>
                                  <a:pt x="16072" y="20228"/>
                                  <a:pt x="16010" y="20260"/>
                                </a:cubicBezTo>
                                <a:cubicBezTo>
                                  <a:pt x="15949" y="20291"/>
                                  <a:pt x="15887" y="20316"/>
                                  <a:pt x="15832" y="20347"/>
                                </a:cubicBezTo>
                                <a:lnTo>
                                  <a:pt x="15706" y="20367"/>
                                </a:lnTo>
                                <a:lnTo>
                                  <a:pt x="15684" y="20379"/>
                                </a:lnTo>
                                <a:cubicBezTo>
                                  <a:pt x="15490" y="20473"/>
                                  <a:pt x="15296" y="20552"/>
                                  <a:pt x="15094" y="20639"/>
                                </a:cubicBezTo>
                                <a:lnTo>
                                  <a:pt x="15064" y="20646"/>
                                </a:lnTo>
                                <a:lnTo>
                                  <a:pt x="14886" y="20765"/>
                                </a:lnTo>
                                <a:cubicBezTo>
                                  <a:pt x="14931" y="20773"/>
                                  <a:pt x="14955" y="20780"/>
                                  <a:pt x="14986" y="20795"/>
                                </a:cubicBezTo>
                                <a:cubicBezTo>
                                  <a:pt x="14846" y="20922"/>
                                  <a:pt x="14661" y="20946"/>
                                  <a:pt x="14614" y="20962"/>
                                </a:cubicBezTo>
                                <a:cubicBezTo>
                                  <a:pt x="14622" y="20930"/>
                                  <a:pt x="14638" y="20891"/>
                                  <a:pt x="14645" y="20851"/>
                                </a:cubicBezTo>
                                <a:cubicBezTo>
                                  <a:pt x="14605" y="20867"/>
                                  <a:pt x="14567" y="20882"/>
                                  <a:pt x="14521" y="20899"/>
                                </a:cubicBezTo>
                                <a:cubicBezTo>
                                  <a:pt x="14481" y="20914"/>
                                  <a:pt x="14442" y="20922"/>
                                  <a:pt x="14404" y="20937"/>
                                </a:cubicBezTo>
                                <a:cubicBezTo>
                                  <a:pt x="14326" y="20962"/>
                                  <a:pt x="14242" y="20985"/>
                                  <a:pt x="14164" y="21016"/>
                                </a:cubicBezTo>
                                <a:lnTo>
                                  <a:pt x="14131" y="20977"/>
                                </a:lnTo>
                                <a:lnTo>
                                  <a:pt x="14016" y="21001"/>
                                </a:lnTo>
                                <a:cubicBezTo>
                                  <a:pt x="13969" y="21008"/>
                                  <a:pt x="13922" y="21025"/>
                                  <a:pt x="13876" y="21033"/>
                                </a:cubicBezTo>
                                <a:cubicBezTo>
                                  <a:pt x="13784" y="21055"/>
                                  <a:pt x="13683" y="21087"/>
                                  <a:pt x="13590" y="21102"/>
                                </a:cubicBezTo>
                                <a:lnTo>
                                  <a:pt x="13579" y="21107"/>
                                </a:lnTo>
                                <a:lnTo>
                                  <a:pt x="13854" y="21040"/>
                                </a:lnTo>
                                <a:cubicBezTo>
                                  <a:pt x="13900" y="21025"/>
                                  <a:pt x="13946" y="21016"/>
                                  <a:pt x="13992" y="21008"/>
                                </a:cubicBezTo>
                                <a:cubicBezTo>
                                  <a:pt x="14040" y="21001"/>
                                  <a:pt x="14079" y="20985"/>
                                  <a:pt x="14110" y="20985"/>
                                </a:cubicBezTo>
                                <a:cubicBezTo>
                                  <a:pt x="14117" y="21001"/>
                                  <a:pt x="14133" y="21016"/>
                                  <a:pt x="14155" y="21025"/>
                                </a:cubicBezTo>
                                <a:cubicBezTo>
                                  <a:pt x="14242" y="21001"/>
                                  <a:pt x="14319" y="20976"/>
                                  <a:pt x="14396" y="20946"/>
                                </a:cubicBezTo>
                                <a:cubicBezTo>
                                  <a:pt x="14436" y="20930"/>
                                  <a:pt x="14474" y="20922"/>
                                  <a:pt x="14512" y="20907"/>
                                </a:cubicBezTo>
                                <a:cubicBezTo>
                                  <a:pt x="14552" y="20891"/>
                                  <a:pt x="14591" y="20874"/>
                                  <a:pt x="14638" y="20859"/>
                                </a:cubicBezTo>
                                <a:cubicBezTo>
                                  <a:pt x="14630" y="20891"/>
                                  <a:pt x="14614" y="20930"/>
                                  <a:pt x="14605" y="20970"/>
                                </a:cubicBezTo>
                                <a:cubicBezTo>
                                  <a:pt x="14498" y="21025"/>
                                  <a:pt x="14389" y="21071"/>
                                  <a:pt x="14279" y="21127"/>
                                </a:cubicBezTo>
                                <a:lnTo>
                                  <a:pt x="14264" y="21122"/>
                                </a:lnTo>
                                <a:lnTo>
                                  <a:pt x="14040" y="21213"/>
                                </a:lnTo>
                                <a:cubicBezTo>
                                  <a:pt x="13969" y="21236"/>
                                  <a:pt x="13907" y="21253"/>
                                  <a:pt x="13854" y="21269"/>
                                </a:cubicBezTo>
                                <a:cubicBezTo>
                                  <a:pt x="13736" y="21300"/>
                                  <a:pt x="13652" y="21315"/>
                                  <a:pt x="13573" y="21340"/>
                                </a:cubicBezTo>
                                <a:cubicBezTo>
                                  <a:pt x="13577" y="21320"/>
                                  <a:pt x="13530" y="21320"/>
                                  <a:pt x="13458" y="21330"/>
                                </a:cubicBezTo>
                                <a:lnTo>
                                  <a:pt x="13216" y="21377"/>
                                </a:lnTo>
                                <a:lnTo>
                                  <a:pt x="13209" y="21394"/>
                                </a:lnTo>
                                <a:cubicBezTo>
                                  <a:pt x="13007" y="21442"/>
                                  <a:pt x="12783" y="21481"/>
                                  <a:pt x="12565" y="21520"/>
                                </a:cubicBezTo>
                                <a:cubicBezTo>
                                  <a:pt x="12495" y="21513"/>
                                  <a:pt x="12502" y="21497"/>
                                  <a:pt x="12417" y="21481"/>
                                </a:cubicBezTo>
                                <a:cubicBezTo>
                                  <a:pt x="12378" y="21481"/>
                                  <a:pt x="12339" y="21481"/>
                                  <a:pt x="12294" y="21481"/>
                                </a:cubicBezTo>
                                <a:cubicBezTo>
                                  <a:pt x="12230" y="21505"/>
                                  <a:pt x="12154" y="21528"/>
                                  <a:pt x="12076" y="21552"/>
                                </a:cubicBezTo>
                                <a:cubicBezTo>
                                  <a:pt x="12006" y="21560"/>
                                  <a:pt x="11944" y="21568"/>
                                  <a:pt x="11882" y="21568"/>
                                </a:cubicBezTo>
                                <a:cubicBezTo>
                                  <a:pt x="11820" y="21568"/>
                                  <a:pt x="11757" y="21576"/>
                                  <a:pt x="11687" y="21576"/>
                                </a:cubicBezTo>
                                <a:lnTo>
                                  <a:pt x="11666" y="21566"/>
                                </a:lnTo>
                                <a:lnTo>
                                  <a:pt x="11490" y="21599"/>
                                </a:lnTo>
                                <a:cubicBezTo>
                                  <a:pt x="11425" y="21600"/>
                                  <a:pt x="11361" y="21587"/>
                                  <a:pt x="11277" y="21560"/>
                                </a:cubicBezTo>
                                <a:cubicBezTo>
                                  <a:pt x="11277" y="21560"/>
                                  <a:pt x="11285" y="21552"/>
                                  <a:pt x="11285" y="21552"/>
                                </a:cubicBezTo>
                                <a:cubicBezTo>
                                  <a:pt x="11299" y="21537"/>
                                  <a:pt x="11308" y="21520"/>
                                  <a:pt x="11322" y="21497"/>
                                </a:cubicBezTo>
                                <a:cubicBezTo>
                                  <a:pt x="11260" y="21488"/>
                                  <a:pt x="11198" y="21481"/>
                                  <a:pt x="11144" y="21473"/>
                                </a:cubicBezTo>
                                <a:cubicBezTo>
                                  <a:pt x="11168" y="21458"/>
                                  <a:pt x="11206" y="21442"/>
                                  <a:pt x="11229" y="21426"/>
                                </a:cubicBezTo>
                                <a:cubicBezTo>
                                  <a:pt x="11316" y="21426"/>
                                  <a:pt x="11401" y="21426"/>
                                  <a:pt x="11486" y="21417"/>
                                </a:cubicBezTo>
                                <a:cubicBezTo>
                                  <a:pt x="11572" y="21411"/>
                                  <a:pt x="11648" y="21411"/>
                                  <a:pt x="11735" y="21411"/>
                                </a:cubicBezTo>
                                <a:lnTo>
                                  <a:pt x="12092" y="21417"/>
                                </a:lnTo>
                                <a:lnTo>
                                  <a:pt x="12339" y="21394"/>
                                </a:lnTo>
                                <a:cubicBezTo>
                                  <a:pt x="12502" y="21363"/>
                                  <a:pt x="12657" y="21324"/>
                                  <a:pt x="12806" y="21292"/>
                                </a:cubicBezTo>
                                <a:cubicBezTo>
                                  <a:pt x="12937" y="21253"/>
                                  <a:pt x="13031" y="21236"/>
                                  <a:pt x="13115" y="21221"/>
                                </a:cubicBezTo>
                                <a:cubicBezTo>
                                  <a:pt x="13202" y="21213"/>
                                  <a:pt x="13278" y="21213"/>
                                  <a:pt x="13349" y="21213"/>
                                </a:cubicBezTo>
                                <a:lnTo>
                                  <a:pt x="13365" y="21206"/>
                                </a:lnTo>
                                <a:lnTo>
                                  <a:pt x="13140" y="21213"/>
                                </a:lnTo>
                                <a:cubicBezTo>
                                  <a:pt x="13054" y="21221"/>
                                  <a:pt x="12953" y="21244"/>
                                  <a:pt x="12828" y="21285"/>
                                </a:cubicBezTo>
                                <a:cubicBezTo>
                                  <a:pt x="12682" y="21315"/>
                                  <a:pt x="12525" y="21355"/>
                                  <a:pt x="12363" y="21387"/>
                                </a:cubicBezTo>
                                <a:cubicBezTo>
                                  <a:pt x="12286" y="21394"/>
                                  <a:pt x="12208" y="21403"/>
                                  <a:pt x="12115" y="21411"/>
                                </a:cubicBezTo>
                                <a:cubicBezTo>
                                  <a:pt x="12006" y="21411"/>
                                  <a:pt x="11882" y="21411"/>
                                  <a:pt x="11757" y="21403"/>
                                </a:cubicBezTo>
                                <a:cubicBezTo>
                                  <a:pt x="11679" y="21403"/>
                                  <a:pt x="11595" y="21411"/>
                                  <a:pt x="11509" y="21411"/>
                                </a:cubicBezTo>
                                <a:cubicBezTo>
                                  <a:pt x="11424" y="21417"/>
                                  <a:pt x="11338" y="21417"/>
                                  <a:pt x="11253" y="21417"/>
                                </a:cubicBezTo>
                                <a:cubicBezTo>
                                  <a:pt x="11246" y="21403"/>
                                  <a:pt x="11253" y="21394"/>
                                  <a:pt x="11260" y="21387"/>
                                </a:cubicBezTo>
                                <a:cubicBezTo>
                                  <a:pt x="11277" y="21363"/>
                                  <a:pt x="11299" y="21340"/>
                                  <a:pt x="11316" y="21308"/>
                                </a:cubicBezTo>
                                <a:cubicBezTo>
                                  <a:pt x="12076" y="21277"/>
                                  <a:pt x="12937" y="21127"/>
                                  <a:pt x="13705" y="20907"/>
                                </a:cubicBezTo>
                                <a:cubicBezTo>
                                  <a:pt x="14273" y="20741"/>
                                  <a:pt x="14808" y="20544"/>
                                  <a:pt x="15328" y="20283"/>
                                </a:cubicBezTo>
                                <a:cubicBezTo>
                                  <a:pt x="15451" y="20214"/>
                                  <a:pt x="15600" y="20134"/>
                                  <a:pt x="15755" y="20055"/>
                                </a:cubicBezTo>
                                <a:cubicBezTo>
                                  <a:pt x="15832" y="20017"/>
                                  <a:pt x="15918" y="19976"/>
                                  <a:pt x="15996" y="19929"/>
                                </a:cubicBezTo>
                                <a:cubicBezTo>
                                  <a:pt x="16072" y="19882"/>
                                  <a:pt x="16159" y="19842"/>
                                  <a:pt x="16244" y="19795"/>
                                </a:cubicBezTo>
                                <a:cubicBezTo>
                                  <a:pt x="16407" y="19702"/>
                                  <a:pt x="16561" y="19606"/>
                                  <a:pt x="16709" y="19512"/>
                                </a:cubicBezTo>
                                <a:cubicBezTo>
                                  <a:pt x="16857" y="19409"/>
                                  <a:pt x="16980" y="19315"/>
                                  <a:pt x="17082" y="19221"/>
                                </a:cubicBezTo>
                                <a:cubicBezTo>
                                  <a:pt x="17315" y="19048"/>
                                  <a:pt x="17547" y="18874"/>
                                  <a:pt x="17781" y="18670"/>
                                </a:cubicBezTo>
                                <a:cubicBezTo>
                                  <a:pt x="17843" y="18614"/>
                                  <a:pt x="17912" y="18567"/>
                                  <a:pt x="17975" y="18513"/>
                                </a:cubicBezTo>
                                <a:cubicBezTo>
                                  <a:pt x="18037" y="18458"/>
                                  <a:pt x="18098" y="18402"/>
                                  <a:pt x="18160" y="18347"/>
                                </a:cubicBezTo>
                                <a:cubicBezTo>
                                  <a:pt x="18262" y="18260"/>
                                  <a:pt x="18347" y="18181"/>
                                  <a:pt x="18441" y="18087"/>
                                </a:cubicBezTo>
                                <a:cubicBezTo>
                                  <a:pt x="18479" y="18016"/>
                                  <a:pt x="18525" y="17954"/>
                                  <a:pt x="18557" y="17891"/>
                                </a:cubicBezTo>
                                <a:lnTo>
                                  <a:pt x="18724" y="17734"/>
                                </a:lnTo>
                                <a:lnTo>
                                  <a:pt x="18726" y="17725"/>
                                </a:lnTo>
                                <a:lnTo>
                                  <a:pt x="18565" y="17874"/>
                                </a:lnTo>
                                <a:cubicBezTo>
                                  <a:pt x="18534" y="17938"/>
                                  <a:pt x="18486" y="18001"/>
                                  <a:pt x="18447" y="18072"/>
                                </a:cubicBezTo>
                                <a:cubicBezTo>
                                  <a:pt x="18355" y="18166"/>
                                  <a:pt x="18269" y="18245"/>
                                  <a:pt x="18169" y="18332"/>
                                </a:cubicBezTo>
                                <a:cubicBezTo>
                                  <a:pt x="18107" y="18387"/>
                                  <a:pt x="18045" y="18442"/>
                                  <a:pt x="17983" y="18496"/>
                                </a:cubicBezTo>
                                <a:cubicBezTo>
                                  <a:pt x="17921" y="18552"/>
                                  <a:pt x="17857" y="18599"/>
                                  <a:pt x="17788" y="18653"/>
                                </a:cubicBezTo>
                                <a:cubicBezTo>
                                  <a:pt x="17556" y="18851"/>
                                  <a:pt x="17330" y="19032"/>
                                  <a:pt x="17089" y="19206"/>
                                </a:cubicBezTo>
                                <a:cubicBezTo>
                                  <a:pt x="16988" y="19300"/>
                                  <a:pt x="16857" y="19402"/>
                                  <a:pt x="16718" y="19497"/>
                                </a:cubicBezTo>
                                <a:cubicBezTo>
                                  <a:pt x="16570" y="19590"/>
                                  <a:pt x="16415" y="19694"/>
                                  <a:pt x="16251" y="19780"/>
                                </a:cubicBezTo>
                                <a:cubicBezTo>
                                  <a:pt x="16166" y="19827"/>
                                  <a:pt x="16089" y="19867"/>
                                  <a:pt x="16003" y="19914"/>
                                </a:cubicBezTo>
                                <a:cubicBezTo>
                                  <a:pt x="15925" y="19961"/>
                                  <a:pt x="15841" y="20001"/>
                                  <a:pt x="15762" y="20040"/>
                                </a:cubicBezTo>
                                <a:cubicBezTo>
                                  <a:pt x="15608" y="20118"/>
                                  <a:pt x="15460" y="20198"/>
                                  <a:pt x="15336" y="20268"/>
                                </a:cubicBezTo>
                                <a:cubicBezTo>
                                  <a:pt x="14815" y="20520"/>
                                  <a:pt x="14281" y="20718"/>
                                  <a:pt x="13714" y="20891"/>
                                </a:cubicBezTo>
                                <a:cubicBezTo>
                                  <a:pt x="12946" y="21110"/>
                                  <a:pt x="12084" y="21261"/>
                                  <a:pt x="11322" y="21292"/>
                                </a:cubicBezTo>
                                <a:cubicBezTo>
                                  <a:pt x="11260" y="21292"/>
                                  <a:pt x="11191" y="21292"/>
                                  <a:pt x="11144" y="21292"/>
                                </a:cubicBezTo>
                                <a:cubicBezTo>
                                  <a:pt x="11137" y="21269"/>
                                  <a:pt x="11122" y="21253"/>
                                  <a:pt x="11122" y="21229"/>
                                </a:cubicBezTo>
                                <a:cubicBezTo>
                                  <a:pt x="11091" y="21213"/>
                                  <a:pt x="11012" y="21221"/>
                                  <a:pt x="10934" y="21221"/>
                                </a:cubicBezTo>
                                <a:cubicBezTo>
                                  <a:pt x="10865" y="21244"/>
                                  <a:pt x="10772" y="21269"/>
                                  <a:pt x="10765" y="21292"/>
                                </a:cubicBezTo>
                                <a:cubicBezTo>
                                  <a:pt x="10571" y="21300"/>
                                  <a:pt x="10415" y="21300"/>
                                  <a:pt x="10268" y="21300"/>
                                </a:cubicBezTo>
                                <a:cubicBezTo>
                                  <a:pt x="10128" y="21292"/>
                                  <a:pt x="10011" y="21285"/>
                                  <a:pt x="9902" y="21285"/>
                                </a:cubicBezTo>
                                <a:cubicBezTo>
                                  <a:pt x="9841" y="21277"/>
                                  <a:pt x="9786" y="21269"/>
                                  <a:pt x="9724" y="21269"/>
                                </a:cubicBezTo>
                                <a:cubicBezTo>
                                  <a:pt x="9661" y="21261"/>
                                  <a:pt x="9600" y="21253"/>
                                  <a:pt x="9545" y="21236"/>
                                </a:cubicBezTo>
                                <a:lnTo>
                                  <a:pt x="9654" y="21121"/>
                                </a:lnTo>
                                <a:lnTo>
                                  <a:pt x="9630" y="21127"/>
                                </a:lnTo>
                                <a:lnTo>
                                  <a:pt x="9230" y="21051"/>
                                </a:lnTo>
                                <a:lnTo>
                                  <a:pt x="9211" y="21055"/>
                                </a:lnTo>
                                <a:cubicBezTo>
                                  <a:pt x="8910" y="21008"/>
                                  <a:pt x="8661" y="20962"/>
                                  <a:pt x="8444" y="20914"/>
                                </a:cubicBezTo>
                                <a:cubicBezTo>
                                  <a:pt x="8334" y="20891"/>
                                  <a:pt x="8233" y="20867"/>
                                  <a:pt x="8140" y="20851"/>
                                </a:cubicBezTo>
                                <a:cubicBezTo>
                                  <a:pt x="8047" y="20828"/>
                                  <a:pt x="7963" y="20812"/>
                                  <a:pt x="7877" y="20803"/>
                                </a:cubicBezTo>
                                <a:cubicBezTo>
                                  <a:pt x="7775" y="20757"/>
                                  <a:pt x="7667" y="20709"/>
                                  <a:pt x="7558" y="20654"/>
                                </a:cubicBezTo>
                                <a:cubicBezTo>
                                  <a:pt x="7449" y="20615"/>
                                  <a:pt x="7334" y="20567"/>
                                  <a:pt x="7163" y="20505"/>
                                </a:cubicBezTo>
                                <a:cubicBezTo>
                                  <a:pt x="7023" y="20450"/>
                                  <a:pt x="6884" y="20394"/>
                                  <a:pt x="6751" y="20340"/>
                                </a:cubicBezTo>
                                <a:cubicBezTo>
                                  <a:pt x="6791" y="20300"/>
                                  <a:pt x="6805" y="20291"/>
                                  <a:pt x="6822" y="20283"/>
                                </a:cubicBezTo>
                                <a:cubicBezTo>
                                  <a:pt x="6923" y="20308"/>
                                  <a:pt x="7016" y="20323"/>
                                  <a:pt x="7108" y="20340"/>
                                </a:cubicBezTo>
                                <a:cubicBezTo>
                                  <a:pt x="7156" y="20379"/>
                                  <a:pt x="7194" y="20410"/>
                                  <a:pt x="7233" y="20450"/>
                                </a:cubicBezTo>
                                <a:cubicBezTo>
                                  <a:pt x="7342" y="20473"/>
                                  <a:pt x="7458" y="20520"/>
                                  <a:pt x="7659" y="20575"/>
                                </a:cubicBezTo>
                                <a:cubicBezTo>
                                  <a:pt x="7970" y="20694"/>
                                  <a:pt x="8226" y="20748"/>
                                  <a:pt x="8506" y="20795"/>
                                </a:cubicBezTo>
                                <a:cubicBezTo>
                                  <a:pt x="8575" y="20812"/>
                                  <a:pt x="8645" y="20820"/>
                                  <a:pt x="8716" y="20835"/>
                                </a:cubicBezTo>
                                <a:cubicBezTo>
                                  <a:pt x="8785" y="20843"/>
                                  <a:pt x="8863" y="20859"/>
                                  <a:pt x="8941" y="20874"/>
                                </a:cubicBezTo>
                                <a:cubicBezTo>
                                  <a:pt x="9018" y="20891"/>
                                  <a:pt x="9104" y="20907"/>
                                  <a:pt x="9188" y="20930"/>
                                </a:cubicBezTo>
                                <a:lnTo>
                                  <a:pt x="9463" y="20990"/>
                                </a:lnTo>
                                <a:lnTo>
                                  <a:pt x="9483" y="20985"/>
                                </a:lnTo>
                                <a:cubicBezTo>
                                  <a:pt x="9569" y="21001"/>
                                  <a:pt x="9647" y="21008"/>
                                  <a:pt x="9740" y="21025"/>
                                </a:cubicBezTo>
                                <a:cubicBezTo>
                                  <a:pt x="9748" y="21016"/>
                                  <a:pt x="9748" y="21016"/>
                                  <a:pt x="9748" y="21008"/>
                                </a:cubicBezTo>
                                <a:cubicBezTo>
                                  <a:pt x="9871" y="21016"/>
                                  <a:pt x="10003" y="21016"/>
                                  <a:pt x="10120" y="21025"/>
                                </a:cubicBezTo>
                                <a:cubicBezTo>
                                  <a:pt x="10143" y="21025"/>
                                  <a:pt x="10174" y="21033"/>
                                  <a:pt x="10181" y="21033"/>
                                </a:cubicBezTo>
                                <a:cubicBezTo>
                                  <a:pt x="10384" y="21040"/>
                                  <a:pt x="10571" y="21033"/>
                                  <a:pt x="10757" y="21033"/>
                                </a:cubicBezTo>
                                <a:cubicBezTo>
                                  <a:pt x="10903" y="21040"/>
                                  <a:pt x="11044" y="21040"/>
                                  <a:pt x="11175" y="21048"/>
                                </a:cubicBezTo>
                                <a:cubicBezTo>
                                  <a:pt x="11347" y="21040"/>
                                  <a:pt x="11516" y="21016"/>
                                  <a:pt x="11673" y="21008"/>
                                </a:cubicBezTo>
                                <a:cubicBezTo>
                                  <a:pt x="11696" y="21008"/>
                                  <a:pt x="11727" y="21008"/>
                                  <a:pt x="11735" y="21008"/>
                                </a:cubicBezTo>
                                <a:cubicBezTo>
                                  <a:pt x="11742" y="21033"/>
                                  <a:pt x="11757" y="21048"/>
                                  <a:pt x="11757" y="21071"/>
                                </a:cubicBezTo>
                                <a:cubicBezTo>
                                  <a:pt x="11990" y="21055"/>
                                  <a:pt x="12130" y="21033"/>
                                  <a:pt x="12246" y="21008"/>
                                </a:cubicBezTo>
                                <a:cubicBezTo>
                                  <a:pt x="12363" y="20993"/>
                                  <a:pt x="12449" y="20970"/>
                                  <a:pt x="12573" y="20930"/>
                                </a:cubicBezTo>
                                <a:cubicBezTo>
                                  <a:pt x="12635" y="20922"/>
                                  <a:pt x="12696" y="20914"/>
                                  <a:pt x="12759" y="20899"/>
                                </a:cubicBezTo>
                                <a:cubicBezTo>
                                  <a:pt x="12797" y="20891"/>
                                  <a:pt x="12837" y="20891"/>
                                  <a:pt x="12876" y="20882"/>
                                </a:cubicBezTo>
                                <a:cubicBezTo>
                                  <a:pt x="12968" y="20859"/>
                                  <a:pt x="13045" y="20843"/>
                                  <a:pt x="13131" y="20820"/>
                                </a:cubicBezTo>
                                <a:cubicBezTo>
                                  <a:pt x="13202" y="20803"/>
                                  <a:pt x="13271" y="20788"/>
                                  <a:pt x="13341" y="20773"/>
                                </a:cubicBezTo>
                                <a:cubicBezTo>
                                  <a:pt x="13411" y="20757"/>
                                  <a:pt x="13481" y="20733"/>
                                  <a:pt x="13550" y="20718"/>
                                </a:cubicBezTo>
                                <a:lnTo>
                                  <a:pt x="13934" y="20649"/>
                                </a:lnTo>
                                <a:lnTo>
                                  <a:pt x="13985" y="20630"/>
                                </a:lnTo>
                                <a:cubicBezTo>
                                  <a:pt x="13854" y="20654"/>
                                  <a:pt x="13714" y="20678"/>
                                  <a:pt x="13581" y="20701"/>
                                </a:cubicBezTo>
                                <a:cubicBezTo>
                                  <a:pt x="13512" y="20718"/>
                                  <a:pt x="13442" y="20741"/>
                                  <a:pt x="13372" y="20757"/>
                                </a:cubicBezTo>
                                <a:cubicBezTo>
                                  <a:pt x="13303" y="20773"/>
                                  <a:pt x="13233" y="20788"/>
                                  <a:pt x="13162" y="20803"/>
                                </a:cubicBezTo>
                                <a:cubicBezTo>
                                  <a:pt x="13069" y="20828"/>
                                  <a:pt x="12999" y="20843"/>
                                  <a:pt x="12906" y="20867"/>
                                </a:cubicBezTo>
                                <a:cubicBezTo>
                                  <a:pt x="12868" y="20874"/>
                                  <a:pt x="12828" y="20874"/>
                                  <a:pt x="12790" y="20882"/>
                                </a:cubicBezTo>
                                <a:cubicBezTo>
                                  <a:pt x="12727" y="20891"/>
                                  <a:pt x="12665" y="20899"/>
                                  <a:pt x="12604" y="20914"/>
                                </a:cubicBezTo>
                                <a:cubicBezTo>
                                  <a:pt x="12387" y="20937"/>
                                  <a:pt x="12230" y="20946"/>
                                  <a:pt x="12099" y="20962"/>
                                </a:cubicBezTo>
                                <a:cubicBezTo>
                                  <a:pt x="11975" y="20976"/>
                                  <a:pt x="11873" y="20993"/>
                                  <a:pt x="11757" y="20993"/>
                                </a:cubicBezTo>
                                <a:cubicBezTo>
                                  <a:pt x="11742" y="20993"/>
                                  <a:pt x="11718" y="20993"/>
                                  <a:pt x="11696" y="20993"/>
                                </a:cubicBezTo>
                                <a:cubicBezTo>
                                  <a:pt x="11541" y="21008"/>
                                  <a:pt x="11369" y="21033"/>
                                  <a:pt x="11198" y="21033"/>
                                </a:cubicBezTo>
                                <a:cubicBezTo>
                                  <a:pt x="11067" y="21025"/>
                                  <a:pt x="10928" y="21025"/>
                                  <a:pt x="10779" y="21016"/>
                                </a:cubicBezTo>
                                <a:cubicBezTo>
                                  <a:pt x="10593" y="21016"/>
                                  <a:pt x="10408" y="21025"/>
                                  <a:pt x="10205" y="21016"/>
                                </a:cubicBezTo>
                                <a:cubicBezTo>
                                  <a:pt x="10190" y="21016"/>
                                  <a:pt x="10167" y="21008"/>
                                  <a:pt x="10143" y="21008"/>
                                </a:cubicBezTo>
                                <a:cubicBezTo>
                                  <a:pt x="10058" y="20976"/>
                                  <a:pt x="9996" y="20946"/>
                                  <a:pt x="9902" y="20907"/>
                                </a:cubicBezTo>
                                <a:cubicBezTo>
                                  <a:pt x="9864" y="20937"/>
                                  <a:pt x="9810" y="20962"/>
                                  <a:pt x="9770" y="20993"/>
                                </a:cubicBezTo>
                                <a:lnTo>
                                  <a:pt x="9770" y="20993"/>
                                </a:lnTo>
                                <a:lnTo>
                                  <a:pt x="9880" y="20922"/>
                                </a:lnTo>
                                <a:cubicBezTo>
                                  <a:pt x="9972" y="20962"/>
                                  <a:pt x="10042" y="20993"/>
                                  <a:pt x="10120" y="21025"/>
                                </a:cubicBezTo>
                                <a:cubicBezTo>
                                  <a:pt x="9996" y="21025"/>
                                  <a:pt x="9864" y="21016"/>
                                  <a:pt x="9748" y="21008"/>
                                </a:cubicBezTo>
                                <a:lnTo>
                                  <a:pt x="9750" y="21007"/>
                                </a:lnTo>
                                <a:lnTo>
                                  <a:pt x="9507" y="20970"/>
                                </a:lnTo>
                                <a:cubicBezTo>
                                  <a:pt x="9405" y="20946"/>
                                  <a:pt x="9312" y="20930"/>
                                  <a:pt x="9220" y="20907"/>
                                </a:cubicBezTo>
                                <a:cubicBezTo>
                                  <a:pt x="9135" y="20882"/>
                                  <a:pt x="9049" y="20867"/>
                                  <a:pt x="8972" y="20851"/>
                                </a:cubicBezTo>
                                <a:cubicBezTo>
                                  <a:pt x="8893" y="20835"/>
                                  <a:pt x="8816" y="20828"/>
                                  <a:pt x="8747" y="20812"/>
                                </a:cubicBezTo>
                                <a:cubicBezTo>
                                  <a:pt x="8676" y="20795"/>
                                  <a:pt x="8606" y="20788"/>
                                  <a:pt x="8537" y="20773"/>
                                </a:cubicBezTo>
                                <a:cubicBezTo>
                                  <a:pt x="8257" y="20724"/>
                                  <a:pt x="8002" y="20669"/>
                                  <a:pt x="7691" y="20552"/>
                                </a:cubicBezTo>
                                <a:cubicBezTo>
                                  <a:pt x="7489" y="20505"/>
                                  <a:pt x="7373" y="20458"/>
                                  <a:pt x="7264" y="20426"/>
                                </a:cubicBezTo>
                                <a:cubicBezTo>
                                  <a:pt x="7217" y="20394"/>
                                  <a:pt x="7179" y="20355"/>
                                  <a:pt x="7139" y="20316"/>
                                </a:cubicBezTo>
                                <a:cubicBezTo>
                                  <a:pt x="7046" y="20300"/>
                                  <a:pt x="6954" y="20283"/>
                                  <a:pt x="6853" y="20260"/>
                                </a:cubicBezTo>
                                <a:cubicBezTo>
                                  <a:pt x="6705" y="20189"/>
                                  <a:pt x="6573" y="20118"/>
                                  <a:pt x="6426" y="20040"/>
                                </a:cubicBezTo>
                                <a:cubicBezTo>
                                  <a:pt x="6378" y="20040"/>
                                  <a:pt x="6347" y="20048"/>
                                  <a:pt x="6301" y="20048"/>
                                </a:cubicBezTo>
                                <a:cubicBezTo>
                                  <a:pt x="6147" y="19969"/>
                                  <a:pt x="6007" y="19899"/>
                                  <a:pt x="5858" y="19820"/>
                                </a:cubicBezTo>
                                <a:cubicBezTo>
                                  <a:pt x="5836" y="19773"/>
                                  <a:pt x="5805" y="19725"/>
                                  <a:pt x="5781" y="19677"/>
                                </a:cubicBezTo>
                                <a:cubicBezTo>
                                  <a:pt x="5781" y="19677"/>
                                  <a:pt x="5789" y="19677"/>
                                  <a:pt x="5797" y="19670"/>
                                </a:cubicBezTo>
                                <a:cubicBezTo>
                                  <a:pt x="5882" y="19725"/>
                                  <a:pt x="5976" y="19773"/>
                                  <a:pt x="6069" y="19820"/>
                                </a:cubicBezTo>
                                <a:cubicBezTo>
                                  <a:pt x="6162" y="19867"/>
                                  <a:pt x="6246" y="19914"/>
                                  <a:pt x="6341" y="19969"/>
                                </a:cubicBezTo>
                                <a:cubicBezTo>
                                  <a:pt x="6372" y="19953"/>
                                  <a:pt x="6395" y="19938"/>
                                  <a:pt x="6417" y="19921"/>
                                </a:cubicBezTo>
                                <a:cubicBezTo>
                                  <a:pt x="6270" y="19850"/>
                                  <a:pt x="6178" y="19773"/>
                                  <a:pt x="6100" y="19710"/>
                                </a:cubicBezTo>
                                <a:cubicBezTo>
                                  <a:pt x="6022" y="19647"/>
                                  <a:pt x="5945" y="19606"/>
                                  <a:pt x="5836" y="19590"/>
                                </a:cubicBezTo>
                                <a:cubicBezTo>
                                  <a:pt x="5619" y="19434"/>
                                  <a:pt x="5549" y="19434"/>
                                  <a:pt x="5471" y="19378"/>
                                </a:cubicBezTo>
                                <a:cubicBezTo>
                                  <a:pt x="5362" y="19307"/>
                                  <a:pt x="5261" y="19244"/>
                                  <a:pt x="5160" y="19174"/>
                                </a:cubicBezTo>
                                <a:cubicBezTo>
                                  <a:pt x="4911" y="19032"/>
                                  <a:pt x="4981" y="19181"/>
                                  <a:pt x="4671" y="18962"/>
                                </a:cubicBezTo>
                                <a:cubicBezTo>
                                  <a:pt x="4610" y="18914"/>
                                  <a:pt x="4555" y="18867"/>
                                  <a:pt x="4486" y="18804"/>
                                </a:cubicBezTo>
                                <a:cubicBezTo>
                                  <a:pt x="4500" y="18804"/>
                                  <a:pt x="4517" y="18795"/>
                                  <a:pt x="4524" y="18787"/>
                                </a:cubicBezTo>
                                <a:cubicBezTo>
                                  <a:pt x="4593" y="18812"/>
                                  <a:pt x="4649" y="18828"/>
                                  <a:pt x="4711" y="18842"/>
                                </a:cubicBezTo>
                                <a:cubicBezTo>
                                  <a:pt x="4579" y="18694"/>
                                  <a:pt x="4555" y="18630"/>
                                  <a:pt x="4322" y="18434"/>
                                </a:cubicBezTo>
                                <a:cubicBezTo>
                                  <a:pt x="4244" y="18371"/>
                                  <a:pt x="4175" y="18308"/>
                                  <a:pt x="4104" y="18253"/>
                                </a:cubicBezTo>
                                <a:cubicBezTo>
                                  <a:pt x="4034" y="18190"/>
                                  <a:pt x="3965" y="18134"/>
                                  <a:pt x="3902" y="18072"/>
                                </a:cubicBezTo>
                                <a:cubicBezTo>
                                  <a:pt x="3857" y="18023"/>
                                  <a:pt x="3732" y="17976"/>
                                  <a:pt x="3647" y="17859"/>
                                </a:cubicBezTo>
                                <a:cubicBezTo>
                                  <a:pt x="3515" y="17717"/>
                                  <a:pt x="3406" y="17583"/>
                                  <a:pt x="3274" y="17441"/>
                                </a:cubicBezTo>
                                <a:lnTo>
                                  <a:pt x="3248" y="17361"/>
                                </a:lnTo>
                                <a:lnTo>
                                  <a:pt x="3173" y="17284"/>
                                </a:lnTo>
                                <a:cubicBezTo>
                                  <a:pt x="3089" y="17197"/>
                                  <a:pt x="3003" y="17103"/>
                                  <a:pt x="2917" y="17001"/>
                                </a:cubicBezTo>
                                <a:cubicBezTo>
                                  <a:pt x="2902" y="16946"/>
                                  <a:pt x="2785" y="16795"/>
                                  <a:pt x="2886" y="16858"/>
                                </a:cubicBezTo>
                                <a:cubicBezTo>
                                  <a:pt x="2848" y="16812"/>
                                  <a:pt x="2817" y="16757"/>
                                  <a:pt x="2785" y="16716"/>
                                </a:cubicBezTo>
                                <a:lnTo>
                                  <a:pt x="2773" y="16698"/>
                                </a:lnTo>
                                <a:lnTo>
                                  <a:pt x="2654" y="16614"/>
                                </a:lnTo>
                                <a:cubicBezTo>
                                  <a:pt x="2561" y="16505"/>
                                  <a:pt x="2483" y="16387"/>
                                  <a:pt x="2421" y="16275"/>
                                </a:cubicBezTo>
                                <a:cubicBezTo>
                                  <a:pt x="2358" y="16158"/>
                                  <a:pt x="2312" y="16047"/>
                                  <a:pt x="2288" y="15961"/>
                                </a:cubicBezTo>
                                <a:lnTo>
                                  <a:pt x="2274" y="15961"/>
                                </a:lnTo>
                                <a:cubicBezTo>
                                  <a:pt x="2212" y="15851"/>
                                  <a:pt x="2149" y="15733"/>
                                  <a:pt x="2094" y="15614"/>
                                </a:cubicBezTo>
                                <a:cubicBezTo>
                                  <a:pt x="2041" y="15496"/>
                                  <a:pt x="1978" y="15385"/>
                                  <a:pt x="1924" y="15268"/>
                                </a:cubicBezTo>
                                <a:cubicBezTo>
                                  <a:pt x="1862" y="15134"/>
                                  <a:pt x="1800" y="15000"/>
                                  <a:pt x="1746" y="14867"/>
                                </a:cubicBezTo>
                                <a:cubicBezTo>
                                  <a:pt x="1690" y="14733"/>
                                  <a:pt x="1636" y="14590"/>
                                  <a:pt x="1583" y="14456"/>
                                </a:cubicBezTo>
                                <a:cubicBezTo>
                                  <a:pt x="1645" y="14543"/>
                                  <a:pt x="1698" y="14630"/>
                                  <a:pt x="1746" y="14733"/>
                                </a:cubicBezTo>
                                <a:cubicBezTo>
                                  <a:pt x="1792" y="14835"/>
                                  <a:pt x="1838" y="14945"/>
                                  <a:pt x="1908" y="15079"/>
                                </a:cubicBezTo>
                                <a:cubicBezTo>
                                  <a:pt x="1939" y="15126"/>
                                  <a:pt x="1947" y="15205"/>
                                  <a:pt x="1963" y="15268"/>
                                </a:cubicBezTo>
                                <a:lnTo>
                                  <a:pt x="1985" y="15302"/>
                                </a:lnTo>
                                <a:lnTo>
                                  <a:pt x="1958" y="15156"/>
                                </a:lnTo>
                                <a:lnTo>
                                  <a:pt x="1886" y="15023"/>
                                </a:lnTo>
                                <a:lnTo>
                                  <a:pt x="1768" y="14755"/>
                                </a:lnTo>
                                <a:lnTo>
                                  <a:pt x="1628" y="14520"/>
                                </a:lnTo>
                                <a:cubicBezTo>
                                  <a:pt x="1575" y="14362"/>
                                  <a:pt x="1513" y="14204"/>
                                  <a:pt x="1458" y="14047"/>
                                </a:cubicBezTo>
                                <a:lnTo>
                                  <a:pt x="1311" y="13562"/>
                                </a:lnTo>
                                <a:lnTo>
                                  <a:pt x="1264" y="13422"/>
                                </a:lnTo>
                                <a:cubicBezTo>
                                  <a:pt x="1183" y="13144"/>
                                  <a:pt x="1113" y="12862"/>
                                  <a:pt x="1055" y="12574"/>
                                </a:cubicBezTo>
                                <a:lnTo>
                                  <a:pt x="962" y="11960"/>
                                </a:lnTo>
                                <a:lnTo>
                                  <a:pt x="961" y="11977"/>
                                </a:lnTo>
                                <a:cubicBezTo>
                                  <a:pt x="961" y="12016"/>
                                  <a:pt x="961" y="12048"/>
                                  <a:pt x="969" y="12103"/>
                                </a:cubicBezTo>
                                <a:cubicBezTo>
                                  <a:pt x="985" y="12197"/>
                                  <a:pt x="1000" y="12292"/>
                                  <a:pt x="1007" y="12393"/>
                                </a:cubicBezTo>
                                <a:cubicBezTo>
                                  <a:pt x="1024" y="12495"/>
                                  <a:pt x="1039" y="12599"/>
                                  <a:pt x="1055" y="12693"/>
                                </a:cubicBezTo>
                                <a:cubicBezTo>
                                  <a:pt x="1016" y="12622"/>
                                  <a:pt x="1000" y="12528"/>
                                  <a:pt x="976" y="12432"/>
                                </a:cubicBezTo>
                                <a:cubicBezTo>
                                  <a:pt x="961" y="12331"/>
                                  <a:pt x="945" y="12221"/>
                                  <a:pt x="923" y="12103"/>
                                </a:cubicBezTo>
                                <a:cubicBezTo>
                                  <a:pt x="884" y="12103"/>
                                  <a:pt x="877" y="12103"/>
                                  <a:pt x="860" y="12103"/>
                                </a:cubicBezTo>
                                <a:cubicBezTo>
                                  <a:pt x="853" y="12016"/>
                                  <a:pt x="845" y="11937"/>
                                  <a:pt x="822" y="11803"/>
                                </a:cubicBezTo>
                                <a:cubicBezTo>
                                  <a:pt x="807" y="11741"/>
                                  <a:pt x="783" y="11678"/>
                                  <a:pt x="767" y="11615"/>
                                </a:cubicBezTo>
                                <a:cubicBezTo>
                                  <a:pt x="752" y="11551"/>
                                  <a:pt x="737" y="11488"/>
                                  <a:pt x="720" y="11433"/>
                                </a:cubicBezTo>
                                <a:cubicBezTo>
                                  <a:pt x="675" y="11378"/>
                                  <a:pt x="636" y="11339"/>
                                  <a:pt x="588" y="11292"/>
                                </a:cubicBezTo>
                                <a:cubicBezTo>
                                  <a:pt x="574" y="11292"/>
                                  <a:pt x="566" y="11292"/>
                                  <a:pt x="550" y="11292"/>
                                </a:cubicBezTo>
                                <a:cubicBezTo>
                                  <a:pt x="535" y="11244"/>
                                  <a:pt x="519" y="11174"/>
                                  <a:pt x="511" y="11095"/>
                                </a:cubicBezTo>
                                <a:cubicBezTo>
                                  <a:pt x="504" y="11016"/>
                                  <a:pt x="496" y="10928"/>
                                  <a:pt x="496" y="10843"/>
                                </a:cubicBezTo>
                                <a:cubicBezTo>
                                  <a:pt x="496" y="10677"/>
                                  <a:pt x="504" y="10527"/>
                                  <a:pt x="527" y="10487"/>
                                </a:cubicBezTo>
                                <a:cubicBezTo>
                                  <a:pt x="535" y="10441"/>
                                  <a:pt x="535" y="10401"/>
                                  <a:pt x="542" y="10361"/>
                                </a:cubicBezTo>
                                <a:lnTo>
                                  <a:pt x="569" y="10276"/>
                                </a:lnTo>
                                <a:lnTo>
                                  <a:pt x="555" y="10079"/>
                                </a:lnTo>
                                <a:cubicBezTo>
                                  <a:pt x="557" y="9980"/>
                                  <a:pt x="566" y="9877"/>
                                  <a:pt x="574" y="9787"/>
                                </a:cubicBezTo>
                                <a:lnTo>
                                  <a:pt x="605" y="9729"/>
                                </a:lnTo>
                                <a:lnTo>
                                  <a:pt x="605" y="9693"/>
                                </a:lnTo>
                                <a:cubicBezTo>
                                  <a:pt x="588" y="9740"/>
                                  <a:pt x="566" y="9771"/>
                                  <a:pt x="542" y="9811"/>
                                </a:cubicBezTo>
                                <a:cubicBezTo>
                                  <a:pt x="527" y="9780"/>
                                  <a:pt x="504" y="9764"/>
                                  <a:pt x="487" y="9731"/>
                                </a:cubicBezTo>
                                <a:cubicBezTo>
                                  <a:pt x="456" y="9684"/>
                                  <a:pt x="465" y="9260"/>
                                  <a:pt x="388" y="9590"/>
                                </a:cubicBezTo>
                                <a:lnTo>
                                  <a:pt x="369" y="9479"/>
                                </a:lnTo>
                                <a:lnTo>
                                  <a:pt x="364" y="9488"/>
                                </a:lnTo>
                                <a:cubicBezTo>
                                  <a:pt x="357" y="9590"/>
                                  <a:pt x="340" y="9701"/>
                                  <a:pt x="333" y="9803"/>
                                </a:cubicBezTo>
                                <a:cubicBezTo>
                                  <a:pt x="325" y="9905"/>
                                  <a:pt x="309" y="10015"/>
                                  <a:pt x="309" y="10118"/>
                                </a:cubicBezTo>
                                <a:cubicBezTo>
                                  <a:pt x="302" y="10197"/>
                                  <a:pt x="294" y="10284"/>
                                  <a:pt x="287" y="10361"/>
                                </a:cubicBezTo>
                                <a:lnTo>
                                  <a:pt x="287" y="10865"/>
                                </a:lnTo>
                                <a:cubicBezTo>
                                  <a:pt x="287" y="10953"/>
                                  <a:pt x="287" y="11039"/>
                                  <a:pt x="294" y="11126"/>
                                </a:cubicBezTo>
                                <a:cubicBezTo>
                                  <a:pt x="302" y="11212"/>
                                  <a:pt x="309" y="11300"/>
                                  <a:pt x="309" y="11385"/>
                                </a:cubicBezTo>
                                <a:cubicBezTo>
                                  <a:pt x="278" y="11394"/>
                                  <a:pt x="287" y="11685"/>
                                  <a:pt x="240" y="11630"/>
                                </a:cubicBezTo>
                                <a:cubicBezTo>
                                  <a:pt x="232" y="11630"/>
                                  <a:pt x="232" y="11630"/>
                                  <a:pt x="225" y="11630"/>
                                </a:cubicBezTo>
                                <a:cubicBezTo>
                                  <a:pt x="178" y="11457"/>
                                  <a:pt x="178" y="11306"/>
                                  <a:pt x="178" y="11158"/>
                                </a:cubicBezTo>
                                <a:cubicBezTo>
                                  <a:pt x="178" y="11008"/>
                                  <a:pt x="201" y="10859"/>
                                  <a:pt x="178" y="10669"/>
                                </a:cubicBezTo>
                                <a:cubicBezTo>
                                  <a:pt x="186" y="10535"/>
                                  <a:pt x="201" y="10418"/>
                                  <a:pt x="217" y="10291"/>
                                </a:cubicBezTo>
                                <a:lnTo>
                                  <a:pt x="287" y="10361"/>
                                </a:lnTo>
                                <a:lnTo>
                                  <a:pt x="225" y="10284"/>
                                </a:lnTo>
                                <a:cubicBezTo>
                                  <a:pt x="209" y="10205"/>
                                  <a:pt x="209" y="10118"/>
                                  <a:pt x="209" y="10000"/>
                                </a:cubicBezTo>
                                <a:cubicBezTo>
                                  <a:pt x="209" y="9882"/>
                                  <a:pt x="217" y="9740"/>
                                  <a:pt x="225" y="9567"/>
                                </a:cubicBezTo>
                                <a:cubicBezTo>
                                  <a:pt x="225" y="9528"/>
                                  <a:pt x="232" y="9488"/>
                                  <a:pt x="232" y="9448"/>
                                </a:cubicBezTo>
                                <a:cubicBezTo>
                                  <a:pt x="240" y="9386"/>
                                  <a:pt x="248" y="9314"/>
                                  <a:pt x="256" y="9252"/>
                                </a:cubicBezTo>
                                <a:cubicBezTo>
                                  <a:pt x="287" y="9141"/>
                                  <a:pt x="318" y="9007"/>
                                  <a:pt x="348" y="8898"/>
                                </a:cubicBezTo>
                                <a:lnTo>
                                  <a:pt x="395" y="8662"/>
                                </a:lnTo>
                                <a:lnTo>
                                  <a:pt x="379" y="8605"/>
                                </a:lnTo>
                                <a:cubicBezTo>
                                  <a:pt x="364" y="8709"/>
                                  <a:pt x="340" y="8803"/>
                                  <a:pt x="325" y="8921"/>
                                </a:cubicBezTo>
                                <a:cubicBezTo>
                                  <a:pt x="294" y="9032"/>
                                  <a:pt x="263" y="9166"/>
                                  <a:pt x="232" y="9275"/>
                                </a:cubicBezTo>
                                <a:cubicBezTo>
                                  <a:pt x="225" y="9339"/>
                                  <a:pt x="217" y="9410"/>
                                  <a:pt x="209" y="9473"/>
                                </a:cubicBezTo>
                                <a:cubicBezTo>
                                  <a:pt x="209" y="9511"/>
                                  <a:pt x="201" y="9551"/>
                                  <a:pt x="201" y="9590"/>
                                </a:cubicBezTo>
                                <a:cubicBezTo>
                                  <a:pt x="201" y="9764"/>
                                  <a:pt x="194" y="9905"/>
                                  <a:pt x="186" y="10024"/>
                                </a:cubicBezTo>
                                <a:cubicBezTo>
                                  <a:pt x="186" y="10142"/>
                                  <a:pt x="194" y="10228"/>
                                  <a:pt x="201" y="10307"/>
                                </a:cubicBezTo>
                                <a:cubicBezTo>
                                  <a:pt x="186" y="10441"/>
                                  <a:pt x="170" y="10558"/>
                                  <a:pt x="162" y="10685"/>
                                </a:cubicBezTo>
                                <a:cubicBezTo>
                                  <a:pt x="186" y="10874"/>
                                  <a:pt x="162" y="11024"/>
                                  <a:pt x="162" y="11174"/>
                                </a:cubicBezTo>
                                <a:cubicBezTo>
                                  <a:pt x="162" y="11323"/>
                                  <a:pt x="162" y="11473"/>
                                  <a:pt x="209" y="11645"/>
                                </a:cubicBezTo>
                                <a:cubicBezTo>
                                  <a:pt x="209" y="11645"/>
                                  <a:pt x="217" y="11645"/>
                                  <a:pt x="225" y="11645"/>
                                </a:cubicBezTo>
                                <a:cubicBezTo>
                                  <a:pt x="256" y="11795"/>
                                  <a:pt x="287" y="11937"/>
                                  <a:pt x="325" y="12094"/>
                                </a:cubicBezTo>
                                <a:cubicBezTo>
                                  <a:pt x="333" y="12197"/>
                                  <a:pt x="357" y="12292"/>
                                  <a:pt x="379" y="12464"/>
                                </a:cubicBezTo>
                                <a:cubicBezTo>
                                  <a:pt x="418" y="12599"/>
                                  <a:pt x="456" y="12725"/>
                                  <a:pt x="496" y="12842"/>
                                </a:cubicBezTo>
                                <a:cubicBezTo>
                                  <a:pt x="513" y="13067"/>
                                  <a:pt x="631" y="13425"/>
                                  <a:pt x="680" y="13655"/>
                                </a:cubicBezTo>
                                <a:lnTo>
                                  <a:pt x="695" y="13812"/>
                                </a:lnTo>
                                <a:lnTo>
                                  <a:pt x="728" y="13812"/>
                                </a:lnTo>
                                <a:cubicBezTo>
                                  <a:pt x="814" y="14031"/>
                                  <a:pt x="868" y="14150"/>
                                  <a:pt x="899" y="14229"/>
                                </a:cubicBezTo>
                                <a:cubicBezTo>
                                  <a:pt x="938" y="14307"/>
                                  <a:pt x="954" y="14362"/>
                                  <a:pt x="961" y="14441"/>
                                </a:cubicBezTo>
                                <a:cubicBezTo>
                                  <a:pt x="930" y="14433"/>
                                  <a:pt x="892" y="14355"/>
                                  <a:pt x="845" y="14259"/>
                                </a:cubicBezTo>
                                <a:cubicBezTo>
                                  <a:pt x="798" y="14165"/>
                                  <a:pt x="759" y="14056"/>
                                  <a:pt x="720" y="13977"/>
                                </a:cubicBezTo>
                                <a:cubicBezTo>
                                  <a:pt x="682" y="13874"/>
                                  <a:pt x="752" y="14158"/>
                                  <a:pt x="714" y="14056"/>
                                </a:cubicBezTo>
                                <a:lnTo>
                                  <a:pt x="645" y="13843"/>
                                </a:lnTo>
                                <a:lnTo>
                                  <a:pt x="597" y="13851"/>
                                </a:lnTo>
                                <a:cubicBezTo>
                                  <a:pt x="574" y="13788"/>
                                  <a:pt x="557" y="13724"/>
                                  <a:pt x="542" y="13670"/>
                                </a:cubicBezTo>
                                <a:cubicBezTo>
                                  <a:pt x="456" y="13582"/>
                                  <a:pt x="395" y="13402"/>
                                  <a:pt x="357" y="13237"/>
                                </a:cubicBezTo>
                                <a:cubicBezTo>
                                  <a:pt x="318" y="13070"/>
                                  <a:pt x="287" y="12914"/>
                                  <a:pt x="240" y="12850"/>
                                </a:cubicBezTo>
                                <a:cubicBezTo>
                                  <a:pt x="201" y="12708"/>
                                  <a:pt x="201" y="12558"/>
                                  <a:pt x="232" y="12528"/>
                                </a:cubicBezTo>
                                <a:cubicBezTo>
                                  <a:pt x="217" y="12401"/>
                                  <a:pt x="194" y="12276"/>
                                  <a:pt x="178" y="12150"/>
                                </a:cubicBezTo>
                                <a:cubicBezTo>
                                  <a:pt x="162" y="12023"/>
                                  <a:pt x="155" y="11897"/>
                                  <a:pt x="138" y="11772"/>
                                </a:cubicBezTo>
                                <a:cubicBezTo>
                                  <a:pt x="108" y="11678"/>
                                  <a:pt x="77" y="11599"/>
                                  <a:pt x="54" y="11496"/>
                                </a:cubicBezTo>
                                <a:cubicBezTo>
                                  <a:pt x="7" y="10961"/>
                                  <a:pt x="0" y="10339"/>
                                  <a:pt x="108" y="10032"/>
                                </a:cubicBezTo>
                                <a:cubicBezTo>
                                  <a:pt x="116" y="9897"/>
                                  <a:pt x="124" y="9731"/>
                                  <a:pt x="162" y="9653"/>
                                </a:cubicBezTo>
                                <a:cubicBezTo>
                                  <a:pt x="147" y="9583"/>
                                  <a:pt x="131" y="9520"/>
                                  <a:pt x="116" y="9448"/>
                                </a:cubicBezTo>
                                <a:cubicBezTo>
                                  <a:pt x="131" y="9314"/>
                                  <a:pt x="116" y="9007"/>
                                  <a:pt x="209" y="8881"/>
                                </a:cubicBezTo>
                                <a:cubicBezTo>
                                  <a:pt x="217" y="8827"/>
                                  <a:pt x="225" y="8787"/>
                                  <a:pt x="232" y="8747"/>
                                </a:cubicBezTo>
                                <a:cubicBezTo>
                                  <a:pt x="248" y="8551"/>
                                  <a:pt x="263" y="8416"/>
                                  <a:pt x="294" y="8291"/>
                                </a:cubicBezTo>
                                <a:cubicBezTo>
                                  <a:pt x="348" y="8181"/>
                                  <a:pt x="418" y="8000"/>
                                  <a:pt x="456" y="7960"/>
                                </a:cubicBezTo>
                                <a:cubicBezTo>
                                  <a:pt x="496" y="8046"/>
                                  <a:pt x="403" y="8268"/>
                                  <a:pt x="418" y="8410"/>
                                </a:cubicBezTo>
                                <a:lnTo>
                                  <a:pt x="456" y="8332"/>
                                </a:lnTo>
                                <a:lnTo>
                                  <a:pt x="480" y="8148"/>
                                </a:lnTo>
                                <a:cubicBezTo>
                                  <a:pt x="496" y="8064"/>
                                  <a:pt x="508" y="7987"/>
                                  <a:pt x="487" y="7945"/>
                                </a:cubicBezTo>
                                <a:cubicBezTo>
                                  <a:pt x="511" y="7850"/>
                                  <a:pt x="535" y="7780"/>
                                  <a:pt x="557" y="7684"/>
                                </a:cubicBezTo>
                                <a:cubicBezTo>
                                  <a:pt x="597" y="7558"/>
                                  <a:pt x="627" y="7424"/>
                                  <a:pt x="667" y="7291"/>
                                </a:cubicBezTo>
                                <a:cubicBezTo>
                                  <a:pt x="706" y="7157"/>
                                  <a:pt x="752" y="7023"/>
                                  <a:pt x="798" y="6890"/>
                                </a:cubicBezTo>
                                <a:lnTo>
                                  <a:pt x="808" y="6877"/>
                                </a:lnTo>
                                <a:lnTo>
                                  <a:pt x="868" y="6558"/>
                                </a:lnTo>
                                <a:cubicBezTo>
                                  <a:pt x="899" y="6496"/>
                                  <a:pt x="930" y="6409"/>
                                  <a:pt x="954" y="6331"/>
                                </a:cubicBezTo>
                                <a:cubicBezTo>
                                  <a:pt x="985" y="6251"/>
                                  <a:pt x="1024" y="6189"/>
                                  <a:pt x="1055" y="6142"/>
                                </a:cubicBezTo>
                                <a:cubicBezTo>
                                  <a:pt x="1125" y="6008"/>
                                  <a:pt x="1178" y="5874"/>
                                  <a:pt x="1256" y="5747"/>
                                </a:cubicBezTo>
                                <a:cubicBezTo>
                                  <a:pt x="1310" y="5621"/>
                                  <a:pt x="1366" y="5520"/>
                                  <a:pt x="1419" y="5393"/>
                                </a:cubicBezTo>
                                <a:cubicBezTo>
                                  <a:pt x="1427" y="5283"/>
                                  <a:pt x="1583" y="5078"/>
                                  <a:pt x="1653" y="4937"/>
                                </a:cubicBezTo>
                                <a:cubicBezTo>
                                  <a:pt x="1690" y="4890"/>
                                  <a:pt x="1737" y="4841"/>
                                  <a:pt x="1823" y="4740"/>
                                </a:cubicBezTo>
                                <a:cubicBezTo>
                                  <a:pt x="1877" y="4621"/>
                                  <a:pt x="1924" y="4534"/>
                                  <a:pt x="1963" y="4464"/>
                                </a:cubicBezTo>
                                <a:cubicBezTo>
                                  <a:pt x="2002" y="4394"/>
                                  <a:pt x="2041" y="4346"/>
                                  <a:pt x="2080" y="4291"/>
                                </a:cubicBezTo>
                                <a:cubicBezTo>
                                  <a:pt x="2125" y="4244"/>
                                  <a:pt x="2195" y="4165"/>
                                  <a:pt x="2204" y="4227"/>
                                </a:cubicBezTo>
                                <a:cubicBezTo>
                                  <a:pt x="2212" y="4219"/>
                                  <a:pt x="2226" y="4196"/>
                                  <a:pt x="2235" y="4180"/>
                                </a:cubicBezTo>
                                <a:cubicBezTo>
                                  <a:pt x="2274" y="4094"/>
                                  <a:pt x="2312" y="4016"/>
                                  <a:pt x="2358" y="3929"/>
                                </a:cubicBezTo>
                                <a:cubicBezTo>
                                  <a:pt x="2436" y="3842"/>
                                  <a:pt x="2530" y="3693"/>
                                  <a:pt x="2599" y="3644"/>
                                </a:cubicBezTo>
                                <a:cubicBezTo>
                                  <a:pt x="2547" y="3746"/>
                                  <a:pt x="2604" y="3727"/>
                                  <a:pt x="2606" y="3763"/>
                                </a:cubicBezTo>
                                <a:lnTo>
                                  <a:pt x="2588" y="3814"/>
                                </a:lnTo>
                                <a:lnTo>
                                  <a:pt x="2840" y="3550"/>
                                </a:lnTo>
                                <a:cubicBezTo>
                                  <a:pt x="2862" y="3503"/>
                                  <a:pt x="2910" y="3449"/>
                                  <a:pt x="2963" y="3386"/>
                                </a:cubicBezTo>
                                <a:cubicBezTo>
                                  <a:pt x="3018" y="3330"/>
                                  <a:pt x="3081" y="3274"/>
                                  <a:pt x="3127" y="3227"/>
                                </a:cubicBezTo>
                                <a:lnTo>
                                  <a:pt x="3140" y="3243"/>
                                </a:lnTo>
                                <a:lnTo>
                                  <a:pt x="3134" y="3235"/>
                                </a:lnTo>
                                <a:cubicBezTo>
                                  <a:pt x="3204" y="3164"/>
                                  <a:pt x="3266" y="3094"/>
                                  <a:pt x="3336" y="3031"/>
                                </a:cubicBezTo>
                                <a:cubicBezTo>
                                  <a:pt x="3399" y="2967"/>
                                  <a:pt x="3469" y="2904"/>
                                  <a:pt x="3539" y="2841"/>
                                </a:cubicBezTo>
                                <a:cubicBezTo>
                                  <a:pt x="3623" y="2756"/>
                                  <a:pt x="3678" y="2684"/>
                                  <a:pt x="3755" y="2605"/>
                                </a:cubicBezTo>
                                <a:cubicBezTo>
                                  <a:pt x="3857" y="2527"/>
                                  <a:pt x="3965" y="2448"/>
                                  <a:pt x="4059" y="2377"/>
                                </a:cubicBezTo>
                                <a:cubicBezTo>
                                  <a:pt x="4167" y="2290"/>
                                  <a:pt x="4275" y="2211"/>
                                  <a:pt x="4384" y="2134"/>
                                </a:cubicBezTo>
                                <a:lnTo>
                                  <a:pt x="4579" y="1995"/>
                                </a:lnTo>
                                <a:lnTo>
                                  <a:pt x="4711" y="1873"/>
                                </a:lnTo>
                                <a:cubicBezTo>
                                  <a:pt x="4788" y="1825"/>
                                  <a:pt x="4866" y="1778"/>
                                  <a:pt x="4943" y="1732"/>
                                </a:cubicBezTo>
                                <a:cubicBezTo>
                                  <a:pt x="5020" y="1685"/>
                                  <a:pt x="5107" y="1644"/>
                                  <a:pt x="5191" y="1597"/>
                                </a:cubicBezTo>
                                <a:lnTo>
                                  <a:pt x="5224" y="1581"/>
                                </a:lnTo>
                                <a:lnTo>
                                  <a:pt x="5309" y="1497"/>
                                </a:lnTo>
                                <a:cubicBezTo>
                                  <a:pt x="5356" y="1460"/>
                                  <a:pt x="5408" y="1424"/>
                                  <a:pt x="5448" y="1392"/>
                                </a:cubicBezTo>
                                <a:cubicBezTo>
                                  <a:pt x="5509" y="1345"/>
                                  <a:pt x="5557" y="1325"/>
                                  <a:pt x="5600" y="1315"/>
                                </a:cubicBezTo>
                                <a:lnTo>
                                  <a:pt x="5708" y="1288"/>
                                </a:lnTo>
                                <a:lnTo>
                                  <a:pt x="5727" y="1275"/>
                                </a:lnTo>
                                <a:cubicBezTo>
                                  <a:pt x="6395" y="904"/>
                                  <a:pt x="7108" y="613"/>
                                  <a:pt x="7839" y="409"/>
                                </a:cubicBezTo>
                                <a:lnTo>
                                  <a:pt x="7916" y="392"/>
                                </a:lnTo>
                                <a:lnTo>
                                  <a:pt x="8132" y="314"/>
                                </a:lnTo>
                                <a:cubicBezTo>
                                  <a:pt x="8184" y="298"/>
                                  <a:pt x="8236" y="288"/>
                                  <a:pt x="8283" y="284"/>
                                </a:cubicBezTo>
                                <a:lnTo>
                                  <a:pt x="8360" y="283"/>
                                </a:lnTo>
                                <a:lnTo>
                                  <a:pt x="8390" y="274"/>
                                </a:lnTo>
                                <a:cubicBezTo>
                                  <a:pt x="8963" y="141"/>
                                  <a:pt x="9553" y="61"/>
                                  <a:pt x="10159" y="38"/>
                                </a:cubicBezTo>
                                <a:cubicBezTo>
                                  <a:pt x="10311" y="43"/>
                                  <a:pt x="10483" y="38"/>
                                  <a:pt x="10662" y="37"/>
                                </a:cubicBezTo>
                                <a:cubicBezTo>
                                  <a:pt x="10840" y="35"/>
                                  <a:pt x="11024" y="35"/>
                                  <a:pt x="11198" y="47"/>
                                </a:cubicBezTo>
                                <a:lnTo>
                                  <a:pt x="11209" y="54"/>
                                </a:lnTo>
                                <a:lnTo>
                                  <a:pt x="11470" y="22"/>
                                </a:lnTo>
                                <a:cubicBezTo>
                                  <a:pt x="11556" y="38"/>
                                  <a:pt x="11634" y="47"/>
                                  <a:pt x="11710" y="61"/>
                                </a:cubicBezTo>
                                <a:cubicBezTo>
                                  <a:pt x="11789" y="77"/>
                                  <a:pt x="11867" y="85"/>
                                  <a:pt x="11951" y="110"/>
                                </a:cubicBezTo>
                                <a:lnTo>
                                  <a:pt x="12076" y="137"/>
                                </a:lnTo>
                                <a:lnTo>
                                  <a:pt x="11944" y="102"/>
                                </a:lnTo>
                                <a:cubicBezTo>
                                  <a:pt x="11867" y="85"/>
                                  <a:pt x="11780" y="69"/>
                                  <a:pt x="11704" y="55"/>
                                </a:cubicBezTo>
                                <a:cubicBezTo>
                                  <a:pt x="11626" y="38"/>
                                  <a:pt x="11548" y="30"/>
                                  <a:pt x="11463" y="15"/>
                                </a:cubicBezTo>
                                <a:cubicBezTo>
                                  <a:pt x="11463" y="15"/>
                                  <a:pt x="11463" y="7"/>
                                  <a:pt x="1146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2c7">
                              <a:alpha val="35002"/>
                            </a:srgbClr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10800000" flipH="1" flipV="1">
                            <a:off x="4727575" y="7090754"/>
                            <a:ext cx="939165" cy="927145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 stroke="1">
                                <a:moveTo>
                                  <a:pt x="11750" y="21481"/>
                                </a:moveTo>
                                <a:lnTo>
                                  <a:pt x="11648" y="21536"/>
                                </a:lnTo>
                                <a:lnTo>
                                  <a:pt x="11655" y="21538"/>
                                </a:lnTo>
                                <a:lnTo>
                                  <a:pt x="11750" y="21481"/>
                                </a:lnTo>
                              </a:path>
                              <a:path w="21600" h="21600" stroke="1">
                                <a:moveTo>
                                  <a:pt x="12589" y="20922"/>
                                </a:moveTo>
                                <a:cubicBezTo>
                                  <a:pt x="12464" y="20953"/>
                                  <a:pt x="12379" y="20984"/>
                                  <a:pt x="12263" y="21001"/>
                                </a:cubicBezTo>
                                <a:cubicBezTo>
                                  <a:pt x="12146" y="21017"/>
                                  <a:pt x="12005" y="21040"/>
                                  <a:pt x="11774" y="21064"/>
                                </a:cubicBezTo>
                                <a:cubicBezTo>
                                  <a:pt x="11774" y="21040"/>
                                  <a:pt x="11757" y="21024"/>
                                  <a:pt x="11750" y="21001"/>
                                </a:cubicBezTo>
                                <a:cubicBezTo>
                                  <a:pt x="11858" y="21001"/>
                                  <a:pt x="11959" y="20984"/>
                                  <a:pt x="12091" y="20970"/>
                                </a:cubicBezTo>
                                <a:cubicBezTo>
                                  <a:pt x="12216" y="20953"/>
                                  <a:pt x="12370" y="20945"/>
                                  <a:pt x="12589" y="20922"/>
                                </a:cubicBezTo>
                              </a:path>
                              <a:path w="21600" h="21600" stroke="1">
                                <a:moveTo>
                                  <a:pt x="13436" y="20839"/>
                                </a:moveTo>
                                <a:lnTo>
                                  <a:pt x="13417" y="20845"/>
                                </a:lnTo>
                                <a:lnTo>
                                  <a:pt x="13427" y="20843"/>
                                </a:lnTo>
                                <a:lnTo>
                                  <a:pt x="13436" y="20839"/>
                                </a:lnTo>
                              </a:path>
                              <a:path w="21600" h="21600" stroke="1">
                                <a:moveTo>
                                  <a:pt x="7352" y="20721"/>
                                </a:moveTo>
                                <a:cubicBezTo>
                                  <a:pt x="7424" y="20733"/>
                                  <a:pt x="7535" y="20765"/>
                                  <a:pt x="7698" y="20812"/>
                                </a:cubicBezTo>
                                <a:cubicBezTo>
                                  <a:pt x="7745" y="20820"/>
                                  <a:pt x="7799" y="20820"/>
                                  <a:pt x="7846" y="20820"/>
                                </a:cubicBezTo>
                                <a:cubicBezTo>
                                  <a:pt x="7985" y="20891"/>
                                  <a:pt x="8118" y="20962"/>
                                  <a:pt x="8258" y="21024"/>
                                </a:cubicBezTo>
                                <a:cubicBezTo>
                                  <a:pt x="8311" y="21032"/>
                                  <a:pt x="8382" y="21048"/>
                                  <a:pt x="8444" y="21064"/>
                                </a:cubicBezTo>
                                <a:lnTo>
                                  <a:pt x="8455" y="21067"/>
                                </a:lnTo>
                                <a:lnTo>
                                  <a:pt x="8497" y="21024"/>
                                </a:lnTo>
                                <a:cubicBezTo>
                                  <a:pt x="8553" y="21040"/>
                                  <a:pt x="8607" y="21055"/>
                                  <a:pt x="8660" y="21072"/>
                                </a:cubicBezTo>
                                <a:cubicBezTo>
                                  <a:pt x="8716" y="21087"/>
                                  <a:pt x="8770" y="21095"/>
                                  <a:pt x="8823" y="21110"/>
                                </a:cubicBezTo>
                                <a:lnTo>
                                  <a:pt x="9144" y="21187"/>
                                </a:lnTo>
                                <a:lnTo>
                                  <a:pt x="9149" y="21181"/>
                                </a:lnTo>
                                <a:cubicBezTo>
                                  <a:pt x="9266" y="21198"/>
                                  <a:pt x="9398" y="21222"/>
                                  <a:pt x="9523" y="21245"/>
                                </a:cubicBezTo>
                                <a:cubicBezTo>
                                  <a:pt x="9577" y="21252"/>
                                  <a:pt x="9638" y="21260"/>
                                  <a:pt x="9700" y="21277"/>
                                </a:cubicBezTo>
                                <a:cubicBezTo>
                                  <a:pt x="9762" y="21284"/>
                                  <a:pt x="9824" y="21291"/>
                                  <a:pt x="9879" y="21291"/>
                                </a:cubicBezTo>
                                <a:cubicBezTo>
                                  <a:pt x="9987" y="21291"/>
                                  <a:pt x="10105" y="21300"/>
                                  <a:pt x="10244" y="21308"/>
                                </a:cubicBezTo>
                                <a:cubicBezTo>
                                  <a:pt x="10384" y="21308"/>
                                  <a:pt x="10546" y="21316"/>
                                  <a:pt x="10741" y="21300"/>
                                </a:cubicBezTo>
                                <a:lnTo>
                                  <a:pt x="10762" y="21300"/>
                                </a:lnTo>
                                <a:lnTo>
                                  <a:pt x="10810" y="21273"/>
                                </a:lnTo>
                                <a:cubicBezTo>
                                  <a:pt x="10843" y="21260"/>
                                  <a:pt x="10885" y="21248"/>
                                  <a:pt x="10920" y="21237"/>
                                </a:cubicBezTo>
                                <a:cubicBezTo>
                                  <a:pt x="10958" y="21237"/>
                                  <a:pt x="10997" y="21235"/>
                                  <a:pt x="11029" y="21235"/>
                                </a:cubicBezTo>
                                <a:cubicBezTo>
                                  <a:pt x="11063" y="21235"/>
                                  <a:pt x="11091" y="21237"/>
                                  <a:pt x="11105" y="21245"/>
                                </a:cubicBezTo>
                                <a:lnTo>
                                  <a:pt x="11125" y="21300"/>
                                </a:lnTo>
                                <a:lnTo>
                                  <a:pt x="11299" y="21300"/>
                                </a:lnTo>
                                <a:cubicBezTo>
                                  <a:pt x="11284" y="21323"/>
                                  <a:pt x="11260" y="21355"/>
                                  <a:pt x="11245" y="21379"/>
                                </a:cubicBezTo>
                                <a:cubicBezTo>
                                  <a:pt x="11238" y="21387"/>
                                  <a:pt x="11230" y="21394"/>
                                  <a:pt x="11215" y="21417"/>
                                </a:cubicBezTo>
                                <a:cubicBezTo>
                                  <a:pt x="11191" y="21433"/>
                                  <a:pt x="11153" y="21450"/>
                                  <a:pt x="11114" y="21466"/>
                                </a:cubicBezTo>
                                <a:cubicBezTo>
                                  <a:pt x="11043" y="21466"/>
                                  <a:pt x="10997" y="21466"/>
                                  <a:pt x="10928" y="21466"/>
                                </a:cubicBezTo>
                                <a:cubicBezTo>
                                  <a:pt x="10850" y="21458"/>
                                  <a:pt x="10764" y="21458"/>
                                  <a:pt x="10686" y="21450"/>
                                </a:cubicBezTo>
                                <a:cubicBezTo>
                                  <a:pt x="10507" y="21441"/>
                                  <a:pt x="10338" y="21441"/>
                                  <a:pt x="10167" y="21433"/>
                                </a:cubicBezTo>
                                <a:cubicBezTo>
                                  <a:pt x="10043" y="21426"/>
                                  <a:pt x="9910" y="21417"/>
                                  <a:pt x="9779" y="21402"/>
                                </a:cubicBezTo>
                                <a:cubicBezTo>
                                  <a:pt x="9670" y="21394"/>
                                  <a:pt x="9554" y="21371"/>
                                  <a:pt x="9437" y="21355"/>
                                </a:cubicBezTo>
                                <a:cubicBezTo>
                                  <a:pt x="9321" y="21339"/>
                                  <a:pt x="9211" y="21323"/>
                                  <a:pt x="9095" y="21300"/>
                                </a:cubicBezTo>
                                <a:cubicBezTo>
                                  <a:pt x="8924" y="21269"/>
                                  <a:pt x="8738" y="21252"/>
                                  <a:pt x="8575" y="21222"/>
                                </a:cubicBezTo>
                                <a:cubicBezTo>
                                  <a:pt x="8412" y="21181"/>
                                  <a:pt x="8264" y="21143"/>
                                  <a:pt x="8172" y="21087"/>
                                </a:cubicBezTo>
                                <a:lnTo>
                                  <a:pt x="8177" y="21084"/>
                                </a:lnTo>
                                <a:lnTo>
                                  <a:pt x="7939" y="21008"/>
                                </a:lnTo>
                                <a:cubicBezTo>
                                  <a:pt x="7876" y="20977"/>
                                  <a:pt x="7807" y="20945"/>
                                  <a:pt x="7730" y="20914"/>
                                </a:cubicBezTo>
                                <a:cubicBezTo>
                                  <a:pt x="7645" y="20891"/>
                                  <a:pt x="7567" y="20867"/>
                                  <a:pt x="7489" y="20836"/>
                                </a:cubicBezTo>
                                <a:cubicBezTo>
                                  <a:pt x="7403" y="20803"/>
                                  <a:pt x="7326" y="20781"/>
                                  <a:pt x="7240" y="20749"/>
                                </a:cubicBezTo>
                                <a:cubicBezTo>
                                  <a:pt x="7248" y="20717"/>
                                  <a:pt x="7281" y="20710"/>
                                  <a:pt x="7352" y="20721"/>
                                </a:cubicBezTo>
                              </a:path>
                              <a:path w="21600" h="21600" stroke="1">
                                <a:moveTo>
                                  <a:pt x="11921" y="20553"/>
                                </a:moveTo>
                                <a:lnTo>
                                  <a:pt x="11804" y="20571"/>
                                </a:lnTo>
                                <a:lnTo>
                                  <a:pt x="10984" y="20613"/>
                                </a:lnTo>
                                <a:lnTo>
                                  <a:pt x="11254" y="20646"/>
                                </a:lnTo>
                                <a:cubicBezTo>
                                  <a:pt x="11269" y="20639"/>
                                  <a:pt x="11291" y="20639"/>
                                  <a:pt x="11322" y="20631"/>
                                </a:cubicBezTo>
                                <a:cubicBezTo>
                                  <a:pt x="11485" y="20607"/>
                                  <a:pt x="11641" y="20592"/>
                                  <a:pt x="11805" y="20575"/>
                                </a:cubicBezTo>
                                <a:cubicBezTo>
                                  <a:pt x="11822" y="20571"/>
                                  <a:pt x="11851" y="20565"/>
                                  <a:pt x="11884" y="20560"/>
                                </a:cubicBezTo>
                                <a:lnTo>
                                  <a:pt x="11921" y="20553"/>
                                </a:lnTo>
                              </a:path>
                              <a:path w="21600" h="21600" stroke="1">
                                <a:moveTo>
                                  <a:pt x="12658" y="20439"/>
                                </a:moveTo>
                                <a:lnTo>
                                  <a:pt x="12255" y="20500"/>
                                </a:lnTo>
                                <a:lnTo>
                                  <a:pt x="12394" y="20505"/>
                                </a:lnTo>
                                <a:cubicBezTo>
                                  <a:pt x="12480" y="20500"/>
                                  <a:pt x="12543" y="20485"/>
                                  <a:pt x="12593" y="20468"/>
                                </a:cubicBezTo>
                                <a:lnTo>
                                  <a:pt x="12658" y="20439"/>
                                </a:lnTo>
                              </a:path>
                              <a:path w="21600" h="21600" stroke="1">
                                <a:moveTo>
                                  <a:pt x="14129" y="20420"/>
                                </a:moveTo>
                                <a:lnTo>
                                  <a:pt x="12865" y="20761"/>
                                </a:lnTo>
                                <a:lnTo>
                                  <a:pt x="13504" y="20616"/>
                                </a:lnTo>
                                <a:lnTo>
                                  <a:pt x="14129" y="20420"/>
                                </a:lnTo>
                              </a:path>
                              <a:path w="21600" h="21600" stroke="1">
                                <a:moveTo>
                                  <a:pt x="6029" y="20260"/>
                                </a:moveTo>
                                <a:cubicBezTo>
                                  <a:pt x="6441" y="20410"/>
                                  <a:pt x="6704" y="20543"/>
                                  <a:pt x="6922" y="20646"/>
                                </a:cubicBezTo>
                                <a:cubicBezTo>
                                  <a:pt x="7023" y="20686"/>
                                  <a:pt x="7132" y="20717"/>
                                  <a:pt x="7240" y="20749"/>
                                </a:cubicBezTo>
                                <a:cubicBezTo>
                                  <a:pt x="7326" y="20781"/>
                                  <a:pt x="7403" y="20803"/>
                                  <a:pt x="7482" y="20836"/>
                                </a:cubicBezTo>
                                <a:cubicBezTo>
                                  <a:pt x="7559" y="20867"/>
                                  <a:pt x="7636" y="20891"/>
                                  <a:pt x="7722" y="20914"/>
                                </a:cubicBezTo>
                                <a:cubicBezTo>
                                  <a:pt x="7799" y="20945"/>
                                  <a:pt x="7869" y="20977"/>
                                  <a:pt x="7932" y="21008"/>
                                </a:cubicBezTo>
                                <a:cubicBezTo>
                                  <a:pt x="7915" y="21017"/>
                                  <a:pt x="7900" y="21032"/>
                                  <a:pt x="7884" y="21048"/>
                                </a:cubicBezTo>
                                <a:cubicBezTo>
                                  <a:pt x="7846" y="21040"/>
                                  <a:pt x="7799" y="21032"/>
                                  <a:pt x="7761" y="21024"/>
                                </a:cubicBezTo>
                                <a:cubicBezTo>
                                  <a:pt x="7612" y="20977"/>
                                  <a:pt x="7465" y="20914"/>
                                  <a:pt x="7319" y="20859"/>
                                </a:cubicBezTo>
                                <a:lnTo>
                                  <a:pt x="7100" y="20772"/>
                                </a:lnTo>
                                <a:cubicBezTo>
                                  <a:pt x="7031" y="20741"/>
                                  <a:pt x="6953" y="20710"/>
                                  <a:pt x="6884" y="20677"/>
                                </a:cubicBezTo>
                                <a:cubicBezTo>
                                  <a:pt x="6783" y="20646"/>
                                  <a:pt x="6689" y="20607"/>
                                  <a:pt x="6597" y="20575"/>
                                </a:cubicBezTo>
                                <a:cubicBezTo>
                                  <a:pt x="6511" y="20535"/>
                                  <a:pt x="6426" y="20505"/>
                                  <a:pt x="6348" y="20465"/>
                                </a:cubicBezTo>
                                <a:cubicBezTo>
                                  <a:pt x="6271" y="20434"/>
                                  <a:pt x="6208" y="20394"/>
                                  <a:pt x="6153" y="20363"/>
                                </a:cubicBezTo>
                                <a:cubicBezTo>
                                  <a:pt x="6100" y="20324"/>
                                  <a:pt x="6061" y="20292"/>
                                  <a:pt x="6029" y="20260"/>
                                </a:cubicBezTo>
                              </a:path>
                              <a:path w="21600" h="21600" stroke="1">
                                <a:moveTo>
                                  <a:pt x="6395" y="20063"/>
                                </a:moveTo>
                                <a:cubicBezTo>
                                  <a:pt x="6541" y="20143"/>
                                  <a:pt x="6667" y="20213"/>
                                  <a:pt x="6821" y="20284"/>
                                </a:cubicBezTo>
                                <a:cubicBezTo>
                                  <a:pt x="6806" y="20292"/>
                                  <a:pt x="6790" y="20300"/>
                                  <a:pt x="6766" y="20315"/>
                                </a:cubicBezTo>
                                <a:cubicBezTo>
                                  <a:pt x="6603" y="20236"/>
                                  <a:pt x="6434" y="20150"/>
                                  <a:pt x="6271" y="20072"/>
                                </a:cubicBezTo>
                                <a:cubicBezTo>
                                  <a:pt x="6316" y="20072"/>
                                  <a:pt x="6348" y="20072"/>
                                  <a:pt x="6395" y="20063"/>
                                </a:cubicBezTo>
                              </a:path>
                              <a:path w="21600" h="21600" stroke="1">
                                <a:moveTo>
                                  <a:pt x="4818" y="19527"/>
                                </a:moveTo>
                                <a:cubicBezTo>
                                  <a:pt x="5074" y="19639"/>
                                  <a:pt x="5206" y="19741"/>
                                  <a:pt x="5347" y="19827"/>
                                </a:cubicBezTo>
                                <a:cubicBezTo>
                                  <a:pt x="5378" y="19867"/>
                                  <a:pt x="5479" y="19946"/>
                                  <a:pt x="5455" y="19954"/>
                                </a:cubicBezTo>
                                <a:cubicBezTo>
                                  <a:pt x="5363" y="19905"/>
                                  <a:pt x="5277" y="19867"/>
                                  <a:pt x="5206" y="19819"/>
                                </a:cubicBezTo>
                                <a:cubicBezTo>
                                  <a:pt x="5137" y="19779"/>
                                  <a:pt x="5074" y="19741"/>
                                  <a:pt x="5021" y="19701"/>
                                </a:cubicBezTo>
                                <a:cubicBezTo>
                                  <a:pt x="4919" y="19631"/>
                                  <a:pt x="4858" y="19576"/>
                                  <a:pt x="4818" y="19527"/>
                                </a:cubicBezTo>
                              </a:path>
                              <a:path w="21600" h="21600" stroke="1">
                                <a:moveTo>
                                  <a:pt x="5745" y="19325"/>
                                </a:moveTo>
                                <a:lnTo>
                                  <a:pt x="5745" y="19328"/>
                                </a:lnTo>
                                <a:lnTo>
                                  <a:pt x="5770" y="19361"/>
                                </a:lnTo>
                                <a:lnTo>
                                  <a:pt x="5773" y="19347"/>
                                </a:lnTo>
                                <a:lnTo>
                                  <a:pt x="5745" y="19325"/>
                                </a:lnTo>
                              </a:path>
                              <a:path w="21600" h="21600" stroke="1">
                                <a:moveTo>
                                  <a:pt x="17079" y="18809"/>
                                </a:moveTo>
                                <a:lnTo>
                                  <a:pt x="17051" y="18811"/>
                                </a:lnTo>
                                <a:cubicBezTo>
                                  <a:pt x="16919" y="18922"/>
                                  <a:pt x="16748" y="19039"/>
                                  <a:pt x="16585" y="19150"/>
                                </a:cubicBezTo>
                                <a:cubicBezTo>
                                  <a:pt x="16423" y="19261"/>
                                  <a:pt x="16251" y="19347"/>
                                  <a:pt x="16127" y="19401"/>
                                </a:cubicBezTo>
                                <a:cubicBezTo>
                                  <a:pt x="16026" y="19465"/>
                                  <a:pt x="15917" y="19527"/>
                                  <a:pt x="15801" y="19598"/>
                                </a:cubicBezTo>
                                <a:cubicBezTo>
                                  <a:pt x="15740" y="19622"/>
                                  <a:pt x="15685" y="19654"/>
                                  <a:pt x="15623" y="19677"/>
                                </a:cubicBezTo>
                                <a:cubicBezTo>
                                  <a:pt x="15561" y="19701"/>
                                  <a:pt x="15498" y="19725"/>
                                  <a:pt x="15436" y="19756"/>
                                </a:cubicBezTo>
                                <a:cubicBezTo>
                                  <a:pt x="15390" y="19796"/>
                                  <a:pt x="15297" y="19836"/>
                                  <a:pt x="15212" y="19875"/>
                                </a:cubicBezTo>
                                <a:cubicBezTo>
                                  <a:pt x="15126" y="19914"/>
                                  <a:pt x="15049" y="19946"/>
                                  <a:pt x="15041" y="19977"/>
                                </a:cubicBezTo>
                                <a:cubicBezTo>
                                  <a:pt x="14963" y="20008"/>
                                  <a:pt x="14878" y="20048"/>
                                  <a:pt x="14792" y="20079"/>
                                </a:cubicBezTo>
                                <a:cubicBezTo>
                                  <a:pt x="14706" y="20119"/>
                                  <a:pt x="14622" y="20143"/>
                                  <a:pt x="14536" y="20174"/>
                                </a:cubicBezTo>
                                <a:cubicBezTo>
                                  <a:pt x="14521" y="20189"/>
                                  <a:pt x="14490" y="20221"/>
                                  <a:pt x="14466" y="20245"/>
                                </a:cubicBezTo>
                                <a:cubicBezTo>
                                  <a:pt x="14428" y="20260"/>
                                  <a:pt x="14397" y="20269"/>
                                  <a:pt x="14357" y="20284"/>
                                </a:cubicBezTo>
                                <a:cubicBezTo>
                                  <a:pt x="14265" y="20307"/>
                                  <a:pt x="14172" y="20315"/>
                                  <a:pt x="14086" y="20332"/>
                                </a:cubicBezTo>
                                <a:cubicBezTo>
                                  <a:pt x="13962" y="20371"/>
                                  <a:pt x="13845" y="20410"/>
                                  <a:pt x="13737" y="20442"/>
                                </a:cubicBezTo>
                                <a:cubicBezTo>
                                  <a:pt x="13629" y="20472"/>
                                  <a:pt x="13519" y="20505"/>
                                  <a:pt x="13418" y="20543"/>
                                </a:cubicBezTo>
                                <a:cubicBezTo>
                                  <a:pt x="13309" y="20584"/>
                                  <a:pt x="13194" y="20607"/>
                                  <a:pt x="13069" y="20646"/>
                                </a:cubicBezTo>
                                <a:cubicBezTo>
                                  <a:pt x="12945" y="20686"/>
                                  <a:pt x="12805" y="20724"/>
                                  <a:pt x="12634" y="20757"/>
                                </a:cubicBezTo>
                                <a:cubicBezTo>
                                  <a:pt x="12231" y="20781"/>
                                  <a:pt x="12083" y="20827"/>
                                  <a:pt x="12021" y="20859"/>
                                </a:cubicBezTo>
                                <a:cubicBezTo>
                                  <a:pt x="12014" y="20867"/>
                                  <a:pt x="12014" y="20874"/>
                                  <a:pt x="12005" y="20882"/>
                                </a:cubicBezTo>
                                <a:lnTo>
                                  <a:pt x="11712" y="20958"/>
                                </a:lnTo>
                                <a:lnTo>
                                  <a:pt x="11719" y="20962"/>
                                </a:lnTo>
                                <a:lnTo>
                                  <a:pt x="12047" y="20879"/>
                                </a:lnTo>
                                <a:lnTo>
                                  <a:pt x="12053" y="20859"/>
                                </a:lnTo>
                                <a:cubicBezTo>
                                  <a:pt x="12115" y="20820"/>
                                  <a:pt x="12269" y="20781"/>
                                  <a:pt x="12666" y="20757"/>
                                </a:cubicBezTo>
                                <a:cubicBezTo>
                                  <a:pt x="12829" y="20724"/>
                                  <a:pt x="12968" y="20686"/>
                                  <a:pt x="13101" y="20646"/>
                                </a:cubicBezTo>
                                <a:cubicBezTo>
                                  <a:pt x="13224" y="20607"/>
                                  <a:pt x="13341" y="20584"/>
                                  <a:pt x="13450" y="20543"/>
                                </a:cubicBezTo>
                                <a:cubicBezTo>
                                  <a:pt x="13559" y="20513"/>
                                  <a:pt x="13660" y="20481"/>
                                  <a:pt x="13767" y="20442"/>
                                </a:cubicBezTo>
                                <a:cubicBezTo>
                                  <a:pt x="13877" y="20410"/>
                                  <a:pt x="13986" y="20371"/>
                                  <a:pt x="14116" y="20332"/>
                                </a:cubicBezTo>
                                <a:cubicBezTo>
                                  <a:pt x="14211" y="20315"/>
                                  <a:pt x="14303" y="20307"/>
                                  <a:pt x="14389" y="20284"/>
                                </a:cubicBezTo>
                                <a:lnTo>
                                  <a:pt x="14204" y="20396"/>
                                </a:lnTo>
                                <a:lnTo>
                                  <a:pt x="14211" y="20394"/>
                                </a:lnTo>
                                <a:cubicBezTo>
                                  <a:pt x="14272" y="20355"/>
                                  <a:pt x="14350" y="20307"/>
                                  <a:pt x="14404" y="20277"/>
                                </a:cubicBezTo>
                                <a:cubicBezTo>
                                  <a:pt x="14442" y="20260"/>
                                  <a:pt x="14475" y="20253"/>
                                  <a:pt x="14513" y="20236"/>
                                </a:cubicBezTo>
                                <a:lnTo>
                                  <a:pt x="14521" y="20235"/>
                                </a:lnTo>
                                <a:lnTo>
                                  <a:pt x="14567" y="20182"/>
                                </a:lnTo>
                                <a:cubicBezTo>
                                  <a:pt x="14652" y="20150"/>
                                  <a:pt x="14738" y="20119"/>
                                  <a:pt x="14824" y="20087"/>
                                </a:cubicBezTo>
                                <a:cubicBezTo>
                                  <a:pt x="14909" y="20048"/>
                                  <a:pt x="14995" y="20017"/>
                                  <a:pt x="15072" y="19984"/>
                                </a:cubicBezTo>
                                <a:cubicBezTo>
                                  <a:pt x="15079" y="19954"/>
                                  <a:pt x="15158" y="19922"/>
                                  <a:pt x="15242" y="19882"/>
                                </a:cubicBezTo>
                                <a:cubicBezTo>
                                  <a:pt x="15327" y="19843"/>
                                  <a:pt x="15421" y="19804"/>
                                  <a:pt x="15467" y="19765"/>
                                </a:cubicBezTo>
                                <a:cubicBezTo>
                                  <a:pt x="15529" y="19741"/>
                                  <a:pt x="15591" y="19717"/>
                                  <a:pt x="15654" y="19686"/>
                                </a:cubicBezTo>
                                <a:lnTo>
                                  <a:pt x="15781" y="19629"/>
                                </a:lnTo>
                                <a:lnTo>
                                  <a:pt x="15847" y="19583"/>
                                </a:lnTo>
                                <a:cubicBezTo>
                                  <a:pt x="15957" y="19512"/>
                                  <a:pt x="16073" y="19449"/>
                                  <a:pt x="16174" y="19387"/>
                                </a:cubicBezTo>
                                <a:cubicBezTo>
                                  <a:pt x="16297" y="19339"/>
                                  <a:pt x="16460" y="19244"/>
                                  <a:pt x="16632" y="19134"/>
                                </a:cubicBezTo>
                                <a:lnTo>
                                  <a:pt x="17079" y="18809"/>
                                </a:lnTo>
                              </a:path>
                              <a:path w="21600" h="21600" stroke="1">
                                <a:moveTo>
                                  <a:pt x="3769" y="18701"/>
                                </a:moveTo>
                                <a:lnTo>
                                  <a:pt x="3799" y="18725"/>
                                </a:lnTo>
                                <a:lnTo>
                                  <a:pt x="3810" y="18731"/>
                                </a:lnTo>
                                <a:lnTo>
                                  <a:pt x="3769" y="18701"/>
                                </a:lnTo>
                              </a:path>
                              <a:path w="21600" h="21600" stroke="1">
                                <a:moveTo>
                                  <a:pt x="17132" y="18494"/>
                                </a:moveTo>
                                <a:lnTo>
                                  <a:pt x="17128" y="18496"/>
                                </a:lnTo>
                                <a:lnTo>
                                  <a:pt x="17128" y="18498"/>
                                </a:lnTo>
                                <a:lnTo>
                                  <a:pt x="17141" y="18501"/>
                                </a:lnTo>
                                <a:lnTo>
                                  <a:pt x="17144" y="18496"/>
                                </a:lnTo>
                                <a:lnTo>
                                  <a:pt x="17132" y="18494"/>
                                </a:lnTo>
                              </a:path>
                              <a:path w="21600" h="21600" stroke="1">
                                <a:moveTo>
                                  <a:pt x="17299" y="18377"/>
                                </a:moveTo>
                                <a:lnTo>
                                  <a:pt x="17252" y="18410"/>
                                </a:lnTo>
                                <a:lnTo>
                                  <a:pt x="17245" y="18417"/>
                                </a:lnTo>
                                <a:lnTo>
                                  <a:pt x="17276" y="18398"/>
                                </a:lnTo>
                                <a:lnTo>
                                  <a:pt x="17299" y="18377"/>
                                </a:lnTo>
                              </a:path>
                              <a:path w="21600" h="21600" stroke="1">
                                <a:moveTo>
                                  <a:pt x="3136" y="17980"/>
                                </a:moveTo>
                                <a:lnTo>
                                  <a:pt x="3429" y="18331"/>
                                </a:lnTo>
                                <a:lnTo>
                                  <a:pt x="3196" y="18048"/>
                                </a:lnTo>
                                <a:lnTo>
                                  <a:pt x="3136" y="17980"/>
                                </a:lnTo>
                              </a:path>
                              <a:path w="21600" h="21600" stroke="1">
                                <a:moveTo>
                                  <a:pt x="17849" y="17980"/>
                                </a:moveTo>
                                <a:lnTo>
                                  <a:pt x="17848" y="17980"/>
                                </a:lnTo>
                                <a:lnTo>
                                  <a:pt x="17843" y="18016"/>
                                </a:lnTo>
                                <a:cubicBezTo>
                                  <a:pt x="17780" y="18079"/>
                                  <a:pt x="17758" y="18118"/>
                                  <a:pt x="17719" y="18158"/>
                                </a:cubicBezTo>
                                <a:cubicBezTo>
                                  <a:pt x="17688" y="18197"/>
                                  <a:pt x="17648" y="18244"/>
                                  <a:pt x="17571" y="18323"/>
                                </a:cubicBezTo>
                                <a:lnTo>
                                  <a:pt x="17580" y="18322"/>
                                </a:lnTo>
                                <a:lnTo>
                                  <a:pt x="17719" y="18165"/>
                                </a:lnTo>
                                <a:cubicBezTo>
                                  <a:pt x="17750" y="18127"/>
                                  <a:pt x="17780" y="18086"/>
                                  <a:pt x="17843" y="18024"/>
                                </a:cubicBezTo>
                                <a:cubicBezTo>
                                  <a:pt x="17853" y="17998"/>
                                  <a:pt x="17854" y="17985"/>
                                  <a:pt x="17849" y="17980"/>
                                </a:cubicBezTo>
                              </a:path>
                              <a:path w="21600" h="21600" stroke="1">
                                <a:moveTo>
                                  <a:pt x="3895" y="17803"/>
                                </a:moveTo>
                                <a:lnTo>
                                  <a:pt x="3909" y="17821"/>
                                </a:lnTo>
                                <a:lnTo>
                                  <a:pt x="3910" y="17820"/>
                                </a:lnTo>
                                <a:lnTo>
                                  <a:pt x="3895" y="17803"/>
                                </a:lnTo>
                              </a:path>
                              <a:path w="21600" h="21600" stroke="1">
                                <a:moveTo>
                                  <a:pt x="2746" y="17622"/>
                                </a:moveTo>
                                <a:cubicBezTo>
                                  <a:pt x="2769" y="17599"/>
                                  <a:pt x="2848" y="17639"/>
                                  <a:pt x="2948" y="17757"/>
                                </a:cubicBezTo>
                                <a:lnTo>
                                  <a:pt x="2959" y="17768"/>
                                </a:lnTo>
                                <a:lnTo>
                                  <a:pt x="3050" y="17789"/>
                                </a:lnTo>
                                <a:cubicBezTo>
                                  <a:pt x="3098" y="17821"/>
                                  <a:pt x="3161" y="17882"/>
                                  <a:pt x="3258" y="17985"/>
                                </a:cubicBezTo>
                                <a:cubicBezTo>
                                  <a:pt x="3360" y="18072"/>
                                  <a:pt x="3468" y="18149"/>
                                  <a:pt x="3545" y="18220"/>
                                </a:cubicBezTo>
                                <a:cubicBezTo>
                                  <a:pt x="3624" y="18292"/>
                                  <a:pt x="3671" y="18354"/>
                                  <a:pt x="3671" y="18394"/>
                                </a:cubicBezTo>
                                <a:cubicBezTo>
                                  <a:pt x="3693" y="18425"/>
                                  <a:pt x="3708" y="18449"/>
                                  <a:pt x="3739" y="18480"/>
                                </a:cubicBezTo>
                                <a:cubicBezTo>
                                  <a:pt x="3840" y="18567"/>
                                  <a:pt x="3926" y="18646"/>
                                  <a:pt x="4035" y="18732"/>
                                </a:cubicBezTo>
                                <a:cubicBezTo>
                                  <a:pt x="4011" y="18765"/>
                                  <a:pt x="3973" y="18780"/>
                                  <a:pt x="3950" y="18803"/>
                                </a:cubicBezTo>
                                <a:lnTo>
                                  <a:pt x="3674" y="18494"/>
                                </a:lnTo>
                                <a:lnTo>
                                  <a:pt x="3662" y="18496"/>
                                </a:lnTo>
                                <a:lnTo>
                                  <a:pt x="3922" y="18790"/>
                                </a:lnTo>
                                <a:lnTo>
                                  <a:pt x="3950" y="18803"/>
                                </a:lnTo>
                                <a:cubicBezTo>
                                  <a:pt x="3973" y="18780"/>
                                  <a:pt x="4003" y="18756"/>
                                  <a:pt x="4035" y="18732"/>
                                </a:cubicBezTo>
                                <a:cubicBezTo>
                                  <a:pt x="4267" y="18937"/>
                                  <a:pt x="4517" y="19142"/>
                                  <a:pt x="4773" y="19324"/>
                                </a:cubicBezTo>
                                <a:cubicBezTo>
                                  <a:pt x="4725" y="19339"/>
                                  <a:pt x="4687" y="19355"/>
                                  <a:pt x="4624" y="19370"/>
                                </a:cubicBezTo>
                                <a:cubicBezTo>
                                  <a:pt x="4649" y="19387"/>
                                  <a:pt x="4655" y="19394"/>
                                  <a:pt x="4679" y="19410"/>
                                </a:cubicBezTo>
                                <a:cubicBezTo>
                                  <a:pt x="4602" y="19410"/>
                                  <a:pt x="4539" y="19418"/>
                                  <a:pt x="4462" y="19418"/>
                                </a:cubicBezTo>
                                <a:cubicBezTo>
                                  <a:pt x="4416" y="19387"/>
                                  <a:pt x="4368" y="19355"/>
                                  <a:pt x="4323" y="19324"/>
                                </a:cubicBezTo>
                                <a:cubicBezTo>
                                  <a:pt x="4275" y="19291"/>
                                  <a:pt x="4237" y="19253"/>
                                  <a:pt x="4190" y="19220"/>
                                </a:cubicBezTo>
                                <a:cubicBezTo>
                                  <a:pt x="4082" y="19127"/>
                                  <a:pt x="3966" y="19039"/>
                                  <a:pt x="3864" y="18946"/>
                                </a:cubicBezTo>
                                <a:cubicBezTo>
                                  <a:pt x="3763" y="18851"/>
                                  <a:pt x="3662" y="18756"/>
                                  <a:pt x="3561" y="18670"/>
                                </a:cubicBezTo>
                                <a:cubicBezTo>
                                  <a:pt x="3461" y="18575"/>
                                  <a:pt x="3376" y="18480"/>
                                  <a:pt x="3282" y="18394"/>
                                </a:cubicBezTo>
                                <a:cubicBezTo>
                                  <a:pt x="3236" y="18346"/>
                                  <a:pt x="3189" y="18299"/>
                                  <a:pt x="3151" y="18260"/>
                                </a:cubicBezTo>
                                <a:cubicBezTo>
                                  <a:pt x="3112" y="18213"/>
                                  <a:pt x="3065" y="18165"/>
                                  <a:pt x="3026" y="18118"/>
                                </a:cubicBezTo>
                                <a:cubicBezTo>
                                  <a:pt x="3033" y="18103"/>
                                  <a:pt x="3112" y="18149"/>
                                  <a:pt x="3073" y="18056"/>
                                </a:cubicBezTo>
                                <a:cubicBezTo>
                                  <a:pt x="3126" y="18103"/>
                                  <a:pt x="3181" y="18149"/>
                                  <a:pt x="3227" y="18197"/>
                                </a:cubicBezTo>
                                <a:cubicBezTo>
                                  <a:pt x="3290" y="18244"/>
                                  <a:pt x="3344" y="18292"/>
                                  <a:pt x="3399" y="18332"/>
                                </a:cubicBezTo>
                                <a:cubicBezTo>
                                  <a:pt x="3468" y="18410"/>
                                  <a:pt x="3539" y="18480"/>
                                  <a:pt x="3609" y="18560"/>
                                </a:cubicBezTo>
                                <a:lnTo>
                                  <a:pt x="3626" y="18574"/>
                                </a:lnTo>
                                <a:lnTo>
                                  <a:pt x="3399" y="18332"/>
                                </a:lnTo>
                                <a:cubicBezTo>
                                  <a:pt x="3344" y="18284"/>
                                  <a:pt x="3290" y="18244"/>
                                  <a:pt x="3236" y="18197"/>
                                </a:cubicBezTo>
                                <a:cubicBezTo>
                                  <a:pt x="3181" y="18149"/>
                                  <a:pt x="3135" y="18103"/>
                                  <a:pt x="3080" y="18056"/>
                                </a:cubicBezTo>
                                <a:cubicBezTo>
                                  <a:pt x="3026" y="17985"/>
                                  <a:pt x="2964" y="17914"/>
                                  <a:pt x="2910" y="17842"/>
                                </a:cubicBezTo>
                                <a:cubicBezTo>
                                  <a:pt x="2855" y="17771"/>
                                  <a:pt x="2801" y="17694"/>
                                  <a:pt x="2746" y="17622"/>
                                </a:cubicBezTo>
                              </a:path>
                              <a:path w="21600" h="21600" stroke="1">
                                <a:moveTo>
                                  <a:pt x="19845" y="16371"/>
                                </a:moveTo>
                                <a:lnTo>
                                  <a:pt x="19840" y="16371"/>
                                </a:lnTo>
                                <a:lnTo>
                                  <a:pt x="19756" y="16578"/>
                                </a:lnTo>
                                <a:lnTo>
                                  <a:pt x="19845" y="16371"/>
                                </a:lnTo>
                              </a:path>
                              <a:path w="21600" h="21600" stroke="1">
                                <a:moveTo>
                                  <a:pt x="19764" y="15384"/>
                                </a:moveTo>
                                <a:lnTo>
                                  <a:pt x="19557" y="15686"/>
                                </a:lnTo>
                                <a:cubicBezTo>
                                  <a:pt x="19519" y="15749"/>
                                  <a:pt x="19487" y="15811"/>
                                  <a:pt x="19456" y="15875"/>
                                </a:cubicBezTo>
                                <a:cubicBezTo>
                                  <a:pt x="19419" y="15938"/>
                                  <a:pt x="19387" y="15993"/>
                                  <a:pt x="19356" y="16047"/>
                                </a:cubicBezTo>
                                <a:cubicBezTo>
                                  <a:pt x="19279" y="16158"/>
                                  <a:pt x="19200" y="16267"/>
                                  <a:pt x="19116" y="16371"/>
                                </a:cubicBezTo>
                                <a:cubicBezTo>
                                  <a:pt x="19046" y="16481"/>
                                  <a:pt x="18984" y="16582"/>
                                  <a:pt x="18906" y="16694"/>
                                </a:cubicBezTo>
                                <a:cubicBezTo>
                                  <a:pt x="18843" y="16780"/>
                                  <a:pt x="18782" y="16866"/>
                                  <a:pt x="18720" y="16953"/>
                                </a:cubicBezTo>
                                <a:lnTo>
                                  <a:pt x="18705" y="16962"/>
                                </a:lnTo>
                                <a:lnTo>
                                  <a:pt x="18691" y="16982"/>
                                </a:lnTo>
                                <a:lnTo>
                                  <a:pt x="18711" y="16969"/>
                                </a:lnTo>
                                <a:cubicBezTo>
                                  <a:pt x="18773" y="16883"/>
                                  <a:pt x="18835" y="16796"/>
                                  <a:pt x="18899" y="16709"/>
                                </a:cubicBezTo>
                                <a:cubicBezTo>
                                  <a:pt x="18968" y="16599"/>
                                  <a:pt x="19037" y="16496"/>
                                  <a:pt x="19107" y="16387"/>
                                </a:cubicBezTo>
                                <a:cubicBezTo>
                                  <a:pt x="19193" y="16284"/>
                                  <a:pt x="19270" y="16174"/>
                                  <a:pt x="19349" y="16064"/>
                                </a:cubicBezTo>
                                <a:cubicBezTo>
                                  <a:pt x="19380" y="16009"/>
                                  <a:pt x="19419" y="15953"/>
                                  <a:pt x="19449" y="15889"/>
                                </a:cubicBezTo>
                                <a:cubicBezTo>
                                  <a:pt x="19481" y="15827"/>
                                  <a:pt x="19519" y="15764"/>
                                  <a:pt x="19549" y="15701"/>
                                </a:cubicBezTo>
                                <a:cubicBezTo>
                                  <a:pt x="19620" y="15575"/>
                                  <a:pt x="19698" y="15464"/>
                                  <a:pt x="19759" y="15393"/>
                                </a:cubicBezTo>
                                <a:lnTo>
                                  <a:pt x="19764" y="15384"/>
                                </a:lnTo>
                              </a:path>
                              <a:path w="21600" h="21600" stroke="1">
                                <a:moveTo>
                                  <a:pt x="20567" y="15276"/>
                                </a:moveTo>
                                <a:cubicBezTo>
                                  <a:pt x="20544" y="15379"/>
                                  <a:pt x="20512" y="15472"/>
                                  <a:pt x="20466" y="15582"/>
                                </a:cubicBezTo>
                                <a:cubicBezTo>
                                  <a:pt x="20419" y="15686"/>
                                  <a:pt x="20365" y="15795"/>
                                  <a:pt x="20287" y="15914"/>
                                </a:cubicBezTo>
                                <a:cubicBezTo>
                                  <a:pt x="20226" y="16039"/>
                                  <a:pt x="20164" y="16158"/>
                                  <a:pt x="20109" y="16253"/>
                                </a:cubicBezTo>
                                <a:cubicBezTo>
                                  <a:pt x="20047" y="16346"/>
                                  <a:pt x="19992" y="16418"/>
                                  <a:pt x="19946" y="16465"/>
                                </a:cubicBezTo>
                                <a:lnTo>
                                  <a:pt x="20055" y="16245"/>
                                </a:lnTo>
                                <a:cubicBezTo>
                                  <a:pt x="20078" y="16174"/>
                                  <a:pt x="20117" y="16102"/>
                                  <a:pt x="20148" y="16024"/>
                                </a:cubicBezTo>
                                <a:cubicBezTo>
                                  <a:pt x="20179" y="15977"/>
                                  <a:pt x="20195" y="15945"/>
                                  <a:pt x="20218" y="15906"/>
                                </a:cubicBezTo>
                                <a:cubicBezTo>
                                  <a:pt x="20248" y="15851"/>
                                  <a:pt x="20280" y="15804"/>
                                  <a:pt x="20311" y="15749"/>
                                </a:cubicBezTo>
                                <a:cubicBezTo>
                                  <a:pt x="20342" y="15693"/>
                                  <a:pt x="20365" y="15646"/>
                                  <a:pt x="20396" y="15590"/>
                                </a:cubicBezTo>
                                <a:cubicBezTo>
                                  <a:pt x="20451" y="15488"/>
                                  <a:pt x="20512" y="15386"/>
                                  <a:pt x="20567" y="15276"/>
                                </a:cubicBezTo>
                              </a:path>
                              <a:path w="21600" h="21600" stroke="1">
                                <a:moveTo>
                                  <a:pt x="20064" y="14600"/>
                                </a:moveTo>
                                <a:lnTo>
                                  <a:pt x="19876" y="14937"/>
                                </a:lnTo>
                                <a:lnTo>
                                  <a:pt x="19873" y="14945"/>
                                </a:lnTo>
                                <a:lnTo>
                                  <a:pt x="20062" y="14606"/>
                                </a:lnTo>
                                <a:lnTo>
                                  <a:pt x="20064" y="14600"/>
                                </a:lnTo>
                              </a:path>
                              <a:path w="21600" h="21600" stroke="1">
                                <a:moveTo>
                                  <a:pt x="20167" y="13839"/>
                                </a:moveTo>
                                <a:lnTo>
                                  <a:pt x="19942" y="14467"/>
                                </a:lnTo>
                                <a:cubicBezTo>
                                  <a:pt x="19799" y="14806"/>
                                  <a:pt x="19640" y="15136"/>
                                  <a:pt x="19464" y="15455"/>
                                </a:cubicBezTo>
                                <a:lnTo>
                                  <a:pt x="19395" y="15566"/>
                                </a:lnTo>
                                <a:lnTo>
                                  <a:pt x="19395" y="15568"/>
                                </a:lnTo>
                                <a:cubicBezTo>
                                  <a:pt x="19363" y="15646"/>
                                  <a:pt x="19301" y="15749"/>
                                  <a:pt x="19232" y="15851"/>
                                </a:cubicBezTo>
                                <a:cubicBezTo>
                                  <a:pt x="19162" y="15953"/>
                                  <a:pt x="19099" y="16064"/>
                                  <a:pt x="19069" y="16158"/>
                                </a:cubicBezTo>
                                <a:cubicBezTo>
                                  <a:pt x="19014" y="16228"/>
                                  <a:pt x="18945" y="16307"/>
                                  <a:pt x="18883" y="16394"/>
                                </a:cubicBezTo>
                                <a:cubicBezTo>
                                  <a:pt x="18821" y="16481"/>
                                  <a:pt x="18767" y="16575"/>
                                  <a:pt x="18728" y="16661"/>
                                </a:cubicBezTo>
                                <a:cubicBezTo>
                                  <a:pt x="18503" y="16977"/>
                                  <a:pt x="18137" y="17378"/>
                                  <a:pt x="17811" y="17708"/>
                                </a:cubicBezTo>
                                <a:cubicBezTo>
                                  <a:pt x="17710" y="17796"/>
                                  <a:pt x="17609" y="17882"/>
                                  <a:pt x="17509" y="17968"/>
                                </a:cubicBezTo>
                                <a:lnTo>
                                  <a:pt x="17480" y="17992"/>
                                </a:lnTo>
                                <a:lnTo>
                                  <a:pt x="17467" y="18004"/>
                                </a:lnTo>
                                <a:lnTo>
                                  <a:pt x="17340" y="18109"/>
                                </a:lnTo>
                                <a:lnTo>
                                  <a:pt x="17238" y="18229"/>
                                </a:lnTo>
                                <a:cubicBezTo>
                                  <a:pt x="17112" y="18332"/>
                                  <a:pt x="16988" y="18425"/>
                                  <a:pt x="16857" y="18521"/>
                                </a:cubicBezTo>
                                <a:lnTo>
                                  <a:pt x="16798" y="18559"/>
                                </a:lnTo>
                                <a:lnTo>
                                  <a:pt x="16636" y="18693"/>
                                </a:lnTo>
                                <a:lnTo>
                                  <a:pt x="16611" y="18708"/>
                                </a:lnTo>
                                <a:lnTo>
                                  <a:pt x="16577" y="18741"/>
                                </a:lnTo>
                                <a:cubicBezTo>
                                  <a:pt x="16476" y="18811"/>
                                  <a:pt x="16375" y="18882"/>
                                  <a:pt x="16275" y="18946"/>
                                </a:cubicBezTo>
                                <a:cubicBezTo>
                                  <a:pt x="16174" y="19009"/>
                                  <a:pt x="16073" y="19072"/>
                                  <a:pt x="15972" y="19134"/>
                                </a:cubicBezTo>
                                <a:lnTo>
                                  <a:pt x="15938" y="19153"/>
                                </a:lnTo>
                                <a:lnTo>
                                  <a:pt x="15733" y="19288"/>
                                </a:lnTo>
                                <a:lnTo>
                                  <a:pt x="15669" y="19319"/>
                                </a:lnTo>
                                <a:lnTo>
                                  <a:pt x="15608" y="19362"/>
                                </a:lnTo>
                                <a:cubicBezTo>
                                  <a:pt x="15546" y="19401"/>
                                  <a:pt x="15476" y="19441"/>
                                  <a:pt x="15398" y="19481"/>
                                </a:cubicBezTo>
                                <a:lnTo>
                                  <a:pt x="15202" y="19558"/>
                                </a:lnTo>
                                <a:lnTo>
                                  <a:pt x="14766" y="19782"/>
                                </a:lnTo>
                                <a:cubicBezTo>
                                  <a:pt x="14434" y="19929"/>
                                  <a:pt x="14091" y="20059"/>
                                  <a:pt x="13741" y="20170"/>
                                </a:cubicBezTo>
                                <a:lnTo>
                                  <a:pt x="13029" y="20356"/>
                                </a:lnTo>
                                <a:lnTo>
                                  <a:pt x="13604" y="20245"/>
                                </a:lnTo>
                                <a:cubicBezTo>
                                  <a:pt x="13644" y="20236"/>
                                  <a:pt x="13675" y="20228"/>
                                  <a:pt x="13714" y="20221"/>
                                </a:cubicBezTo>
                                <a:cubicBezTo>
                                  <a:pt x="13799" y="20150"/>
                                  <a:pt x="13969" y="20110"/>
                                  <a:pt x="14063" y="20095"/>
                                </a:cubicBezTo>
                                <a:cubicBezTo>
                                  <a:pt x="14140" y="20072"/>
                                  <a:pt x="14217" y="20048"/>
                                  <a:pt x="14279" y="20025"/>
                                </a:cubicBezTo>
                                <a:cubicBezTo>
                                  <a:pt x="14374" y="19938"/>
                                  <a:pt x="14551" y="19891"/>
                                  <a:pt x="14629" y="19843"/>
                                </a:cubicBezTo>
                                <a:cubicBezTo>
                                  <a:pt x="14762" y="19796"/>
                                  <a:pt x="14893" y="19748"/>
                                  <a:pt x="15026" y="19701"/>
                                </a:cubicBezTo>
                                <a:lnTo>
                                  <a:pt x="15279" y="19600"/>
                                </a:lnTo>
                                <a:lnTo>
                                  <a:pt x="15390" y="19536"/>
                                </a:lnTo>
                                <a:lnTo>
                                  <a:pt x="15491" y="19505"/>
                                </a:lnTo>
                                <a:lnTo>
                                  <a:pt x="15630" y="19425"/>
                                </a:lnTo>
                                <a:lnTo>
                                  <a:pt x="15668" y="19399"/>
                                </a:lnTo>
                                <a:lnTo>
                                  <a:pt x="15762" y="19308"/>
                                </a:lnTo>
                                <a:cubicBezTo>
                                  <a:pt x="15825" y="19268"/>
                                  <a:pt x="15902" y="19220"/>
                                  <a:pt x="15972" y="19182"/>
                                </a:cubicBezTo>
                                <a:lnTo>
                                  <a:pt x="16211" y="19062"/>
                                </a:lnTo>
                                <a:lnTo>
                                  <a:pt x="16297" y="19009"/>
                                </a:lnTo>
                                <a:cubicBezTo>
                                  <a:pt x="16398" y="18946"/>
                                  <a:pt x="16499" y="18874"/>
                                  <a:pt x="16601" y="18803"/>
                                </a:cubicBezTo>
                                <a:cubicBezTo>
                                  <a:pt x="16624" y="18756"/>
                                  <a:pt x="16678" y="18716"/>
                                  <a:pt x="16733" y="18677"/>
                                </a:cubicBezTo>
                                <a:cubicBezTo>
                                  <a:pt x="16787" y="18639"/>
                                  <a:pt x="16841" y="18599"/>
                                  <a:pt x="16881" y="18584"/>
                                </a:cubicBezTo>
                                <a:cubicBezTo>
                                  <a:pt x="17005" y="18488"/>
                                  <a:pt x="17137" y="18394"/>
                                  <a:pt x="17260" y="18292"/>
                                </a:cubicBezTo>
                                <a:cubicBezTo>
                                  <a:pt x="17307" y="18182"/>
                                  <a:pt x="17455" y="18086"/>
                                  <a:pt x="17532" y="18032"/>
                                </a:cubicBezTo>
                                <a:cubicBezTo>
                                  <a:pt x="17633" y="17946"/>
                                  <a:pt x="17734" y="17858"/>
                                  <a:pt x="17835" y="17771"/>
                                </a:cubicBezTo>
                                <a:cubicBezTo>
                                  <a:pt x="18160" y="17442"/>
                                  <a:pt x="18525" y="17040"/>
                                  <a:pt x="18750" y="16725"/>
                                </a:cubicBezTo>
                                <a:lnTo>
                                  <a:pt x="18877" y="16508"/>
                                </a:lnTo>
                                <a:lnTo>
                                  <a:pt x="18883" y="16489"/>
                                </a:lnTo>
                                <a:cubicBezTo>
                                  <a:pt x="18945" y="16394"/>
                                  <a:pt x="19022" y="16284"/>
                                  <a:pt x="19085" y="16174"/>
                                </a:cubicBezTo>
                                <a:cubicBezTo>
                                  <a:pt x="19107" y="16142"/>
                                  <a:pt x="19123" y="16110"/>
                                  <a:pt x="19147" y="16078"/>
                                </a:cubicBezTo>
                                <a:lnTo>
                                  <a:pt x="19228" y="15962"/>
                                </a:lnTo>
                                <a:lnTo>
                                  <a:pt x="19256" y="15914"/>
                                </a:lnTo>
                                <a:cubicBezTo>
                                  <a:pt x="19324" y="15811"/>
                                  <a:pt x="19380" y="15709"/>
                                  <a:pt x="19419" y="15630"/>
                                </a:cubicBezTo>
                                <a:cubicBezTo>
                                  <a:pt x="19542" y="15409"/>
                                  <a:pt x="19635" y="15190"/>
                                  <a:pt x="19736" y="14961"/>
                                </a:cubicBezTo>
                                <a:cubicBezTo>
                                  <a:pt x="19830" y="14733"/>
                                  <a:pt x="19931" y="14504"/>
                                  <a:pt x="20047" y="14245"/>
                                </a:cubicBezTo>
                                <a:cubicBezTo>
                                  <a:pt x="20059" y="14174"/>
                                  <a:pt x="20104" y="14054"/>
                                  <a:pt x="20138" y="13952"/>
                                </a:cubicBezTo>
                                <a:lnTo>
                                  <a:pt x="20167" y="13839"/>
                                </a:lnTo>
                              </a:path>
                              <a:path w="21600" h="21600" stroke="1">
                                <a:moveTo>
                                  <a:pt x="21017" y="13142"/>
                                </a:moveTo>
                                <a:lnTo>
                                  <a:pt x="20994" y="13158"/>
                                </a:lnTo>
                                <a:lnTo>
                                  <a:pt x="20994" y="13158"/>
                                </a:lnTo>
                                <a:lnTo>
                                  <a:pt x="21017" y="13142"/>
                                </a:lnTo>
                              </a:path>
                              <a:path w="21600" h="21600" stroke="1">
                                <a:moveTo>
                                  <a:pt x="21091" y="12674"/>
                                </a:moveTo>
                                <a:lnTo>
                                  <a:pt x="21088" y="12688"/>
                                </a:lnTo>
                                <a:lnTo>
                                  <a:pt x="21111" y="12716"/>
                                </a:lnTo>
                                <a:cubicBezTo>
                                  <a:pt x="21133" y="12741"/>
                                  <a:pt x="21157" y="12772"/>
                                  <a:pt x="21180" y="12795"/>
                                </a:cubicBezTo>
                                <a:cubicBezTo>
                                  <a:pt x="21196" y="12779"/>
                                  <a:pt x="21210" y="12764"/>
                                  <a:pt x="21227" y="12764"/>
                                </a:cubicBezTo>
                                <a:lnTo>
                                  <a:pt x="21228" y="12758"/>
                                </a:lnTo>
                                <a:lnTo>
                                  <a:pt x="21196" y="12779"/>
                                </a:lnTo>
                                <a:cubicBezTo>
                                  <a:pt x="21165" y="12764"/>
                                  <a:pt x="21141" y="12733"/>
                                  <a:pt x="21117" y="12709"/>
                                </a:cubicBezTo>
                                <a:lnTo>
                                  <a:pt x="21091" y="12674"/>
                                </a:lnTo>
                              </a:path>
                              <a:path w="21600" h="21600" stroke="1">
                                <a:moveTo>
                                  <a:pt x="21022" y="11780"/>
                                </a:moveTo>
                                <a:lnTo>
                                  <a:pt x="21016" y="11780"/>
                                </a:lnTo>
                                <a:lnTo>
                                  <a:pt x="21005" y="11782"/>
                                </a:lnTo>
                                <a:lnTo>
                                  <a:pt x="21009" y="11819"/>
                                </a:lnTo>
                                <a:cubicBezTo>
                                  <a:pt x="21009" y="11890"/>
                                  <a:pt x="21009" y="11945"/>
                                  <a:pt x="21002" y="12016"/>
                                </a:cubicBezTo>
                                <a:cubicBezTo>
                                  <a:pt x="20994" y="12056"/>
                                  <a:pt x="20985" y="12086"/>
                                  <a:pt x="20970" y="12134"/>
                                </a:cubicBezTo>
                                <a:cubicBezTo>
                                  <a:pt x="20908" y="12236"/>
                                  <a:pt x="20847" y="12338"/>
                                  <a:pt x="20784" y="12433"/>
                                </a:cubicBezTo>
                                <a:cubicBezTo>
                                  <a:pt x="20768" y="12528"/>
                                  <a:pt x="20761" y="12607"/>
                                  <a:pt x="20737" y="12693"/>
                                </a:cubicBezTo>
                                <a:lnTo>
                                  <a:pt x="20691" y="12779"/>
                                </a:lnTo>
                                <a:cubicBezTo>
                                  <a:pt x="20668" y="12905"/>
                                  <a:pt x="20645" y="13023"/>
                                  <a:pt x="20614" y="13158"/>
                                </a:cubicBezTo>
                                <a:cubicBezTo>
                                  <a:pt x="20583" y="13259"/>
                                  <a:pt x="20559" y="13354"/>
                                  <a:pt x="20528" y="13457"/>
                                </a:cubicBezTo>
                                <a:cubicBezTo>
                                  <a:pt x="20497" y="13560"/>
                                  <a:pt x="20473" y="13654"/>
                                  <a:pt x="20434" y="13748"/>
                                </a:cubicBezTo>
                                <a:cubicBezTo>
                                  <a:pt x="20419" y="13826"/>
                                  <a:pt x="20404" y="13897"/>
                                  <a:pt x="20381" y="13976"/>
                                </a:cubicBezTo>
                                <a:cubicBezTo>
                                  <a:pt x="20365" y="14055"/>
                                  <a:pt x="20349" y="14133"/>
                                  <a:pt x="20319" y="14212"/>
                                </a:cubicBezTo>
                                <a:lnTo>
                                  <a:pt x="20367" y="14135"/>
                                </a:lnTo>
                                <a:lnTo>
                                  <a:pt x="20411" y="13968"/>
                                </a:lnTo>
                                <a:cubicBezTo>
                                  <a:pt x="20419" y="13881"/>
                                  <a:pt x="20434" y="13811"/>
                                  <a:pt x="20451" y="13732"/>
                                </a:cubicBezTo>
                                <a:cubicBezTo>
                                  <a:pt x="20482" y="13638"/>
                                  <a:pt x="20512" y="13536"/>
                                  <a:pt x="20544" y="13440"/>
                                </a:cubicBezTo>
                                <a:cubicBezTo>
                                  <a:pt x="20574" y="13338"/>
                                  <a:pt x="20597" y="13245"/>
                                  <a:pt x="20629" y="13142"/>
                                </a:cubicBezTo>
                                <a:cubicBezTo>
                                  <a:pt x="20660" y="13016"/>
                                  <a:pt x="20676" y="12897"/>
                                  <a:pt x="20706" y="12764"/>
                                </a:cubicBezTo>
                                <a:lnTo>
                                  <a:pt x="20754" y="12677"/>
                                </a:lnTo>
                                <a:cubicBezTo>
                                  <a:pt x="20777" y="12591"/>
                                  <a:pt x="20784" y="12512"/>
                                  <a:pt x="20799" y="12417"/>
                                </a:cubicBezTo>
                                <a:cubicBezTo>
                                  <a:pt x="20861" y="12314"/>
                                  <a:pt x="20923" y="12221"/>
                                  <a:pt x="20985" y="12117"/>
                                </a:cubicBezTo>
                                <a:cubicBezTo>
                                  <a:pt x="20947" y="12323"/>
                                  <a:pt x="20908" y="12519"/>
                                  <a:pt x="20861" y="12724"/>
                                </a:cubicBezTo>
                                <a:cubicBezTo>
                                  <a:pt x="20847" y="12914"/>
                                  <a:pt x="20737" y="13173"/>
                                  <a:pt x="20768" y="13229"/>
                                </a:cubicBezTo>
                                <a:cubicBezTo>
                                  <a:pt x="20698" y="13449"/>
                                  <a:pt x="20636" y="13661"/>
                                  <a:pt x="20559" y="13875"/>
                                </a:cubicBezTo>
                                <a:lnTo>
                                  <a:pt x="20517" y="13940"/>
                                </a:lnTo>
                                <a:lnTo>
                                  <a:pt x="20499" y="14037"/>
                                </a:lnTo>
                                <a:cubicBezTo>
                                  <a:pt x="20492" y="14089"/>
                                  <a:pt x="20478" y="14142"/>
                                  <a:pt x="20443" y="14205"/>
                                </a:cubicBezTo>
                                <a:cubicBezTo>
                                  <a:pt x="20333" y="14362"/>
                                  <a:pt x="20280" y="14519"/>
                                  <a:pt x="20226" y="14685"/>
                                </a:cubicBezTo>
                                <a:cubicBezTo>
                                  <a:pt x="20195" y="14763"/>
                                  <a:pt x="20164" y="14850"/>
                                  <a:pt x="20124" y="14937"/>
                                </a:cubicBezTo>
                                <a:cubicBezTo>
                                  <a:pt x="20109" y="14985"/>
                                  <a:pt x="20085" y="15023"/>
                                  <a:pt x="20062" y="15071"/>
                                </a:cubicBezTo>
                                <a:cubicBezTo>
                                  <a:pt x="20038" y="15119"/>
                                  <a:pt x="20016" y="15165"/>
                                  <a:pt x="19984" y="15213"/>
                                </a:cubicBezTo>
                                <a:cubicBezTo>
                                  <a:pt x="19915" y="15339"/>
                                  <a:pt x="19845" y="15472"/>
                                  <a:pt x="19775" y="15590"/>
                                </a:cubicBezTo>
                                <a:cubicBezTo>
                                  <a:pt x="19720" y="15732"/>
                                  <a:pt x="19628" y="15827"/>
                                  <a:pt x="19549" y="15960"/>
                                </a:cubicBezTo>
                                <a:cubicBezTo>
                                  <a:pt x="19487" y="16110"/>
                                  <a:pt x="19380" y="16292"/>
                                  <a:pt x="19263" y="16456"/>
                                </a:cubicBezTo>
                                <a:cubicBezTo>
                                  <a:pt x="19147" y="16623"/>
                                  <a:pt x="19030" y="16796"/>
                                  <a:pt x="18945" y="16945"/>
                                </a:cubicBezTo>
                                <a:cubicBezTo>
                                  <a:pt x="18874" y="17040"/>
                                  <a:pt x="18805" y="17134"/>
                                  <a:pt x="18736" y="17220"/>
                                </a:cubicBezTo>
                                <a:cubicBezTo>
                                  <a:pt x="18657" y="17308"/>
                                  <a:pt x="18587" y="17393"/>
                                  <a:pt x="18509" y="17489"/>
                                </a:cubicBezTo>
                                <a:cubicBezTo>
                                  <a:pt x="18486" y="17528"/>
                                  <a:pt x="18456" y="17559"/>
                                  <a:pt x="18433" y="17599"/>
                                </a:cubicBezTo>
                                <a:cubicBezTo>
                                  <a:pt x="18401" y="17639"/>
                                  <a:pt x="18379" y="17670"/>
                                  <a:pt x="18347" y="17708"/>
                                </a:cubicBezTo>
                                <a:cubicBezTo>
                                  <a:pt x="18301" y="17749"/>
                                  <a:pt x="18253" y="17787"/>
                                  <a:pt x="18216" y="17820"/>
                                </a:cubicBezTo>
                                <a:lnTo>
                                  <a:pt x="17999" y="18062"/>
                                </a:lnTo>
                                <a:lnTo>
                                  <a:pt x="18006" y="18086"/>
                                </a:lnTo>
                                <a:cubicBezTo>
                                  <a:pt x="17912" y="18189"/>
                                  <a:pt x="17851" y="18260"/>
                                  <a:pt x="17780" y="18323"/>
                                </a:cubicBezTo>
                                <a:cubicBezTo>
                                  <a:pt x="17702" y="18379"/>
                                  <a:pt x="17618" y="18434"/>
                                  <a:pt x="17539" y="18496"/>
                                </a:cubicBezTo>
                                <a:lnTo>
                                  <a:pt x="17345" y="18653"/>
                                </a:lnTo>
                                <a:lnTo>
                                  <a:pt x="17162" y="18790"/>
                                </a:lnTo>
                                <a:lnTo>
                                  <a:pt x="17190" y="18787"/>
                                </a:lnTo>
                                <a:lnTo>
                                  <a:pt x="17393" y="18639"/>
                                </a:lnTo>
                                <a:lnTo>
                                  <a:pt x="17587" y="18480"/>
                                </a:lnTo>
                                <a:cubicBezTo>
                                  <a:pt x="17664" y="18425"/>
                                  <a:pt x="17750" y="18371"/>
                                  <a:pt x="17826" y="18308"/>
                                </a:cubicBezTo>
                                <a:cubicBezTo>
                                  <a:pt x="17889" y="18244"/>
                                  <a:pt x="17958" y="18173"/>
                                  <a:pt x="18052" y="18072"/>
                                </a:cubicBezTo>
                                <a:cubicBezTo>
                                  <a:pt x="18052" y="18064"/>
                                  <a:pt x="18052" y="18056"/>
                                  <a:pt x="18044" y="18039"/>
                                </a:cubicBezTo>
                                <a:cubicBezTo>
                                  <a:pt x="18122" y="17960"/>
                                  <a:pt x="18192" y="17882"/>
                                  <a:pt x="18261" y="17796"/>
                                </a:cubicBezTo>
                                <a:cubicBezTo>
                                  <a:pt x="18301" y="17765"/>
                                  <a:pt x="18347" y="17725"/>
                                  <a:pt x="18393" y="17685"/>
                                </a:cubicBezTo>
                                <a:cubicBezTo>
                                  <a:pt x="18416" y="17654"/>
                                  <a:pt x="18448" y="17615"/>
                                  <a:pt x="18478" y="17576"/>
                                </a:cubicBezTo>
                                <a:cubicBezTo>
                                  <a:pt x="18503" y="17536"/>
                                  <a:pt x="18534" y="17497"/>
                                  <a:pt x="18557" y="17465"/>
                                </a:cubicBezTo>
                                <a:cubicBezTo>
                                  <a:pt x="18635" y="17378"/>
                                  <a:pt x="18705" y="17284"/>
                                  <a:pt x="18782" y="17198"/>
                                </a:cubicBezTo>
                                <a:cubicBezTo>
                                  <a:pt x="18851" y="17111"/>
                                  <a:pt x="18921" y="17015"/>
                                  <a:pt x="18992" y="16922"/>
                                </a:cubicBezTo>
                                <a:cubicBezTo>
                                  <a:pt x="19076" y="16772"/>
                                  <a:pt x="19193" y="16599"/>
                                  <a:pt x="19309" y="16433"/>
                                </a:cubicBezTo>
                                <a:cubicBezTo>
                                  <a:pt x="19425" y="16260"/>
                                  <a:pt x="19534" y="16087"/>
                                  <a:pt x="19597" y="15938"/>
                                </a:cubicBezTo>
                                <a:cubicBezTo>
                                  <a:pt x="19674" y="15804"/>
                                  <a:pt x="19768" y="15709"/>
                                  <a:pt x="19821" y="15568"/>
                                </a:cubicBezTo>
                                <a:cubicBezTo>
                                  <a:pt x="19891" y="15449"/>
                                  <a:pt x="19962" y="15307"/>
                                  <a:pt x="20032" y="15190"/>
                                </a:cubicBezTo>
                                <a:cubicBezTo>
                                  <a:pt x="20062" y="15142"/>
                                  <a:pt x="20085" y="15094"/>
                                  <a:pt x="20109" y="15048"/>
                                </a:cubicBezTo>
                                <a:cubicBezTo>
                                  <a:pt x="20133" y="15000"/>
                                  <a:pt x="20148" y="14952"/>
                                  <a:pt x="20170" y="14914"/>
                                </a:cubicBezTo>
                                <a:cubicBezTo>
                                  <a:pt x="20210" y="14826"/>
                                  <a:pt x="20241" y="14741"/>
                                  <a:pt x="20271" y="14662"/>
                                </a:cubicBezTo>
                                <a:cubicBezTo>
                                  <a:pt x="20333" y="14497"/>
                                  <a:pt x="20389" y="14338"/>
                                  <a:pt x="20490" y="14181"/>
                                </a:cubicBezTo>
                                <a:cubicBezTo>
                                  <a:pt x="20559" y="14055"/>
                                  <a:pt x="20544" y="13961"/>
                                  <a:pt x="20574" y="13859"/>
                                </a:cubicBezTo>
                                <a:cubicBezTo>
                                  <a:pt x="20660" y="13646"/>
                                  <a:pt x="20715" y="13433"/>
                                  <a:pt x="20784" y="13212"/>
                                </a:cubicBezTo>
                                <a:cubicBezTo>
                                  <a:pt x="20754" y="13150"/>
                                  <a:pt x="20861" y="12897"/>
                                  <a:pt x="20878" y="12709"/>
                                </a:cubicBezTo>
                                <a:cubicBezTo>
                                  <a:pt x="20923" y="12512"/>
                                  <a:pt x="20962" y="12307"/>
                                  <a:pt x="21002" y="12103"/>
                                </a:cubicBezTo>
                                <a:lnTo>
                                  <a:pt x="21030" y="11995"/>
                                </a:lnTo>
                                <a:lnTo>
                                  <a:pt x="21009" y="11992"/>
                                </a:lnTo>
                                <a:cubicBezTo>
                                  <a:pt x="21017" y="11929"/>
                                  <a:pt x="21017" y="11874"/>
                                  <a:pt x="21017" y="11796"/>
                                </a:cubicBezTo>
                                <a:lnTo>
                                  <a:pt x="21022" y="11780"/>
                                </a:lnTo>
                              </a:path>
                              <a:path w="21600" h="21600" stroke="1">
                                <a:moveTo>
                                  <a:pt x="21187" y="11614"/>
                                </a:moveTo>
                                <a:lnTo>
                                  <a:pt x="21098" y="11996"/>
                                </a:lnTo>
                                <a:lnTo>
                                  <a:pt x="21098" y="11996"/>
                                </a:lnTo>
                                <a:lnTo>
                                  <a:pt x="21187" y="11614"/>
                                </a:lnTo>
                                <a:lnTo>
                                  <a:pt x="21187" y="11614"/>
                                </a:lnTo>
                              </a:path>
                              <a:path w="21600" h="21600" stroke="1">
                                <a:moveTo>
                                  <a:pt x="21258" y="11536"/>
                                </a:moveTo>
                                <a:cubicBezTo>
                                  <a:pt x="21242" y="11567"/>
                                  <a:pt x="21227" y="11591"/>
                                  <a:pt x="21210" y="11638"/>
                                </a:cubicBezTo>
                                <a:lnTo>
                                  <a:pt x="21201" y="11852"/>
                                </a:lnTo>
                                <a:cubicBezTo>
                                  <a:pt x="21200" y="11914"/>
                                  <a:pt x="21200" y="11972"/>
                                  <a:pt x="21196" y="12056"/>
                                </a:cubicBezTo>
                                <a:lnTo>
                                  <a:pt x="21117" y="12297"/>
                                </a:lnTo>
                                <a:lnTo>
                                  <a:pt x="21117" y="12325"/>
                                </a:lnTo>
                                <a:lnTo>
                                  <a:pt x="21210" y="12056"/>
                                </a:lnTo>
                                <a:cubicBezTo>
                                  <a:pt x="21218" y="11890"/>
                                  <a:pt x="21210" y="11819"/>
                                  <a:pt x="21227" y="11638"/>
                                </a:cubicBezTo>
                                <a:lnTo>
                                  <a:pt x="21263" y="11559"/>
                                </a:lnTo>
                                <a:lnTo>
                                  <a:pt x="21258" y="11536"/>
                                </a:lnTo>
                              </a:path>
                              <a:path w="21600" h="21600" stroke="1">
                                <a:moveTo>
                                  <a:pt x="20923" y="11196"/>
                                </a:moveTo>
                                <a:lnTo>
                                  <a:pt x="20873" y="11318"/>
                                </a:lnTo>
                                <a:lnTo>
                                  <a:pt x="20853" y="11496"/>
                                </a:lnTo>
                                <a:lnTo>
                                  <a:pt x="20830" y="11413"/>
                                </a:lnTo>
                                <a:lnTo>
                                  <a:pt x="20821" y="11424"/>
                                </a:lnTo>
                                <a:lnTo>
                                  <a:pt x="20847" y="11512"/>
                                </a:lnTo>
                                <a:cubicBezTo>
                                  <a:pt x="20839" y="11551"/>
                                  <a:pt x="20839" y="11591"/>
                                  <a:pt x="20831" y="11638"/>
                                </a:cubicBezTo>
                                <a:cubicBezTo>
                                  <a:pt x="20847" y="11662"/>
                                  <a:pt x="20853" y="11700"/>
                                  <a:pt x="20861" y="11741"/>
                                </a:cubicBezTo>
                                <a:lnTo>
                                  <a:pt x="20885" y="11738"/>
                                </a:lnTo>
                                <a:lnTo>
                                  <a:pt x="20869" y="11685"/>
                                </a:lnTo>
                                <a:cubicBezTo>
                                  <a:pt x="20878" y="11638"/>
                                  <a:pt x="20878" y="11598"/>
                                  <a:pt x="20884" y="11559"/>
                                </a:cubicBezTo>
                                <a:cubicBezTo>
                                  <a:pt x="20900" y="11448"/>
                                  <a:pt x="20908" y="11322"/>
                                  <a:pt x="20923" y="11196"/>
                                </a:cubicBezTo>
                              </a:path>
                              <a:path w="21600" h="21600" stroke="1">
                                <a:moveTo>
                                  <a:pt x="21576" y="10984"/>
                                </a:moveTo>
                                <a:cubicBezTo>
                                  <a:pt x="21583" y="10991"/>
                                  <a:pt x="21583" y="10991"/>
                                  <a:pt x="21592" y="10991"/>
                                </a:cubicBezTo>
                                <a:cubicBezTo>
                                  <a:pt x="21592" y="11125"/>
                                  <a:pt x="21583" y="11236"/>
                                  <a:pt x="21583" y="11322"/>
                                </a:cubicBezTo>
                                <a:cubicBezTo>
                                  <a:pt x="21583" y="11410"/>
                                  <a:pt x="21592" y="11481"/>
                                  <a:pt x="21592" y="11551"/>
                                </a:cubicBezTo>
                                <a:cubicBezTo>
                                  <a:pt x="21600" y="11685"/>
                                  <a:pt x="21592" y="11788"/>
                                  <a:pt x="21567" y="11969"/>
                                </a:cubicBezTo>
                                <a:cubicBezTo>
                                  <a:pt x="21576" y="12016"/>
                                  <a:pt x="21560" y="12095"/>
                                  <a:pt x="21545" y="12205"/>
                                </a:cubicBezTo>
                                <a:cubicBezTo>
                                  <a:pt x="21521" y="12307"/>
                                  <a:pt x="21498" y="12433"/>
                                  <a:pt x="21474" y="12552"/>
                                </a:cubicBezTo>
                                <a:cubicBezTo>
                                  <a:pt x="21467" y="12645"/>
                                  <a:pt x="21467" y="12747"/>
                                  <a:pt x="21452" y="12843"/>
                                </a:cubicBezTo>
                                <a:cubicBezTo>
                                  <a:pt x="21397" y="13016"/>
                                  <a:pt x="21390" y="13158"/>
                                  <a:pt x="21335" y="13378"/>
                                </a:cubicBezTo>
                                <a:cubicBezTo>
                                  <a:pt x="21296" y="13536"/>
                                  <a:pt x="21266" y="13692"/>
                                  <a:pt x="21227" y="13842"/>
                                </a:cubicBezTo>
                                <a:cubicBezTo>
                                  <a:pt x="21133" y="13938"/>
                                  <a:pt x="21141" y="13796"/>
                                  <a:pt x="21032" y="13929"/>
                                </a:cubicBezTo>
                                <a:cubicBezTo>
                                  <a:pt x="21032" y="13921"/>
                                  <a:pt x="21040" y="13889"/>
                                  <a:pt x="21047" y="13881"/>
                                </a:cubicBezTo>
                                <a:cubicBezTo>
                                  <a:pt x="21055" y="13756"/>
                                  <a:pt x="21025" y="13732"/>
                                  <a:pt x="21079" y="13552"/>
                                </a:cubicBezTo>
                                <a:cubicBezTo>
                                  <a:pt x="21117" y="13440"/>
                                  <a:pt x="21165" y="13323"/>
                                  <a:pt x="21196" y="13204"/>
                                </a:cubicBezTo>
                                <a:lnTo>
                                  <a:pt x="21289" y="13150"/>
                                </a:lnTo>
                                <a:lnTo>
                                  <a:pt x="21289" y="13150"/>
                                </a:lnTo>
                                <a:cubicBezTo>
                                  <a:pt x="21359" y="12835"/>
                                  <a:pt x="21335" y="12764"/>
                                  <a:pt x="21390" y="12552"/>
                                </a:cubicBezTo>
                                <a:cubicBezTo>
                                  <a:pt x="21405" y="12457"/>
                                  <a:pt x="21429" y="12363"/>
                                  <a:pt x="21444" y="12267"/>
                                </a:cubicBezTo>
                                <a:cubicBezTo>
                                  <a:pt x="21460" y="12174"/>
                                  <a:pt x="21474" y="12070"/>
                                  <a:pt x="21491" y="11977"/>
                                </a:cubicBezTo>
                                <a:cubicBezTo>
                                  <a:pt x="21506" y="11881"/>
                                  <a:pt x="21514" y="11788"/>
                                  <a:pt x="21530" y="11700"/>
                                </a:cubicBezTo>
                                <a:cubicBezTo>
                                  <a:pt x="21536" y="11614"/>
                                  <a:pt x="21545" y="11527"/>
                                  <a:pt x="21545" y="11440"/>
                                </a:cubicBezTo>
                                <a:cubicBezTo>
                                  <a:pt x="21536" y="11378"/>
                                  <a:pt x="21545" y="11300"/>
                                  <a:pt x="21552" y="11220"/>
                                </a:cubicBezTo>
                                <a:cubicBezTo>
                                  <a:pt x="21560" y="11181"/>
                                  <a:pt x="21560" y="11141"/>
                                  <a:pt x="21567" y="11103"/>
                                </a:cubicBezTo>
                                <a:cubicBezTo>
                                  <a:pt x="21567" y="11062"/>
                                  <a:pt x="21576" y="11024"/>
                                  <a:pt x="21576" y="10984"/>
                                </a:cubicBezTo>
                              </a:path>
                              <a:path w="21600" h="21600" stroke="1">
                                <a:moveTo>
                                  <a:pt x="1114" y="7333"/>
                                </a:moveTo>
                                <a:lnTo>
                                  <a:pt x="1117" y="7335"/>
                                </a:lnTo>
                                <a:lnTo>
                                  <a:pt x="1118" y="7334"/>
                                </a:lnTo>
                                <a:lnTo>
                                  <a:pt x="1114" y="7333"/>
                                </a:lnTo>
                              </a:path>
                              <a:path w="21600" h="21600" stroke="1">
                                <a:moveTo>
                                  <a:pt x="1582" y="6205"/>
                                </a:moveTo>
                                <a:cubicBezTo>
                                  <a:pt x="1458" y="6408"/>
                                  <a:pt x="1434" y="6472"/>
                                  <a:pt x="1412" y="6527"/>
                                </a:cubicBezTo>
                                <a:cubicBezTo>
                                  <a:pt x="1365" y="6575"/>
                                  <a:pt x="1327" y="6622"/>
                                  <a:pt x="1272" y="6645"/>
                                </a:cubicBezTo>
                                <a:lnTo>
                                  <a:pt x="1272" y="6653"/>
                                </a:lnTo>
                                <a:lnTo>
                                  <a:pt x="1259" y="6955"/>
                                </a:lnTo>
                                <a:lnTo>
                                  <a:pt x="1259" y="6954"/>
                                </a:lnTo>
                                <a:lnTo>
                                  <a:pt x="1272" y="6654"/>
                                </a:lnTo>
                                <a:cubicBezTo>
                                  <a:pt x="1318" y="6622"/>
                                  <a:pt x="1365" y="6575"/>
                                  <a:pt x="1412" y="6534"/>
                                </a:cubicBezTo>
                                <a:cubicBezTo>
                                  <a:pt x="1434" y="6479"/>
                                  <a:pt x="1465" y="6416"/>
                                  <a:pt x="1582" y="6213"/>
                                </a:cubicBezTo>
                                <a:lnTo>
                                  <a:pt x="1589" y="6215"/>
                                </a:lnTo>
                                <a:lnTo>
                                  <a:pt x="1591" y="6211"/>
                                </a:lnTo>
                                <a:lnTo>
                                  <a:pt x="1582" y="6205"/>
                                </a:lnTo>
                              </a:path>
                              <a:path w="21600" h="21600" stroke="1">
                                <a:moveTo>
                                  <a:pt x="1676" y="5519"/>
                                </a:moveTo>
                                <a:cubicBezTo>
                                  <a:pt x="1644" y="5542"/>
                                  <a:pt x="1606" y="5567"/>
                                  <a:pt x="1566" y="5597"/>
                                </a:cubicBezTo>
                                <a:cubicBezTo>
                                  <a:pt x="1513" y="5701"/>
                                  <a:pt x="1473" y="5787"/>
                                  <a:pt x="1404" y="5945"/>
                                </a:cubicBezTo>
                                <a:lnTo>
                                  <a:pt x="1442" y="5975"/>
                                </a:lnTo>
                                <a:lnTo>
                                  <a:pt x="1443" y="5969"/>
                                </a:lnTo>
                                <a:lnTo>
                                  <a:pt x="1412" y="5945"/>
                                </a:lnTo>
                                <a:cubicBezTo>
                                  <a:pt x="1481" y="5787"/>
                                  <a:pt x="1520" y="5701"/>
                                  <a:pt x="1575" y="5597"/>
                                </a:cubicBezTo>
                                <a:lnTo>
                                  <a:pt x="1671" y="5529"/>
                                </a:lnTo>
                                <a:lnTo>
                                  <a:pt x="1676" y="5519"/>
                                </a:lnTo>
                              </a:path>
                              <a:path w="21600" h="21600" stroke="1">
                                <a:moveTo>
                                  <a:pt x="2274" y="5071"/>
                                </a:moveTo>
                                <a:lnTo>
                                  <a:pt x="2264" y="5078"/>
                                </a:lnTo>
                                <a:lnTo>
                                  <a:pt x="2222" y="5240"/>
                                </a:lnTo>
                                <a:cubicBezTo>
                                  <a:pt x="2212" y="5276"/>
                                  <a:pt x="2204" y="5299"/>
                                  <a:pt x="2195" y="5323"/>
                                </a:cubicBezTo>
                                <a:cubicBezTo>
                                  <a:pt x="1901" y="5723"/>
                                  <a:pt x="1729" y="6259"/>
                                  <a:pt x="1481" y="6645"/>
                                </a:cubicBezTo>
                                <a:cubicBezTo>
                                  <a:pt x="1450" y="6747"/>
                                  <a:pt x="1419" y="6857"/>
                                  <a:pt x="1380" y="6968"/>
                                </a:cubicBezTo>
                                <a:cubicBezTo>
                                  <a:pt x="1342" y="7078"/>
                                  <a:pt x="1318" y="7189"/>
                                  <a:pt x="1288" y="7299"/>
                                </a:cubicBezTo>
                                <a:cubicBezTo>
                                  <a:pt x="1209" y="7534"/>
                                  <a:pt x="1094" y="7787"/>
                                  <a:pt x="1085" y="7991"/>
                                </a:cubicBezTo>
                                <a:cubicBezTo>
                                  <a:pt x="1040" y="8149"/>
                                  <a:pt x="993" y="8306"/>
                                  <a:pt x="954" y="8465"/>
                                </a:cubicBezTo>
                                <a:cubicBezTo>
                                  <a:pt x="930" y="8583"/>
                                  <a:pt x="915" y="8701"/>
                                  <a:pt x="892" y="8818"/>
                                </a:cubicBezTo>
                                <a:lnTo>
                                  <a:pt x="860" y="9000"/>
                                </a:lnTo>
                                <a:cubicBezTo>
                                  <a:pt x="853" y="9063"/>
                                  <a:pt x="844" y="9118"/>
                                  <a:pt x="838" y="9181"/>
                                </a:cubicBezTo>
                                <a:cubicBezTo>
                                  <a:pt x="814" y="9346"/>
                                  <a:pt x="782" y="9503"/>
                                  <a:pt x="767" y="9669"/>
                                </a:cubicBezTo>
                                <a:cubicBezTo>
                                  <a:pt x="759" y="9772"/>
                                  <a:pt x="752" y="9857"/>
                                  <a:pt x="745" y="9969"/>
                                </a:cubicBezTo>
                                <a:cubicBezTo>
                                  <a:pt x="752" y="10046"/>
                                  <a:pt x="767" y="10126"/>
                                  <a:pt x="782" y="10284"/>
                                </a:cubicBezTo>
                                <a:lnTo>
                                  <a:pt x="802" y="10111"/>
                                </a:lnTo>
                                <a:lnTo>
                                  <a:pt x="798" y="10055"/>
                                </a:lnTo>
                                <a:cubicBezTo>
                                  <a:pt x="807" y="9945"/>
                                  <a:pt x="822" y="9827"/>
                                  <a:pt x="830" y="9725"/>
                                </a:cubicBezTo>
                                <a:cubicBezTo>
                                  <a:pt x="844" y="9558"/>
                                  <a:pt x="877" y="9401"/>
                                  <a:pt x="900" y="9235"/>
                                </a:cubicBezTo>
                                <a:lnTo>
                                  <a:pt x="954" y="9169"/>
                                </a:lnTo>
                                <a:lnTo>
                                  <a:pt x="1035" y="8623"/>
                                </a:lnTo>
                                <a:lnTo>
                                  <a:pt x="1031" y="8527"/>
                                </a:lnTo>
                                <a:lnTo>
                                  <a:pt x="1107" y="8304"/>
                                </a:lnTo>
                                <a:lnTo>
                                  <a:pt x="1154" y="8117"/>
                                </a:lnTo>
                                <a:lnTo>
                                  <a:pt x="1140" y="8149"/>
                                </a:lnTo>
                                <a:cubicBezTo>
                                  <a:pt x="1125" y="8141"/>
                                  <a:pt x="1108" y="8134"/>
                                  <a:pt x="1094" y="8134"/>
                                </a:cubicBezTo>
                                <a:cubicBezTo>
                                  <a:pt x="1055" y="8236"/>
                                  <a:pt x="1015" y="8354"/>
                                  <a:pt x="977" y="8473"/>
                                </a:cubicBezTo>
                                <a:cubicBezTo>
                                  <a:pt x="977" y="8527"/>
                                  <a:pt x="977" y="8591"/>
                                  <a:pt x="984" y="8661"/>
                                </a:cubicBezTo>
                                <a:cubicBezTo>
                                  <a:pt x="961" y="8787"/>
                                  <a:pt x="945" y="8898"/>
                                  <a:pt x="930" y="9024"/>
                                </a:cubicBezTo>
                                <a:cubicBezTo>
                                  <a:pt x="930" y="9040"/>
                                  <a:pt x="922" y="9063"/>
                                  <a:pt x="922" y="9086"/>
                                </a:cubicBezTo>
                                <a:cubicBezTo>
                                  <a:pt x="892" y="9118"/>
                                  <a:pt x="877" y="9149"/>
                                  <a:pt x="844" y="9181"/>
                                </a:cubicBezTo>
                                <a:cubicBezTo>
                                  <a:pt x="853" y="9118"/>
                                  <a:pt x="860" y="9063"/>
                                  <a:pt x="868" y="9000"/>
                                </a:cubicBezTo>
                                <a:lnTo>
                                  <a:pt x="900" y="8818"/>
                                </a:lnTo>
                                <a:cubicBezTo>
                                  <a:pt x="922" y="8701"/>
                                  <a:pt x="939" y="8583"/>
                                  <a:pt x="961" y="8465"/>
                                </a:cubicBezTo>
                                <a:cubicBezTo>
                                  <a:pt x="1008" y="8306"/>
                                  <a:pt x="1055" y="8149"/>
                                  <a:pt x="1094" y="7991"/>
                                </a:cubicBezTo>
                                <a:cubicBezTo>
                                  <a:pt x="1101" y="7787"/>
                                  <a:pt x="1217" y="7542"/>
                                  <a:pt x="1295" y="7299"/>
                                </a:cubicBezTo>
                                <a:cubicBezTo>
                                  <a:pt x="1327" y="7189"/>
                                  <a:pt x="1350" y="7078"/>
                                  <a:pt x="1389" y="6968"/>
                                </a:cubicBezTo>
                                <a:cubicBezTo>
                                  <a:pt x="1419" y="6857"/>
                                  <a:pt x="1458" y="6756"/>
                                  <a:pt x="1490" y="6645"/>
                                </a:cubicBezTo>
                                <a:cubicBezTo>
                                  <a:pt x="1738" y="6259"/>
                                  <a:pt x="1901" y="5723"/>
                                  <a:pt x="2204" y="5323"/>
                                </a:cubicBezTo>
                                <a:cubicBezTo>
                                  <a:pt x="2219" y="5268"/>
                                  <a:pt x="2234" y="5235"/>
                                  <a:pt x="2274" y="5071"/>
                                </a:cubicBezTo>
                              </a:path>
                              <a:path w="21600" h="21600" stroke="1">
                                <a:moveTo>
                                  <a:pt x="2413" y="4283"/>
                                </a:moveTo>
                                <a:lnTo>
                                  <a:pt x="2413" y="4283"/>
                                </a:lnTo>
                                <a:lnTo>
                                  <a:pt x="2452" y="4314"/>
                                </a:lnTo>
                                <a:lnTo>
                                  <a:pt x="2452" y="4314"/>
                                </a:lnTo>
                                <a:lnTo>
                                  <a:pt x="2413" y="4283"/>
                                </a:lnTo>
                              </a:path>
                              <a:path w="21600" h="21600" stroke="1">
                                <a:moveTo>
                                  <a:pt x="3812" y="3161"/>
                                </a:moveTo>
                                <a:lnTo>
                                  <a:pt x="3810" y="3162"/>
                                </a:lnTo>
                                <a:lnTo>
                                  <a:pt x="3806" y="3169"/>
                                </a:lnTo>
                                <a:lnTo>
                                  <a:pt x="3741" y="3235"/>
                                </a:lnTo>
                                <a:lnTo>
                                  <a:pt x="3726" y="3260"/>
                                </a:lnTo>
                                <a:lnTo>
                                  <a:pt x="3716" y="3271"/>
                                </a:lnTo>
                                <a:cubicBezTo>
                                  <a:pt x="3701" y="3297"/>
                                  <a:pt x="3693" y="3314"/>
                                  <a:pt x="3671" y="3338"/>
                                </a:cubicBezTo>
                                <a:cubicBezTo>
                                  <a:pt x="3515" y="3519"/>
                                  <a:pt x="3352" y="3700"/>
                                  <a:pt x="3196" y="3905"/>
                                </a:cubicBezTo>
                                <a:cubicBezTo>
                                  <a:pt x="3151" y="3959"/>
                                  <a:pt x="3104" y="4007"/>
                                  <a:pt x="3065" y="4062"/>
                                </a:cubicBezTo>
                                <a:cubicBezTo>
                                  <a:pt x="3019" y="4118"/>
                                  <a:pt x="2979" y="4173"/>
                                  <a:pt x="2933" y="4228"/>
                                </a:cubicBezTo>
                                <a:lnTo>
                                  <a:pt x="2350" y="4881"/>
                                </a:lnTo>
                                <a:lnTo>
                                  <a:pt x="2940" y="4220"/>
                                </a:lnTo>
                                <a:cubicBezTo>
                                  <a:pt x="2988" y="4164"/>
                                  <a:pt x="3026" y="4109"/>
                                  <a:pt x="3073" y="4055"/>
                                </a:cubicBezTo>
                                <a:cubicBezTo>
                                  <a:pt x="3119" y="3999"/>
                                  <a:pt x="3166" y="3952"/>
                                  <a:pt x="3204" y="3897"/>
                                </a:cubicBezTo>
                                <a:cubicBezTo>
                                  <a:pt x="3360" y="3692"/>
                                  <a:pt x="3523" y="3519"/>
                                  <a:pt x="3677" y="3330"/>
                                </a:cubicBezTo>
                                <a:lnTo>
                                  <a:pt x="3726" y="3260"/>
                                </a:lnTo>
                                <a:lnTo>
                                  <a:pt x="3806" y="3169"/>
                                </a:lnTo>
                                <a:lnTo>
                                  <a:pt x="3812" y="3161"/>
                                </a:lnTo>
                              </a:path>
                              <a:path w="21600" h="21600" stroke="1">
                                <a:moveTo>
                                  <a:pt x="4008" y="2619"/>
                                </a:moveTo>
                                <a:cubicBezTo>
                                  <a:pt x="3995" y="2617"/>
                                  <a:pt x="3969" y="2629"/>
                                  <a:pt x="3941" y="2643"/>
                                </a:cubicBezTo>
                                <a:lnTo>
                                  <a:pt x="3892" y="2662"/>
                                </a:lnTo>
                                <a:lnTo>
                                  <a:pt x="3879" y="2676"/>
                                </a:lnTo>
                                <a:cubicBezTo>
                                  <a:pt x="3849" y="2700"/>
                                  <a:pt x="3818" y="2724"/>
                                  <a:pt x="3794" y="2755"/>
                                </a:cubicBezTo>
                                <a:cubicBezTo>
                                  <a:pt x="3717" y="2803"/>
                                  <a:pt x="3654" y="2842"/>
                                  <a:pt x="3577" y="2896"/>
                                </a:cubicBezTo>
                                <a:lnTo>
                                  <a:pt x="3429" y="3062"/>
                                </a:lnTo>
                                <a:lnTo>
                                  <a:pt x="3290" y="3228"/>
                                </a:lnTo>
                                <a:cubicBezTo>
                                  <a:pt x="3258" y="3252"/>
                                  <a:pt x="3236" y="3275"/>
                                  <a:pt x="3196" y="3314"/>
                                </a:cubicBezTo>
                                <a:lnTo>
                                  <a:pt x="3194" y="3311"/>
                                </a:lnTo>
                                <a:lnTo>
                                  <a:pt x="3105" y="3417"/>
                                </a:lnTo>
                                <a:cubicBezTo>
                                  <a:pt x="3075" y="3462"/>
                                  <a:pt x="3033" y="3519"/>
                                  <a:pt x="2956" y="3606"/>
                                </a:cubicBezTo>
                                <a:lnTo>
                                  <a:pt x="2715" y="3873"/>
                                </a:lnTo>
                                <a:lnTo>
                                  <a:pt x="2755" y="3920"/>
                                </a:lnTo>
                                <a:lnTo>
                                  <a:pt x="2756" y="3920"/>
                                </a:lnTo>
                                <a:lnTo>
                                  <a:pt x="2724" y="3881"/>
                                </a:lnTo>
                                <a:cubicBezTo>
                                  <a:pt x="2801" y="3795"/>
                                  <a:pt x="2893" y="3700"/>
                                  <a:pt x="2964" y="3613"/>
                                </a:cubicBezTo>
                                <a:cubicBezTo>
                                  <a:pt x="3119" y="3441"/>
                                  <a:pt x="3126" y="3385"/>
                                  <a:pt x="3204" y="3314"/>
                                </a:cubicBezTo>
                                <a:cubicBezTo>
                                  <a:pt x="3243" y="3275"/>
                                  <a:pt x="3275" y="3252"/>
                                  <a:pt x="3298" y="3228"/>
                                </a:cubicBezTo>
                                <a:lnTo>
                                  <a:pt x="3438" y="3062"/>
                                </a:lnTo>
                                <a:lnTo>
                                  <a:pt x="3585" y="2896"/>
                                </a:lnTo>
                                <a:cubicBezTo>
                                  <a:pt x="3662" y="2850"/>
                                  <a:pt x="3725" y="2810"/>
                                  <a:pt x="3803" y="2755"/>
                                </a:cubicBezTo>
                                <a:cubicBezTo>
                                  <a:pt x="3834" y="2732"/>
                                  <a:pt x="3864" y="2700"/>
                                  <a:pt x="3888" y="2676"/>
                                </a:cubicBezTo>
                                <a:cubicBezTo>
                                  <a:pt x="3903" y="2681"/>
                                  <a:pt x="3945" y="2657"/>
                                  <a:pt x="3981" y="2640"/>
                                </a:cubicBezTo>
                                <a:lnTo>
                                  <a:pt x="4011" y="2631"/>
                                </a:lnTo>
                                <a:lnTo>
                                  <a:pt x="4008" y="2619"/>
                                </a:lnTo>
                              </a:path>
                              <a:path w="21600" h="21600" stroke="1">
                                <a:moveTo>
                                  <a:pt x="15250" y="1195"/>
                                </a:moveTo>
                                <a:cubicBezTo>
                                  <a:pt x="15428" y="1266"/>
                                  <a:pt x="15553" y="1321"/>
                                  <a:pt x="15646" y="1377"/>
                                </a:cubicBezTo>
                                <a:cubicBezTo>
                                  <a:pt x="15740" y="1424"/>
                                  <a:pt x="15793" y="1471"/>
                                  <a:pt x="15816" y="1519"/>
                                </a:cubicBezTo>
                                <a:cubicBezTo>
                                  <a:pt x="15670" y="1441"/>
                                  <a:pt x="15538" y="1385"/>
                                  <a:pt x="15436" y="1329"/>
                                </a:cubicBezTo>
                                <a:cubicBezTo>
                                  <a:pt x="15335" y="1274"/>
                                  <a:pt x="15274" y="1227"/>
                                  <a:pt x="15250" y="1195"/>
                                </a:cubicBezTo>
                              </a:path>
                              <a:path w="21600" h="21600" stroke="1">
                                <a:moveTo>
                                  <a:pt x="13962" y="622"/>
                                </a:moveTo>
                                <a:cubicBezTo>
                                  <a:pt x="14031" y="622"/>
                                  <a:pt x="14149" y="645"/>
                                  <a:pt x="14272" y="691"/>
                                </a:cubicBezTo>
                                <a:cubicBezTo>
                                  <a:pt x="14404" y="748"/>
                                  <a:pt x="14551" y="826"/>
                                  <a:pt x="14706" y="913"/>
                                </a:cubicBezTo>
                                <a:cubicBezTo>
                                  <a:pt x="14287" y="778"/>
                                  <a:pt x="14008" y="691"/>
                                  <a:pt x="13962" y="622"/>
                                </a:cubicBezTo>
                              </a:path>
                              <a:path w="21600" h="21600" stroke="1">
                                <a:moveTo>
                                  <a:pt x="9290" y="569"/>
                                </a:moveTo>
                                <a:cubicBezTo>
                                  <a:pt x="9259" y="566"/>
                                  <a:pt x="9211" y="569"/>
                                  <a:pt x="9126" y="590"/>
                                </a:cubicBezTo>
                                <a:cubicBezTo>
                                  <a:pt x="9018" y="605"/>
                                  <a:pt x="8894" y="622"/>
                                  <a:pt x="8778" y="636"/>
                                </a:cubicBezTo>
                                <a:cubicBezTo>
                                  <a:pt x="8669" y="660"/>
                                  <a:pt x="8545" y="691"/>
                                  <a:pt x="8435" y="715"/>
                                </a:cubicBezTo>
                                <a:cubicBezTo>
                                  <a:pt x="8390" y="732"/>
                                  <a:pt x="8343" y="748"/>
                                  <a:pt x="8288" y="762"/>
                                </a:cubicBezTo>
                                <a:cubicBezTo>
                                  <a:pt x="8233" y="778"/>
                                  <a:pt x="8180" y="795"/>
                                  <a:pt x="8118" y="810"/>
                                </a:cubicBezTo>
                                <a:lnTo>
                                  <a:pt x="7743" y="885"/>
                                </a:lnTo>
                                <a:lnTo>
                                  <a:pt x="7676" y="913"/>
                                </a:lnTo>
                                <a:cubicBezTo>
                                  <a:pt x="7519" y="967"/>
                                  <a:pt x="7357" y="1014"/>
                                  <a:pt x="7201" y="1078"/>
                                </a:cubicBezTo>
                                <a:cubicBezTo>
                                  <a:pt x="7047" y="1141"/>
                                  <a:pt x="6891" y="1195"/>
                                  <a:pt x="6735" y="1266"/>
                                </a:cubicBezTo>
                                <a:cubicBezTo>
                                  <a:pt x="6620" y="1321"/>
                                  <a:pt x="6511" y="1370"/>
                                  <a:pt x="6410" y="1416"/>
                                </a:cubicBezTo>
                                <a:cubicBezTo>
                                  <a:pt x="6340" y="1433"/>
                                  <a:pt x="6263" y="1471"/>
                                  <a:pt x="6192" y="1503"/>
                                </a:cubicBezTo>
                                <a:cubicBezTo>
                                  <a:pt x="6007" y="1573"/>
                                  <a:pt x="5836" y="1669"/>
                                  <a:pt x="5658" y="1755"/>
                                </a:cubicBezTo>
                                <a:cubicBezTo>
                                  <a:pt x="5572" y="1802"/>
                                  <a:pt x="5486" y="1865"/>
                                  <a:pt x="5400" y="1921"/>
                                </a:cubicBezTo>
                                <a:cubicBezTo>
                                  <a:pt x="5315" y="1976"/>
                                  <a:pt x="5230" y="2030"/>
                                  <a:pt x="5152" y="2086"/>
                                </a:cubicBezTo>
                                <a:cubicBezTo>
                                  <a:pt x="5059" y="2180"/>
                                  <a:pt x="4888" y="2315"/>
                                  <a:pt x="4756" y="2385"/>
                                </a:cubicBezTo>
                                <a:cubicBezTo>
                                  <a:pt x="4633" y="2479"/>
                                  <a:pt x="4509" y="2581"/>
                                  <a:pt x="4385" y="2685"/>
                                </a:cubicBezTo>
                                <a:lnTo>
                                  <a:pt x="4027" y="3000"/>
                                </a:lnTo>
                                <a:lnTo>
                                  <a:pt x="4059" y="3038"/>
                                </a:lnTo>
                                <a:cubicBezTo>
                                  <a:pt x="4074" y="3031"/>
                                  <a:pt x="4102" y="3011"/>
                                  <a:pt x="4133" y="2986"/>
                                </a:cubicBezTo>
                                <a:lnTo>
                                  <a:pt x="4199" y="2938"/>
                                </a:lnTo>
                                <a:lnTo>
                                  <a:pt x="4431" y="2732"/>
                                </a:lnTo>
                                <a:cubicBezTo>
                                  <a:pt x="4554" y="2629"/>
                                  <a:pt x="4679" y="2535"/>
                                  <a:pt x="4803" y="2433"/>
                                </a:cubicBezTo>
                                <a:cubicBezTo>
                                  <a:pt x="4936" y="2361"/>
                                  <a:pt x="5099" y="2228"/>
                                  <a:pt x="5200" y="2133"/>
                                </a:cubicBezTo>
                                <a:cubicBezTo>
                                  <a:pt x="5285" y="2078"/>
                                  <a:pt x="5363" y="2023"/>
                                  <a:pt x="5448" y="1967"/>
                                </a:cubicBezTo>
                                <a:cubicBezTo>
                                  <a:pt x="5533" y="1912"/>
                                  <a:pt x="5611" y="1858"/>
                                  <a:pt x="5703" y="1802"/>
                                </a:cubicBezTo>
                                <a:cubicBezTo>
                                  <a:pt x="5883" y="1716"/>
                                  <a:pt x="6061" y="1622"/>
                                  <a:pt x="6239" y="1550"/>
                                </a:cubicBezTo>
                                <a:cubicBezTo>
                                  <a:pt x="6309" y="1519"/>
                                  <a:pt x="6386" y="1479"/>
                                  <a:pt x="6449" y="1441"/>
                                </a:cubicBezTo>
                                <a:cubicBezTo>
                                  <a:pt x="6549" y="1392"/>
                                  <a:pt x="6667" y="1345"/>
                                  <a:pt x="6775" y="1291"/>
                                </a:cubicBezTo>
                                <a:cubicBezTo>
                                  <a:pt x="6929" y="1220"/>
                                  <a:pt x="7085" y="1164"/>
                                  <a:pt x="7240" y="1102"/>
                                </a:cubicBezTo>
                                <a:cubicBezTo>
                                  <a:pt x="7396" y="1038"/>
                                  <a:pt x="7559" y="991"/>
                                  <a:pt x="7713" y="936"/>
                                </a:cubicBezTo>
                                <a:lnTo>
                                  <a:pt x="7913" y="897"/>
                                </a:lnTo>
                                <a:lnTo>
                                  <a:pt x="8009" y="863"/>
                                </a:lnTo>
                                <a:lnTo>
                                  <a:pt x="9316" y="576"/>
                                </a:lnTo>
                                <a:lnTo>
                                  <a:pt x="9290" y="569"/>
                                </a:lnTo>
                              </a:path>
                              <a:path w="21600" h="21600" stroke="1">
                                <a:moveTo>
                                  <a:pt x="12066" y="399"/>
                                </a:moveTo>
                                <a:cubicBezTo>
                                  <a:pt x="12119" y="402"/>
                                  <a:pt x="12177" y="408"/>
                                  <a:pt x="12231" y="417"/>
                                </a:cubicBezTo>
                                <a:cubicBezTo>
                                  <a:pt x="12339" y="432"/>
                                  <a:pt x="12432" y="464"/>
                                  <a:pt x="12456" y="496"/>
                                </a:cubicBezTo>
                                <a:cubicBezTo>
                                  <a:pt x="12409" y="488"/>
                                  <a:pt x="12363" y="479"/>
                                  <a:pt x="12286" y="472"/>
                                </a:cubicBezTo>
                                <a:cubicBezTo>
                                  <a:pt x="12207" y="464"/>
                                  <a:pt x="12100" y="440"/>
                                  <a:pt x="11928" y="400"/>
                                </a:cubicBezTo>
                                <a:cubicBezTo>
                                  <a:pt x="11964" y="396"/>
                                  <a:pt x="12011" y="396"/>
                                  <a:pt x="12066" y="399"/>
                                </a:cubicBezTo>
                              </a:path>
                              <a:path w="21600" h="21600" stroke="1">
                                <a:moveTo>
                                  <a:pt x="12968" y="338"/>
                                </a:moveTo>
                                <a:cubicBezTo>
                                  <a:pt x="13077" y="346"/>
                                  <a:pt x="13178" y="354"/>
                                  <a:pt x="13287" y="361"/>
                                </a:cubicBezTo>
                                <a:cubicBezTo>
                                  <a:pt x="13418" y="400"/>
                                  <a:pt x="13543" y="464"/>
                                  <a:pt x="13675" y="519"/>
                                </a:cubicBezTo>
                                <a:cubicBezTo>
                                  <a:pt x="13488" y="496"/>
                                  <a:pt x="13317" y="455"/>
                                  <a:pt x="13194" y="432"/>
                                </a:cubicBezTo>
                                <a:cubicBezTo>
                                  <a:pt x="13069" y="400"/>
                                  <a:pt x="12983" y="369"/>
                                  <a:pt x="12968" y="338"/>
                                </a:cubicBezTo>
                              </a:path>
                              <a:path w="21600" h="21600" stroke="1">
                                <a:moveTo>
                                  <a:pt x="10373" y="335"/>
                                </a:moveTo>
                                <a:cubicBezTo>
                                  <a:pt x="10073" y="338"/>
                                  <a:pt x="9775" y="354"/>
                                  <a:pt x="9475" y="384"/>
                                </a:cubicBezTo>
                                <a:cubicBezTo>
                                  <a:pt x="9273" y="393"/>
                                  <a:pt x="9065" y="432"/>
                                  <a:pt x="8855" y="472"/>
                                </a:cubicBezTo>
                                <a:cubicBezTo>
                                  <a:pt x="8754" y="488"/>
                                  <a:pt x="8652" y="519"/>
                                  <a:pt x="8559" y="550"/>
                                </a:cubicBezTo>
                                <a:cubicBezTo>
                                  <a:pt x="8467" y="582"/>
                                  <a:pt x="8382" y="613"/>
                                  <a:pt x="8304" y="645"/>
                                </a:cubicBezTo>
                                <a:cubicBezTo>
                                  <a:pt x="8180" y="660"/>
                                  <a:pt x="8071" y="676"/>
                                  <a:pt x="7946" y="691"/>
                                </a:cubicBezTo>
                                <a:cubicBezTo>
                                  <a:pt x="7474" y="841"/>
                                  <a:pt x="7023" y="1022"/>
                                  <a:pt x="6597" y="1220"/>
                                </a:cubicBezTo>
                                <a:cubicBezTo>
                                  <a:pt x="6434" y="1283"/>
                                  <a:pt x="6263" y="1370"/>
                                  <a:pt x="6107" y="1441"/>
                                </a:cubicBezTo>
                                <a:cubicBezTo>
                                  <a:pt x="6061" y="1455"/>
                                  <a:pt x="6007" y="1479"/>
                                  <a:pt x="5960" y="1495"/>
                                </a:cubicBezTo>
                                <a:cubicBezTo>
                                  <a:pt x="5914" y="1519"/>
                                  <a:pt x="5866" y="1543"/>
                                  <a:pt x="5828" y="1567"/>
                                </a:cubicBezTo>
                                <a:cubicBezTo>
                                  <a:pt x="5742" y="1614"/>
                                  <a:pt x="5658" y="1660"/>
                                  <a:pt x="5579" y="1700"/>
                                </a:cubicBezTo>
                                <a:cubicBezTo>
                                  <a:pt x="5424" y="1786"/>
                                  <a:pt x="5301" y="1865"/>
                                  <a:pt x="5191" y="1905"/>
                                </a:cubicBezTo>
                                <a:cubicBezTo>
                                  <a:pt x="5067" y="1976"/>
                                  <a:pt x="4998" y="2055"/>
                                  <a:pt x="4897" y="2140"/>
                                </a:cubicBezTo>
                                <a:cubicBezTo>
                                  <a:pt x="4548" y="2345"/>
                                  <a:pt x="4237" y="2629"/>
                                  <a:pt x="4042" y="2818"/>
                                </a:cubicBezTo>
                                <a:lnTo>
                                  <a:pt x="3864" y="2975"/>
                                </a:lnTo>
                                <a:lnTo>
                                  <a:pt x="3689" y="3138"/>
                                </a:lnTo>
                                <a:lnTo>
                                  <a:pt x="3693" y="3140"/>
                                </a:lnTo>
                                <a:cubicBezTo>
                                  <a:pt x="3189" y="3629"/>
                                  <a:pt x="2746" y="4164"/>
                                  <a:pt x="2351" y="4740"/>
                                </a:cubicBezTo>
                                <a:cubicBezTo>
                                  <a:pt x="2234" y="4904"/>
                                  <a:pt x="2142" y="5023"/>
                                  <a:pt x="2079" y="5118"/>
                                </a:cubicBezTo>
                                <a:cubicBezTo>
                                  <a:pt x="2017" y="5211"/>
                                  <a:pt x="1978" y="5282"/>
                                  <a:pt x="1955" y="5346"/>
                                </a:cubicBezTo>
                                <a:cubicBezTo>
                                  <a:pt x="1916" y="5417"/>
                                  <a:pt x="1870" y="5488"/>
                                  <a:pt x="1830" y="5559"/>
                                </a:cubicBezTo>
                                <a:cubicBezTo>
                                  <a:pt x="1754" y="5709"/>
                                  <a:pt x="1676" y="5858"/>
                                  <a:pt x="1597" y="5999"/>
                                </a:cubicBezTo>
                                <a:lnTo>
                                  <a:pt x="1345" y="6404"/>
                                </a:lnTo>
                                <a:lnTo>
                                  <a:pt x="1342" y="6416"/>
                                </a:lnTo>
                                <a:cubicBezTo>
                                  <a:pt x="1310" y="6487"/>
                                  <a:pt x="1288" y="6575"/>
                                  <a:pt x="1257" y="6654"/>
                                </a:cubicBezTo>
                                <a:cubicBezTo>
                                  <a:pt x="1233" y="6701"/>
                                  <a:pt x="1217" y="6732"/>
                                  <a:pt x="1194" y="6764"/>
                                </a:cubicBezTo>
                                <a:lnTo>
                                  <a:pt x="1179" y="6780"/>
                                </a:lnTo>
                                <a:lnTo>
                                  <a:pt x="1109" y="7011"/>
                                </a:lnTo>
                                <a:cubicBezTo>
                                  <a:pt x="1097" y="7071"/>
                                  <a:pt x="1094" y="7114"/>
                                  <a:pt x="1094" y="7150"/>
                                </a:cubicBezTo>
                                <a:cubicBezTo>
                                  <a:pt x="1094" y="7220"/>
                                  <a:pt x="1101" y="7268"/>
                                  <a:pt x="1078" y="7346"/>
                                </a:cubicBezTo>
                                <a:cubicBezTo>
                                  <a:pt x="1040" y="7457"/>
                                  <a:pt x="1008" y="7559"/>
                                  <a:pt x="969" y="7668"/>
                                </a:cubicBezTo>
                                <a:cubicBezTo>
                                  <a:pt x="939" y="7780"/>
                                  <a:pt x="900" y="7881"/>
                                  <a:pt x="868" y="7991"/>
                                </a:cubicBezTo>
                                <a:cubicBezTo>
                                  <a:pt x="830" y="8158"/>
                                  <a:pt x="798" y="8306"/>
                                  <a:pt x="759" y="8465"/>
                                </a:cubicBezTo>
                                <a:cubicBezTo>
                                  <a:pt x="736" y="8613"/>
                                  <a:pt x="721" y="8755"/>
                                  <a:pt x="697" y="8898"/>
                                </a:cubicBezTo>
                                <a:cubicBezTo>
                                  <a:pt x="675" y="9040"/>
                                  <a:pt x="666" y="9189"/>
                                  <a:pt x="658" y="9330"/>
                                </a:cubicBezTo>
                                <a:cubicBezTo>
                                  <a:pt x="682" y="9220"/>
                                  <a:pt x="697" y="9118"/>
                                  <a:pt x="714" y="9032"/>
                                </a:cubicBezTo>
                                <a:lnTo>
                                  <a:pt x="719" y="9007"/>
                                </a:lnTo>
                                <a:lnTo>
                                  <a:pt x="729" y="8890"/>
                                </a:lnTo>
                                <a:cubicBezTo>
                                  <a:pt x="752" y="8747"/>
                                  <a:pt x="767" y="8598"/>
                                  <a:pt x="791" y="8456"/>
                                </a:cubicBezTo>
                                <a:lnTo>
                                  <a:pt x="811" y="8462"/>
                                </a:lnTo>
                                <a:lnTo>
                                  <a:pt x="812" y="8455"/>
                                </a:lnTo>
                                <a:lnTo>
                                  <a:pt x="791" y="8448"/>
                                </a:lnTo>
                                <a:cubicBezTo>
                                  <a:pt x="830" y="8284"/>
                                  <a:pt x="860" y="8134"/>
                                  <a:pt x="900" y="7975"/>
                                </a:cubicBezTo>
                                <a:cubicBezTo>
                                  <a:pt x="930" y="7866"/>
                                  <a:pt x="961" y="7756"/>
                                  <a:pt x="1001" y="7653"/>
                                </a:cubicBezTo>
                                <a:lnTo>
                                  <a:pt x="1108" y="7331"/>
                                </a:lnTo>
                                <a:lnTo>
                                  <a:pt x="1101" y="7330"/>
                                </a:lnTo>
                                <a:cubicBezTo>
                                  <a:pt x="1125" y="7251"/>
                                  <a:pt x="1116" y="7204"/>
                                  <a:pt x="1116" y="7134"/>
                                </a:cubicBezTo>
                                <a:cubicBezTo>
                                  <a:pt x="1116" y="7063"/>
                                  <a:pt x="1125" y="6961"/>
                                  <a:pt x="1202" y="6764"/>
                                </a:cubicBezTo>
                                <a:cubicBezTo>
                                  <a:pt x="1217" y="6732"/>
                                  <a:pt x="1233" y="6692"/>
                                  <a:pt x="1265" y="6654"/>
                                </a:cubicBezTo>
                                <a:lnTo>
                                  <a:pt x="1267" y="6648"/>
                                </a:lnTo>
                                <a:lnTo>
                                  <a:pt x="1350" y="6416"/>
                                </a:lnTo>
                                <a:cubicBezTo>
                                  <a:pt x="1434" y="6276"/>
                                  <a:pt x="1513" y="6141"/>
                                  <a:pt x="1606" y="6008"/>
                                </a:cubicBezTo>
                                <a:cubicBezTo>
                                  <a:pt x="1683" y="5858"/>
                                  <a:pt x="1754" y="5709"/>
                                  <a:pt x="1839" y="5567"/>
                                </a:cubicBezTo>
                                <a:cubicBezTo>
                                  <a:pt x="1878" y="5503"/>
                                  <a:pt x="1923" y="5424"/>
                                  <a:pt x="1963" y="5353"/>
                                </a:cubicBezTo>
                                <a:cubicBezTo>
                                  <a:pt x="1985" y="5290"/>
                                  <a:pt x="2025" y="5220"/>
                                  <a:pt x="2087" y="5125"/>
                                </a:cubicBezTo>
                                <a:cubicBezTo>
                                  <a:pt x="2149" y="5031"/>
                                  <a:pt x="2242" y="4913"/>
                                  <a:pt x="2358" y="4747"/>
                                </a:cubicBezTo>
                                <a:cubicBezTo>
                                  <a:pt x="2755" y="4164"/>
                                  <a:pt x="3196" y="3638"/>
                                  <a:pt x="3702" y="3149"/>
                                </a:cubicBezTo>
                                <a:cubicBezTo>
                                  <a:pt x="3825" y="3038"/>
                                  <a:pt x="3926" y="2928"/>
                                  <a:pt x="4059" y="2818"/>
                                </a:cubicBezTo>
                                <a:cubicBezTo>
                                  <a:pt x="4253" y="2629"/>
                                  <a:pt x="4563" y="2345"/>
                                  <a:pt x="4912" y="2140"/>
                                </a:cubicBezTo>
                                <a:cubicBezTo>
                                  <a:pt x="5013" y="2062"/>
                                  <a:pt x="5083" y="1976"/>
                                  <a:pt x="5206" y="1905"/>
                                </a:cubicBezTo>
                                <a:cubicBezTo>
                                  <a:pt x="5315" y="1865"/>
                                  <a:pt x="5439" y="1786"/>
                                  <a:pt x="5594" y="1700"/>
                                </a:cubicBezTo>
                                <a:cubicBezTo>
                                  <a:pt x="5672" y="1660"/>
                                  <a:pt x="5758" y="1614"/>
                                  <a:pt x="5844" y="1567"/>
                                </a:cubicBezTo>
                                <a:cubicBezTo>
                                  <a:pt x="5889" y="1543"/>
                                  <a:pt x="5928" y="1519"/>
                                  <a:pt x="5975" y="1495"/>
                                </a:cubicBezTo>
                                <a:cubicBezTo>
                                  <a:pt x="6021" y="1471"/>
                                  <a:pt x="6069" y="1455"/>
                                  <a:pt x="6122" y="1441"/>
                                </a:cubicBezTo>
                                <a:cubicBezTo>
                                  <a:pt x="6277" y="1362"/>
                                  <a:pt x="6449" y="1283"/>
                                  <a:pt x="6612" y="1220"/>
                                </a:cubicBezTo>
                                <a:cubicBezTo>
                                  <a:pt x="7031" y="1022"/>
                                  <a:pt x="7489" y="841"/>
                                  <a:pt x="7962" y="691"/>
                                </a:cubicBezTo>
                                <a:cubicBezTo>
                                  <a:pt x="8086" y="676"/>
                                  <a:pt x="8196" y="660"/>
                                  <a:pt x="8319" y="645"/>
                                </a:cubicBezTo>
                                <a:cubicBezTo>
                                  <a:pt x="8396" y="613"/>
                                  <a:pt x="8482" y="582"/>
                                  <a:pt x="8575" y="550"/>
                                </a:cubicBezTo>
                                <a:cubicBezTo>
                                  <a:pt x="8669" y="519"/>
                                  <a:pt x="8770" y="488"/>
                                  <a:pt x="8871" y="472"/>
                                </a:cubicBezTo>
                                <a:cubicBezTo>
                                  <a:pt x="9080" y="432"/>
                                  <a:pt x="9297" y="393"/>
                                  <a:pt x="9492" y="384"/>
                                </a:cubicBezTo>
                                <a:cubicBezTo>
                                  <a:pt x="9790" y="358"/>
                                  <a:pt x="10088" y="341"/>
                                  <a:pt x="10388" y="339"/>
                                </a:cubicBezTo>
                                <a:lnTo>
                                  <a:pt x="11109" y="363"/>
                                </a:lnTo>
                                <a:lnTo>
                                  <a:pt x="10373" y="335"/>
                                </a:lnTo>
                              </a:path>
                              <a:path w="21600" h="21600" stroke="1">
                                <a:moveTo>
                                  <a:pt x="11463" y="0"/>
                                </a:moveTo>
                                <a:cubicBezTo>
                                  <a:pt x="11579" y="7"/>
                                  <a:pt x="11710" y="15"/>
                                  <a:pt x="11827" y="22"/>
                                </a:cubicBezTo>
                                <a:cubicBezTo>
                                  <a:pt x="11959" y="31"/>
                                  <a:pt x="12083" y="46"/>
                                  <a:pt x="12200" y="61"/>
                                </a:cubicBezTo>
                                <a:cubicBezTo>
                                  <a:pt x="12325" y="69"/>
                                  <a:pt x="12394" y="93"/>
                                  <a:pt x="12449" y="125"/>
                                </a:cubicBezTo>
                                <a:cubicBezTo>
                                  <a:pt x="12503" y="157"/>
                                  <a:pt x="12541" y="188"/>
                                  <a:pt x="12612" y="204"/>
                                </a:cubicBezTo>
                                <a:cubicBezTo>
                                  <a:pt x="12719" y="204"/>
                                  <a:pt x="12674" y="140"/>
                                  <a:pt x="12814" y="165"/>
                                </a:cubicBezTo>
                                <a:cubicBezTo>
                                  <a:pt x="12914" y="181"/>
                                  <a:pt x="13015" y="211"/>
                                  <a:pt x="13116" y="236"/>
                                </a:cubicBezTo>
                                <a:cubicBezTo>
                                  <a:pt x="13178" y="250"/>
                                  <a:pt x="13240" y="275"/>
                                  <a:pt x="13302" y="290"/>
                                </a:cubicBezTo>
                                <a:cubicBezTo>
                                  <a:pt x="13302" y="290"/>
                                  <a:pt x="13302" y="298"/>
                                  <a:pt x="13295" y="298"/>
                                </a:cubicBezTo>
                                <a:cubicBezTo>
                                  <a:pt x="13302" y="321"/>
                                  <a:pt x="13295" y="338"/>
                                  <a:pt x="13287" y="354"/>
                                </a:cubicBezTo>
                                <a:cubicBezTo>
                                  <a:pt x="13178" y="346"/>
                                  <a:pt x="13077" y="338"/>
                                  <a:pt x="12968" y="329"/>
                                </a:cubicBezTo>
                                <a:cubicBezTo>
                                  <a:pt x="12930" y="321"/>
                                  <a:pt x="12899" y="314"/>
                                  <a:pt x="12859" y="298"/>
                                </a:cubicBezTo>
                                <a:cubicBezTo>
                                  <a:pt x="12820" y="290"/>
                                  <a:pt x="12789" y="283"/>
                                  <a:pt x="12751" y="275"/>
                                </a:cubicBezTo>
                                <a:cubicBezTo>
                                  <a:pt x="12682" y="259"/>
                                  <a:pt x="12612" y="244"/>
                                  <a:pt x="12541" y="227"/>
                                </a:cubicBezTo>
                                <a:cubicBezTo>
                                  <a:pt x="12471" y="211"/>
                                  <a:pt x="12402" y="196"/>
                                  <a:pt x="12332" y="181"/>
                                </a:cubicBezTo>
                                <a:cubicBezTo>
                                  <a:pt x="12263" y="172"/>
                                  <a:pt x="12192" y="157"/>
                                  <a:pt x="12115" y="148"/>
                                </a:cubicBezTo>
                                <a:lnTo>
                                  <a:pt x="11873" y="148"/>
                                </a:lnTo>
                                <a:cubicBezTo>
                                  <a:pt x="11805" y="148"/>
                                  <a:pt x="11734" y="148"/>
                                  <a:pt x="11680" y="148"/>
                                </a:cubicBezTo>
                                <a:cubicBezTo>
                                  <a:pt x="11564" y="148"/>
                                  <a:pt x="11470" y="148"/>
                                  <a:pt x="11377" y="148"/>
                                </a:cubicBezTo>
                                <a:lnTo>
                                  <a:pt x="11364" y="145"/>
                                </a:lnTo>
                                <a:lnTo>
                                  <a:pt x="11230" y="211"/>
                                </a:lnTo>
                                <a:cubicBezTo>
                                  <a:pt x="11159" y="236"/>
                                  <a:pt x="11361" y="250"/>
                                  <a:pt x="11277" y="290"/>
                                </a:cubicBezTo>
                                <a:cubicBezTo>
                                  <a:pt x="11440" y="321"/>
                                  <a:pt x="11603" y="354"/>
                                  <a:pt x="11742" y="384"/>
                                </a:cubicBezTo>
                                <a:lnTo>
                                  <a:pt x="11535" y="389"/>
                                </a:lnTo>
                                <a:lnTo>
                                  <a:pt x="11538" y="389"/>
                                </a:lnTo>
                                <a:cubicBezTo>
                                  <a:pt x="11622" y="395"/>
                                  <a:pt x="11700" y="396"/>
                                  <a:pt x="11757" y="384"/>
                                </a:cubicBezTo>
                                <a:cubicBezTo>
                                  <a:pt x="11819" y="393"/>
                                  <a:pt x="11882" y="400"/>
                                  <a:pt x="11943" y="408"/>
                                </a:cubicBezTo>
                                <a:cubicBezTo>
                                  <a:pt x="12115" y="447"/>
                                  <a:pt x="12224" y="464"/>
                                  <a:pt x="12301" y="479"/>
                                </a:cubicBezTo>
                                <a:cubicBezTo>
                                  <a:pt x="12379" y="496"/>
                                  <a:pt x="12425" y="496"/>
                                  <a:pt x="12471" y="503"/>
                                </a:cubicBezTo>
                                <a:cubicBezTo>
                                  <a:pt x="12565" y="526"/>
                                  <a:pt x="12666" y="550"/>
                                  <a:pt x="12758" y="566"/>
                                </a:cubicBezTo>
                                <a:cubicBezTo>
                                  <a:pt x="12859" y="582"/>
                                  <a:pt x="12952" y="613"/>
                                  <a:pt x="13053" y="628"/>
                                </a:cubicBezTo>
                                <a:cubicBezTo>
                                  <a:pt x="13146" y="653"/>
                                  <a:pt x="13247" y="676"/>
                                  <a:pt x="13341" y="700"/>
                                </a:cubicBezTo>
                                <a:lnTo>
                                  <a:pt x="13629" y="786"/>
                                </a:lnTo>
                                <a:lnTo>
                                  <a:pt x="13767" y="826"/>
                                </a:lnTo>
                                <a:lnTo>
                                  <a:pt x="13907" y="874"/>
                                </a:lnTo>
                                <a:lnTo>
                                  <a:pt x="13910" y="875"/>
                                </a:lnTo>
                                <a:lnTo>
                                  <a:pt x="14009" y="892"/>
                                </a:lnTo>
                                <a:cubicBezTo>
                                  <a:pt x="14096" y="913"/>
                                  <a:pt x="14198" y="948"/>
                                  <a:pt x="14252" y="984"/>
                                </a:cubicBezTo>
                                <a:lnTo>
                                  <a:pt x="14287" y="1036"/>
                                </a:lnTo>
                                <a:lnTo>
                                  <a:pt x="14295" y="1038"/>
                                </a:lnTo>
                                <a:cubicBezTo>
                                  <a:pt x="14365" y="1070"/>
                                  <a:pt x="14442" y="1102"/>
                                  <a:pt x="14513" y="1126"/>
                                </a:cubicBezTo>
                                <a:cubicBezTo>
                                  <a:pt x="14575" y="1149"/>
                                  <a:pt x="14637" y="1172"/>
                                  <a:pt x="14700" y="1204"/>
                                </a:cubicBezTo>
                                <a:cubicBezTo>
                                  <a:pt x="14762" y="1235"/>
                                  <a:pt x="14824" y="1259"/>
                                  <a:pt x="14885" y="1291"/>
                                </a:cubicBezTo>
                                <a:cubicBezTo>
                                  <a:pt x="14916" y="1314"/>
                                  <a:pt x="14963" y="1338"/>
                                  <a:pt x="15026" y="1370"/>
                                </a:cubicBezTo>
                                <a:cubicBezTo>
                                  <a:pt x="15056" y="1385"/>
                                  <a:pt x="15087" y="1400"/>
                                  <a:pt x="15118" y="1416"/>
                                </a:cubicBezTo>
                                <a:cubicBezTo>
                                  <a:pt x="15149" y="1433"/>
                                  <a:pt x="15188" y="1448"/>
                                  <a:pt x="15220" y="1471"/>
                                </a:cubicBezTo>
                                <a:cubicBezTo>
                                  <a:pt x="15359" y="1543"/>
                                  <a:pt x="15498" y="1614"/>
                                  <a:pt x="15561" y="1669"/>
                                </a:cubicBezTo>
                                <a:cubicBezTo>
                                  <a:pt x="15700" y="1762"/>
                                  <a:pt x="15847" y="1850"/>
                                  <a:pt x="15996" y="1951"/>
                                </a:cubicBezTo>
                                <a:cubicBezTo>
                                  <a:pt x="16065" y="2000"/>
                                  <a:pt x="16142" y="2055"/>
                                  <a:pt x="16221" y="2109"/>
                                </a:cubicBezTo>
                                <a:lnTo>
                                  <a:pt x="16226" y="2115"/>
                                </a:lnTo>
                                <a:lnTo>
                                  <a:pt x="16342" y="2186"/>
                                </a:lnTo>
                                <a:cubicBezTo>
                                  <a:pt x="18985" y="3996"/>
                                  <a:pt x="20721" y="7064"/>
                                  <a:pt x="20721" y="10544"/>
                                </a:cubicBezTo>
                                <a:lnTo>
                                  <a:pt x="20718" y="10609"/>
                                </a:lnTo>
                                <a:lnTo>
                                  <a:pt x="20807" y="10622"/>
                                </a:lnTo>
                                <a:cubicBezTo>
                                  <a:pt x="20839" y="10645"/>
                                  <a:pt x="20861" y="10662"/>
                                  <a:pt x="20893" y="10684"/>
                                </a:cubicBezTo>
                                <a:cubicBezTo>
                                  <a:pt x="20900" y="10772"/>
                                  <a:pt x="20917" y="10796"/>
                                  <a:pt x="20932" y="10897"/>
                                </a:cubicBezTo>
                                <a:cubicBezTo>
                                  <a:pt x="20979" y="10991"/>
                                  <a:pt x="21032" y="11071"/>
                                  <a:pt x="21079" y="11150"/>
                                </a:cubicBezTo>
                                <a:lnTo>
                                  <a:pt x="21141" y="11156"/>
                                </a:lnTo>
                                <a:lnTo>
                                  <a:pt x="21141" y="11095"/>
                                </a:lnTo>
                                <a:lnTo>
                                  <a:pt x="21204" y="10917"/>
                                </a:lnTo>
                                <a:lnTo>
                                  <a:pt x="21203" y="10882"/>
                                </a:lnTo>
                                <a:cubicBezTo>
                                  <a:pt x="21227" y="10645"/>
                                  <a:pt x="21242" y="10653"/>
                                  <a:pt x="21266" y="10669"/>
                                </a:cubicBezTo>
                                <a:cubicBezTo>
                                  <a:pt x="21296" y="10662"/>
                                  <a:pt x="21328" y="10662"/>
                                  <a:pt x="21350" y="10669"/>
                                </a:cubicBezTo>
                                <a:cubicBezTo>
                                  <a:pt x="21397" y="10638"/>
                                  <a:pt x="21436" y="10598"/>
                                  <a:pt x="21482" y="10583"/>
                                </a:cubicBezTo>
                                <a:cubicBezTo>
                                  <a:pt x="21491" y="10701"/>
                                  <a:pt x="21491" y="10803"/>
                                  <a:pt x="21498" y="10929"/>
                                </a:cubicBezTo>
                                <a:cubicBezTo>
                                  <a:pt x="21482" y="10984"/>
                                  <a:pt x="21474" y="11039"/>
                                  <a:pt x="21460" y="11095"/>
                                </a:cubicBezTo>
                                <a:cubicBezTo>
                                  <a:pt x="21444" y="11150"/>
                                  <a:pt x="21429" y="11204"/>
                                  <a:pt x="21412" y="11252"/>
                                </a:cubicBezTo>
                                <a:cubicBezTo>
                                  <a:pt x="21405" y="11339"/>
                                  <a:pt x="21397" y="11426"/>
                                  <a:pt x="21390" y="11512"/>
                                </a:cubicBezTo>
                                <a:lnTo>
                                  <a:pt x="21381" y="11646"/>
                                </a:lnTo>
                                <a:cubicBezTo>
                                  <a:pt x="21374" y="11692"/>
                                  <a:pt x="21374" y="11733"/>
                                  <a:pt x="21367" y="11779"/>
                                </a:cubicBezTo>
                                <a:lnTo>
                                  <a:pt x="21334" y="11802"/>
                                </a:lnTo>
                                <a:lnTo>
                                  <a:pt x="21335" y="11810"/>
                                </a:lnTo>
                                <a:lnTo>
                                  <a:pt x="21367" y="11790"/>
                                </a:lnTo>
                                <a:lnTo>
                                  <a:pt x="21381" y="11662"/>
                                </a:lnTo>
                                <a:lnTo>
                                  <a:pt x="21390" y="11527"/>
                                </a:lnTo>
                                <a:cubicBezTo>
                                  <a:pt x="21397" y="11440"/>
                                  <a:pt x="21405" y="11354"/>
                                  <a:pt x="21412" y="11268"/>
                                </a:cubicBezTo>
                                <a:cubicBezTo>
                                  <a:pt x="21429" y="11220"/>
                                  <a:pt x="21444" y="11165"/>
                                  <a:pt x="21460" y="11111"/>
                                </a:cubicBezTo>
                                <a:cubicBezTo>
                                  <a:pt x="21474" y="11054"/>
                                  <a:pt x="21491" y="11000"/>
                                  <a:pt x="21498" y="10945"/>
                                </a:cubicBezTo>
                                <a:cubicBezTo>
                                  <a:pt x="21521" y="10960"/>
                                  <a:pt x="21536" y="10976"/>
                                  <a:pt x="21560" y="10991"/>
                                </a:cubicBezTo>
                                <a:cubicBezTo>
                                  <a:pt x="21560" y="11032"/>
                                  <a:pt x="21560" y="11071"/>
                                  <a:pt x="21552" y="11111"/>
                                </a:cubicBezTo>
                                <a:cubicBezTo>
                                  <a:pt x="21545" y="11150"/>
                                  <a:pt x="21545" y="11189"/>
                                  <a:pt x="21536" y="11229"/>
                                </a:cubicBezTo>
                                <a:cubicBezTo>
                                  <a:pt x="21530" y="11307"/>
                                  <a:pt x="21521" y="11378"/>
                                  <a:pt x="21530" y="11448"/>
                                </a:cubicBezTo>
                                <a:cubicBezTo>
                                  <a:pt x="21521" y="11527"/>
                                  <a:pt x="21521" y="11614"/>
                                  <a:pt x="21514" y="11709"/>
                                </a:cubicBezTo>
                                <a:cubicBezTo>
                                  <a:pt x="21498" y="11796"/>
                                  <a:pt x="21491" y="11890"/>
                                  <a:pt x="21474" y="11984"/>
                                </a:cubicBezTo>
                                <a:cubicBezTo>
                                  <a:pt x="21460" y="12078"/>
                                  <a:pt x="21452" y="12174"/>
                                  <a:pt x="21429" y="12276"/>
                                </a:cubicBezTo>
                                <a:cubicBezTo>
                                  <a:pt x="21412" y="12369"/>
                                  <a:pt x="21390" y="12464"/>
                                  <a:pt x="21374" y="12559"/>
                                </a:cubicBezTo>
                                <a:cubicBezTo>
                                  <a:pt x="21319" y="12772"/>
                                  <a:pt x="21335" y="12843"/>
                                  <a:pt x="21274" y="13158"/>
                                </a:cubicBezTo>
                                <a:cubicBezTo>
                                  <a:pt x="21242" y="13173"/>
                                  <a:pt x="21210" y="13188"/>
                                  <a:pt x="21180" y="13212"/>
                                </a:cubicBezTo>
                                <a:cubicBezTo>
                                  <a:pt x="21148" y="13323"/>
                                  <a:pt x="21103" y="13449"/>
                                  <a:pt x="21064" y="13560"/>
                                </a:cubicBezTo>
                                <a:cubicBezTo>
                                  <a:pt x="21009" y="13740"/>
                                  <a:pt x="21047" y="13764"/>
                                  <a:pt x="21032" y="13889"/>
                                </a:cubicBezTo>
                                <a:cubicBezTo>
                                  <a:pt x="21025" y="13905"/>
                                  <a:pt x="21017" y="13929"/>
                                  <a:pt x="21017" y="13938"/>
                                </a:cubicBezTo>
                                <a:cubicBezTo>
                                  <a:pt x="20970" y="14064"/>
                                  <a:pt x="20923" y="14190"/>
                                  <a:pt x="20884" y="14299"/>
                                </a:cubicBezTo>
                                <a:cubicBezTo>
                                  <a:pt x="20869" y="14316"/>
                                  <a:pt x="20861" y="14323"/>
                                  <a:pt x="20847" y="14331"/>
                                </a:cubicBezTo>
                                <a:cubicBezTo>
                                  <a:pt x="20792" y="14456"/>
                                  <a:pt x="20737" y="14591"/>
                                  <a:pt x="20683" y="14716"/>
                                </a:cubicBezTo>
                                <a:cubicBezTo>
                                  <a:pt x="20746" y="14591"/>
                                  <a:pt x="20799" y="14456"/>
                                  <a:pt x="20853" y="14331"/>
                                </a:cubicBezTo>
                                <a:cubicBezTo>
                                  <a:pt x="20869" y="14316"/>
                                  <a:pt x="20878" y="14316"/>
                                  <a:pt x="20893" y="14299"/>
                                </a:cubicBezTo>
                                <a:cubicBezTo>
                                  <a:pt x="20831" y="14637"/>
                                  <a:pt x="20730" y="14850"/>
                                  <a:pt x="20645" y="15015"/>
                                </a:cubicBezTo>
                                <a:cubicBezTo>
                                  <a:pt x="20597" y="15048"/>
                                  <a:pt x="20552" y="15071"/>
                                  <a:pt x="20512" y="15087"/>
                                </a:cubicBezTo>
                                <a:lnTo>
                                  <a:pt x="20486" y="15143"/>
                                </a:lnTo>
                                <a:lnTo>
                                  <a:pt x="20490" y="15150"/>
                                </a:lnTo>
                                <a:cubicBezTo>
                                  <a:pt x="20497" y="15133"/>
                                  <a:pt x="20504" y="15111"/>
                                  <a:pt x="20520" y="15087"/>
                                </a:cubicBezTo>
                                <a:cubicBezTo>
                                  <a:pt x="20559" y="15071"/>
                                  <a:pt x="20605" y="15048"/>
                                  <a:pt x="20653" y="15015"/>
                                </a:cubicBezTo>
                                <a:cubicBezTo>
                                  <a:pt x="20660" y="15102"/>
                                  <a:pt x="20597" y="15213"/>
                                  <a:pt x="20559" y="15283"/>
                                </a:cubicBezTo>
                                <a:cubicBezTo>
                                  <a:pt x="20504" y="15393"/>
                                  <a:pt x="20443" y="15497"/>
                                  <a:pt x="20389" y="15599"/>
                                </a:cubicBezTo>
                                <a:cubicBezTo>
                                  <a:pt x="20357" y="15654"/>
                                  <a:pt x="20333" y="15701"/>
                                  <a:pt x="20303" y="15757"/>
                                </a:cubicBezTo>
                                <a:cubicBezTo>
                                  <a:pt x="20271" y="15811"/>
                                  <a:pt x="20241" y="15859"/>
                                  <a:pt x="20210" y="15914"/>
                                </a:cubicBezTo>
                                <a:cubicBezTo>
                                  <a:pt x="20186" y="15945"/>
                                  <a:pt x="20170" y="15985"/>
                                  <a:pt x="20139" y="16032"/>
                                </a:cubicBezTo>
                                <a:cubicBezTo>
                                  <a:pt x="20109" y="16110"/>
                                  <a:pt x="20078" y="16182"/>
                                  <a:pt x="20038" y="16260"/>
                                </a:cubicBezTo>
                                <a:lnTo>
                                  <a:pt x="19931" y="16481"/>
                                </a:lnTo>
                                <a:cubicBezTo>
                                  <a:pt x="19876" y="16559"/>
                                  <a:pt x="19821" y="16646"/>
                                  <a:pt x="19759" y="16716"/>
                                </a:cubicBezTo>
                                <a:cubicBezTo>
                                  <a:pt x="19706" y="16787"/>
                                  <a:pt x="19643" y="16866"/>
                                  <a:pt x="19588" y="16937"/>
                                </a:cubicBezTo>
                                <a:lnTo>
                                  <a:pt x="19596" y="16923"/>
                                </a:lnTo>
                                <a:lnTo>
                                  <a:pt x="19403" y="17190"/>
                                </a:lnTo>
                                <a:cubicBezTo>
                                  <a:pt x="19356" y="17141"/>
                                  <a:pt x="19099" y="17513"/>
                                  <a:pt x="18984" y="17654"/>
                                </a:cubicBezTo>
                                <a:lnTo>
                                  <a:pt x="18901" y="17782"/>
                                </a:lnTo>
                                <a:lnTo>
                                  <a:pt x="18984" y="17661"/>
                                </a:lnTo>
                                <a:cubicBezTo>
                                  <a:pt x="19099" y="17528"/>
                                  <a:pt x="19356" y="17158"/>
                                  <a:pt x="19403" y="17198"/>
                                </a:cubicBezTo>
                                <a:cubicBezTo>
                                  <a:pt x="19380" y="17363"/>
                                  <a:pt x="19155" y="17576"/>
                                  <a:pt x="19085" y="17685"/>
                                </a:cubicBezTo>
                                <a:cubicBezTo>
                                  <a:pt x="19022" y="17761"/>
                                  <a:pt x="18970" y="17815"/>
                                  <a:pt x="18920" y="17859"/>
                                </a:cubicBezTo>
                                <a:lnTo>
                                  <a:pt x="18788" y="17958"/>
                                </a:lnTo>
                                <a:lnTo>
                                  <a:pt x="18782" y="17968"/>
                                </a:lnTo>
                                <a:lnTo>
                                  <a:pt x="18700" y="18033"/>
                                </a:lnTo>
                                <a:lnTo>
                                  <a:pt x="18696" y="18056"/>
                                </a:lnTo>
                                <a:cubicBezTo>
                                  <a:pt x="18580" y="18182"/>
                                  <a:pt x="18463" y="18315"/>
                                  <a:pt x="18332" y="18434"/>
                                </a:cubicBezTo>
                                <a:cubicBezTo>
                                  <a:pt x="18208" y="18560"/>
                                  <a:pt x="18084" y="18686"/>
                                  <a:pt x="17944" y="18795"/>
                                </a:cubicBezTo>
                                <a:lnTo>
                                  <a:pt x="17926" y="18809"/>
                                </a:lnTo>
                                <a:lnTo>
                                  <a:pt x="17795" y="18977"/>
                                </a:lnTo>
                                <a:cubicBezTo>
                                  <a:pt x="17702" y="19063"/>
                                  <a:pt x="17595" y="19134"/>
                                  <a:pt x="17486" y="19212"/>
                                </a:cubicBezTo>
                                <a:lnTo>
                                  <a:pt x="17195" y="19433"/>
                                </a:lnTo>
                                <a:lnTo>
                                  <a:pt x="17194" y="19435"/>
                                </a:lnTo>
                                <a:lnTo>
                                  <a:pt x="17486" y="19220"/>
                                </a:lnTo>
                                <a:cubicBezTo>
                                  <a:pt x="17587" y="19142"/>
                                  <a:pt x="17695" y="19063"/>
                                  <a:pt x="17795" y="18984"/>
                                </a:cubicBezTo>
                                <a:cubicBezTo>
                                  <a:pt x="17734" y="19094"/>
                                  <a:pt x="17648" y="19165"/>
                                  <a:pt x="17539" y="19244"/>
                                </a:cubicBezTo>
                                <a:cubicBezTo>
                                  <a:pt x="17451" y="19327"/>
                                  <a:pt x="17386" y="19361"/>
                                  <a:pt x="17332" y="19382"/>
                                </a:cubicBezTo>
                                <a:lnTo>
                                  <a:pt x="17187" y="19445"/>
                                </a:lnTo>
                                <a:lnTo>
                                  <a:pt x="17183" y="19449"/>
                                </a:lnTo>
                                <a:cubicBezTo>
                                  <a:pt x="17128" y="19489"/>
                                  <a:pt x="17082" y="19520"/>
                                  <a:pt x="17027" y="19551"/>
                                </a:cubicBezTo>
                                <a:lnTo>
                                  <a:pt x="16970" y="19580"/>
                                </a:lnTo>
                                <a:lnTo>
                                  <a:pt x="16821" y="19700"/>
                                </a:lnTo>
                                <a:cubicBezTo>
                                  <a:pt x="16768" y="19742"/>
                                  <a:pt x="16721" y="19776"/>
                                  <a:pt x="16678" y="19804"/>
                                </a:cubicBezTo>
                                <a:cubicBezTo>
                                  <a:pt x="16601" y="19867"/>
                                  <a:pt x="16539" y="19905"/>
                                  <a:pt x="16460" y="19946"/>
                                </a:cubicBezTo>
                                <a:cubicBezTo>
                                  <a:pt x="16476" y="19922"/>
                                  <a:pt x="16438" y="19938"/>
                                  <a:pt x="16391" y="19954"/>
                                </a:cubicBezTo>
                                <a:lnTo>
                                  <a:pt x="16313" y="19989"/>
                                </a:lnTo>
                                <a:lnTo>
                                  <a:pt x="16302" y="19997"/>
                                </a:lnTo>
                                <a:lnTo>
                                  <a:pt x="16398" y="19962"/>
                                </a:lnTo>
                                <a:cubicBezTo>
                                  <a:pt x="16446" y="19946"/>
                                  <a:pt x="16476" y="19929"/>
                                  <a:pt x="16469" y="19954"/>
                                </a:cubicBezTo>
                                <a:cubicBezTo>
                                  <a:pt x="16414" y="20032"/>
                                  <a:pt x="16305" y="20103"/>
                                  <a:pt x="16190" y="20165"/>
                                </a:cubicBezTo>
                                <a:cubicBezTo>
                                  <a:pt x="16127" y="20198"/>
                                  <a:pt x="16073" y="20228"/>
                                  <a:pt x="16011" y="20260"/>
                                </a:cubicBezTo>
                                <a:cubicBezTo>
                                  <a:pt x="15948" y="20292"/>
                                  <a:pt x="15887" y="20315"/>
                                  <a:pt x="15833" y="20346"/>
                                </a:cubicBezTo>
                                <a:lnTo>
                                  <a:pt x="15706" y="20367"/>
                                </a:lnTo>
                                <a:lnTo>
                                  <a:pt x="15685" y="20378"/>
                                </a:lnTo>
                                <a:cubicBezTo>
                                  <a:pt x="15491" y="20472"/>
                                  <a:pt x="15297" y="20552"/>
                                  <a:pt x="15094" y="20639"/>
                                </a:cubicBezTo>
                                <a:lnTo>
                                  <a:pt x="15064" y="20645"/>
                                </a:lnTo>
                                <a:lnTo>
                                  <a:pt x="14885" y="20765"/>
                                </a:lnTo>
                                <a:cubicBezTo>
                                  <a:pt x="14931" y="20772"/>
                                  <a:pt x="14955" y="20781"/>
                                  <a:pt x="14986" y="20795"/>
                                </a:cubicBezTo>
                                <a:cubicBezTo>
                                  <a:pt x="14847" y="20922"/>
                                  <a:pt x="14661" y="20945"/>
                                  <a:pt x="14614" y="20962"/>
                                </a:cubicBezTo>
                                <a:cubicBezTo>
                                  <a:pt x="14622" y="20929"/>
                                  <a:pt x="14637" y="20891"/>
                                  <a:pt x="14644" y="20851"/>
                                </a:cubicBezTo>
                                <a:cubicBezTo>
                                  <a:pt x="14606" y="20867"/>
                                  <a:pt x="14567" y="20882"/>
                                  <a:pt x="14521" y="20899"/>
                                </a:cubicBezTo>
                                <a:cubicBezTo>
                                  <a:pt x="14481" y="20914"/>
                                  <a:pt x="14442" y="20922"/>
                                  <a:pt x="14404" y="20938"/>
                                </a:cubicBezTo>
                                <a:cubicBezTo>
                                  <a:pt x="14327" y="20962"/>
                                  <a:pt x="14242" y="20984"/>
                                  <a:pt x="14164" y="21017"/>
                                </a:cubicBezTo>
                                <a:lnTo>
                                  <a:pt x="14131" y="20977"/>
                                </a:lnTo>
                                <a:lnTo>
                                  <a:pt x="14016" y="21001"/>
                                </a:lnTo>
                                <a:cubicBezTo>
                                  <a:pt x="13969" y="21008"/>
                                  <a:pt x="13923" y="21024"/>
                                  <a:pt x="13877" y="21032"/>
                                </a:cubicBezTo>
                                <a:cubicBezTo>
                                  <a:pt x="13783" y="21055"/>
                                  <a:pt x="13682" y="21087"/>
                                  <a:pt x="13589" y="21102"/>
                                </a:cubicBezTo>
                                <a:lnTo>
                                  <a:pt x="13579" y="21108"/>
                                </a:lnTo>
                                <a:lnTo>
                                  <a:pt x="13853" y="21040"/>
                                </a:lnTo>
                                <a:cubicBezTo>
                                  <a:pt x="13900" y="21024"/>
                                  <a:pt x="13947" y="21017"/>
                                  <a:pt x="13993" y="21008"/>
                                </a:cubicBezTo>
                                <a:cubicBezTo>
                                  <a:pt x="14039" y="21001"/>
                                  <a:pt x="14079" y="20984"/>
                                  <a:pt x="14110" y="20984"/>
                                </a:cubicBezTo>
                                <a:cubicBezTo>
                                  <a:pt x="14116" y="21001"/>
                                  <a:pt x="14132" y="21017"/>
                                  <a:pt x="14155" y="21024"/>
                                </a:cubicBezTo>
                                <a:cubicBezTo>
                                  <a:pt x="14242" y="21001"/>
                                  <a:pt x="14318" y="20977"/>
                                  <a:pt x="14397" y="20945"/>
                                </a:cubicBezTo>
                                <a:cubicBezTo>
                                  <a:pt x="14436" y="20929"/>
                                  <a:pt x="14475" y="20922"/>
                                  <a:pt x="14513" y="20906"/>
                                </a:cubicBezTo>
                                <a:cubicBezTo>
                                  <a:pt x="14551" y="20891"/>
                                  <a:pt x="14591" y="20874"/>
                                  <a:pt x="14637" y="20859"/>
                                </a:cubicBezTo>
                                <a:cubicBezTo>
                                  <a:pt x="14629" y="20891"/>
                                  <a:pt x="14614" y="20929"/>
                                  <a:pt x="14606" y="20970"/>
                                </a:cubicBezTo>
                                <a:cubicBezTo>
                                  <a:pt x="14498" y="21024"/>
                                  <a:pt x="14389" y="21072"/>
                                  <a:pt x="14279" y="21127"/>
                                </a:cubicBezTo>
                                <a:lnTo>
                                  <a:pt x="14264" y="21122"/>
                                </a:lnTo>
                                <a:lnTo>
                                  <a:pt x="14039" y="21213"/>
                                </a:lnTo>
                                <a:cubicBezTo>
                                  <a:pt x="13969" y="21237"/>
                                  <a:pt x="13907" y="21252"/>
                                  <a:pt x="13853" y="21269"/>
                                </a:cubicBezTo>
                                <a:cubicBezTo>
                                  <a:pt x="13737" y="21300"/>
                                  <a:pt x="13651" y="21316"/>
                                  <a:pt x="13574" y="21339"/>
                                </a:cubicBezTo>
                                <a:cubicBezTo>
                                  <a:pt x="13577" y="21319"/>
                                  <a:pt x="13529" y="21319"/>
                                  <a:pt x="13459" y="21330"/>
                                </a:cubicBezTo>
                                <a:lnTo>
                                  <a:pt x="13216" y="21377"/>
                                </a:lnTo>
                                <a:lnTo>
                                  <a:pt x="13209" y="21394"/>
                                </a:lnTo>
                                <a:cubicBezTo>
                                  <a:pt x="13007" y="21441"/>
                                  <a:pt x="12782" y="21481"/>
                                  <a:pt x="12565" y="21520"/>
                                </a:cubicBezTo>
                                <a:cubicBezTo>
                                  <a:pt x="12495" y="21512"/>
                                  <a:pt x="12503" y="21496"/>
                                  <a:pt x="12418" y="21481"/>
                                </a:cubicBezTo>
                                <a:cubicBezTo>
                                  <a:pt x="12379" y="21481"/>
                                  <a:pt x="12339" y="21481"/>
                                  <a:pt x="12293" y="21481"/>
                                </a:cubicBezTo>
                                <a:cubicBezTo>
                                  <a:pt x="12231" y="21505"/>
                                  <a:pt x="12154" y="21529"/>
                                  <a:pt x="12075" y="21552"/>
                                </a:cubicBezTo>
                                <a:cubicBezTo>
                                  <a:pt x="12005" y="21560"/>
                                  <a:pt x="11943" y="21567"/>
                                  <a:pt x="11882" y="21567"/>
                                </a:cubicBezTo>
                                <a:cubicBezTo>
                                  <a:pt x="11819" y="21567"/>
                                  <a:pt x="11757" y="21576"/>
                                  <a:pt x="11688" y="21576"/>
                                </a:cubicBezTo>
                                <a:lnTo>
                                  <a:pt x="11666" y="21567"/>
                                </a:lnTo>
                                <a:lnTo>
                                  <a:pt x="11489" y="21598"/>
                                </a:lnTo>
                                <a:cubicBezTo>
                                  <a:pt x="11426" y="21599"/>
                                  <a:pt x="11361" y="21588"/>
                                  <a:pt x="11277" y="21560"/>
                                </a:cubicBezTo>
                                <a:cubicBezTo>
                                  <a:pt x="11277" y="21560"/>
                                  <a:pt x="11284" y="21552"/>
                                  <a:pt x="11284" y="21552"/>
                                </a:cubicBezTo>
                                <a:cubicBezTo>
                                  <a:pt x="11299" y="21536"/>
                                  <a:pt x="11307" y="21520"/>
                                  <a:pt x="11322" y="21496"/>
                                </a:cubicBezTo>
                                <a:cubicBezTo>
                                  <a:pt x="11260" y="21488"/>
                                  <a:pt x="11198" y="21481"/>
                                  <a:pt x="11144" y="21474"/>
                                </a:cubicBezTo>
                                <a:cubicBezTo>
                                  <a:pt x="11168" y="21458"/>
                                  <a:pt x="11206" y="21441"/>
                                  <a:pt x="11230" y="21426"/>
                                </a:cubicBezTo>
                                <a:cubicBezTo>
                                  <a:pt x="11316" y="21426"/>
                                  <a:pt x="11401" y="21426"/>
                                  <a:pt x="11485" y="21417"/>
                                </a:cubicBezTo>
                                <a:cubicBezTo>
                                  <a:pt x="11571" y="21409"/>
                                  <a:pt x="11648" y="21409"/>
                                  <a:pt x="11734" y="21409"/>
                                </a:cubicBezTo>
                                <a:lnTo>
                                  <a:pt x="12091" y="21417"/>
                                </a:lnTo>
                                <a:lnTo>
                                  <a:pt x="12339" y="21394"/>
                                </a:lnTo>
                                <a:cubicBezTo>
                                  <a:pt x="12503" y="21362"/>
                                  <a:pt x="12657" y="21323"/>
                                  <a:pt x="12805" y="21291"/>
                                </a:cubicBezTo>
                                <a:cubicBezTo>
                                  <a:pt x="12938" y="21252"/>
                                  <a:pt x="13031" y="21237"/>
                                  <a:pt x="13116" y="21222"/>
                                </a:cubicBezTo>
                                <a:cubicBezTo>
                                  <a:pt x="13202" y="21213"/>
                                  <a:pt x="13279" y="21213"/>
                                  <a:pt x="13349" y="21213"/>
                                </a:cubicBezTo>
                                <a:lnTo>
                                  <a:pt x="13365" y="21205"/>
                                </a:lnTo>
                                <a:lnTo>
                                  <a:pt x="13139" y="21213"/>
                                </a:lnTo>
                                <a:cubicBezTo>
                                  <a:pt x="13053" y="21222"/>
                                  <a:pt x="12952" y="21245"/>
                                  <a:pt x="12829" y="21284"/>
                                </a:cubicBezTo>
                                <a:cubicBezTo>
                                  <a:pt x="12682" y="21316"/>
                                  <a:pt x="12526" y="21355"/>
                                  <a:pt x="12363" y="21387"/>
                                </a:cubicBezTo>
                                <a:cubicBezTo>
                                  <a:pt x="12286" y="21394"/>
                                  <a:pt x="12207" y="21402"/>
                                  <a:pt x="12115" y="21409"/>
                                </a:cubicBezTo>
                                <a:cubicBezTo>
                                  <a:pt x="12005" y="21409"/>
                                  <a:pt x="11882" y="21409"/>
                                  <a:pt x="11757" y="21402"/>
                                </a:cubicBezTo>
                                <a:cubicBezTo>
                                  <a:pt x="11680" y="21402"/>
                                  <a:pt x="11594" y="21409"/>
                                  <a:pt x="11509" y="21409"/>
                                </a:cubicBezTo>
                                <a:cubicBezTo>
                                  <a:pt x="11423" y="21417"/>
                                  <a:pt x="11339" y="21417"/>
                                  <a:pt x="11254" y="21417"/>
                                </a:cubicBezTo>
                                <a:cubicBezTo>
                                  <a:pt x="11245" y="21402"/>
                                  <a:pt x="11254" y="21394"/>
                                  <a:pt x="11260" y="21387"/>
                                </a:cubicBezTo>
                                <a:cubicBezTo>
                                  <a:pt x="11277" y="21362"/>
                                  <a:pt x="11299" y="21339"/>
                                  <a:pt x="11316" y="21308"/>
                                </a:cubicBezTo>
                                <a:cubicBezTo>
                                  <a:pt x="12075" y="21277"/>
                                  <a:pt x="12938" y="21127"/>
                                  <a:pt x="13705" y="20906"/>
                                </a:cubicBezTo>
                                <a:cubicBezTo>
                                  <a:pt x="14272" y="20741"/>
                                  <a:pt x="14807" y="20543"/>
                                  <a:pt x="15327" y="20284"/>
                                </a:cubicBezTo>
                                <a:cubicBezTo>
                                  <a:pt x="15452" y="20213"/>
                                  <a:pt x="15599" y="20134"/>
                                  <a:pt x="15755" y="20056"/>
                                </a:cubicBezTo>
                                <a:cubicBezTo>
                                  <a:pt x="15833" y="20017"/>
                                  <a:pt x="15917" y="19977"/>
                                  <a:pt x="15996" y="19929"/>
                                </a:cubicBezTo>
                                <a:cubicBezTo>
                                  <a:pt x="16073" y="19882"/>
                                  <a:pt x="16159" y="19843"/>
                                  <a:pt x="16244" y="19796"/>
                                </a:cubicBezTo>
                                <a:cubicBezTo>
                                  <a:pt x="16407" y="19701"/>
                                  <a:pt x="16561" y="19607"/>
                                  <a:pt x="16710" y="19512"/>
                                </a:cubicBezTo>
                                <a:cubicBezTo>
                                  <a:pt x="16857" y="19410"/>
                                  <a:pt x="16980" y="19316"/>
                                  <a:pt x="17082" y="19220"/>
                                </a:cubicBezTo>
                                <a:cubicBezTo>
                                  <a:pt x="17314" y="19048"/>
                                  <a:pt x="17547" y="18874"/>
                                  <a:pt x="17780" y="18670"/>
                                </a:cubicBezTo>
                                <a:cubicBezTo>
                                  <a:pt x="17843" y="18615"/>
                                  <a:pt x="17912" y="18567"/>
                                  <a:pt x="17974" y="18513"/>
                                </a:cubicBezTo>
                                <a:cubicBezTo>
                                  <a:pt x="18037" y="18458"/>
                                  <a:pt x="18099" y="18401"/>
                                  <a:pt x="18160" y="18346"/>
                                </a:cubicBezTo>
                                <a:cubicBezTo>
                                  <a:pt x="18261" y="18260"/>
                                  <a:pt x="18347" y="18182"/>
                                  <a:pt x="18441" y="18086"/>
                                </a:cubicBezTo>
                                <a:cubicBezTo>
                                  <a:pt x="18478" y="18016"/>
                                  <a:pt x="18525" y="17954"/>
                                  <a:pt x="18557" y="17890"/>
                                </a:cubicBezTo>
                                <a:lnTo>
                                  <a:pt x="18724" y="17735"/>
                                </a:lnTo>
                                <a:lnTo>
                                  <a:pt x="18726" y="17725"/>
                                </a:lnTo>
                                <a:lnTo>
                                  <a:pt x="18564" y="17875"/>
                                </a:lnTo>
                                <a:cubicBezTo>
                                  <a:pt x="18534" y="17937"/>
                                  <a:pt x="18486" y="18000"/>
                                  <a:pt x="18448" y="18072"/>
                                </a:cubicBezTo>
                                <a:cubicBezTo>
                                  <a:pt x="18355" y="18165"/>
                                  <a:pt x="18270" y="18244"/>
                                  <a:pt x="18169" y="18332"/>
                                </a:cubicBezTo>
                                <a:cubicBezTo>
                                  <a:pt x="18107" y="18387"/>
                                  <a:pt x="18044" y="18442"/>
                                  <a:pt x="17983" y="18496"/>
                                </a:cubicBezTo>
                                <a:cubicBezTo>
                                  <a:pt x="17921" y="18552"/>
                                  <a:pt x="17859" y="18599"/>
                                  <a:pt x="17788" y="18653"/>
                                </a:cubicBezTo>
                                <a:cubicBezTo>
                                  <a:pt x="17556" y="18851"/>
                                  <a:pt x="17331" y="19032"/>
                                  <a:pt x="17089" y="19205"/>
                                </a:cubicBezTo>
                                <a:cubicBezTo>
                                  <a:pt x="16988" y="19300"/>
                                  <a:pt x="16857" y="19401"/>
                                  <a:pt x="16718" y="19497"/>
                                </a:cubicBezTo>
                                <a:cubicBezTo>
                                  <a:pt x="16570" y="19590"/>
                                  <a:pt x="16414" y="19694"/>
                                  <a:pt x="16251" y="19779"/>
                                </a:cubicBezTo>
                                <a:cubicBezTo>
                                  <a:pt x="16166" y="19827"/>
                                  <a:pt x="16089" y="19867"/>
                                  <a:pt x="16003" y="19914"/>
                                </a:cubicBezTo>
                                <a:cubicBezTo>
                                  <a:pt x="15926" y="19962"/>
                                  <a:pt x="15841" y="20000"/>
                                  <a:pt x="15762" y="20039"/>
                                </a:cubicBezTo>
                                <a:cubicBezTo>
                                  <a:pt x="15608" y="20119"/>
                                  <a:pt x="15460" y="20198"/>
                                  <a:pt x="15335" y="20269"/>
                                </a:cubicBezTo>
                                <a:cubicBezTo>
                                  <a:pt x="14815" y="20521"/>
                                  <a:pt x="14279" y="20717"/>
                                  <a:pt x="13714" y="20891"/>
                                </a:cubicBezTo>
                                <a:cubicBezTo>
                                  <a:pt x="12945" y="21110"/>
                                  <a:pt x="12083" y="21260"/>
                                  <a:pt x="11322" y="21291"/>
                                </a:cubicBezTo>
                                <a:cubicBezTo>
                                  <a:pt x="11260" y="21291"/>
                                  <a:pt x="11191" y="21291"/>
                                  <a:pt x="11144" y="21291"/>
                                </a:cubicBezTo>
                                <a:cubicBezTo>
                                  <a:pt x="11136" y="21269"/>
                                  <a:pt x="11121" y="21252"/>
                                  <a:pt x="11121" y="21229"/>
                                </a:cubicBezTo>
                                <a:cubicBezTo>
                                  <a:pt x="11091" y="21213"/>
                                  <a:pt x="11013" y="21222"/>
                                  <a:pt x="10934" y="21222"/>
                                </a:cubicBezTo>
                                <a:cubicBezTo>
                                  <a:pt x="10865" y="21245"/>
                                  <a:pt x="10771" y="21269"/>
                                  <a:pt x="10764" y="21291"/>
                                </a:cubicBezTo>
                                <a:cubicBezTo>
                                  <a:pt x="10571" y="21300"/>
                                  <a:pt x="10415" y="21300"/>
                                  <a:pt x="10268" y="21300"/>
                                </a:cubicBezTo>
                                <a:cubicBezTo>
                                  <a:pt x="10128" y="21291"/>
                                  <a:pt x="10011" y="21284"/>
                                  <a:pt x="9903" y="21284"/>
                                </a:cubicBezTo>
                                <a:cubicBezTo>
                                  <a:pt x="9841" y="21277"/>
                                  <a:pt x="9787" y="21269"/>
                                  <a:pt x="9724" y="21269"/>
                                </a:cubicBezTo>
                                <a:cubicBezTo>
                                  <a:pt x="9661" y="21260"/>
                                  <a:pt x="9600" y="21252"/>
                                  <a:pt x="9545" y="21237"/>
                                </a:cubicBezTo>
                                <a:lnTo>
                                  <a:pt x="9654" y="21121"/>
                                </a:lnTo>
                                <a:lnTo>
                                  <a:pt x="9630" y="21127"/>
                                </a:lnTo>
                                <a:lnTo>
                                  <a:pt x="9230" y="21052"/>
                                </a:lnTo>
                                <a:lnTo>
                                  <a:pt x="9211" y="21055"/>
                                </a:lnTo>
                                <a:cubicBezTo>
                                  <a:pt x="8910" y="21008"/>
                                  <a:pt x="8660" y="20962"/>
                                  <a:pt x="8444" y="20914"/>
                                </a:cubicBezTo>
                                <a:cubicBezTo>
                                  <a:pt x="8334" y="20891"/>
                                  <a:pt x="8233" y="20867"/>
                                  <a:pt x="8140" y="20851"/>
                                </a:cubicBezTo>
                                <a:cubicBezTo>
                                  <a:pt x="8047" y="20827"/>
                                  <a:pt x="7962" y="20812"/>
                                  <a:pt x="7876" y="20803"/>
                                </a:cubicBezTo>
                                <a:cubicBezTo>
                                  <a:pt x="7775" y="20757"/>
                                  <a:pt x="7668" y="20710"/>
                                  <a:pt x="7559" y="20655"/>
                                </a:cubicBezTo>
                                <a:cubicBezTo>
                                  <a:pt x="7449" y="20614"/>
                                  <a:pt x="7333" y="20567"/>
                                  <a:pt x="7162" y="20505"/>
                                </a:cubicBezTo>
                                <a:cubicBezTo>
                                  <a:pt x="7023" y="20450"/>
                                  <a:pt x="6884" y="20394"/>
                                  <a:pt x="6751" y="20339"/>
                                </a:cubicBezTo>
                                <a:cubicBezTo>
                                  <a:pt x="6790" y="20300"/>
                                  <a:pt x="6806" y="20292"/>
                                  <a:pt x="6821" y="20284"/>
                                </a:cubicBezTo>
                                <a:cubicBezTo>
                                  <a:pt x="6922" y="20307"/>
                                  <a:pt x="7015" y="20324"/>
                                  <a:pt x="7109" y="20339"/>
                                </a:cubicBezTo>
                                <a:cubicBezTo>
                                  <a:pt x="7155" y="20378"/>
                                  <a:pt x="7194" y="20410"/>
                                  <a:pt x="7233" y="20450"/>
                                </a:cubicBezTo>
                                <a:cubicBezTo>
                                  <a:pt x="7342" y="20472"/>
                                  <a:pt x="7458" y="20521"/>
                                  <a:pt x="7660" y="20575"/>
                                </a:cubicBezTo>
                                <a:cubicBezTo>
                                  <a:pt x="7970" y="20693"/>
                                  <a:pt x="8226" y="20749"/>
                                  <a:pt x="8506" y="20795"/>
                                </a:cubicBezTo>
                                <a:cubicBezTo>
                                  <a:pt x="8575" y="20812"/>
                                  <a:pt x="8646" y="20820"/>
                                  <a:pt x="8716" y="20836"/>
                                </a:cubicBezTo>
                                <a:cubicBezTo>
                                  <a:pt x="8785" y="20843"/>
                                  <a:pt x="8862" y="20859"/>
                                  <a:pt x="8941" y="20874"/>
                                </a:cubicBezTo>
                                <a:cubicBezTo>
                                  <a:pt x="9018" y="20891"/>
                                  <a:pt x="9104" y="20906"/>
                                  <a:pt x="9188" y="20929"/>
                                </a:cubicBezTo>
                                <a:lnTo>
                                  <a:pt x="9463" y="20989"/>
                                </a:lnTo>
                                <a:lnTo>
                                  <a:pt x="9483" y="20984"/>
                                </a:lnTo>
                                <a:cubicBezTo>
                                  <a:pt x="9569" y="21001"/>
                                  <a:pt x="9646" y="21008"/>
                                  <a:pt x="9740" y="21024"/>
                                </a:cubicBezTo>
                                <a:cubicBezTo>
                                  <a:pt x="9747" y="21017"/>
                                  <a:pt x="9747" y="21017"/>
                                  <a:pt x="9747" y="21008"/>
                                </a:cubicBezTo>
                                <a:cubicBezTo>
                                  <a:pt x="9872" y="21017"/>
                                  <a:pt x="10004" y="21017"/>
                                  <a:pt x="10120" y="21024"/>
                                </a:cubicBezTo>
                                <a:cubicBezTo>
                                  <a:pt x="10143" y="21024"/>
                                  <a:pt x="10174" y="21032"/>
                                  <a:pt x="10182" y="21032"/>
                                </a:cubicBezTo>
                                <a:cubicBezTo>
                                  <a:pt x="10384" y="21040"/>
                                  <a:pt x="10571" y="21032"/>
                                  <a:pt x="10756" y="21032"/>
                                </a:cubicBezTo>
                                <a:cubicBezTo>
                                  <a:pt x="10904" y="21040"/>
                                  <a:pt x="11043" y="21040"/>
                                  <a:pt x="11176" y="21048"/>
                                </a:cubicBezTo>
                                <a:cubicBezTo>
                                  <a:pt x="11346" y="21040"/>
                                  <a:pt x="11517" y="21017"/>
                                  <a:pt x="11672" y="21008"/>
                                </a:cubicBezTo>
                                <a:cubicBezTo>
                                  <a:pt x="11695" y="21008"/>
                                  <a:pt x="11726" y="21008"/>
                                  <a:pt x="11734" y="21008"/>
                                </a:cubicBezTo>
                                <a:cubicBezTo>
                                  <a:pt x="11742" y="21032"/>
                                  <a:pt x="11757" y="21048"/>
                                  <a:pt x="11757" y="21072"/>
                                </a:cubicBezTo>
                                <a:cubicBezTo>
                                  <a:pt x="11990" y="21055"/>
                                  <a:pt x="12131" y="21032"/>
                                  <a:pt x="12246" y="21008"/>
                                </a:cubicBezTo>
                                <a:cubicBezTo>
                                  <a:pt x="12363" y="20993"/>
                                  <a:pt x="12449" y="20970"/>
                                  <a:pt x="12572" y="20929"/>
                                </a:cubicBezTo>
                                <a:cubicBezTo>
                                  <a:pt x="12634" y="20922"/>
                                  <a:pt x="12696" y="20914"/>
                                  <a:pt x="12758" y="20899"/>
                                </a:cubicBezTo>
                                <a:cubicBezTo>
                                  <a:pt x="12798" y="20891"/>
                                  <a:pt x="12837" y="20891"/>
                                  <a:pt x="12875" y="20882"/>
                                </a:cubicBezTo>
                                <a:cubicBezTo>
                                  <a:pt x="12968" y="20859"/>
                                  <a:pt x="13045" y="20843"/>
                                  <a:pt x="13131" y="20820"/>
                                </a:cubicBezTo>
                                <a:cubicBezTo>
                                  <a:pt x="13202" y="20803"/>
                                  <a:pt x="13272" y="20788"/>
                                  <a:pt x="13341" y="20772"/>
                                </a:cubicBezTo>
                                <a:cubicBezTo>
                                  <a:pt x="13411" y="20757"/>
                                  <a:pt x="13480" y="20733"/>
                                  <a:pt x="13551" y="20717"/>
                                </a:cubicBezTo>
                                <a:lnTo>
                                  <a:pt x="13934" y="20650"/>
                                </a:lnTo>
                                <a:lnTo>
                                  <a:pt x="13986" y="20631"/>
                                </a:lnTo>
                                <a:cubicBezTo>
                                  <a:pt x="13853" y="20655"/>
                                  <a:pt x="13714" y="20677"/>
                                  <a:pt x="13581" y="20701"/>
                                </a:cubicBezTo>
                                <a:cubicBezTo>
                                  <a:pt x="13512" y="20717"/>
                                  <a:pt x="13442" y="20741"/>
                                  <a:pt x="13371" y="20757"/>
                                </a:cubicBezTo>
                                <a:cubicBezTo>
                                  <a:pt x="13302" y="20772"/>
                                  <a:pt x="13232" y="20788"/>
                                  <a:pt x="13163" y="20803"/>
                                </a:cubicBezTo>
                                <a:cubicBezTo>
                                  <a:pt x="13069" y="20827"/>
                                  <a:pt x="13000" y="20843"/>
                                  <a:pt x="12906" y="20867"/>
                                </a:cubicBezTo>
                                <a:cubicBezTo>
                                  <a:pt x="12867" y="20874"/>
                                  <a:pt x="12829" y="20874"/>
                                  <a:pt x="12789" y="20882"/>
                                </a:cubicBezTo>
                                <a:cubicBezTo>
                                  <a:pt x="12728" y="20891"/>
                                  <a:pt x="12666" y="20899"/>
                                  <a:pt x="12603" y="20914"/>
                                </a:cubicBezTo>
                                <a:cubicBezTo>
                                  <a:pt x="12387" y="20938"/>
                                  <a:pt x="12231" y="20945"/>
                                  <a:pt x="12100" y="20962"/>
                                </a:cubicBezTo>
                                <a:cubicBezTo>
                                  <a:pt x="11975" y="20977"/>
                                  <a:pt x="11873" y="20993"/>
                                  <a:pt x="11757" y="20993"/>
                                </a:cubicBezTo>
                                <a:cubicBezTo>
                                  <a:pt x="11742" y="20993"/>
                                  <a:pt x="11719" y="20993"/>
                                  <a:pt x="11695" y="20993"/>
                                </a:cubicBezTo>
                                <a:cubicBezTo>
                                  <a:pt x="11541" y="21008"/>
                                  <a:pt x="11369" y="21032"/>
                                  <a:pt x="11198" y="21032"/>
                                </a:cubicBezTo>
                                <a:cubicBezTo>
                                  <a:pt x="11067" y="21024"/>
                                  <a:pt x="10928" y="21024"/>
                                  <a:pt x="10779" y="21017"/>
                                </a:cubicBezTo>
                                <a:cubicBezTo>
                                  <a:pt x="10593" y="21017"/>
                                  <a:pt x="10407" y="21024"/>
                                  <a:pt x="10206" y="21017"/>
                                </a:cubicBezTo>
                                <a:cubicBezTo>
                                  <a:pt x="10190" y="21017"/>
                                  <a:pt x="10167" y="21008"/>
                                  <a:pt x="10143" y="21008"/>
                                </a:cubicBezTo>
                                <a:cubicBezTo>
                                  <a:pt x="10057" y="20977"/>
                                  <a:pt x="9995" y="20945"/>
                                  <a:pt x="9903" y="20906"/>
                                </a:cubicBezTo>
                                <a:cubicBezTo>
                                  <a:pt x="9863" y="20938"/>
                                  <a:pt x="9809" y="20962"/>
                                  <a:pt x="9771" y="20993"/>
                                </a:cubicBezTo>
                                <a:lnTo>
                                  <a:pt x="9771" y="20994"/>
                                </a:lnTo>
                                <a:lnTo>
                                  <a:pt x="9879" y="20922"/>
                                </a:lnTo>
                                <a:cubicBezTo>
                                  <a:pt x="9972" y="20962"/>
                                  <a:pt x="10043" y="20993"/>
                                  <a:pt x="10120" y="21024"/>
                                </a:cubicBezTo>
                                <a:cubicBezTo>
                                  <a:pt x="9995" y="21024"/>
                                  <a:pt x="9863" y="21017"/>
                                  <a:pt x="9747" y="21008"/>
                                </a:cubicBezTo>
                                <a:lnTo>
                                  <a:pt x="9751" y="21007"/>
                                </a:lnTo>
                                <a:lnTo>
                                  <a:pt x="9507" y="20970"/>
                                </a:lnTo>
                                <a:cubicBezTo>
                                  <a:pt x="9406" y="20945"/>
                                  <a:pt x="9312" y="20929"/>
                                  <a:pt x="9220" y="20906"/>
                                </a:cubicBezTo>
                                <a:cubicBezTo>
                                  <a:pt x="9134" y="20882"/>
                                  <a:pt x="9048" y="20867"/>
                                  <a:pt x="8972" y="20851"/>
                                </a:cubicBezTo>
                                <a:cubicBezTo>
                                  <a:pt x="8894" y="20836"/>
                                  <a:pt x="8816" y="20827"/>
                                  <a:pt x="8746" y="20812"/>
                                </a:cubicBezTo>
                                <a:cubicBezTo>
                                  <a:pt x="8676" y="20795"/>
                                  <a:pt x="8607" y="20788"/>
                                  <a:pt x="8537" y="20772"/>
                                </a:cubicBezTo>
                                <a:cubicBezTo>
                                  <a:pt x="8258" y="20724"/>
                                  <a:pt x="8001" y="20670"/>
                                  <a:pt x="7690" y="20552"/>
                                </a:cubicBezTo>
                                <a:cubicBezTo>
                                  <a:pt x="7489" y="20505"/>
                                  <a:pt x="7372" y="20457"/>
                                  <a:pt x="7263" y="20426"/>
                                </a:cubicBezTo>
                                <a:cubicBezTo>
                                  <a:pt x="7218" y="20394"/>
                                  <a:pt x="7178" y="20355"/>
                                  <a:pt x="7139" y="20315"/>
                                </a:cubicBezTo>
                                <a:cubicBezTo>
                                  <a:pt x="7047" y="20300"/>
                                  <a:pt x="6953" y="20284"/>
                                  <a:pt x="6852" y="20260"/>
                                </a:cubicBezTo>
                                <a:cubicBezTo>
                                  <a:pt x="6704" y="20189"/>
                                  <a:pt x="6573" y="20119"/>
                                  <a:pt x="6426" y="20039"/>
                                </a:cubicBezTo>
                                <a:cubicBezTo>
                                  <a:pt x="6378" y="20039"/>
                                  <a:pt x="6348" y="20048"/>
                                  <a:pt x="6301" y="20048"/>
                                </a:cubicBezTo>
                                <a:cubicBezTo>
                                  <a:pt x="6147" y="19969"/>
                                  <a:pt x="6007" y="19898"/>
                                  <a:pt x="5859" y="19819"/>
                                </a:cubicBezTo>
                                <a:cubicBezTo>
                                  <a:pt x="5836" y="19772"/>
                                  <a:pt x="5804" y="19725"/>
                                  <a:pt x="5782" y="19677"/>
                                </a:cubicBezTo>
                                <a:cubicBezTo>
                                  <a:pt x="5782" y="19677"/>
                                  <a:pt x="5789" y="19677"/>
                                  <a:pt x="5797" y="19669"/>
                                </a:cubicBezTo>
                                <a:cubicBezTo>
                                  <a:pt x="5883" y="19725"/>
                                  <a:pt x="5975" y="19772"/>
                                  <a:pt x="6069" y="19819"/>
                                </a:cubicBezTo>
                                <a:cubicBezTo>
                                  <a:pt x="6162" y="19867"/>
                                  <a:pt x="6247" y="19914"/>
                                  <a:pt x="6340" y="19969"/>
                                </a:cubicBezTo>
                                <a:cubicBezTo>
                                  <a:pt x="6371" y="19954"/>
                                  <a:pt x="6395" y="19938"/>
                                  <a:pt x="6417" y="19922"/>
                                </a:cubicBezTo>
                                <a:cubicBezTo>
                                  <a:pt x="6271" y="19850"/>
                                  <a:pt x="6178" y="19772"/>
                                  <a:pt x="6100" y="19710"/>
                                </a:cubicBezTo>
                                <a:cubicBezTo>
                                  <a:pt x="6021" y="19647"/>
                                  <a:pt x="5945" y="19607"/>
                                  <a:pt x="5836" y="19590"/>
                                </a:cubicBezTo>
                                <a:cubicBezTo>
                                  <a:pt x="5619" y="19433"/>
                                  <a:pt x="5549" y="19433"/>
                                  <a:pt x="5471" y="19379"/>
                                </a:cubicBezTo>
                                <a:cubicBezTo>
                                  <a:pt x="5363" y="19308"/>
                                  <a:pt x="5262" y="19244"/>
                                  <a:pt x="5160" y="19174"/>
                                </a:cubicBezTo>
                                <a:cubicBezTo>
                                  <a:pt x="4912" y="19032"/>
                                  <a:pt x="4981" y="19182"/>
                                  <a:pt x="4672" y="18961"/>
                                </a:cubicBezTo>
                                <a:cubicBezTo>
                                  <a:pt x="4609" y="18913"/>
                                  <a:pt x="4554" y="18867"/>
                                  <a:pt x="4486" y="18803"/>
                                </a:cubicBezTo>
                                <a:cubicBezTo>
                                  <a:pt x="4501" y="18803"/>
                                  <a:pt x="4517" y="18795"/>
                                  <a:pt x="4523" y="18787"/>
                                </a:cubicBezTo>
                                <a:cubicBezTo>
                                  <a:pt x="4593" y="18811"/>
                                  <a:pt x="4649" y="18827"/>
                                  <a:pt x="4710" y="18843"/>
                                </a:cubicBezTo>
                                <a:cubicBezTo>
                                  <a:pt x="4578" y="18694"/>
                                  <a:pt x="4554" y="18630"/>
                                  <a:pt x="4323" y="18434"/>
                                </a:cubicBezTo>
                                <a:cubicBezTo>
                                  <a:pt x="4244" y="18371"/>
                                  <a:pt x="4174" y="18308"/>
                                  <a:pt x="4104" y="18253"/>
                                </a:cubicBezTo>
                                <a:cubicBezTo>
                                  <a:pt x="4035" y="18189"/>
                                  <a:pt x="3966" y="18135"/>
                                  <a:pt x="3903" y="18072"/>
                                </a:cubicBezTo>
                                <a:cubicBezTo>
                                  <a:pt x="3856" y="18024"/>
                                  <a:pt x="3732" y="17977"/>
                                  <a:pt x="3646" y="17858"/>
                                </a:cubicBezTo>
                                <a:cubicBezTo>
                                  <a:pt x="3515" y="17717"/>
                                  <a:pt x="3406" y="17582"/>
                                  <a:pt x="3275" y="17442"/>
                                </a:cubicBezTo>
                                <a:lnTo>
                                  <a:pt x="3248" y="17360"/>
                                </a:lnTo>
                                <a:lnTo>
                                  <a:pt x="3174" y="17284"/>
                                </a:lnTo>
                                <a:cubicBezTo>
                                  <a:pt x="3089" y="17198"/>
                                  <a:pt x="3003" y="17103"/>
                                  <a:pt x="2918" y="17001"/>
                                </a:cubicBezTo>
                                <a:cubicBezTo>
                                  <a:pt x="2902" y="16945"/>
                                  <a:pt x="2786" y="16796"/>
                                  <a:pt x="2887" y="16859"/>
                                </a:cubicBezTo>
                                <a:cubicBezTo>
                                  <a:pt x="2848" y="16811"/>
                                  <a:pt x="2816" y="16756"/>
                                  <a:pt x="2786" y="16716"/>
                                </a:cubicBezTo>
                                <a:lnTo>
                                  <a:pt x="2773" y="16697"/>
                                </a:lnTo>
                                <a:lnTo>
                                  <a:pt x="2654" y="16615"/>
                                </a:lnTo>
                                <a:cubicBezTo>
                                  <a:pt x="2561" y="16504"/>
                                  <a:pt x="2482" y="16387"/>
                                  <a:pt x="2420" y="16275"/>
                                </a:cubicBezTo>
                                <a:cubicBezTo>
                                  <a:pt x="2358" y="16158"/>
                                  <a:pt x="2312" y="16047"/>
                                  <a:pt x="2289" y="15960"/>
                                </a:cubicBezTo>
                                <a:lnTo>
                                  <a:pt x="2274" y="15960"/>
                                </a:lnTo>
                                <a:cubicBezTo>
                                  <a:pt x="2212" y="15851"/>
                                  <a:pt x="2149" y="15732"/>
                                  <a:pt x="2094" y="15614"/>
                                </a:cubicBezTo>
                                <a:cubicBezTo>
                                  <a:pt x="2041" y="15497"/>
                                  <a:pt x="1978" y="15386"/>
                                  <a:pt x="1923" y="15268"/>
                                </a:cubicBezTo>
                                <a:cubicBezTo>
                                  <a:pt x="1862" y="15133"/>
                                  <a:pt x="1799" y="15000"/>
                                  <a:pt x="1745" y="14866"/>
                                </a:cubicBezTo>
                                <a:cubicBezTo>
                                  <a:pt x="1691" y="14733"/>
                                  <a:pt x="1637" y="14591"/>
                                  <a:pt x="1582" y="14456"/>
                                </a:cubicBezTo>
                                <a:cubicBezTo>
                                  <a:pt x="1644" y="14543"/>
                                  <a:pt x="1698" y="14630"/>
                                  <a:pt x="1745" y="14733"/>
                                </a:cubicBezTo>
                                <a:cubicBezTo>
                                  <a:pt x="1792" y="14835"/>
                                  <a:pt x="1839" y="14944"/>
                                  <a:pt x="1908" y="15078"/>
                                </a:cubicBezTo>
                                <a:cubicBezTo>
                                  <a:pt x="1940" y="15126"/>
                                  <a:pt x="1948" y="15204"/>
                                  <a:pt x="1963" y="15268"/>
                                </a:cubicBezTo>
                                <a:lnTo>
                                  <a:pt x="1985" y="15301"/>
                                </a:lnTo>
                                <a:lnTo>
                                  <a:pt x="1958" y="15156"/>
                                </a:lnTo>
                                <a:lnTo>
                                  <a:pt x="1886" y="15022"/>
                                </a:lnTo>
                                <a:lnTo>
                                  <a:pt x="1769" y="14756"/>
                                </a:lnTo>
                                <a:lnTo>
                                  <a:pt x="1628" y="14519"/>
                                </a:lnTo>
                                <a:cubicBezTo>
                                  <a:pt x="1575" y="14362"/>
                                  <a:pt x="1513" y="14205"/>
                                  <a:pt x="1458" y="14047"/>
                                </a:cubicBezTo>
                                <a:lnTo>
                                  <a:pt x="1312" y="13563"/>
                                </a:lnTo>
                                <a:lnTo>
                                  <a:pt x="1264" y="13422"/>
                                </a:lnTo>
                                <a:cubicBezTo>
                                  <a:pt x="1183" y="13145"/>
                                  <a:pt x="1112" y="12861"/>
                                  <a:pt x="1055" y="12574"/>
                                </a:cubicBezTo>
                                <a:lnTo>
                                  <a:pt x="963" y="11959"/>
                                </a:lnTo>
                                <a:lnTo>
                                  <a:pt x="961" y="11977"/>
                                </a:lnTo>
                                <a:cubicBezTo>
                                  <a:pt x="961" y="12016"/>
                                  <a:pt x="961" y="12048"/>
                                  <a:pt x="969" y="12103"/>
                                </a:cubicBezTo>
                                <a:cubicBezTo>
                                  <a:pt x="984" y="12197"/>
                                  <a:pt x="1001" y="12291"/>
                                  <a:pt x="1008" y="12393"/>
                                </a:cubicBezTo>
                                <a:cubicBezTo>
                                  <a:pt x="1023" y="12495"/>
                                  <a:pt x="1040" y="12598"/>
                                  <a:pt x="1055" y="12693"/>
                                </a:cubicBezTo>
                                <a:cubicBezTo>
                                  <a:pt x="1015" y="12622"/>
                                  <a:pt x="1001" y="12528"/>
                                  <a:pt x="977" y="12433"/>
                                </a:cubicBezTo>
                                <a:cubicBezTo>
                                  <a:pt x="961" y="12331"/>
                                  <a:pt x="945" y="12221"/>
                                  <a:pt x="922" y="12103"/>
                                </a:cubicBezTo>
                                <a:cubicBezTo>
                                  <a:pt x="883" y="12103"/>
                                  <a:pt x="877" y="12103"/>
                                  <a:pt x="860" y="12103"/>
                                </a:cubicBezTo>
                                <a:cubicBezTo>
                                  <a:pt x="853" y="12016"/>
                                  <a:pt x="844" y="11936"/>
                                  <a:pt x="822" y="11803"/>
                                </a:cubicBezTo>
                                <a:cubicBezTo>
                                  <a:pt x="807" y="11741"/>
                                  <a:pt x="782" y="11677"/>
                                  <a:pt x="767" y="11614"/>
                                </a:cubicBezTo>
                                <a:cubicBezTo>
                                  <a:pt x="752" y="11551"/>
                                  <a:pt x="736" y="11489"/>
                                  <a:pt x="721" y="11433"/>
                                </a:cubicBezTo>
                                <a:cubicBezTo>
                                  <a:pt x="675" y="11378"/>
                                  <a:pt x="635" y="11339"/>
                                  <a:pt x="589" y="11291"/>
                                </a:cubicBezTo>
                                <a:cubicBezTo>
                                  <a:pt x="573" y="11291"/>
                                  <a:pt x="566" y="11291"/>
                                  <a:pt x="551" y="11291"/>
                                </a:cubicBezTo>
                                <a:cubicBezTo>
                                  <a:pt x="534" y="11243"/>
                                  <a:pt x="519" y="11174"/>
                                  <a:pt x="511" y="11095"/>
                                </a:cubicBezTo>
                                <a:cubicBezTo>
                                  <a:pt x="503" y="11015"/>
                                  <a:pt x="495" y="10929"/>
                                  <a:pt x="495" y="10843"/>
                                </a:cubicBezTo>
                                <a:cubicBezTo>
                                  <a:pt x="495" y="10676"/>
                                  <a:pt x="503" y="10527"/>
                                  <a:pt x="527" y="10488"/>
                                </a:cubicBezTo>
                                <a:cubicBezTo>
                                  <a:pt x="534" y="10441"/>
                                  <a:pt x="534" y="10402"/>
                                  <a:pt x="543" y="10362"/>
                                </a:cubicBezTo>
                                <a:lnTo>
                                  <a:pt x="569" y="10276"/>
                                </a:lnTo>
                                <a:lnTo>
                                  <a:pt x="556" y="10079"/>
                                </a:lnTo>
                                <a:cubicBezTo>
                                  <a:pt x="558" y="9981"/>
                                  <a:pt x="566" y="9877"/>
                                  <a:pt x="573" y="9787"/>
                                </a:cubicBezTo>
                                <a:lnTo>
                                  <a:pt x="604" y="9729"/>
                                </a:lnTo>
                                <a:lnTo>
                                  <a:pt x="604" y="9693"/>
                                </a:lnTo>
                                <a:cubicBezTo>
                                  <a:pt x="589" y="9739"/>
                                  <a:pt x="566" y="9772"/>
                                  <a:pt x="543" y="9810"/>
                                </a:cubicBezTo>
                                <a:cubicBezTo>
                                  <a:pt x="527" y="9779"/>
                                  <a:pt x="503" y="9763"/>
                                  <a:pt x="487" y="9731"/>
                                </a:cubicBezTo>
                                <a:cubicBezTo>
                                  <a:pt x="457" y="9685"/>
                                  <a:pt x="465" y="9260"/>
                                  <a:pt x="388" y="9591"/>
                                </a:cubicBezTo>
                                <a:lnTo>
                                  <a:pt x="369" y="9478"/>
                                </a:lnTo>
                                <a:lnTo>
                                  <a:pt x="364" y="9488"/>
                                </a:lnTo>
                                <a:cubicBezTo>
                                  <a:pt x="356" y="9591"/>
                                  <a:pt x="341" y="9700"/>
                                  <a:pt x="332" y="9802"/>
                                </a:cubicBezTo>
                                <a:cubicBezTo>
                                  <a:pt x="324" y="9906"/>
                                  <a:pt x="309" y="10015"/>
                                  <a:pt x="309" y="10117"/>
                                </a:cubicBezTo>
                                <a:cubicBezTo>
                                  <a:pt x="302" y="10196"/>
                                  <a:pt x="294" y="10284"/>
                                  <a:pt x="286" y="10362"/>
                                </a:cubicBezTo>
                                <a:lnTo>
                                  <a:pt x="286" y="10865"/>
                                </a:lnTo>
                                <a:cubicBezTo>
                                  <a:pt x="286" y="10953"/>
                                  <a:pt x="286" y="11039"/>
                                  <a:pt x="294" y="11125"/>
                                </a:cubicBezTo>
                                <a:cubicBezTo>
                                  <a:pt x="302" y="11212"/>
                                  <a:pt x="309" y="11300"/>
                                  <a:pt x="309" y="11386"/>
                                </a:cubicBezTo>
                                <a:cubicBezTo>
                                  <a:pt x="279" y="11393"/>
                                  <a:pt x="286" y="11685"/>
                                  <a:pt x="240" y="11629"/>
                                </a:cubicBezTo>
                                <a:cubicBezTo>
                                  <a:pt x="231" y="11629"/>
                                  <a:pt x="231" y="11629"/>
                                  <a:pt x="225" y="11629"/>
                                </a:cubicBezTo>
                                <a:cubicBezTo>
                                  <a:pt x="178" y="11457"/>
                                  <a:pt x="178" y="11307"/>
                                  <a:pt x="178" y="11158"/>
                                </a:cubicBezTo>
                                <a:cubicBezTo>
                                  <a:pt x="178" y="11008"/>
                                  <a:pt x="200" y="10858"/>
                                  <a:pt x="178" y="10669"/>
                                </a:cubicBezTo>
                                <a:cubicBezTo>
                                  <a:pt x="185" y="10536"/>
                                  <a:pt x="200" y="10417"/>
                                  <a:pt x="217" y="10291"/>
                                </a:cubicBezTo>
                                <a:lnTo>
                                  <a:pt x="286" y="10362"/>
                                </a:lnTo>
                                <a:lnTo>
                                  <a:pt x="225" y="10284"/>
                                </a:lnTo>
                                <a:cubicBezTo>
                                  <a:pt x="209" y="10205"/>
                                  <a:pt x="209" y="10117"/>
                                  <a:pt x="209" y="10000"/>
                                </a:cubicBezTo>
                                <a:cubicBezTo>
                                  <a:pt x="209" y="9881"/>
                                  <a:pt x="217" y="9739"/>
                                  <a:pt x="225" y="9567"/>
                                </a:cubicBezTo>
                                <a:cubicBezTo>
                                  <a:pt x="225" y="9528"/>
                                  <a:pt x="231" y="9488"/>
                                  <a:pt x="231" y="9449"/>
                                </a:cubicBezTo>
                                <a:cubicBezTo>
                                  <a:pt x="240" y="9386"/>
                                  <a:pt x="247" y="9314"/>
                                  <a:pt x="255" y="9251"/>
                                </a:cubicBezTo>
                                <a:cubicBezTo>
                                  <a:pt x="286" y="9141"/>
                                  <a:pt x="317" y="9008"/>
                                  <a:pt x="348" y="8898"/>
                                </a:cubicBezTo>
                                <a:lnTo>
                                  <a:pt x="395" y="8661"/>
                                </a:lnTo>
                                <a:lnTo>
                                  <a:pt x="380" y="8605"/>
                                </a:lnTo>
                                <a:cubicBezTo>
                                  <a:pt x="364" y="8708"/>
                                  <a:pt x="341" y="8803"/>
                                  <a:pt x="324" y="8920"/>
                                </a:cubicBezTo>
                                <a:cubicBezTo>
                                  <a:pt x="294" y="9032"/>
                                  <a:pt x="262" y="9165"/>
                                  <a:pt x="231" y="9275"/>
                                </a:cubicBezTo>
                                <a:cubicBezTo>
                                  <a:pt x="225" y="9339"/>
                                  <a:pt x="217" y="9410"/>
                                  <a:pt x="209" y="9472"/>
                                </a:cubicBezTo>
                                <a:cubicBezTo>
                                  <a:pt x="209" y="9512"/>
                                  <a:pt x="200" y="9550"/>
                                  <a:pt x="200" y="9591"/>
                                </a:cubicBezTo>
                                <a:cubicBezTo>
                                  <a:pt x="200" y="9763"/>
                                  <a:pt x="194" y="9906"/>
                                  <a:pt x="185" y="10024"/>
                                </a:cubicBezTo>
                                <a:cubicBezTo>
                                  <a:pt x="185" y="10141"/>
                                  <a:pt x="194" y="10229"/>
                                  <a:pt x="200" y="10307"/>
                                </a:cubicBezTo>
                                <a:cubicBezTo>
                                  <a:pt x="185" y="10441"/>
                                  <a:pt x="169" y="10559"/>
                                  <a:pt x="163" y="10684"/>
                                </a:cubicBezTo>
                                <a:cubicBezTo>
                                  <a:pt x="185" y="10874"/>
                                  <a:pt x="163" y="11024"/>
                                  <a:pt x="163" y="11174"/>
                                </a:cubicBezTo>
                                <a:cubicBezTo>
                                  <a:pt x="163" y="11322"/>
                                  <a:pt x="163" y="11472"/>
                                  <a:pt x="209" y="11646"/>
                                </a:cubicBezTo>
                                <a:cubicBezTo>
                                  <a:pt x="209" y="11646"/>
                                  <a:pt x="217" y="11646"/>
                                  <a:pt x="225" y="11646"/>
                                </a:cubicBezTo>
                                <a:cubicBezTo>
                                  <a:pt x="255" y="11796"/>
                                  <a:pt x="286" y="11936"/>
                                  <a:pt x="324" y="12095"/>
                                </a:cubicBezTo>
                                <a:cubicBezTo>
                                  <a:pt x="332" y="12197"/>
                                  <a:pt x="356" y="12291"/>
                                  <a:pt x="380" y="12464"/>
                                </a:cubicBezTo>
                                <a:cubicBezTo>
                                  <a:pt x="418" y="12598"/>
                                  <a:pt x="457" y="12724"/>
                                  <a:pt x="495" y="12843"/>
                                </a:cubicBezTo>
                                <a:cubicBezTo>
                                  <a:pt x="513" y="13066"/>
                                  <a:pt x="632" y="13425"/>
                                  <a:pt x="680" y="13655"/>
                                </a:cubicBezTo>
                                <a:lnTo>
                                  <a:pt x="696" y="13811"/>
                                </a:lnTo>
                                <a:lnTo>
                                  <a:pt x="729" y="13811"/>
                                </a:lnTo>
                                <a:cubicBezTo>
                                  <a:pt x="814" y="14031"/>
                                  <a:pt x="868" y="14149"/>
                                  <a:pt x="900" y="14228"/>
                                </a:cubicBezTo>
                                <a:cubicBezTo>
                                  <a:pt x="939" y="14307"/>
                                  <a:pt x="954" y="14362"/>
                                  <a:pt x="961" y="14441"/>
                                </a:cubicBezTo>
                                <a:cubicBezTo>
                                  <a:pt x="930" y="14434"/>
                                  <a:pt x="892" y="14355"/>
                                  <a:pt x="844" y="14259"/>
                                </a:cubicBezTo>
                                <a:cubicBezTo>
                                  <a:pt x="798" y="14166"/>
                                  <a:pt x="759" y="14055"/>
                                  <a:pt x="721" y="13976"/>
                                </a:cubicBezTo>
                                <a:cubicBezTo>
                                  <a:pt x="682" y="13875"/>
                                  <a:pt x="752" y="14157"/>
                                  <a:pt x="714" y="14055"/>
                                </a:cubicBezTo>
                                <a:lnTo>
                                  <a:pt x="645" y="13842"/>
                                </a:lnTo>
                                <a:lnTo>
                                  <a:pt x="596" y="13850"/>
                                </a:lnTo>
                                <a:cubicBezTo>
                                  <a:pt x="573" y="13788"/>
                                  <a:pt x="558" y="13725"/>
                                  <a:pt x="543" y="13669"/>
                                </a:cubicBezTo>
                                <a:cubicBezTo>
                                  <a:pt x="457" y="13582"/>
                                  <a:pt x="395" y="13402"/>
                                  <a:pt x="356" y="13236"/>
                                </a:cubicBezTo>
                                <a:cubicBezTo>
                                  <a:pt x="317" y="13071"/>
                                  <a:pt x="286" y="12914"/>
                                  <a:pt x="240" y="12851"/>
                                </a:cubicBezTo>
                                <a:cubicBezTo>
                                  <a:pt x="200" y="12709"/>
                                  <a:pt x="200" y="12559"/>
                                  <a:pt x="231" y="12528"/>
                                </a:cubicBezTo>
                                <a:cubicBezTo>
                                  <a:pt x="217" y="12402"/>
                                  <a:pt x="194" y="12276"/>
                                  <a:pt x="178" y="12149"/>
                                </a:cubicBezTo>
                                <a:cubicBezTo>
                                  <a:pt x="163" y="12024"/>
                                  <a:pt x="154" y="11898"/>
                                  <a:pt x="139" y="11771"/>
                                </a:cubicBezTo>
                                <a:cubicBezTo>
                                  <a:pt x="108" y="11677"/>
                                  <a:pt x="77" y="11598"/>
                                  <a:pt x="53" y="11496"/>
                                </a:cubicBezTo>
                                <a:cubicBezTo>
                                  <a:pt x="7" y="10960"/>
                                  <a:pt x="0" y="10338"/>
                                  <a:pt x="108" y="10031"/>
                                </a:cubicBezTo>
                                <a:cubicBezTo>
                                  <a:pt x="116" y="9898"/>
                                  <a:pt x="123" y="9731"/>
                                  <a:pt x="163" y="9653"/>
                                </a:cubicBezTo>
                                <a:cubicBezTo>
                                  <a:pt x="146" y="9582"/>
                                  <a:pt x="131" y="9520"/>
                                  <a:pt x="116" y="9449"/>
                                </a:cubicBezTo>
                                <a:cubicBezTo>
                                  <a:pt x="131" y="9314"/>
                                  <a:pt x="116" y="9008"/>
                                  <a:pt x="209" y="8882"/>
                                </a:cubicBezTo>
                                <a:cubicBezTo>
                                  <a:pt x="217" y="8826"/>
                                  <a:pt x="225" y="8787"/>
                                  <a:pt x="231" y="8747"/>
                                </a:cubicBezTo>
                                <a:cubicBezTo>
                                  <a:pt x="247" y="8551"/>
                                  <a:pt x="262" y="8417"/>
                                  <a:pt x="294" y="8291"/>
                                </a:cubicBezTo>
                                <a:cubicBezTo>
                                  <a:pt x="348" y="8180"/>
                                  <a:pt x="418" y="7999"/>
                                  <a:pt x="457" y="7960"/>
                                </a:cubicBezTo>
                                <a:cubicBezTo>
                                  <a:pt x="495" y="8046"/>
                                  <a:pt x="402" y="8268"/>
                                  <a:pt x="418" y="8410"/>
                                </a:cubicBezTo>
                                <a:lnTo>
                                  <a:pt x="457" y="8332"/>
                                </a:lnTo>
                                <a:lnTo>
                                  <a:pt x="481" y="8148"/>
                                </a:lnTo>
                                <a:cubicBezTo>
                                  <a:pt x="495" y="8064"/>
                                  <a:pt x="508" y="7987"/>
                                  <a:pt x="487" y="7945"/>
                                </a:cubicBezTo>
                                <a:cubicBezTo>
                                  <a:pt x="511" y="7849"/>
                                  <a:pt x="534" y="7780"/>
                                  <a:pt x="558" y="7684"/>
                                </a:cubicBezTo>
                                <a:cubicBezTo>
                                  <a:pt x="596" y="7559"/>
                                  <a:pt x="628" y="7424"/>
                                  <a:pt x="666" y="7291"/>
                                </a:cubicBezTo>
                                <a:cubicBezTo>
                                  <a:pt x="706" y="7158"/>
                                  <a:pt x="752" y="7023"/>
                                  <a:pt x="798" y="6890"/>
                                </a:cubicBezTo>
                                <a:lnTo>
                                  <a:pt x="809" y="6878"/>
                                </a:lnTo>
                                <a:lnTo>
                                  <a:pt x="868" y="6558"/>
                                </a:lnTo>
                                <a:cubicBezTo>
                                  <a:pt x="900" y="6496"/>
                                  <a:pt x="930" y="6408"/>
                                  <a:pt x="954" y="6330"/>
                                </a:cubicBezTo>
                                <a:cubicBezTo>
                                  <a:pt x="984" y="6251"/>
                                  <a:pt x="1023" y="6189"/>
                                  <a:pt x="1055" y="6141"/>
                                </a:cubicBezTo>
                                <a:cubicBezTo>
                                  <a:pt x="1125" y="6008"/>
                                  <a:pt x="1179" y="5873"/>
                                  <a:pt x="1257" y="5747"/>
                                </a:cubicBezTo>
                                <a:cubicBezTo>
                                  <a:pt x="1310" y="5621"/>
                                  <a:pt x="1365" y="5519"/>
                                  <a:pt x="1419" y="5394"/>
                                </a:cubicBezTo>
                                <a:cubicBezTo>
                                  <a:pt x="1428" y="5282"/>
                                  <a:pt x="1582" y="5078"/>
                                  <a:pt x="1652" y="4937"/>
                                </a:cubicBezTo>
                                <a:cubicBezTo>
                                  <a:pt x="1691" y="4890"/>
                                  <a:pt x="1738" y="4842"/>
                                  <a:pt x="1822" y="4740"/>
                                </a:cubicBezTo>
                                <a:cubicBezTo>
                                  <a:pt x="1878" y="4622"/>
                                  <a:pt x="1923" y="4535"/>
                                  <a:pt x="1963" y="4464"/>
                                </a:cubicBezTo>
                                <a:cubicBezTo>
                                  <a:pt x="2002" y="4393"/>
                                  <a:pt x="2041" y="4345"/>
                                  <a:pt x="2079" y="4290"/>
                                </a:cubicBezTo>
                                <a:cubicBezTo>
                                  <a:pt x="2126" y="4243"/>
                                  <a:pt x="2195" y="4164"/>
                                  <a:pt x="2204" y="4228"/>
                                </a:cubicBezTo>
                                <a:cubicBezTo>
                                  <a:pt x="2212" y="4220"/>
                                  <a:pt x="2227" y="4197"/>
                                  <a:pt x="2234" y="4180"/>
                                </a:cubicBezTo>
                                <a:cubicBezTo>
                                  <a:pt x="2274" y="4094"/>
                                  <a:pt x="2312" y="4016"/>
                                  <a:pt x="2358" y="3928"/>
                                </a:cubicBezTo>
                                <a:cubicBezTo>
                                  <a:pt x="2437" y="3842"/>
                                  <a:pt x="2529" y="3692"/>
                                  <a:pt x="2599" y="3644"/>
                                </a:cubicBezTo>
                                <a:cubicBezTo>
                                  <a:pt x="2547" y="3746"/>
                                  <a:pt x="2604" y="3727"/>
                                  <a:pt x="2605" y="3763"/>
                                </a:cubicBezTo>
                                <a:lnTo>
                                  <a:pt x="2588" y="3813"/>
                                </a:lnTo>
                                <a:lnTo>
                                  <a:pt x="2840" y="3550"/>
                                </a:lnTo>
                                <a:cubicBezTo>
                                  <a:pt x="2862" y="3504"/>
                                  <a:pt x="2910" y="3448"/>
                                  <a:pt x="2964" y="3385"/>
                                </a:cubicBezTo>
                                <a:cubicBezTo>
                                  <a:pt x="3019" y="3330"/>
                                  <a:pt x="3080" y="3275"/>
                                  <a:pt x="3126" y="3228"/>
                                </a:cubicBezTo>
                                <a:lnTo>
                                  <a:pt x="3141" y="3243"/>
                                </a:lnTo>
                                <a:lnTo>
                                  <a:pt x="3135" y="3235"/>
                                </a:lnTo>
                                <a:cubicBezTo>
                                  <a:pt x="3204" y="3164"/>
                                  <a:pt x="3267" y="3093"/>
                                  <a:pt x="3337" y="3031"/>
                                </a:cubicBezTo>
                                <a:cubicBezTo>
                                  <a:pt x="3399" y="2968"/>
                                  <a:pt x="3468" y="2904"/>
                                  <a:pt x="3539" y="2842"/>
                                </a:cubicBezTo>
                                <a:cubicBezTo>
                                  <a:pt x="3624" y="2755"/>
                                  <a:pt x="3677" y="2685"/>
                                  <a:pt x="3755" y="2605"/>
                                </a:cubicBezTo>
                                <a:cubicBezTo>
                                  <a:pt x="3856" y="2526"/>
                                  <a:pt x="3966" y="2448"/>
                                  <a:pt x="4059" y="2378"/>
                                </a:cubicBezTo>
                                <a:cubicBezTo>
                                  <a:pt x="4167" y="2290"/>
                                  <a:pt x="4275" y="2211"/>
                                  <a:pt x="4385" y="2133"/>
                                </a:cubicBezTo>
                                <a:lnTo>
                                  <a:pt x="4579" y="1995"/>
                                </a:lnTo>
                                <a:lnTo>
                                  <a:pt x="4710" y="1873"/>
                                </a:lnTo>
                                <a:cubicBezTo>
                                  <a:pt x="4787" y="1826"/>
                                  <a:pt x="4866" y="1779"/>
                                  <a:pt x="4943" y="1731"/>
                                </a:cubicBezTo>
                                <a:cubicBezTo>
                                  <a:pt x="5021" y="1684"/>
                                  <a:pt x="5107" y="1644"/>
                                  <a:pt x="5191" y="1598"/>
                                </a:cubicBezTo>
                                <a:lnTo>
                                  <a:pt x="5224" y="1580"/>
                                </a:lnTo>
                                <a:lnTo>
                                  <a:pt x="5309" y="1496"/>
                                </a:lnTo>
                                <a:cubicBezTo>
                                  <a:pt x="5357" y="1459"/>
                                  <a:pt x="5409" y="1424"/>
                                  <a:pt x="5448" y="1392"/>
                                </a:cubicBezTo>
                                <a:cubicBezTo>
                                  <a:pt x="5510" y="1345"/>
                                  <a:pt x="5557" y="1326"/>
                                  <a:pt x="5600" y="1314"/>
                                </a:cubicBezTo>
                                <a:lnTo>
                                  <a:pt x="5707" y="1289"/>
                                </a:lnTo>
                                <a:lnTo>
                                  <a:pt x="5727" y="1274"/>
                                </a:lnTo>
                                <a:cubicBezTo>
                                  <a:pt x="6395" y="905"/>
                                  <a:pt x="7109" y="613"/>
                                  <a:pt x="7838" y="408"/>
                                </a:cubicBezTo>
                                <a:lnTo>
                                  <a:pt x="7917" y="392"/>
                                </a:lnTo>
                                <a:lnTo>
                                  <a:pt x="8132" y="314"/>
                                </a:lnTo>
                                <a:cubicBezTo>
                                  <a:pt x="8183" y="298"/>
                                  <a:pt x="8235" y="289"/>
                                  <a:pt x="8283" y="284"/>
                                </a:cubicBezTo>
                                <a:lnTo>
                                  <a:pt x="8360" y="283"/>
                                </a:lnTo>
                                <a:lnTo>
                                  <a:pt x="8390" y="275"/>
                                </a:lnTo>
                                <a:cubicBezTo>
                                  <a:pt x="8963" y="140"/>
                                  <a:pt x="9554" y="61"/>
                                  <a:pt x="10158" y="39"/>
                                </a:cubicBezTo>
                                <a:cubicBezTo>
                                  <a:pt x="10311" y="43"/>
                                  <a:pt x="10483" y="39"/>
                                  <a:pt x="10662" y="37"/>
                                </a:cubicBezTo>
                                <a:cubicBezTo>
                                  <a:pt x="10840" y="34"/>
                                  <a:pt x="11024" y="34"/>
                                  <a:pt x="11198" y="46"/>
                                </a:cubicBezTo>
                                <a:lnTo>
                                  <a:pt x="11208" y="53"/>
                                </a:lnTo>
                                <a:lnTo>
                                  <a:pt x="11470" y="22"/>
                                </a:lnTo>
                                <a:cubicBezTo>
                                  <a:pt x="11555" y="39"/>
                                  <a:pt x="11633" y="46"/>
                                  <a:pt x="11710" y="61"/>
                                </a:cubicBezTo>
                                <a:cubicBezTo>
                                  <a:pt x="11789" y="77"/>
                                  <a:pt x="11867" y="86"/>
                                  <a:pt x="11952" y="110"/>
                                </a:cubicBezTo>
                                <a:lnTo>
                                  <a:pt x="12075" y="137"/>
                                </a:lnTo>
                                <a:lnTo>
                                  <a:pt x="11943" y="101"/>
                                </a:lnTo>
                                <a:cubicBezTo>
                                  <a:pt x="11867" y="86"/>
                                  <a:pt x="11781" y="69"/>
                                  <a:pt x="11704" y="55"/>
                                </a:cubicBezTo>
                                <a:cubicBezTo>
                                  <a:pt x="11626" y="39"/>
                                  <a:pt x="11547" y="31"/>
                                  <a:pt x="11463" y="15"/>
                                </a:cubicBezTo>
                                <a:cubicBezTo>
                                  <a:pt x="11463" y="15"/>
                                  <a:pt x="11463" y="7"/>
                                  <a:pt x="1146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2c7">
                              <a:alpha val="36000"/>
                            </a:srgbClr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10800000" flipH="1" flipV="1">
                            <a:off x="2988310" y="8160782"/>
                            <a:ext cx="549274" cy="542316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 stroke="1">
                                <a:moveTo>
                                  <a:pt x="11750" y="21481"/>
                                </a:moveTo>
                                <a:lnTo>
                                  <a:pt x="11649" y="21536"/>
                                </a:lnTo>
                                <a:lnTo>
                                  <a:pt x="11655" y="21538"/>
                                </a:lnTo>
                                <a:lnTo>
                                  <a:pt x="11750" y="21481"/>
                                </a:lnTo>
                              </a:path>
                              <a:path w="21600" h="21600" stroke="1">
                                <a:moveTo>
                                  <a:pt x="12589" y="20921"/>
                                </a:moveTo>
                                <a:cubicBezTo>
                                  <a:pt x="12463" y="20954"/>
                                  <a:pt x="12379" y="20984"/>
                                  <a:pt x="12263" y="21000"/>
                                </a:cubicBezTo>
                                <a:cubicBezTo>
                                  <a:pt x="12145" y="21017"/>
                                  <a:pt x="12006" y="21040"/>
                                  <a:pt x="11773" y="21063"/>
                                </a:cubicBezTo>
                                <a:cubicBezTo>
                                  <a:pt x="11773" y="21040"/>
                                  <a:pt x="11757" y="21025"/>
                                  <a:pt x="11750" y="21000"/>
                                </a:cubicBezTo>
                                <a:cubicBezTo>
                                  <a:pt x="11858" y="21000"/>
                                  <a:pt x="11959" y="20984"/>
                                  <a:pt x="12091" y="20970"/>
                                </a:cubicBezTo>
                                <a:cubicBezTo>
                                  <a:pt x="12215" y="20954"/>
                                  <a:pt x="12370" y="20945"/>
                                  <a:pt x="12589" y="20921"/>
                                </a:cubicBezTo>
                              </a:path>
                              <a:path w="21600" h="21600" stroke="1">
                                <a:moveTo>
                                  <a:pt x="13435" y="20840"/>
                                </a:moveTo>
                                <a:lnTo>
                                  <a:pt x="13416" y="20846"/>
                                </a:lnTo>
                                <a:lnTo>
                                  <a:pt x="13427" y="20843"/>
                                </a:lnTo>
                                <a:lnTo>
                                  <a:pt x="13435" y="20840"/>
                                </a:lnTo>
                              </a:path>
                              <a:path w="21600" h="21600" stroke="1">
                                <a:moveTo>
                                  <a:pt x="7352" y="20720"/>
                                </a:moveTo>
                                <a:cubicBezTo>
                                  <a:pt x="7425" y="20733"/>
                                  <a:pt x="7536" y="20764"/>
                                  <a:pt x="7699" y="20812"/>
                                </a:cubicBezTo>
                                <a:cubicBezTo>
                                  <a:pt x="7744" y="20820"/>
                                  <a:pt x="7800" y="20820"/>
                                  <a:pt x="7846" y="20820"/>
                                </a:cubicBezTo>
                                <a:cubicBezTo>
                                  <a:pt x="7986" y="20891"/>
                                  <a:pt x="8118" y="20962"/>
                                  <a:pt x="8258" y="21025"/>
                                </a:cubicBezTo>
                                <a:cubicBezTo>
                                  <a:pt x="8312" y="21033"/>
                                  <a:pt x="8382" y="21047"/>
                                  <a:pt x="8444" y="21063"/>
                                </a:cubicBezTo>
                                <a:lnTo>
                                  <a:pt x="8456" y="21068"/>
                                </a:lnTo>
                                <a:lnTo>
                                  <a:pt x="8498" y="21025"/>
                                </a:lnTo>
                                <a:cubicBezTo>
                                  <a:pt x="8553" y="21040"/>
                                  <a:pt x="8607" y="21055"/>
                                  <a:pt x="8661" y="21072"/>
                                </a:cubicBezTo>
                                <a:cubicBezTo>
                                  <a:pt x="8716" y="21088"/>
                                  <a:pt x="8770" y="21096"/>
                                  <a:pt x="8824" y="21111"/>
                                </a:cubicBezTo>
                                <a:lnTo>
                                  <a:pt x="9145" y="21186"/>
                                </a:lnTo>
                                <a:lnTo>
                                  <a:pt x="9150" y="21182"/>
                                </a:lnTo>
                                <a:cubicBezTo>
                                  <a:pt x="9266" y="21197"/>
                                  <a:pt x="9398" y="21221"/>
                                  <a:pt x="9522" y="21245"/>
                                </a:cubicBezTo>
                                <a:cubicBezTo>
                                  <a:pt x="9576" y="21253"/>
                                  <a:pt x="9638" y="21261"/>
                                  <a:pt x="9701" y="21276"/>
                                </a:cubicBezTo>
                                <a:cubicBezTo>
                                  <a:pt x="9762" y="21284"/>
                                  <a:pt x="9824" y="21291"/>
                                  <a:pt x="9880" y="21291"/>
                                </a:cubicBezTo>
                                <a:cubicBezTo>
                                  <a:pt x="9987" y="21291"/>
                                  <a:pt x="10105" y="21300"/>
                                  <a:pt x="10245" y="21307"/>
                                </a:cubicBezTo>
                                <a:cubicBezTo>
                                  <a:pt x="10384" y="21307"/>
                                  <a:pt x="10547" y="21316"/>
                                  <a:pt x="10741" y="21300"/>
                                </a:cubicBezTo>
                                <a:lnTo>
                                  <a:pt x="10762" y="21300"/>
                                </a:lnTo>
                                <a:lnTo>
                                  <a:pt x="10811" y="21273"/>
                                </a:lnTo>
                                <a:cubicBezTo>
                                  <a:pt x="10843" y="21261"/>
                                  <a:pt x="10885" y="21248"/>
                                  <a:pt x="10920" y="21237"/>
                                </a:cubicBezTo>
                                <a:cubicBezTo>
                                  <a:pt x="10959" y="21237"/>
                                  <a:pt x="10997" y="21235"/>
                                  <a:pt x="11029" y="21235"/>
                                </a:cubicBezTo>
                                <a:cubicBezTo>
                                  <a:pt x="11063" y="21235"/>
                                  <a:pt x="11091" y="21237"/>
                                  <a:pt x="11106" y="21245"/>
                                </a:cubicBezTo>
                                <a:lnTo>
                                  <a:pt x="11125" y="21300"/>
                                </a:lnTo>
                                <a:lnTo>
                                  <a:pt x="11300" y="21300"/>
                                </a:lnTo>
                                <a:cubicBezTo>
                                  <a:pt x="11285" y="21324"/>
                                  <a:pt x="11261" y="21355"/>
                                  <a:pt x="11246" y="21379"/>
                                </a:cubicBezTo>
                                <a:cubicBezTo>
                                  <a:pt x="11238" y="21386"/>
                                  <a:pt x="11230" y="21395"/>
                                  <a:pt x="11214" y="21417"/>
                                </a:cubicBezTo>
                                <a:cubicBezTo>
                                  <a:pt x="11191" y="21434"/>
                                  <a:pt x="11153" y="21450"/>
                                  <a:pt x="11114" y="21466"/>
                                </a:cubicBezTo>
                                <a:cubicBezTo>
                                  <a:pt x="11044" y="21466"/>
                                  <a:pt x="10997" y="21466"/>
                                  <a:pt x="10928" y="21466"/>
                                </a:cubicBezTo>
                                <a:cubicBezTo>
                                  <a:pt x="10850" y="21458"/>
                                  <a:pt x="10765" y="21458"/>
                                  <a:pt x="10687" y="21450"/>
                                </a:cubicBezTo>
                                <a:cubicBezTo>
                                  <a:pt x="10508" y="21441"/>
                                  <a:pt x="10338" y="21441"/>
                                  <a:pt x="10167" y="21434"/>
                                </a:cubicBezTo>
                                <a:cubicBezTo>
                                  <a:pt x="10043" y="21425"/>
                                  <a:pt x="9911" y="21417"/>
                                  <a:pt x="9779" y="21403"/>
                                </a:cubicBezTo>
                                <a:cubicBezTo>
                                  <a:pt x="9669" y="21395"/>
                                  <a:pt x="9553" y="21370"/>
                                  <a:pt x="9437" y="21355"/>
                                </a:cubicBezTo>
                                <a:cubicBezTo>
                                  <a:pt x="9321" y="21340"/>
                                  <a:pt x="9212" y="21324"/>
                                  <a:pt x="9095" y="21300"/>
                                </a:cubicBezTo>
                                <a:cubicBezTo>
                                  <a:pt x="8925" y="21269"/>
                                  <a:pt x="8739" y="21253"/>
                                  <a:pt x="8576" y="21221"/>
                                </a:cubicBezTo>
                                <a:cubicBezTo>
                                  <a:pt x="8413" y="21182"/>
                                  <a:pt x="8265" y="21142"/>
                                  <a:pt x="8172" y="21088"/>
                                </a:cubicBezTo>
                                <a:lnTo>
                                  <a:pt x="8177" y="21084"/>
                                </a:lnTo>
                                <a:lnTo>
                                  <a:pt x="7939" y="21009"/>
                                </a:lnTo>
                                <a:cubicBezTo>
                                  <a:pt x="7877" y="20976"/>
                                  <a:pt x="7807" y="20945"/>
                                  <a:pt x="7730" y="20913"/>
                                </a:cubicBezTo>
                                <a:cubicBezTo>
                                  <a:pt x="7643" y="20891"/>
                                  <a:pt x="7567" y="20866"/>
                                  <a:pt x="7489" y="20835"/>
                                </a:cubicBezTo>
                                <a:cubicBezTo>
                                  <a:pt x="7404" y="20804"/>
                                  <a:pt x="7325" y="20780"/>
                                  <a:pt x="7240" y="20749"/>
                                </a:cubicBezTo>
                                <a:cubicBezTo>
                                  <a:pt x="7248" y="20717"/>
                                  <a:pt x="7282" y="20710"/>
                                  <a:pt x="7352" y="20720"/>
                                </a:cubicBezTo>
                              </a:path>
                              <a:path w="21600" h="21600" stroke="1">
                                <a:moveTo>
                                  <a:pt x="11922" y="20552"/>
                                </a:moveTo>
                                <a:lnTo>
                                  <a:pt x="11804" y="20570"/>
                                </a:lnTo>
                                <a:lnTo>
                                  <a:pt x="10983" y="20612"/>
                                </a:lnTo>
                                <a:lnTo>
                                  <a:pt x="11254" y="20646"/>
                                </a:lnTo>
                                <a:cubicBezTo>
                                  <a:pt x="11269" y="20638"/>
                                  <a:pt x="11292" y="20638"/>
                                  <a:pt x="11323" y="20630"/>
                                </a:cubicBezTo>
                                <a:cubicBezTo>
                                  <a:pt x="11486" y="20607"/>
                                  <a:pt x="11642" y="20592"/>
                                  <a:pt x="11805" y="20576"/>
                                </a:cubicBezTo>
                                <a:cubicBezTo>
                                  <a:pt x="11822" y="20572"/>
                                  <a:pt x="11850" y="20566"/>
                                  <a:pt x="11884" y="20559"/>
                                </a:cubicBezTo>
                                <a:lnTo>
                                  <a:pt x="11922" y="20552"/>
                                </a:lnTo>
                              </a:path>
                              <a:path w="21600" h="21600" stroke="1">
                                <a:moveTo>
                                  <a:pt x="12659" y="20438"/>
                                </a:moveTo>
                                <a:lnTo>
                                  <a:pt x="12256" y="20500"/>
                                </a:lnTo>
                                <a:lnTo>
                                  <a:pt x="12393" y="20505"/>
                                </a:lnTo>
                                <a:cubicBezTo>
                                  <a:pt x="12480" y="20500"/>
                                  <a:pt x="12544" y="20485"/>
                                  <a:pt x="12593" y="20468"/>
                                </a:cubicBezTo>
                                <a:lnTo>
                                  <a:pt x="12659" y="20438"/>
                                </a:lnTo>
                              </a:path>
                              <a:path w="21600" h="21600" stroke="1">
                                <a:moveTo>
                                  <a:pt x="14129" y="20419"/>
                                </a:moveTo>
                                <a:lnTo>
                                  <a:pt x="12865" y="20762"/>
                                </a:lnTo>
                                <a:lnTo>
                                  <a:pt x="13504" y="20617"/>
                                </a:lnTo>
                                <a:lnTo>
                                  <a:pt x="14129" y="20419"/>
                                </a:lnTo>
                              </a:path>
                              <a:path w="21600" h="21600" stroke="1">
                                <a:moveTo>
                                  <a:pt x="6030" y="20260"/>
                                </a:moveTo>
                                <a:cubicBezTo>
                                  <a:pt x="6441" y="20409"/>
                                  <a:pt x="6705" y="20543"/>
                                  <a:pt x="6922" y="20646"/>
                                </a:cubicBezTo>
                                <a:cubicBezTo>
                                  <a:pt x="7024" y="20685"/>
                                  <a:pt x="7132" y="20717"/>
                                  <a:pt x="7240" y="20749"/>
                                </a:cubicBezTo>
                                <a:cubicBezTo>
                                  <a:pt x="7325" y="20780"/>
                                  <a:pt x="7404" y="20804"/>
                                  <a:pt x="7481" y="20835"/>
                                </a:cubicBezTo>
                                <a:cubicBezTo>
                                  <a:pt x="7559" y="20866"/>
                                  <a:pt x="7637" y="20891"/>
                                  <a:pt x="7722" y="20913"/>
                                </a:cubicBezTo>
                                <a:cubicBezTo>
                                  <a:pt x="7800" y="20945"/>
                                  <a:pt x="7870" y="20976"/>
                                  <a:pt x="7932" y="21009"/>
                                </a:cubicBezTo>
                                <a:cubicBezTo>
                                  <a:pt x="7916" y="21017"/>
                                  <a:pt x="7901" y="21033"/>
                                  <a:pt x="7885" y="21047"/>
                                </a:cubicBezTo>
                                <a:cubicBezTo>
                                  <a:pt x="7846" y="21040"/>
                                  <a:pt x="7800" y="21033"/>
                                  <a:pt x="7761" y="21025"/>
                                </a:cubicBezTo>
                                <a:cubicBezTo>
                                  <a:pt x="7612" y="20976"/>
                                  <a:pt x="7465" y="20913"/>
                                  <a:pt x="7319" y="20859"/>
                                </a:cubicBezTo>
                                <a:lnTo>
                                  <a:pt x="7100" y="20772"/>
                                </a:lnTo>
                                <a:cubicBezTo>
                                  <a:pt x="7031" y="20741"/>
                                  <a:pt x="6953" y="20710"/>
                                  <a:pt x="6883" y="20678"/>
                                </a:cubicBezTo>
                                <a:cubicBezTo>
                                  <a:pt x="6783" y="20646"/>
                                  <a:pt x="6690" y="20607"/>
                                  <a:pt x="6597" y="20576"/>
                                </a:cubicBezTo>
                                <a:cubicBezTo>
                                  <a:pt x="6511" y="20535"/>
                                  <a:pt x="6426" y="20505"/>
                                  <a:pt x="6348" y="20466"/>
                                </a:cubicBezTo>
                                <a:cubicBezTo>
                                  <a:pt x="6271" y="20433"/>
                                  <a:pt x="6209" y="20394"/>
                                  <a:pt x="6154" y="20363"/>
                                </a:cubicBezTo>
                                <a:cubicBezTo>
                                  <a:pt x="6100" y="20323"/>
                                  <a:pt x="6061" y="20292"/>
                                  <a:pt x="6030" y="20260"/>
                                </a:cubicBezTo>
                              </a:path>
                              <a:path w="21600" h="21600" stroke="1">
                                <a:moveTo>
                                  <a:pt x="6395" y="20064"/>
                                </a:moveTo>
                                <a:cubicBezTo>
                                  <a:pt x="6542" y="20143"/>
                                  <a:pt x="6667" y="20214"/>
                                  <a:pt x="6821" y="20284"/>
                                </a:cubicBezTo>
                                <a:cubicBezTo>
                                  <a:pt x="6805" y="20292"/>
                                  <a:pt x="6790" y="20300"/>
                                  <a:pt x="6767" y="20316"/>
                                </a:cubicBezTo>
                                <a:cubicBezTo>
                                  <a:pt x="6604" y="20237"/>
                                  <a:pt x="6433" y="20151"/>
                                  <a:pt x="6271" y="20071"/>
                                </a:cubicBezTo>
                                <a:cubicBezTo>
                                  <a:pt x="6317" y="20071"/>
                                  <a:pt x="6348" y="20071"/>
                                  <a:pt x="6395" y="20064"/>
                                </a:cubicBezTo>
                              </a:path>
                              <a:path w="21600" h="21600" stroke="1">
                                <a:moveTo>
                                  <a:pt x="4819" y="19528"/>
                                </a:moveTo>
                                <a:cubicBezTo>
                                  <a:pt x="5074" y="19639"/>
                                  <a:pt x="5206" y="19740"/>
                                  <a:pt x="5347" y="19827"/>
                                </a:cubicBezTo>
                                <a:cubicBezTo>
                                  <a:pt x="5378" y="19867"/>
                                  <a:pt x="5479" y="19946"/>
                                  <a:pt x="5456" y="19954"/>
                                </a:cubicBezTo>
                                <a:cubicBezTo>
                                  <a:pt x="5363" y="19906"/>
                                  <a:pt x="5277" y="19867"/>
                                  <a:pt x="5206" y="19819"/>
                                </a:cubicBezTo>
                                <a:cubicBezTo>
                                  <a:pt x="5138" y="19780"/>
                                  <a:pt x="5074" y="19740"/>
                                  <a:pt x="5020" y="19702"/>
                                </a:cubicBezTo>
                                <a:cubicBezTo>
                                  <a:pt x="4920" y="19630"/>
                                  <a:pt x="4857" y="19576"/>
                                  <a:pt x="4819" y="19528"/>
                                </a:cubicBezTo>
                              </a:path>
                              <a:path w="21600" h="21600" stroke="1">
                                <a:moveTo>
                                  <a:pt x="5745" y="19325"/>
                                </a:moveTo>
                                <a:lnTo>
                                  <a:pt x="5745" y="19329"/>
                                </a:lnTo>
                                <a:lnTo>
                                  <a:pt x="5771" y="19360"/>
                                </a:lnTo>
                                <a:lnTo>
                                  <a:pt x="5774" y="19346"/>
                                </a:lnTo>
                                <a:lnTo>
                                  <a:pt x="5745" y="19325"/>
                                </a:lnTo>
                              </a:path>
                              <a:path w="21600" h="21600" stroke="1">
                                <a:moveTo>
                                  <a:pt x="17079" y="18809"/>
                                </a:moveTo>
                                <a:lnTo>
                                  <a:pt x="17051" y="18811"/>
                                </a:lnTo>
                                <a:cubicBezTo>
                                  <a:pt x="16918" y="18922"/>
                                  <a:pt x="16748" y="19039"/>
                                  <a:pt x="16586" y="19151"/>
                                </a:cubicBezTo>
                                <a:cubicBezTo>
                                  <a:pt x="16423" y="19261"/>
                                  <a:pt x="16252" y="19346"/>
                                  <a:pt x="16128" y="19401"/>
                                </a:cubicBezTo>
                                <a:cubicBezTo>
                                  <a:pt x="16027" y="19464"/>
                                  <a:pt x="15918" y="19528"/>
                                  <a:pt x="15802" y="19598"/>
                                </a:cubicBezTo>
                                <a:cubicBezTo>
                                  <a:pt x="15740" y="19623"/>
                                  <a:pt x="15685" y="19654"/>
                                  <a:pt x="15623" y="19677"/>
                                </a:cubicBezTo>
                                <a:cubicBezTo>
                                  <a:pt x="15561" y="19702"/>
                                  <a:pt x="15499" y="19725"/>
                                  <a:pt x="15437" y="19757"/>
                                </a:cubicBezTo>
                                <a:cubicBezTo>
                                  <a:pt x="15390" y="19796"/>
                                  <a:pt x="15297" y="19836"/>
                                  <a:pt x="15212" y="19875"/>
                                </a:cubicBezTo>
                                <a:cubicBezTo>
                                  <a:pt x="15126" y="19914"/>
                                  <a:pt x="15049" y="19946"/>
                                  <a:pt x="15041" y="19976"/>
                                </a:cubicBezTo>
                                <a:cubicBezTo>
                                  <a:pt x="14962" y="20009"/>
                                  <a:pt x="14878" y="20047"/>
                                  <a:pt x="14793" y="20080"/>
                                </a:cubicBezTo>
                                <a:cubicBezTo>
                                  <a:pt x="14706" y="20119"/>
                                  <a:pt x="14621" y="20143"/>
                                  <a:pt x="14537" y="20173"/>
                                </a:cubicBezTo>
                                <a:cubicBezTo>
                                  <a:pt x="14520" y="20189"/>
                                  <a:pt x="14489" y="20221"/>
                                  <a:pt x="14466" y="20244"/>
                                </a:cubicBezTo>
                                <a:cubicBezTo>
                                  <a:pt x="14427" y="20260"/>
                                  <a:pt x="14396" y="20268"/>
                                  <a:pt x="14357" y="20284"/>
                                </a:cubicBezTo>
                                <a:cubicBezTo>
                                  <a:pt x="14264" y="20308"/>
                                  <a:pt x="14171" y="20316"/>
                                  <a:pt x="14086" y="20331"/>
                                </a:cubicBezTo>
                                <a:cubicBezTo>
                                  <a:pt x="13962" y="20371"/>
                                  <a:pt x="13846" y="20409"/>
                                  <a:pt x="13737" y="20442"/>
                                </a:cubicBezTo>
                                <a:cubicBezTo>
                                  <a:pt x="13629" y="20472"/>
                                  <a:pt x="13520" y="20505"/>
                                  <a:pt x="13419" y="20543"/>
                                </a:cubicBezTo>
                                <a:cubicBezTo>
                                  <a:pt x="13310" y="20583"/>
                                  <a:pt x="13194" y="20607"/>
                                  <a:pt x="13070" y="20646"/>
                                </a:cubicBezTo>
                                <a:cubicBezTo>
                                  <a:pt x="12946" y="20685"/>
                                  <a:pt x="12806" y="20725"/>
                                  <a:pt x="12635" y="20756"/>
                                </a:cubicBezTo>
                                <a:cubicBezTo>
                                  <a:pt x="12230" y="20780"/>
                                  <a:pt x="12084" y="20828"/>
                                  <a:pt x="12021" y="20859"/>
                                </a:cubicBezTo>
                                <a:cubicBezTo>
                                  <a:pt x="12013" y="20866"/>
                                  <a:pt x="12013" y="20875"/>
                                  <a:pt x="12006" y="20883"/>
                                </a:cubicBezTo>
                                <a:lnTo>
                                  <a:pt x="11712" y="20957"/>
                                </a:lnTo>
                                <a:lnTo>
                                  <a:pt x="11719" y="20962"/>
                                </a:lnTo>
                                <a:lnTo>
                                  <a:pt x="12047" y="20878"/>
                                </a:lnTo>
                                <a:lnTo>
                                  <a:pt x="12052" y="20859"/>
                                </a:lnTo>
                                <a:cubicBezTo>
                                  <a:pt x="12114" y="20820"/>
                                  <a:pt x="12270" y="20780"/>
                                  <a:pt x="12666" y="20756"/>
                                </a:cubicBezTo>
                                <a:cubicBezTo>
                                  <a:pt x="12829" y="20725"/>
                                  <a:pt x="12969" y="20685"/>
                                  <a:pt x="13101" y="20646"/>
                                </a:cubicBezTo>
                                <a:cubicBezTo>
                                  <a:pt x="13225" y="20607"/>
                                  <a:pt x="13341" y="20583"/>
                                  <a:pt x="13450" y="20543"/>
                                </a:cubicBezTo>
                                <a:cubicBezTo>
                                  <a:pt x="13559" y="20513"/>
                                  <a:pt x="13660" y="20481"/>
                                  <a:pt x="13768" y="20442"/>
                                </a:cubicBezTo>
                                <a:cubicBezTo>
                                  <a:pt x="13876" y="20409"/>
                                  <a:pt x="13985" y="20371"/>
                                  <a:pt x="14118" y="20331"/>
                                </a:cubicBezTo>
                                <a:cubicBezTo>
                                  <a:pt x="14210" y="20316"/>
                                  <a:pt x="14303" y="20308"/>
                                  <a:pt x="14389" y="20284"/>
                                </a:cubicBezTo>
                                <a:lnTo>
                                  <a:pt x="14205" y="20396"/>
                                </a:lnTo>
                                <a:lnTo>
                                  <a:pt x="14210" y="20394"/>
                                </a:lnTo>
                                <a:cubicBezTo>
                                  <a:pt x="14272" y="20354"/>
                                  <a:pt x="14349" y="20308"/>
                                  <a:pt x="14404" y="20276"/>
                                </a:cubicBezTo>
                                <a:cubicBezTo>
                                  <a:pt x="14442" y="20260"/>
                                  <a:pt x="14475" y="20252"/>
                                  <a:pt x="14512" y="20237"/>
                                </a:cubicBezTo>
                                <a:lnTo>
                                  <a:pt x="14520" y="20234"/>
                                </a:lnTo>
                                <a:lnTo>
                                  <a:pt x="14568" y="20181"/>
                                </a:lnTo>
                                <a:cubicBezTo>
                                  <a:pt x="14652" y="20151"/>
                                  <a:pt x="14737" y="20119"/>
                                  <a:pt x="14824" y="20088"/>
                                </a:cubicBezTo>
                                <a:cubicBezTo>
                                  <a:pt x="14909" y="20047"/>
                                  <a:pt x="14995" y="20017"/>
                                  <a:pt x="15072" y="19985"/>
                                </a:cubicBezTo>
                                <a:cubicBezTo>
                                  <a:pt x="15080" y="19954"/>
                                  <a:pt x="15158" y="19922"/>
                                  <a:pt x="15243" y="19882"/>
                                </a:cubicBezTo>
                                <a:cubicBezTo>
                                  <a:pt x="15328" y="19842"/>
                                  <a:pt x="15421" y="19804"/>
                                  <a:pt x="15468" y="19764"/>
                                </a:cubicBezTo>
                                <a:cubicBezTo>
                                  <a:pt x="15530" y="19740"/>
                                  <a:pt x="15592" y="19717"/>
                                  <a:pt x="15654" y="19685"/>
                                </a:cubicBezTo>
                                <a:lnTo>
                                  <a:pt x="15782" y="19629"/>
                                </a:lnTo>
                                <a:lnTo>
                                  <a:pt x="15848" y="19584"/>
                                </a:lnTo>
                                <a:cubicBezTo>
                                  <a:pt x="15957" y="19513"/>
                                  <a:pt x="16073" y="19449"/>
                                  <a:pt x="16174" y="19386"/>
                                </a:cubicBezTo>
                                <a:cubicBezTo>
                                  <a:pt x="16298" y="19339"/>
                                  <a:pt x="16460" y="19245"/>
                                  <a:pt x="16631" y="19135"/>
                                </a:cubicBezTo>
                                <a:lnTo>
                                  <a:pt x="17079" y="18809"/>
                                </a:lnTo>
                              </a:path>
                              <a:path w="21600" h="21600" stroke="1">
                                <a:moveTo>
                                  <a:pt x="3770" y="18701"/>
                                </a:moveTo>
                                <a:lnTo>
                                  <a:pt x="3800" y="18725"/>
                                </a:lnTo>
                                <a:lnTo>
                                  <a:pt x="3810" y="18730"/>
                                </a:lnTo>
                                <a:lnTo>
                                  <a:pt x="3770" y="18701"/>
                                </a:lnTo>
                              </a:path>
                              <a:path w="21600" h="21600" stroke="1">
                                <a:moveTo>
                                  <a:pt x="17132" y="18494"/>
                                </a:moveTo>
                                <a:lnTo>
                                  <a:pt x="17129" y="18496"/>
                                </a:lnTo>
                                <a:lnTo>
                                  <a:pt x="17129" y="18499"/>
                                </a:lnTo>
                                <a:lnTo>
                                  <a:pt x="17141" y="18500"/>
                                </a:lnTo>
                                <a:lnTo>
                                  <a:pt x="17144" y="18496"/>
                                </a:lnTo>
                                <a:lnTo>
                                  <a:pt x="17132" y="18494"/>
                                </a:lnTo>
                              </a:path>
                              <a:path w="21600" h="21600" stroke="1">
                                <a:moveTo>
                                  <a:pt x="17298" y="18377"/>
                                </a:moveTo>
                                <a:lnTo>
                                  <a:pt x="17253" y="18410"/>
                                </a:lnTo>
                                <a:lnTo>
                                  <a:pt x="17244" y="18418"/>
                                </a:lnTo>
                                <a:lnTo>
                                  <a:pt x="17277" y="18397"/>
                                </a:lnTo>
                                <a:lnTo>
                                  <a:pt x="17298" y="18377"/>
                                </a:lnTo>
                              </a:path>
                              <a:path w="21600" h="21600" stroke="1">
                                <a:moveTo>
                                  <a:pt x="3136" y="17981"/>
                                </a:moveTo>
                                <a:lnTo>
                                  <a:pt x="3430" y="18331"/>
                                </a:lnTo>
                                <a:lnTo>
                                  <a:pt x="3197" y="18048"/>
                                </a:lnTo>
                                <a:lnTo>
                                  <a:pt x="3136" y="17981"/>
                                </a:lnTo>
                              </a:path>
                              <a:path w="21600" h="21600" stroke="1">
                                <a:moveTo>
                                  <a:pt x="17848" y="17981"/>
                                </a:moveTo>
                                <a:lnTo>
                                  <a:pt x="17848" y="17981"/>
                                </a:lnTo>
                                <a:lnTo>
                                  <a:pt x="17843" y="18016"/>
                                </a:lnTo>
                                <a:cubicBezTo>
                                  <a:pt x="17781" y="18079"/>
                                  <a:pt x="17758" y="18119"/>
                                  <a:pt x="17719" y="18158"/>
                                </a:cubicBezTo>
                                <a:cubicBezTo>
                                  <a:pt x="17688" y="18198"/>
                                  <a:pt x="17649" y="18244"/>
                                  <a:pt x="17571" y="18324"/>
                                </a:cubicBezTo>
                                <a:lnTo>
                                  <a:pt x="17580" y="18322"/>
                                </a:lnTo>
                                <a:lnTo>
                                  <a:pt x="17719" y="18165"/>
                                </a:lnTo>
                                <a:cubicBezTo>
                                  <a:pt x="17750" y="18127"/>
                                  <a:pt x="17781" y="18086"/>
                                  <a:pt x="17843" y="18024"/>
                                </a:cubicBezTo>
                                <a:cubicBezTo>
                                  <a:pt x="17852" y="17999"/>
                                  <a:pt x="17854" y="17984"/>
                                  <a:pt x="17848" y="17981"/>
                                </a:cubicBezTo>
                              </a:path>
                              <a:path w="21600" h="21600" stroke="1">
                                <a:moveTo>
                                  <a:pt x="3895" y="17802"/>
                                </a:moveTo>
                                <a:lnTo>
                                  <a:pt x="3910" y="17822"/>
                                </a:lnTo>
                                <a:lnTo>
                                  <a:pt x="3911" y="17820"/>
                                </a:lnTo>
                                <a:lnTo>
                                  <a:pt x="3895" y="17802"/>
                                </a:lnTo>
                              </a:path>
                              <a:path w="21600" h="21600" stroke="1">
                                <a:moveTo>
                                  <a:pt x="2747" y="17622"/>
                                </a:moveTo>
                                <a:cubicBezTo>
                                  <a:pt x="2769" y="17599"/>
                                  <a:pt x="2848" y="17638"/>
                                  <a:pt x="2949" y="17757"/>
                                </a:cubicBezTo>
                                <a:lnTo>
                                  <a:pt x="2958" y="17769"/>
                                </a:lnTo>
                                <a:lnTo>
                                  <a:pt x="3051" y="17788"/>
                                </a:lnTo>
                                <a:cubicBezTo>
                                  <a:pt x="3098" y="17822"/>
                                  <a:pt x="3162" y="17882"/>
                                  <a:pt x="3259" y="17984"/>
                                </a:cubicBezTo>
                                <a:cubicBezTo>
                                  <a:pt x="3360" y="18071"/>
                                  <a:pt x="3469" y="18149"/>
                                  <a:pt x="3546" y="18220"/>
                                </a:cubicBezTo>
                                <a:cubicBezTo>
                                  <a:pt x="3624" y="18292"/>
                                  <a:pt x="3671" y="18354"/>
                                  <a:pt x="3671" y="18394"/>
                                </a:cubicBezTo>
                                <a:cubicBezTo>
                                  <a:pt x="3694" y="18425"/>
                                  <a:pt x="3709" y="18449"/>
                                  <a:pt x="3740" y="18481"/>
                                </a:cubicBezTo>
                                <a:cubicBezTo>
                                  <a:pt x="3841" y="18568"/>
                                  <a:pt x="3927" y="18646"/>
                                  <a:pt x="4035" y="18732"/>
                                </a:cubicBezTo>
                                <a:cubicBezTo>
                                  <a:pt x="4012" y="18765"/>
                                  <a:pt x="3973" y="18780"/>
                                  <a:pt x="3950" y="18803"/>
                                </a:cubicBezTo>
                                <a:lnTo>
                                  <a:pt x="3675" y="18494"/>
                                </a:lnTo>
                                <a:lnTo>
                                  <a:pt x="3663" y="18496"/>
                                </a:lnTo>
                                <a:lnTo>
                                  <a:pt x="3923" y="18790"/>
                                </a:lnTo>
                                <a:lnTo>
                                  <a:pt x="3950" y="18803"/>
                                </a:lnTo>
                                <a:cubicBezTo>
                                  <a:pt x="3973" y="18780"/>
                                  <a:pt x="4004" y="18756"/>
                                  <a:pt x="4035" y="18732"/>
                                </a:cubicBezTo>
                                <a:cubicBezTo>
                                  <a:pt x="4268" y="18937"/>
                                  <a:pt x="4516" y="19143"/>
                                  <a:pt x="4772" y="19323"/>
                                </a:cubicBezTo>
                                <a:cubicBezTo>
                                  <a:pt x="4726" y="19339"/>
                                  <a:pt x="4686" y="19355"/>
                                  <a:pt x="4625" y="19370"/>
                                </a:cubicBezTo>
                                <a:cubicBezTo>
                                  <a:pt x="4648" y="19386"/>
                                  <a:pt x="4656" y="19395"/>
                                  <a:pt x="4679" y="19410"/>
                                </a:cubicBezTo>
                                <a:cubicBezTo>
                                  <a:pt x="4601" y="19410"/>
                                  <a:pt x="4540" y="19418"/>
                                  <a:pt x="4462" y="19418"/>
                                </a:cubicBezTo>
                                <a:cubicBezTo>
                                  <a:pt x="4415" y="19386"/>
                                  <a:pt x="4369" y="19355"/>
                                  <a:pt x="4322" y="19323"/>
                                </a:cubicBezTo>
                                <a:cubicBezTo>
                                  <a:pt x="4276" y="19292"/>
                                  <a:pt x="4237" y="19252"/>
                                  <a:pt x="4191" y="19220"/>
                                </a:cubicBezTo>
                                <a:cubicBezTo>
                                  <a:pt x="4082" y="19127"/>
                                  <a:pt x="3966" y="19039"/>
                                  <a:pt x="3864" y="18945"/>
                                </a:cubicBezTo>
                                <a:cubicBezTo>
                                  <a:pt x="3764" y="18851"/>
                                  <a:pt x="3663" y="18756"/>
                                  <a:pt x="3562" y="18670"/>
                                </a:cubicBezTo>
                                <a:cubicBezTo>
                                  <a:pt x="3461" y="18575"/>
                                  <a:pt x="3376" y="18481"/>
                                  <a:pt x="3283" y="18394"/>
                                </a:cubicBezTo>
                                <a:cubicBezTo>
                                  <a:pt x="3236" y="18346"/>
                                  <a:pt x="3189" y="18299"/>
                                  <a:pt x="3151" y="18261"/>
                                </a:cubicBezTo>
                                <a:cubicBezTo>
                                  <a:pt x="3112" y="18212"/>
                                  <a:pt x="3065" y="18165"/>
                                  <a:pt x="3026" y="18119"/>
                                </a:cubicBezTo>
                                <a:cubicBezTo>
                                  <a:pt x="3034" y="18103"/>
                                  <a:pt x="3112" y="18149"/>
                                  <a:pt x="3073" y="18056"/>
                                </a:cubicBezTo>
                                <a:cubicBezTo>
                                  <a:pt x="3127" y="18103"/>
                                  <a:pt x="3182" y="18149"/>
                                  <a:pt x="3228" y="18198"/>
                                </a:cubicBezTo>
                                <a:cubicBezTo>
                                  <a:pt x="3290" y="18244"/>
                                  <a:pt x="3345" y="18292"/>
                                  <a:pt x="3399" y="18332"/>
                                </a:cubicBezTo>
                                <a:cubicBezTo>
                                  <a:pt x="3469" y="18410"/>
                                  <a:pt x="3539" y="18481"/>
                                  <a:pt x="3609" y="18560"/>
                                </a:cubicBezTo>
                                <a:lnTo>
                                  <a:pt x="3626" y="18574"/>
                                </a:lnTo>
                                <a:lnTo>
                                  <a:pt x="3399" y="18332"/>
                                </a:lnTo>
                                <a:cubicBezTo>
                                  <a:pt x="3345" y="18283"/>
                                  <a:pt x="3290" y="18244"/>
                                  <a:pt x="3236" y="18198"/>
                                </a:cubicBezTo>
                                <a:cubicBezTo>
                                  <a:pt x="3182" y="18149"/>
                                  <a:pt x="3135" y="18103"/>
                                  <a:pt x="3081" y="18056"/>
                                </a:cubicBezTo>
                                <a:cubicBezTo>
                                  <a:pt x="3026" y="17984"/>
                                  <a:pt x="2964" y="17913"/>
                                  <a:pt x="2910" y="17842"/>
                                </a:cubicBezTo>
                                <a:cubicBezTo>
                                  <a:pt x="2856" y="17771"/>
                                  <a:pt x="2801" y="17693"/>
                                  <a:pt x="2747" y="17622"/>
                                </a:cubicBezTo>
                              </a:path>
                              <a:path w="21600" h="21600" stroke="1">
                                <a:moveTo>
                                  <a:pt x="19845" y="16371"/>
                                </a:moveTo>
                                <a:lnTo>
                                  <a:pt x="19841" y="16372"/>
                                </a:lnTo>
                                <a:lnTo>
                                  <a:pt x="19757" y="16578"/>
                                </a:lnTo>
                                <a:lnTo>
                                  <a:pt x="19845" y="16371"/>
                                </a:lnTo>
                              </a:path>
                              <a:path w="21600" h="21600" stroke="1">
                                <a:moveTo>
                                  <a:pt x="19764" y="15383"/>
                                </a:moveTo>
                                <a:lnTo>
                                  <a:pt x="19558" y="15686"/>
                                </a:lnTo>
                                <a:cubicBezTo>
                                  <a:pt x="19518" y="15748"/>
                                  <a:pt x="19487" y="15811"/>
                                  <a:pt x="19456" y="15874"/>
                                </a:cubicBezTo>
                                <a:cubicBezTo>
                                  <a:pt x="19419" y="15938"/>
                                  <a:pt x="19386" y="15993"/>
                                  <a:pt x="19356" y="16048"/>
                                </a:cubicBezTo>
                                <a:cubicBezTo>
                                  <a:pt x="19279" y="16157"/>
                                  <a:pt x="19200" y="16268"/>
                                  <a:pt x="19115" y="16371"/>
                                </a:cubicBezTo>
                                <a:cubicBezTo>
                                  <a:pt x="19045" y="16481"/>
                                  <a:pt x="18984" y="16583"/>
                                  <a:pt x="18906" y="16694"/>
                                </a:cubicBezTo>
                                <a:cubicBezTo>
                                  <a:pt x="18843" y="16779"/>
                                  <a:pt x="18782" y="16867"/>
                                  <a:pt x="18720" y="16953"/>
                                </a:cubicBezTo>
                                <a:lnTo>
                                  <a:pt x="18704" y="16963"/>
                                </a:lnTo>
                                <a:lnTo>
                                  <a:pt x="18692" y="16982"/>
                                </a:lnTo>
                                <a:lnTo>
                                  <a:pt x="18712" y="16968"/>
                                </a:lnTo>
                                <a:cubicBezTo>
                                  <a:pt x="18774" y="16883"/>
                                  <a:pt x="18836" y="16796"/>
                                  <a:pt x="18899" y="16709"/>
                                </a:cubicBezTo>
                                <a:cubicBezTo>
                                  <a:pt x="18968" y="16598"/>
                                  <a:pt x="19037" y="16497"/>
                                  <a:pt x="19107" y="16386"/>
                                </a:cubicBezTo>
                                <a:cubicBezTo>
                                  <a:pt x="19192" y="16283"/>
                                  <a:pt x="19270" y="16173"/>
                                  <a:pt x="19349" y="16064"/>
                                </a:cubicBezTo>
                                <a:cubicBezTo>
                                  <a:pt x="19380" y="16009"/>
                                  <a:pt x="19419" y="15952"/>
                                  <a:pt x="19450" y="15889"/>
                                </a:cubicBezTo>
                                <a:cubicBezTo>
                                  <a:pt x="19481" y="15826"/>
                                  <a:pt x="19518" y="15764"/>
                                  <a:pt x="19549" y="15701"/>
                                </a:cubicBezTo>
                                <a:cubicBezTo>
                                  <a:pt x="19620" y="15574"/>
                                  <a:pt x="19698" y="15464"/>
                                  <a:pt x="19760" y="15394"/>
                                </a:cubicBezTo>
                                <a:lnTo>
                                  <a:pt x="19764" y="15383"/>
                                </a:lnTo>
                              </a:path>
                              <a:path w="21600" h="21600" stroke="1">
                                <a:moveTo>
                                  <a:pt x="20567" y="15276"/>
                                </a:moveTo>
                                <a:cubicBezTo>
                                  <a:pt x="20544" y="15378"/>
                                  <a:pt x="20513" y="15473"/>
                                  <a:pt x="20466" y="15582"/>
                                </a:cubicBezTo>
                                <a:cubicBezTo>
                                  <a:pt x="20420" y="15686"/>
                                  <a:pt x="20365" y="15795"/>
                                  <a:pt x="20288" y="15914"/>
                                </a:cubicBezTo>
                                <a:cubicBezTo>
                                  <a:pt x="20226" y="16039"/>
                                  <a:pt x="20164" y="16157"/>
                                  <a:pt x="20109" y="16252"/>
                                </a:cubicBezTo>
                                <a:cubicBezTo>
                                  <a:pt x="20047" y="16347"/>
                                  <a:pt x="19993" y="16417"/>
                                  <a:pt x="19946" y="16465"/>
                                </a:cubicBezTo>
                                <a:lnTo>
                                  <a:pt x="20055" y="16244"/>
                                </a:lnTo>
                                <a:cubicBezTo>
                                  <a:pt x="20078" y="16173"/>
                                  <a:pt x="20117" y="16102"/>
                                  <a:pt x="20148" y="16023"/>
                                </a:cubicBezTo>
                                <a:cubicBezTo>
                                  <a:pt x="20179" y="15976"/>
                                  <a:pt x="20195" y="15945"/>
                                  <a:pt x="20218" y="15905"/>
                                </a:cubicBezTo>
                                <a:cubicBezTo>
                                  <a:pt x="20249" y="15851"/>
                                  <a:pt x="20280" y="15803"/>
                                  <a:pt x="20311" y="15748"/>
                                </a:cubicBezTo>
                                <a:cubicBezTo>
                                  <a:pt x="20342" y="15693"/>
                                  <a:pt x="20365" y="15645"/>
                                  <a:pt x="20396" y="15590"/>
                                </a:cubicBezTo>
                                <a:cubicBezTo>
                                  <a:pt x="20451" y="15489"/>
                                  <a:pt x="20513" y="15385"/>
                                  <a:pt x="20567" y="15276"/>
                                </a:cubicBezTo>
                              </a:path>
                              <a:path w="21600" h="21600" stroke="1">
                                <a:moveTo>
                                  <a:pt x="20064" y="14600"/>
                                </a:moveTo>
                                <a:lnTo>
                                  <a:pt x="19876" y="14937"/>
                                </a:lnTo>
                                <a:lnTo>
                                  <a:pt x="19873" y="14946"/>
                                </a:lnTo>
                                <a:lnTo>
                                  <a:pt x="20063" y="14607"/>
                                </a:lnTo>
                                <a:lnTo>
                                  <a:pt x="20064" y="14600"/>
                                </a:lnTo>
                              </a:path>
                              <a:path w="21600" h="21600" stroke="1">
                                <a:moveTo>
                                  <a:pt x="20168" y="13839"/>
                                </a:moveTo>
                                <a:lnTo>
                                  <a:pt x="19942" y="14467"/>
                                </a:lnTo>
                                <a:cubicBezTo>
                                  <a:pt x="19800" y="14805"/>
                                  <a:pt x="19641" y="15136"/>
                                  <a:pt x="19464" y="15455"/>
                                </a:cubicBezTo>
                                <a:lnTo>
                                  <a:pt x="19396" y="15567"/>
                                </a:lnTo>
                                <a:lnTo>
                                  <a:pt x="19394" y="15568"/>
                                </a:lnTo>
                                <a:cubicBezTo>
                                  <a:pt x="19363" y="15645"/>
                                  <a:pt x="19301" y="15748"/>
                                  <a:pt x="19231" y="15851"/>
                                </a:cubicBezTo>
                                <a:cubicBezTo>
                                  <a:pt x="19162" y="15952"/>
                                  <a:pt x="19099" y="16064"/>
                                  <a:pt x="19069" y="16157"/>
                                </a:cubicBezTo>
                                <a:cubicBezTo>
                                  <a:pt x="19014" y="16229"/>
                                  <a:pt x="18944" y="16307"/>
                                  <a:pt x="18883" y="16393"/>
                                </a:cubicBezTo>
                                <a:cubicBezTo>
                                  <a:pt x="18821" y="16481"/>
                                  <a:pt x="18766" y="16576"/>
                                  <a:pt x="18728" y="16662"/>
                                </a:cubicBezTo>
                                <a:cubicBezTo>
                                  <a:pt x="18503" y="16976"/>
                                  <a:pt x="18138" y="17379"/>
                                  <a:pt x="17812" y="17708"/>
                                </a:cubicBezTo>
                                <a:cubicBezTo>
                                  <a:pt x="17711" y="17796"/>
                                  <a:pt x="17610" y="17882"/>
                                  <a:pt x="17509" y="17969"/>
                                </a:cubicBezTo>
                                <a:lnTo>
                                  <a:pt x="17480" y="17991"/>
                                </a:lnTo>
                                <a:lnTo>
                                  <a:pt x="17468" y="18005"/>
                                </a:lnTo>
                                <a:lnTo>
                                  <a:pt x="17341" y="18109"/>
                                </a:lnTo>
                                <a:lnTo>
                                  <a:pt x="17238" y="18228"/>
                                </a:lnTo>
                                <a:cubicBezTo>
                                  <a:pt x="17112" y="18332"/>
                                  <a:pt x="16988" y="18425"/>
                                  <a:pt x="16857" y="18521"/>
                                </a:cubicBezTo>
                                <a:lnTo>
                                  <a:pt x="16798" y="18558"/>
                                </a:lnTo>
                                <a:lnTo>
                                  <a:pt x="16635" y="18693"/>
                                </a:lnTo>
                                <a:lnTo>
                                  <a:pt x="16612" y="18707"/>
                                </a:lnTo>
                                <a:lnTo>
                                  <a:pt x="16578" y="18740"/>
                                </a:lnTo>
                                <a:cubicBezTo>
                                  <a:pt x="16477" y="18811"/>
                                  <a:pt x="16375" y="18883"/>
                                  <a:pt x="16274" y="18945"/>
                                </a:cubicBezTo>
                                <a:cubicBezTo>
                                  <a:pt x="16174" y="19008"/>
                                  <a:pt x="16073" y="19072"/>
                                  <a:pt x="15972" y="19135"/>
                                </a:cubicBezTo>
                                <a:lnTo>
                                  <a:pt x="15938" y="19153"/>
                                </a:lnTo>
                                <a:lnTo>
                                  <a:pt x="15732" y="19288"/>
                                </a:lnTo>
                                <a:lnTo>
                                  <a:pt x="15669" y="19320"/>
                                </a:lnTo>
                                <a:lnTo>
                                  <a:pt x="15608" y="19363"/>
                                </a:lnTo>
                                <a:cubicBezTo>
                                  <a:pt x="15546" y="19401"/>
                                  <a:pt x="15476" y="19442"/>
                                  <a:pt x="15398" y="19480"/>
                                </a:cubicBezTo>
                                <a:lnTo>
                                  <a:pt x="15202" y="19559"/>
                                </a:lnTo>
                                <a:lnTo>
                                  <a:pt x="14766" y="19782"/>
                                </a:lnTo>
                                <a:cubicBezTo>
                                  <a:pt x="14434" y="19930"/>
                                  <a:pt x="14092" y="20058"/>
                                  <a:pt x="13742" y="20170"/>
                                </a:cubicBezTo>
                                <a:lnTo>
                                  <a:pt x="13028" y="20355"/>
                                </a:lnTo>
                                <a:lnTo>
                                  <a:pt x="13605" y="20244"/>
                                </a:lnTo>
                                <a:cubicBezTo>
                                  <a:pt x="13644" y="20237"/>
                                  <a:pt x="13675" y="20229"/>
                                  <a:pt x="13714" y="20221"/>
                                </a:cubicBezTo>
                                <a:cubicBezTo>
                                  <a:pt x="13799" y="20151"/>
                                  <a:pt x="13969" y="20110"/>
                                  <a:pt x="14062" y="20095"/>
                                </a:cubicBezTo>
                                <a:cubicBezTo>
                                  <a:pt x="14140" y="20071"/>
                                  <a:pt x="14218" y="20047"/>
                                  <a:pt x="14280" y="20025"/>
                                </a:cubicBezTo>
                                <a:cubicBezTo>
                                  <a:pt x="14373" y="19938"/>
                                  <a:pt x="14551" y="19890"/>
                                  <a:pt x="14630" y="19842"/>
                                </a:cubicBezTo>
                                <a:cubicBezTo>
                                  <a:pt x="14762" y="19796"/>
                                  <a:pt x="14894" y="19748"/>
                                  <a:pt x="15026" y="19702"/>
                                </a:cubicBezTo>
                                <a:lnTo>
                                  <a:pt x="15279" y="19601"/>
                                </a:lnTo>
                                <a:lnTo>
                                  <a:pt x="15390" y="19535"/>
                                </a:lnTo>
                                <a:lnTo>
                                  <a:pt x="15491" y="19505"/>
                                </a:lnTo>
                                <a:lnTo>
                                  <a:pt x="15631" y="19426"/>
                                </a:lnTo>
                                <a:lnTo>
                                  <a:pt x="15668" y="19400"/>
                                </a:lnTo>
                                <a:lnTo>
                                  <a:pt x="15763" y="19307"/>
                                </a:lnTo>
                                <a:cubicBezTo>
                                  <a:pt x="15825" y="19269"/>
                                  <a:pt x="15902" y="19220"/>
                                  <a:pt x="15972" y="19181"/>
                                </a:cubicBezTo>
                                <a:lnTo>
                                  <a:pt x="16211" y="19063"/>
                                </a:lnTo>
                                <a:lnTo>
                                  <a:pt x="16298" y="19008"/>
                                </a:lnTo>
                                <a:cubicBezTo>
                                  <a:pt x="16399" y="18945"/>
                                  <a:pt x="16500" y="18874"/>
                                  <a:pt x="16601" y="18803"/>
                                </a:cubicBezTo>
                                <a:cubicBezTo>
                                  <a:pt x="16624" y="18756"/>
                                  <a:pt x="16679" y="18716"/>
                                  <a:pt x="16732" y="18678"/>
                                </a:cubicBezTo>
                                <a:cubicBezTo>
                                  <a:pt x="16787" y="18639"/>
                                  <a:pt x="16842" y="18599"/>
                                  <a:pt x="16881" y="18583"/>
                                </a:cubicBezTo>
                                <a:cubicBezTo>
                                  <a:pt x="17005" y="18489"/>
                                  <a:pt x="17137" y="18394"/>
                                  <a:pt x="17261" y="18292"/>
                                </a:cubicBezTo>
                                <a:cubicBezTo>
                                  <a:pt x="17307" y="18182"/>
                                  <a:pt x="17455" y="18086"/>
                                  <a:pt x="17533" y="18032"/>
                                </a:cubicBezTo>
                                <a:cubicBezTo>
                                  <a:pt x="17633" y="17946"/>
                                  <a:pt x="17734" y="17858"/>
                                  <a:pt x="17835" y="17771"/>
                                </a:cubicBezTo>
                                <a:cubicBezTo>
                                  <a:pt x="18161" y="17442"/>
                                  <a:pt x="18526" y="17039"/>
                                  <a:pt x="18750" y="16725"/>
                                </a:cubicBezTo>
                                <a:lnTo>
                                  <a:pt x="18877" y="16507"/>
                                </a:lnTo>
                                <a:lnTo>
                                  <a:pt x="18883" y="16489"/>
                                </a:lnTo>
                                <a:cubicBezTo>
                                  <a:pt x="18944" y="16393"/>
                                  <a:pt x="19022" y="16283"/>
                                  <a:pt x="19084" y="16173"/>
                                </a:cubicBezTo>
                                <a:cubicBezTo>
                                  <a:pt x="19107" y="16142"/>
                                  <a:pt x="19123" y="16110"/>
                                  <a:pt x="19146" y="16079"/>
                                </a:cubicBezTo>
                                <a:lnTo>
                                  <a:pt x="19229" y="15962"/>
                                </a:lnTo>
                                <a:lnTo>
                                  <a:pt x="19256" y="15914"/>
                                </a:lnTo>
                                <a:cubicBezTo>
                                  <a:pt x="19324" y="15811"/>
                                  <a:pt x="19380" y="15709"/>
                                  <a:pt x="19419" y="15631"/>
                                </a:cubicBezTo>
                                <a:cubicBezTo>
                                  <a:pt x="19543" y="15410"/>
                                  <a:pt x="19636" y="15190"/>
                                  <a:pt x="19737" y="14961"/>
                                </a:cubicBezTo>
                                <a:cubicBezTo>
                                  <a:pt x="19830" y="14733"/>
                                  <a:pt x="19931" y="14504"/>
                                  <a:pt x="20047" y="14245"/>
                                </a:cubicBezTo>
                                <a:cubicBezTo>
                                  <a:pt x="20059" y="14174"/>
                                  <a:pt x="20105" y="14053"/>
                                  <a:pt x="20137" y="13953"/>
                                </a:cubicBezTo>
                                <a:lnTo>
                                  <a:pt x="20168" y="13839"/>
                                </a:lnTo>
                              </a:path>
                              <a:path w="21600" h="21600" stroke="1">
                                <a:moveTo>
                                  <a:pt x="21017" y="13141"/>
                                </a:moveTo>
                                <a:lnTo>
                                  <a:pt x="20994" y="13158"/>
                                </a:lnTo>
                                <a:lnTo>
                                  <a:pt x="20994" y="13158"/>
                                </a:lnTo>
                                <a:lnTo>
                                  <a:pt x="21017" y="13141"/>
                                </a:lnTo>
                              </a:path>
                              <a:path w="21600" h="21600" stroke="1">
                                <a:moveTo>
                                  <a:pt x="21091" y="12676"/>
                                </a:moveTo>
                                <a:lnTo>
                                  <a:pt x="21088" y="12688"/>
                                </a:lnTo>
                                <a:lnTo>
                                  <a:pt x="21111" y="12717"/>
                                </a:lnTo>
                                <a:cubicBezTo>
                                  <a:pt x="21133" y="12740"/>
                                  <a:pt x="21157" y="12772"/>
                                  <a:pt x="21180" y="12796"/>
                                </a:cubicBezTo>
                                <a:cubicBezTo>
                                  <a:pt x="21196" y="12780"/>
                                  <a:pt x="21211" y="12763"/>
                                  <a:pt x="21226" y="12763"/>
                                </a:cubicBezTo>
                                <a:lnTo>
                                  <a:pt x="21227" y="12757"/>
                                </a:lnTo>
                                <a:lnTo>
                                  <a:pt x="21196" y="12780"/>
                                </a:lnTo>
                                <a:cubicBezTo>
                                  <a:pt x="21165" y="12763"/>
                                  <a:pt x="21141" y="12732"/>
                                  <a:pt x="21118" y="12709"/>
                                </a:cubicBezTo>
                                <a:lnTo>
                                  <a:pt x="21091" y="12676"/>
                                </a:lnTo>
                              </a:path>
                              <a:path w="21600" h="21600" stroke="1">
                                <a:moveTo>
                                  <a:pt x="21021" y="11781"/>
                                </a:moveTo>
                                <a:lnTo>
                                  <a:pt x="21016" y="11781"/>
                                </a:lnTo>
                                <a:lnTo>
                                  <a:pt x="21006" y="11782"/>
                                </a:lnTo>
                                <a:lnTo>
                                  <a:pt x="21010" y="11819"/>
                                </a:lnTo>
                                <a:cubicBezTo>
                                  <a:pt x="21010" y="11889"/>
                                  <a:pt x="21010" y="11944"/>
                                  <a:pt x="21002" y="12015"/>
                                </a:cubicBezTo>
                                <a:cubicBezTo>
                                  <a:pt x="20994" y="12056"/>
                                  <a:pt x="20986" y="12086"/>
                                  <a:pt x="20970" y="12134"/>
                                </a:cubicBezTo>
                                <a:cubicBezTo>
                                  <a:pt x="20909" y="12236"/>
                                  <a:pt x="20847" y="12339"/>
                                  <a:pt x="20784" y="12432"/>
                                </a:cubicBezTo>
                                <a:cubicBezTo>
                                  <a:pt x="20769" y="12527"/>
                                  <a:pt x="20761" y="12606"/>
                                  <a:pt x="20738" y="12693"/>
                                </a:cubicBezTo>
                                <a:lnTo>
                                  <a:pt x="20691" y="12780"/>
                                </a:lnTo>
                                <a:cubicBezTo>
                                  <a:pt x="20668" y="12906"/>
                                  <a:pt x="20645" y="13023"/>
                                  <a:pt x="20614" y="13158"/>
                                </a:cubicBezTo>
                                <a:cubicBezTo>
                                  <a:pt x="20583" y="13259"/>
                                  <a:pt x="20559" y="13354"/>
                                  <a:pt x="20528" y="13457"/>
                                </a:cubicBezTo>
                                <a:cubicBezTo>
                                  <a:pt x="20497" y="13559"/>
                                  <a:pt x="20474" y="13654"/>
                                  <a:pt x="20435" y="13749"/>
                                </a:cubicBezTo>
                                <a:cubicBezTo>
                                  <a:pt x="20420" y="13826"/>
                                  <a:pt x="20404" y="13897"/>
                                  <a:pt x="20381" y="13976"/>
                                </a:cubicBezTo>
                                <a:cubicBezTo>
                                  <a:pt x="20365" y="14055"/>
                                  <a:pt x="20350" y="14133"/>
                                  <a:pt x="20319" y="14212"/>
                                </a:cubicBezTo>
                                <a:lnTo>
                                  <a:pt x="20368" y="14134"/>
                                </a:lnTo>
                                <a:lnTo>
                                  <a:pt x="20412" y="13969"/>
                                </a:lnTo>
                                <a:cubicBezTo>
                                  <a:pt x="20420" y="13882"/>
                                  <a:pt x="20435" y="13812"/>
                                  <a:pt x="20451" y="13733"/>
                                </a:cubicBezTo>
                                <a:cubicBezTo>
                                  <a:pt x="20482" y="13637"/>
                                  <a:pt x="20513" y="13535"/>
                                  <a:pt x="20544" y="13441"/>
                                </a:cubicBezTo>
                                <a:cubicBezTo>
                                  <a:pt x="20575" y="13338"/>
                                  <a:pt x="20598" y="13244"/>
                                  <a:pt x="20629" y="13141"/>
                                </a:cubicBezTo>
                                <a:cubicBezTo>
                                  <a:pt x="20660" y="13016"/>
                                  <a:pt x="20676" y="12897"/>
                                  <a:pt x="20707" y="12763"/>
                                </a:cubicBezTo>
                                <a:lnTo>
                                  <a:pt x="20754" y="12677"/>
                                </a:lnTo>
                                <a:cubicBezTo>
                                  <a:pt x="20776" y="12590"/>
                                  <a:pt x="20784" y="12511"/>
                                  <a:pt x="20800" y="12418"/>
                                </a:cubicBezTo>
                                <a:cubicBezTo>
                                  <a:pt x="20862" y="12315"/>
                                  <a:pt x="20924" y="12220"/>
                                  <a:pt x="20986" y="12118"/>
                                </a:cubicBezTo>
                                <a:cubicBezTo>
                                  <a:pt x="20947" y="12322"/>
                                  <a:pt x="20909" y="12519"/>
                                  <a:pt x="20862" y="12725"/>
                                </a:cubicBezTo>
                                <a:cubicBezTo>
                                  <a:pt x="20847" y="12913"/>
                                  <a:pt x="20738" y="13173"/>
                                  <a:pt x="20769" y="13229"/>
                                </a:cubicBezTo>
                                <a:cubicBezTo>
                                  <a:pt x="20699" y="13449"/>
                                  <a:pt x="20637" y="13662"/>
                                  <a:pt x="20559" y="13875"/>
                                </a:cubicBezTo>
                                <a:lnTo>
                                  <a:pt x="20517" y="13940"/>
                                </a:lnTo>
                                <a:lnTo>
                                  <a:pt x="20500" y="14037"/>
                                </a:lnTo>
                                <a:cubicBezTo>
                                  <a:pt x="20492" y="14089"/>
                                  <a:pt x="20478" y="14142"/>
                                  <a:pt x="20443" y="14204"/>
                                </a:cubicBezTo>
                                <a:cubicBezTo>
                                  <a:pt x="20334" y="14362"/>
                                  <a:pt x="20280" y="14520"/>
                                  <a:pt x="20226" y="14685"/>
                                </a:cubicBezTo>
                                <a:cubicBezTo>
                                  <a:pt x="20195" y="14764"/>
                                  <a:pt x="20164" y="14850"/>
                                  <a:pt x="20125" y="14937"/>
                                </a:cubicBezTo>
                                <a:cubicBezTo>
                                  <a:pt x="20109" y="14985"/>
                                  <a:pt x="20086" y="15023"/>
                                  <a:pt x="20063" y="15070"/>
                                </a:cubicBezTo>
                                <a:cubicBezTo>
                                  <a:pt x="20039" y="15119"/>
                                  <a:pt x="20016" y="15165"/>
                                  <a:pt x="19985" y="15212"/>
                                </a:cubicBezTo>
                                <a:cubicBezTo>
                                  <a:pt x="19915" y="15339"/>
                                  <a:pt x="19845" y="15473"/>
                                  <a:pt x="19776" y="15590"/>
                                </a:cubicBezTo>
                                <a:cubicBezTo>
                                  <a:pt x="19721" y="15732"/>
                                  <a:pt x="19628" y="15826"/>
                                  <a:pt x="19549" y="15960"/>
                                </a:cubicBezTo>
                                <a:cubicBezTo>
                                  <a:pt x="19487" y="16110"/>
                                  <a:pt x="19380" y="16292"/>
                                  <a:pt x="19263" y="16456"/>
                                </a:cubicBezTo>
                                <a:cubicBezTo>
                                  <a:pt x="19146" y="16622"/>
                                  <a:pt x="19029" y="16796"/>
                                  <a:pt x="18944" y="16946"/>
                                </a:cubicBezTo>
                                <a:cubicBezTo>
                                  <a:pt x="18875" y="17039"/>
                                  <a:pt x="18805" y="17134"/>
                                  <a:pt x="18735" y="17221"/>
                                </a:cubicBezTo>
                                <a:cubicBezTo>
                                  <a:pt x="18657" y="17308"/>
                                  <a:pt x="18588" y="17394"/>
                                  <a:pt x="18510" y="17488"/>
                                </a:cubicBezTo>
                                <a:cubicBezTo>
                                  <a:pt x="18487" y="17528"/>
                                  <a:pt x="18456" y="17559"/>
                                  <a:pt x="18433" y="17599"/>
                                </a:cubicBezTo>
                                <a:cubicBezTo>
                                  <a:pt x="18402" y="17638"/>
                                  <a:pt x="18378" y="17670"/>
                                  <a:pt x="18347" y="17708"/>
                                </a:cubicBezTo>
                                <a:cubicBezTo>
                                  <a:pt x="18301" y="17749"/>
                                  <a:pt x="18254" y="17787"/>
                                  <a:pt x="18216" y="17820"/>
                                </a:cubicBezTo>
                                <a:lnTo>
                                  <a:pt x="17999" y="18061"/>
                                </a:lnTo>
                                <a:lnTo>
                                  <a:pt x="18006" y="18086"/>
                                </a:lnTo>
                                <a:cubicBezTo>
                                  <a:pt x="17913" y="18190"/>
                                  <a:pt x="17851" y="18261"/>
                                  <a:pt x="17781" y="18324"/>
                                </a:cubicBezTo>
                                <a:cubicBezTo>
                                  <a:pt x="17703" y="18378"/>
                                  <a:pt x="17618" y="18433"/>
                                  <a:pt x="17540" y="18496"/>
                                </a:cubicBezTo>
                                <a:lnTo>
                                  <a:pt x="17346" y="18654"/>
                                </a:lnTo>
                                <a:lnTo>
                                  <a:pt x="17162" y="18791"/>
                                </a:lnTo>
                                <a:lnTo>
                                  <a:pt x="17191" y="18787"/>
                                </a:lnTo>
                                <a:lnTo>
                                  <a:pt x="17393" y="18639"/>
                                </a:lnTo>
                                <a:lnTo>
                                  <a:pt x="17587" y="18481"/>
                                </a:lnTo>
                                <a:cubicBezTo>
                                  <a:pt x="17664" y="18425"/>
                                  <a:pt x="17750" y="18370"/>
                                  <a:pt x="17827" y="18308"/>
                                </a:cubicBezTo>
                                <a:cubicBezTo>
                                  <a:pt x="17890" y="18244"/>
                                  <a:pt x="17959" y="18174"/>
                                  <a:pt x="18053" y="18071"/>
                                </a:cubicBezTo>
                                <a:cubicBezTo>
                                  <a:pt x="18053" y="18063"/>
                                  <a:pt x="18053" y="18056"/>
                                  <a:pt x="18045" y="18040"/>
                                </a:cubicBezTo>
                                <a:cubicBezTo>
                                  <a:pt x="18122" y="17961"/>
                                  <a:pt x="18192" y="17882"/>
                                  <a:pt x="18262" y="17796"/>
                                </a:cubicBezTo>
                                <a:cubicBezTo>
                                  <a:pt x="18301" y="17765"/>
                                  <a:pt x="18347" y="17725"/>
                                  <a:pt x="18394" y="17686"/>
                                </a:cubicBezTo>
                                <a:cubicBezTo>
                                  <a:pt x="18417" y="17653"/>
                                  <a:pt x="18448" y="17615"/>
                                  <a:pt x="18479" y="17575"/>
                                </a:cubicBezTo>
                                <a:cubicBezTo>
                                  <a:pt x="18503" y="17536"/>
                                  <a:pt x="18534" y="17496"/>
                                  <a:pt x="18557" y="17465"/>
                                </a:cubicBezTo>
                                <a:cubicBezTo>
                                  <a:pt x="18635" y="17379"/>
                                  <a:pt x="18704" y="17284"/>
                                  <a:pt x="18782" y="17197"/>
                                </a:cubicBezTo>
                                <a:cubicBezTo>
                                  <a:pt x="18851" y="17110"/>
                                  <a:pt x="18921" y="17016"/>
                                  <a:pt x="18991" y="16922"/>
                                </a:cubicBezTo>
                                <a:cubicBezTo>
                                  <a:pt x="19077" y="16772"/>
                                  <a:pt x="19192" y="16598"/>
                                  <a:pt x="19309" y="16434"/>
                                </a:cubicBezTo>
                                <a:cubicBezTo>
                                  <a:pt x="19425" y="16260"/>
                                  <a:pt x="19535" y="16086"/>
                                  <a:pt x="19597" y="15938"/>
                                </a:cubicBezTo>
                                <a:cubicBezTo>
                                  <a:pt x="19675" y="15803"/>
                                  <a:pt x="19768" y="15709"/>
                                  <a:pt x="19822" y="15568"/>
                                </a:cubicBezTo>
                                <a:cubicBezTo>
                                  <a:pt x="19892" y="15448"/>
                                  <a:pt x="19962" y="15307"/>
                                  <a:pt x="20032" y="15190"/>
                                </a:cubicBezTo>
                                <a:cubicBezTo>
                                  <a:pt x="20063" y="15141"/>
                                  <a:pt x="20086" y="15095"/>
                                  <a:pt x="20109" y="15048"/>
                                </a:cubicBezTo>
                                <a:cubicBezTo>
                                  <a:pt x="20133" y="15000"/>
                                  <a:pt x="20148" y="14952"/>
                                  <a:pt x="20171" y="14914"/>
                                </a:cubicBezTo>
                                <a:cubicBezTo>
                                  <a:pt x="20210" y="14827"/>
                                  <a:pt x="20241" y="14740"/>
                                  <a:pt x="20272" y="14662"/>
                                </a:cubicBezTo>
                                <a:cubicBezTo>
                                  <a:pt x="20334" y="14496"/>
                                  <a:pt x="20389" y="14338"/>
                                  <a:pt x="20490" y="14182"/>
                                </a:cubicBezTo>
                                <a:cubicBezTo>
                                  <a:pt x="20559" y="14055"/>
                                  <a:pt x="20544" y="13961"/>
                                  <a:pt x="20575" y="13859"/>
                                </a:cubicBezTo>
                                <a:cubicBezTo>
                                  <a:pt x="20660" y="13646"/>
                                  <a:pt x="20715" y="13434"/>
                                  <a:pt x="20784" y="13213"/>
                                </a:cubicBezTo>
                                <a:cubicBezTo>
                                  <a:pt x="20754" y="13150"/>
                                  <a:pt x="20862" y="12897"/>
                                  <a:pt x="20877" y="12709"/>
                                </a:cubicBezTo>
                                <a:cubicBezTo>
                                  <a:pt x="20924" y="12511"/>
                                  <a:pt x="20962" y="12306"/>
                                  <a:pt x="21002" y="12102"/>
                                </a:cubicBezTo>
                                <a:lnTo>
                                  <a:pt x="21029" y="11995"/>
                                </a:lnTo>
                                <a:lnTo>
                                  <a:pt x="21010" y="11992"/>
                                </a:lnTo>
                                <a:cubicBezTo>
                                  <a:pt x="21017" y="11930"/>
                                  <a:pt x="21017" y="11873"/>
                                  <a:pt x="21017" y="11795"/>
                                </a:cubicBezTo>
                                <a:lnTo>
                                  <a:pt x="21021" y="11781"/>
                                </a:lnTo>
                              </a:path>
                              <a:path w="21600" h="21600" stroke="1">
                                <a:moveTo>
                                  <a:pt x="21188" y="11615"/>
                                </a:moveTo>
                                <a:lnTo>
                                  <a:pt x="21098" y="11996"/>
                                </a:lnTo>
                                <a:lnTo>
                                  <a:pt x="21098" y="11996"/>
                                </a:lnTo>
                                <a:lnTo>
                                  <a:pt x="21188" y="11615"/>
                                </a:lnTo>
                                <a:lnTo>
                                  <a:pt x="21188" y="11615"/>
                                </a:lnTo>
                              </a:path>
                              <a:path w="21600" h="21600" stroke="1">
                                <a:moveTo>
                                  <a:pt x="21258" y="11536"/>
                                </a:moveTo>
                                <a:cubicBezTo>
                                  <a:pt x="21241" y="11566"/>
                                  <a:pt x="21226" y="11591"/>
                                  <a:pt x="21211" y="11637"/>
                                </a:cubicBezTo>
                                <a:lnTo>
                                  <a:pt x="21201" y="11853"/>
                                </a:lnTo>
                                <a:cubicBezTo>
                                  <a:pt x="21200" y="11914"/>
                                  <a:pt x="21200" y="11972"/>
                                  <a:pt x="21196" y="12056"/>
                                </a:cubicBezTo>
                                <a:lnTo>
                                  <a:pt x="21118" y="12297"/>
                                </a:lnTo>
                                <a:lnTo>
                                  <a:pt x="21118" y="12324"/>
                                </a:lnTo>
                                <a:lnTo>
                                  <a:pt x="21211" y="12056"/>
                                </a:lnTo>
                                <a:cubicBezTo>
                                  <a:pt x="21219" y="11889"/>
                                  <a:pt x="21211" y="11819"/>
                                  <a:pt x="21226" y="11637"/>
                                </a:cubicBezTo>
                                <a:lnTo>
                                  <a:pt x="21263" y="11558"/>
                                </a:lnTo>
                                <a:lnTo>
                                  <a:pt x="21258" y="11536"/>
                                </a:lnTo>
                              </a:path>
                              <a:path w="21600" h="21600" stroke="1">
                                <a:moveTo>
                                  <a:pt x="20924" y="11196"/>
                                </a:moveTo>
                                <a:lnTo>
                                  <a:pt x="20873" y="11318"/>
                                </a:lnTo>
                                <a:lnTo>
                                  <a:pt x="20854" y="11495"/>
                                </a:lnTo>
                                <a:lnTo>
                                  <a:pt x="20830" y="11414"/>
                                </a:lnTo>
                                <a:lnTo>
                                  <a:pt x="20821" y="11424"/>
                                </a:lnTo>
                                <a:lnTo>
                                  <a:pt x="20847" y="11511"/>
                                </a:lnTo>
                                <a:cubicBezTo>
                                  <a:pt x="20839" y="11552"/>
                                  <a:pt x="20839" y="11591"/>
                                  <a:pt x="20831" y="11637"/>
                                </a:cubicBezTo>
                                <a:cubicBezTo>
                                  <a:pt x="20847" y="11661"/>
                                  <a:pt x="20854" y="11701"/>
                                  <a:pt x="20862" y="11740"/>
                                </a:cubicBezTo>
                                <a:lnTo>
                                  <a:pt x="20886" y="11739"/>
                                </a:lnTo>
                                <a:lnTo>
                                  <a:pt x="20869" y="11685"/>
                                </a:lnTo>
                                <a:cubicBezTo>
                                  <a:pt x="20877" y="11637"/>
                                  <a:pt x="20877" y="11598"/>
                                  <a:pt x="20885" y="11558"/>
                                </a:cubicBezTo>
                                <a:cubicBezTo>
                                  <a:pt x="20901" y="11448"/>
                                  <a:pt x="20909" y="11323"/>
                                  <a:pt x="20924" y="11196"/>
                                </a:cubicBezTo>
                              </a:path>
                              <a:path w="21600" h="21600" stroke="1">
                                <a:moveTo>
                                  <a:pt x="21575" y="10984"/>
                                </a:moveTo>
                                <a:cubicBezTo>
                                  <a:pt x="21583" y="10991"/>
                                  <a:pt x="21583" y="10991"/>
                                  <a:pt x="21592" y="10991"/>
                                </a:cubicBezTo>
                                <a:cubicBezTo>
                                  <a:pt x="21592" y="11125"/>
                                  <a:pt x="21583" y="11237"/>
                                  <a:pt x="21583" y="11323"/>
                                </a:cubicBezTo>
                                <a:cubicBezTo>
                                  <a:pt x="21583" y="11410"/>
                                  <a:pt x="21592" y="11481"/>
                                  <a:pt x="21592" y="11552"/>
                                </a:cubicBezTo>
                                <a:cubicBezTo>
                                  <a:pt x="21600" y="11685"/>
                                  <a:pt x="21592" y="11787"/>
                                  <a:pt x="21568" y="11969"/>
                                </a:cubicBezTo>
                                <a:cubicBezTo>
                                  <a:pt x="21575" y="12015"/>
                                  <a:pt x="21560" y="12094"/>
                                  <a:pt x="21545" y="12205"/>
                                </a:cubicBezTo>
                                <a:cubicBezTo>
                                  <a:pt x="21521" y="12306"/>
                                  <a:pt x="21498" y="12432"/>
                                  <a:pt x="21475" y="12551"/>
                                </a:cubicBezTo>
                                <a:cubicBezTo>
                                  <a:pt x="21468" y="12646"/>
                                  <a:pt x="21468" y="12747"/>
                                  <a:pt x="21452" y="12842"/>
                                </a:cubicBezTo>
                                <a:cubicBezTo>
                                  <a:pt x="21397" y="13016"/>
                                  <a:pt x="21390" y="13158"/>
                                  <a:pt x="21335" y="13378"/>
                                </a:cubicBezTo>
                                <a:cubicBezTo>
                                  <a:pt x="21297" y="13535"/>
                                  <a:pt x="21266" y="13692"/>
                                  <a:pt x="21226" y="13842"/>
                                </a:cubicBezTo>
                                <a:cubicBezTo>
                                  <a:pt x="21133" y="13938"/>
                                  <a:pt x="21141" y="13796"/>
                                  <a:pt x="21033" y="13929"/>
                                </a:cubicBezTo>
                                <a:cubicBezTo>
                                  <a:pt x="21033" y="13921"/>
                                  <a:pt x="21040" y="13890"/>
                                  <a:pt x="21048" y="13882"/>
                                </a:cubicBezTo>
                                <a:cubicBezTo>
                                  <a:pt x="21055" y="13755"/>
                                  <a:pt x="21025" y="13733"/>
                                  <a:pt x="21079" y="13551"/>
                                </a:cubicBezTo>
                                <a:cubicBezTo>
                                  <a:pt x="21118" y="13441"/>
                                  <a:pt x="21165" y="13322"/>
                                  <a:pt x="21196" y="13205"/>
                                </a:cubicBezTo>
                                <a:lnTo>
                                  <a:pt x="21289" y="13150"/>
                                </a:lnTo>
                                <a:lnTo>
                                  <a:pt x="21289" y="13150"/>
                                </a:lnTo>
                                <a:cubicBezTo>
                                  <a:pt x="21359" y="12834"/>
                                  <a:pt x="21335" y="12763"/>
                                  <a:pt x="21390" y="12551"/>
                                </a:cubicBezTo>
                                <a:cubicBezTo>
                                  <a:pt x="21405" y="12456"/>
                                  <a:pt x="21428" y="12363"/>
                                  <a:pt x="21444" y="12267"/>
                                </a:cubicBezTo>
                                <a:cubicBezTo>
                                  <a:pt x="21460" y="12173"/>
                                  <a:pt x="21475" y="12070"/>
                                  <a:pt x="21490" y="11977"/>
                                </a:cubicBezTo>
                                <a:cubicBezTo>
                                  <a:pt x="21505" y="11882"/>
                                  <a:pt x="21513" y="11787"/>
                                  <a:pt x="21530" y="11701"/>
                                </a:cubicBezTo>
                                <a:cubicBezTo>
                                  <a:pt x="21537" y="11615"/>
                                  <a:pt x="21545" y="11527"/>
                                  <a:pt x="21545" y="11441"/>
                                </a:cubicBezTo>
                                <a:cubicBezTo>
                                  <a:pt x="21537" y="11378"/>
                                  <a:pt x="21545" y="11299"/>
                                  <a:pt x="21553" y="11220"/>
                                </a:cubicBezTo>
                                <a:cubicBezTo>
                                  <a:pt x="21560" y="11181"/>
                                  <a:pt x="21560" y="11141"/>
                                  <a:pt x="21568" y="11103"/>
                                </a:cubicBezTo>
                                <a:cubicBezTo>
                                  <a:pt x="21568" y="11062"/>
                                  <a:pt x="21575" y="11024"/>
                                  <a:pt x="21575" y="10984"/>
                                </a:cubicBezTo>
                              </a:path>
                              <a:path w="21600" h="21600" stroke="1">
                                <a:moveTo>
                                  <a:pt x="1114" y="7332"/>
                                </a:moveTo>
                                <a:lnTo>
                                  <a:pt x="1118" y="7335"/>
                                </a:lnTo>
                                <a:lnTo>
                                  <a:pt x="1118" y="7334"/>
                                </a:lnTo>
                                <a:lnTo>
                                  <a:pt x="1114" y="7332"/>
                                </a:lnTo>
                              </a:path>
                              <a:path w="21600" h="21600" stroke="1">
                                <a:moveTo>
                                  <a:pt x="1583" y="6205"/>
                                </a:moveTo>
                                <a:cubicBezTo>
                                  <a:pt x="1459" y="6408"/>
                                  <a:pt x="1435" y="6472"/>
                                  <a:pt x="1412" y="6527"/>
                                </a:cubicBezTo>
                                <a:cubicBezTo>
                                  <a:pt x="1366" y="6575"/>
                                  <a:pt x="1327" y="6621"/>
                                  <a:pt x="1272" y="6646"/>
                                </a:cubicBezTo>
                                <a:lnTo>
                                  <a:pt x="1272" y="6653"/>
                                </a:lnTo>
                                <a:lnTo>
                                  <a:pt x="1258" y="6955"/>
                                </a:lnTo>
                                <a:lnTo>
                                  <a:pt x="1258" y="6954"/>
                                </a:lnTo>
                                <a:lnTo>
                                  <a:pt x="1272" y="6653"/>
                                </a:lnTo>
                                <a:cubicBezTo>
                                  <a:pt x="1319" y="6621"/>
                                  <a:pt x="1366" y="6575"/>
                                  <a:pt x="1412" y="6535"/>
                                </a:cubicBezTo>
                                <a:cubicBezTo>
                                  <a:pt x="1435" y="6479"/>
                                  <a:pt x="1466" y="6417"/>
                                  <a:pt x="1583" y="6213"/>
                                </a:cubicBezTo>
                                <a:lnTo>
                                  <a:pt x="1589" y="6216"/>
                                </a:lnTo>
                                <a:lnTo>
                                  <a:pt x="1591" y="6211"/>
                                </a:lnTo>
                                <a:lnTo>
                                  <a:pt x="1583" y="6205"/>
                                </a:lnTo>
                              </a:path>
                              <a:path w="21600" h="21600" stroke="1">
                                <a:moveTo>
                                  <a:pt x="1676" y="5520"/>
                                </a:moveTo>
                                <a:cubicBezTo>
                                  <a:pt x="1645" y="5543"/>
                                  <a:pt x="1606" y="5566"/>
                                  <a:pt x="1567" y="5598"/>
                                </a:cubicBezTo>
                                <a:cubicBezTo>
                                  <a:pt x="1513" y="5701"/>
                                  <a:pt x="1474" y="5786"/>
                                  <a:pt x="1404" y="5944"/>
                                </a:cubicBezTo>
                                <a:lnTo>
                                  <a:pt x="1442" y="5975"/>
                                </a:lnTo>
                                <a:lnTo>
                                  <a:pt x="1443" y="5970"/>
                                </a:lnTo>
                                <a:lnTo>
                                  <a:pt x="1412" y="5944"/>
                                </a:lnTo>
                                <a:cubicBezTo>
                                  <a:pt x="1482" y="5786"/>
                                  <a:pt x="1521" y="5701"/>
                                  <a:pt x="1575" y="5598"/>
                                </a:cubicBezTo>
                                <a:lnTo>
                                  <a:pt x="1671" y="5529"/>
                                </a:lnTo>
                                <a:lnTo>
                                  <a:pt x="1676" y="5520"/>
                                </a:lnTo>
                              </a:path>
                              <a:path w="21600" h="21600" stroke="1">
                                <a:moveTo>
                                  <a:pt x="2273" y="5071"/>
                                </a:moveTo>
                                <a:lnTo>
                                  <a:pt x="2264" y="5079"/>
                                </a:lnTo>
                                <a:lnTo>
                                  <a:pt x="2222" y="5240"/>
                                </a:lnTo>
                                <a:cubicBezTo>
                                  <a:pt x="2211" y="5277"/>
                                  <a:pt x="2203" y="5299"/>
                                  <a:pt x="2195" y="5322"/>
                                </a:cubicBezTo>
                                <a:cubicBezTo>
                                  <a:pt x="1901" y="5724"/>
                                  <a:pt x="1730" y="6259"/>
                                  <a:pt x="1482" y="6646"/>
                                </a:cubicBezTo>
                                <a:cubicBezTo>
                                  <a:pt x="1451" y="6748"/>
                                  <a:pt x="1420" y="6858"/>
                                  <a:pt x="1381" y="6968"/>
                                </a:cubicBezTo>
                                <a:cubicBezTo>
                                  <a:pt x="1342" y="7079"/>
                                  <a:pt x="1319" y="7189"/>
                                  <a:pt x="1288" y="7298"/>
                                </a:cubicBezTo>
                                <a:cubicBezTo>
                                  <a:pt x="1210" y="7534"/>
                                  <a:pt x="1094" y="7787"/>
                                  <a:pt x="1086" y="7992"/>
                                </a:cubicBezTo>
                                <a:cubicBezTo>
                                  <a:pt x="1040" y="8149"/>
                                  <a:pt x="993" y="8306"/>
                                  <a:pt x="954" y="8464"/>
                                </a:cubicBezTo>
                                <a:cubicBezTo>
                                  <a:pt x="931" y="8583"/>
                                  <a:pt x="915" y="8700"/>
                                  <a:pt x="892" y="8818"/>
                                </a:cubicBezTo>
                                <a:lnTo>
                                  <a:pt x="861" y="8999"/>
                                </a:lnTo>
                                <a:cubicBezTo>
                                  <a:pt x="853" y="9062"/>
                                  <a:pt x="845" y="9118"/>
                                  <a:pt x="838" y="9180"/>
                                </a:cubicBezTo>
                                <a:cubicBezTo>
                                  <a:pt x="814" y="9347"/>
                                  <a:pt x="783" y="9504"/>
                                  <a:pt x="768" y="9668"/>
                                </a:cubicBezTo>
                                <a:cubicBezTo>
                                  <a:pt x="760" y="9771"/>
                                  <a:pt x="752" y="9858"/>
                                  <a:pt x="745" y="9968"/>
                                </a:cubicBezTo>
                                <a:cubicBezTo>
                                  <a:pt x="752" y="10047"/>
                                  <a:pt x="768" y="10126"/>
                                  <a:pt x="783" y="10284"/>
                                </a:cubicBezTo>
                                <a:lnTo>
                                  <a:pt x="802" y="10112"/>
                                </a:lnTo>
                                <a:lnTo>
                                  <a:pt x="799" y="10054"/>
                                </a:lnTo>
                                <a:cubicBezTo>
                                  <a:pt x="807" y="9945"/>
                                  <a:pt x="822" y="9826"/>
                                  <a:pt x="830" y="9725"/>
                                </a:cubicBezTo>
                                <a:cubicBezTo>
                                  <a:pt x="845" y="9559"/>
                                  <a:pt x="877" y="9401"/>
                                  <a:pt x="900" y="9235"/>
                                </a:cubicBezTo>
                                <a:lnTo>
                                  <a:pt x="955" y="9169"/>
                                </a:lnTo>
                                <a:lnTo>
                                  <a:pt x="1036" y="8623"/>
                                </a:lnTo>
                                <a:lnTo>
                                  <a:pt x="1032" y="8528"/>
                                </a:lnTo>
                                <a:lnTo>
                                  <a:pt x="1107" y="8304"/>
                                </a:lnTo>
                                <a:lnTo>
                                  <a:pt x="1154" y="8117"/>
                                </a:lnTo>
                                <a:lnTo>
                                  <a:pt x="1140" y="8149"/>
                                </a:lnTo>
                                <a:cubicBezTo>
                                  <a:pt x="1125" y="8142"/>
                                  <a:pt x="1109" y="8134"/>
                                  <a:pt x="1094" y="8134"/>
                                </a:cubicBezTo>
                                <a:cubicBezTo>
                                  <a:pt x="1055" y="8235"/>
                                  <a:pt x="1016" y="8353"/>
                                  <a:pt x="977" y="8473"/>
                                </a:cubicBezTo>
                                <a:cubicBezTo>
                                  <a:pt x="977" y="8528"/>
                                  <a:pt x="977" y="8590"/>
                                  <a:pt x="985" y="8661"/>
                                </a:cubicBezTo>
                                <a:cubicBezTo>
                                  <a:pt x="962" y="8788"/>
                                  <a:pt x="946" y="8897"/>
                                  <a:pt x="931" y="9023"/>
                                </a:cubicBezTo>
                                <a:cubicBezTo>
                                  <a:pt x="931" y="9039"/>
                                  <a:pt x="923" y="9062"/>
                                  <a:pt x="923" y="9087"/>
                                </a:cubicBezTo>
                                <a:cubicBezTo>
                                  <a:pt x="892" y="9118"/>
                                  <a:pt x="877" y="9150"/>
                                  <a:pt x="845" y="9180"/>
                                </a:cubicBezTo>
                                <a:cubicBezTo>
                                  <a:pt x="853" y="9118"/>
                                  <a:pt x="861" y="9062"/>
                                  <a:pt x="869" y="8999"/>
                                </a:cubicBezTo>
                                <a:lnTo>
                                  <a:pt x="900" y="8818"/>
                                </a:lnTo>
                                <a:cubicBezTo>
                                  <a:pt x="923" y="8700"/>
                                  <a:pt x="939" y="8583"/>
                                  <a:pt x="962" y="8464"/>
                                </a:cubicBezTo>
                                <a:cubicBezTo>
                                  <a:pt x="1008" y="8306"/>
                                  <a:pt x="1055" y="8149"/>
                                  <a:pt x="1094" y="7992"/>
                                </a:cubicBezTo>
                                <a:cubicBezTo>
                                  <a:pt x="1102" y="7787"/>
                                  <a:pt x="1218" y="7542"/>
                                  <a:pt x="1296" y="7298"/>
                                </a:cubicBezTo>
                                <a:cubicBezTo>
                                  <a:pt x="1327" y="7189"/>
                                  <a:pt x="1350" y="7079"/>
                                  <a:pt x="1389" y="6968"/>
                                </a:cubicBezTo>
                                <a:cubicBezTo>
                                  <a:pt x="1420" y="6858"/>
                                  <a:pt x="1459" y="6756"/>
                                  <a:pt x="1490" y="6646"/>
                                </a:cubicBezTo>
                                <a:cubicBezTo>
                                  <a:pt x="1738" y="6259"/>
                                  <a:pt x="1901" y="5724"/>
                                  <a:pt x="2203" y="5322"/>
                                </a:cubicBezTo>
                                <a:cubicBezTo>
                                  <a:pt x="2218" y="5268"/>
                                  <a:pt x="2234" y="5236"/>
                                  <a:pt x="2273" y="5071"/>
                                </a:cubicBezTo>
                              </a:path>
                              <a:path w="21600" h="21600" stroke="1">
                                <a:moveTo>
                                  <a:pt x="2412" y="4282"/>
                                </a:moveTo>
                                <a:lnTo>
                                  <a:pt x="2412" y="4282"/>
                                </a:lnTo>
                                <a:lnTo>
                                  <a:pt x="2451" y="4314"/>
                                </a:lnTo>
                                <a:lnTo>
                                  <a:pt x="2451" y="4314"/>
                                </a:lnTo>
                                <a:lnTo>
                                  <a:pt x="2412" y="4282"/>
                                </a:lnTo>
                              </a:path>
                              <a:path w="21600" h="21600" stroke="1">
                                <a:moveTo>
                                  <a:pt x="3812" y="3161"/>
                                </a:moveTo>
                                <a:lnTo>
                                  <a:pt x="3810" y="3163"/>
                                </a:lnTo>
                                <a:lnTo>
                                  <a:pt x="3806" y="3169"/>
                                </a:lnTo>
                                <a:lnTo>
                                  <a:pt x="3741" y="3235"/>
                                </a:lnTo>
                                <a:lnTo>
                                  <a:pt x="3726" y="3260"/>
                                </a:lnTo>
                                <a:lnTo>
                                  <a:pt x="3716" y="3271"/>
                                </a:lnTo>
                                <a:cubicBezTo>
                                  <a:pt x="3701" y="3297"/>
                                  <a:pt x="3694" y="3314"/>
                                  <a:pt x="3671" y="3337"/>
                                </a:cubicBezTo>
                                <a:cubicBezTo>
                                  <a:pt x="3515" y="3518"/>
                                  <a:pt x="3352" y="3701"/>
                                  <a:pt x="3197" y="3904"/>
                                </a:cubicBezTo>
                                <a:cubicBezTo>
                                  <a:pt x="3151" y="3959"/>
                                  <a:pt x="3104" y="4007"/>
                                  <a:pt x="3065" y="4063"/>
                                </a:cubicBezTo>
                                <a:cubicBezTo>
                                  <a:pt x="3019" y="4117"/>
                                  <a:pt x="2980" y="4172"/>
                                  <a:pt x="2933" y="4228"/>
                                </a:cubicBezTo>
                                <a:lnTo>
                                  <a:pt x="2350" y="4881"/>
                                </a:lnTo>
                                <a:lnTo>
                                  <a:pt x="2941" y="4219"/>
                                </a:lnTo>
                                <a:cubicBezTo>
                                  <a:pt x="2988" y="4165"/>
                                  <a:pt x="3026" y="4109"/>
                                  <a:pt x="3073" y="4054"/>
                                </a:cubicBezTo>
                                <a:cubicBezTo>
                                  <a:pt x="3120" y="4000"/>
                                  <a:pt x="3166" y="3952"/>
                                  <a:pt x="3205" y="3897"/>
                                </a:cubicBezTo>
                                <a:cubicBezTo>
                                  <a:pt x="3360" y="3693"/>
                                  <a:pt x="3523" y="3518"/>
                                  <a:pt x="3678" y="3329"/>
                                </a:cubicBezTo>
                                <a:lnTo>
                                  <a:pt x="3726" y="3260"/>
                                </a:lnTo>
                                <a:lnTo>
                                  <a:pt x="3806" y="3169"/>
                                </a:lnTo>
                                <a:lnTo>
                                  <a:pt x="3812" y="3161"/>
                                </a:lnTo>
                              </a:path>
                              <a:path w="21600" h="21600" stroke="1">
                                <a:moveTo>
                                  <a:pt x="4009" y="2618"/>
                                </a:moveTo>
                                <a:cubicBezTo>
                                  <a:pt x="3996" y="2617"/>
                                  <a:pt x="3969" y="2630"/>
                                  <a:pt x="3942" y="2642"/>
                                </a:cubicBezTo>
                                <a:lnTo>
                                  <a:pt x="3892" y="2662"/>
                                </a:lnTo>
                                <a:lnTo>
                                  <a:pt x="3880" y="2677"/>
                                </a:lnTo>
                                <a:cubicBezTo>
                                  <a:pt x="3849" y="2700"/>
                                  <a:pt x="3818" y="2723"/>
                                  <a:pt x="3795" y="2755"/>
                                </a:cubicBezTo>
                                <a:cubicBezTo>
                                  <a:pt x="3717" y="2802"/>
                                  <a:pt x="3655" y="2842"/>
                                  <a:pt x="3578" y="2897"/>
                                </a:cubicBezTo>
                                <a:lnTo>
                                  <a:pt x="3430" y="3062"/>
                                </a:lnTo>
                                <a:lnTo>
                                  <a:pt x="3290" y="3228"/>
                                </a:lnTo>
                                <a:cubicBezTo>
                                  <a:pt x="3259" y="3252"/>
                                  <a:pt x="3236" y="3275"/>
                                  <a:pt x="3197" y="3314"/>
                                </a:cubicBezTo>
                                <a:lnTo>
                                  <a:pt x="3194" y="3310"/>
                                </a:lnTo>
                                <a:lnTo>
                                  <a:pt x="3106" y="3417"/>
                                </a:lnTo>
                                <a:cubicBezTo>
                                  <a:pt x="3075" y="3462"/>
                                  <a:pt x="3034" y="3518"/>
                                  <a:pt x="2957" y="3606"/>
                                </a:cubicBezTo>
                                <a:lnTo>
                                  <a:pt x="2716" y="3873"/>
                                </a:lnTo>
                                <a:lnTo>
                                  <a:pt x="2755" y="3920"/>
                                </a:lnTo>
                                <a:lnTo>
                                  <a:pt x="2756" y="3920"/>
                                </a:lnTo>
                                <a:lnTo>
                                  <a:pt x="2724" y="3882"/>
                                </a:lnTo>
                                <a:cubicBezTo>
                                  <a:pt x="2801" y="3795"/>
                                  <a:pt x="2895" y="3701"/>
                                  <a:pt x="2964" y="3614"/>
                                </a:cubicBezTo>
                                <a:cubicBezTo>
                                  <a:pt x="3120" y="3441"/>
                                  <a:pt x="3127" y="3386"/>
                                  <a:pt x="3205" y="3314"/>
                                </a:cubicBezTo>
                                <a:cubicBezTo>
                                  <a:pt x="3244" y="3275"/>
                                  <a:pt x="3275" y="3252"/>
                                  <a:pt x="3298" y="3228"/>
                                </a:cubicBezTo>
                                <a:lnTo>
                                  <a:pt x="3438" y="3062"/>
                                </a:lnTo>
                                <a:lnTo>
                                  <a:pt x="3585" y="2897"/>
                                </a:lnTo>
                                <a:cubicBezTo>
                                  <a:pt x="3663" y="2849"/>
                                  <a:pt x="3725" y="2811"/>
                                  <a:pt x="3803" y="2755"/>
                                </a:cubicBezTo>
                                <a:cubicBezTo>
                                  <a:pt x="3834" y="2732"/>
                                  <a:pt x="3864" y="2700"/>
                                  <a:pt x="3888" y="2677"/>
                                </a:cubicBezTo>
                                <a:cubicBezTo>
                                  <a:pt x="3903" y="2680"/>
                                  <a:pt x="3946" y="2657"/>
                                  <a:pt x="3981" y="2640"/>
                                </a:cubicBezTo>
                                <a:lnTo>
                                  <a:pt x="4009" y="2631"/>
                                </a:lnTo>
                                <a:lnTo>
                                  <a:pt x="4009" y="2618"/>
                                </a:lnTo>
                              </a:path>
                              <a:path w="21600" h="21600" stroke="1">
                                <a:moveTo>
                                  <a:pt x="15251" y="1196"/>
                                </a:moveTo>
                                <a:cubicBezTo>
                                  <a:pt x="15429" y="1267"/>
                                  <a:pt x="15553" y="1322"/>
                                  <a:pt x="15646" y="1378"/>
                                </a:cubicBezTo>
                                <a:cubicBezTo>
                                  <a:pt x="15740" y="1425"/>
                                  <a:pt x="15794" y="1472"/>
                                  <a:pt x="15817" y="1518"/>
                                </a:cubicBezTo>
                                <a:cubicBezTo>
                                  <a:pt x="15670" y="1440"/>
                                  <a:pt x="15538" y="1384"/>
                                  <a:pt x="15437" y="1329"/>
                                </a:cubicBezTo>
                                <a:cubicBezTo>
                                  <a:pt x="15336" y="1274"/>
                                  <a:pt x="15274" y="1227"/>
                                  <a:pt x="15251" y="1196"/>
                                </a:cubicBezTo>
                              </a:path>
                              <a:path w="21600" h="21600" stroke="1">
                                <a:moveTo>
                                  <a:pt x="13962" y="622"/>
                                </a:moveTo>
                                <a:cubicBezTo>
                                  <a:pt x="14032" y="622"/>
                                  <a:pt x="14148" y="644"/>
                                  <a:pt x="14272" y="692"/>
                                </a:cubicBezTo>
                                <a:cubicBezTo>
                                  <a:pt x="14404" y="747"/>
                                  <a:pt x="14551" y="825"/>
                                  <a:pt x="14706" y="913"/>
                                </a:cubicBezTo>
                                <a:cubicBezTo>
                                  <a:pt x="14288" y="779"/>
                                  <a:pt x="14009" y="692"/>
                                  <a:pt x="13962" y="622"/>
                                </a:cubicBezTo>
                              </a:path>
                              <a:path w="21600" h="21600" stroke="1">
                                <a:moveTo>
                                  <a:pt x="9289" y="569"/>
                                </a:moveTo>
                                <a:cubicBezTo>
                                  <a:pt x="9259" y="565"/>
                                  <a:pt x="9212" y="569"/>
                                  <a:pt x="9127" y="590"/>
                                </a:cubicBezTo>
                                <a:cubicBezTo>
                                  <a:pt x="9018" y="606"/>
                                  <a:pt x="8894" y="622"/>
                                  <a:pt x="8778" y="636"/>
                                </a:cubicBezTo>
                                <a:cubicBezTo>
                                  <a:pt x="8669" y="660"/>
                                  <a:pt x="8545" y="692"/>
                                  <a:pt x="8436" y="715"/>
                                </a:cubicBezTo>
                                <a:cubicBezTo>
                                  <a:pt x="8390" y="732"/>
                                  <a:pt x="8343" y="747"/>
                                  <a:pt x="8289" y="762"/>
                                </a:cubicBezTo>
                                <a:cubicBezTo>
                                  <a:pt x="8234" y="779"/>
                                  <a:pt x="8180" y="794"/>
                                  <a:pt x="8118" y="810"/>
                                </a:cubicBezTo>
                                <a:lnTo>
                                  <a:pt x="7744" y="885"/>
                                </a:lnTo>
                                <a:lnTo>
                                  <a:pt x="7676" y="913"/>
                                </a:lnTo>
                                <a:cubicBezTo>
                                  <a:pt x="7519" y="967"/>
                                  <a:pt x="7356" y="1015"/>
                                  <a:pt x="7202" y="1077"/>
                                </a:cubicBezTo>
                                <a:cubicBezTo>
                                  <a:pt x="7046" y="1141"/>
                                  <a:pt x="6891" y="1196"/>
                                  <a:pt x="6736" y="1267"/>
                                </a:cubicBezTo>
                                <a:cubicBezTo>
                                  <a:pt x="6619" y="1322"/>
                                  <a:pt x="6511" y="1369"/>
                                  <a:pt x="6410" y="1416"/>
                                </a:cubicBezTo>
                                <a:cubicBezTo>
                                  <a:pt x="6340" y="1432"/>
                                  <a:pt x="6263" y="1472"/>
                                  <a:pt x="6193" y="1504"/>
                                </a:cubicBezTo>
                                <a:cubicBezTo>
                                  <a:pt x="6007" y="1574"/>
                                  <a:pt x="5836" y="1668"/>
                                  <a:pt x="5658" y="1756"/>
                                </a:cubicBezTo>
                                <a:cubicBezTo>
                                  <a:pt x="5572" y="1803"/>
                                  <a:pt x="5487" y="1865"/>
                                  <a:pt x="5401" y="1920"/>
                                </a:cubicBezTo>
                                <a:cubicBezTo>
                                  <a:pt x="5316" y="1976"/>
                                  <a:pt x="5231" y="2030"/>
                                  <a:pt x="5153" y="2086"/>
                                </a:cubicBezTo>
                                <a:cubicBezTo>
                                  <a:pt x="5060" y="2180"/>
                                  <a:pt x="4888" y="2315"/>
                                  <a:pt x="4756" y="2386"/>
                                </a:cubicBezTo>
                                <a:cubicBezTo>
                                  <a:pt x="4633" y="2480"/>
                                  <a:pt x="4508" y="2582"/>
                                  <a:pt x="4385" y="2684"/>
                                </a:cubicBezTo>
                                <a:lnTo>
                                  <a:pt x="4028" y="2999"/>
                                </a:lnTo>
                                <a:lnTo>
                                  <a:pt x="4059" y="3039"/>
                                </a:lnTo>
                                <a:cubicBezTo>
                                  <a:pt x="4074" y="3030"/>
                                  <a:pt x="4102" y="3010"/>
                                  <a:pt x="4134" y="2986"/>
                                </a:cubicBezTo>
                                <a:lnTo>
                                  <a:pt x="4199" y="2938"/>
                                </a:lnTo>
                                <a:lnTo>
                                  <a:pt x="4431" y="2732"/>
                                </a:lnTo>
                                <a:cubicBezTo>
                                  <a:pt x="4555" y="2630"/>
                                  <a:pt x="4679" y="2535"/>
                                  <a:pt x="4803" y="2433"/>
                                </a:cubicBezTo>
                                <a:cubicBezTo>
                                  <a:pt x="4935" y="2361"/>
                                  <a:pt x="5099" y="2227"/>
                                  <a:pt x="5200" y="2134"/>
                                </a:cubicBezTo>
                                <a:cubicBezTo>
                                  <a:pt x="5285" y="2077"/>
                                  <a:pt x="5363" y="2022"/>
                                  <a:pt x="5448" y="1968"/>
                                </a:cubicBezTo>
                                <a:cubicBezTo>
                                  <a:pt x="5533" y="1912"/>
                                  <a:pt x="5611" y="1858"/>
                                  <a:pt x="5704" y="1803"/>
                                </a:cubicBezTo>
                                <a:cubicBezTo>
                                  <a:pt x="5883" y="1715"/>
                                  <a:pt x="6061" y="1622"/>
                                  <a:pt x="6240" y="1550"/>
                                </a:cubicBezTo>
                                <a:cubicBezTo>
                                  <a:pt x="6310" y="1518"/>
                                  <a:pt x="6387" y="1480"/>
                                  <a:pt x="6449" y="1440"/>
                                </a:cubicBezTo>
                                <a:cubicBezTo>
                                  <a:pt x="6550" y="1393"/>
                                  <a:pt x="6667" y="1346"/>
                                  <a:pt x="6775" y="1291"/>
                                </a:cubicBezTo>
                                <a:cubicBezTo>
                                  <a:pt x="6930" y="1219"/>
                                  <a:pt x="7085" y="1165"/>
                                  <a:pt x="7240" y="1102"/>
                                </a:cubicBezTo>
                                <a:cubicBezTo>
                                  <a:pt x="7396" y="1038"/>
                                  <a:pt x="7559" y="991"/>
                                  <a:pt x="7714" y="937"/>
                                </a:cubicBezTo>
                                <a:lnTo>
                                  <a:pt x="7913" y="896"/>
                                </a:lnTo>
                                <a:lnTo>
                                  <a:pt x="8009" y="863"/>
                                </a:lnTo>
                                <a:lnTo>
                                  <a:pt x="9317" y="577"/>
                                </a:lnTo>
                                <a:lnTo>
                                  <a:pt x="9289" y="569"/>
                                </a:lnTo>
                              </a:path>
                              <a:path w="21600" h="21600" stroke="1">
                                <a:moveTo>
                                  <a:pt x="12066" y="399"/>
                                </a:moveTo>
                                <a:cubicBezTo>
                                  <a:pt x="12118" y="402"/>
                                  <a:pt x="12177" y="409"/>
                                  <a:pt x="12230" y="416"/>
                                </a:cubicBezTo>
                                <a:cubicBezTo>
                                  <a:pt x="12340" y="432"/>
                                  <a:pt x="12432" y="463"/>
                                  <a:pt x="12457" y="495"/>
                                </a:cubicBezTo>
                                <a:cubicBezTo>
                                  <a:pt x="12410" y="488"/>
                                  <a:pt x="12363" y="479"/>
                                  <a:pt x="12286" y="472"/>
                                </a:cubicBezTo>
                                <a:cubicBezTo>
                                  <a:pt x="12207" y="463"/>
                                  <a:pt x="12100" y="440"/>
                                  <a:pt x="11928" y="400"/>
                                </a:cubicBezTo>
                                <a:cubicBezTo>
                                  <a:pt x="11963" y="397"/>
                                  <a:pt x="12012" y="397"/>
                                  <a:pt x="12066" y="399"/>
                                </a:cubicBezTo>
                              </a:path>
                              <a:path w="21600" h="21600" stroke="1">
                                <a:moveTo>
                                  <a:pt x="12969" y="338"/>
                                </a:moveTo>
                                <a:cubicBezTo>
                                  <a:pt x="13077" y="346"/>
                                  <a:pt x="13178" y="353"/>
                                  <a:pt x="13287" y="362"/>
                                </a:cubicBezTo>
                                <a:cubicBezTo>
                                  <a:pt x="13419" y="400"/>
                                  <a:pt x="13543" y="463"/>
                                  <a:pt x="13675" y="519"/>
                                </a:cubicBezTo>
                                <a:cubicBezTo>
                                  <a:pt x="13489" y="495"/>
                                  <a:pt x="13318" y="455"/>
                                  <a:pt x="13194" y="432"/>
                                </a:cubicBezTo>
                                <a:cubicBezTo>
                                  <a:pt x="13070" y="400"/>
                                  <a:pt x="12984" y="370"/>
                                  <a:pt x="12969" y="338"/>
                                </a:cubicBezTo>
                              </a:path>
                              <a:path w="21600" h="21600" stroke="1">
                                <a:moveTo>
                                  <a:pt x="10373" y="335"/>
                                </a:moveTo>
                                <a:cubicBezTo>
                                  <a:pt x="10074" y="338"/>
                                  <a:pt x="9774" y="353"/>
                                  <a:pt x="9475" y="384"/>
                                </a:cubicBezTo>
                                <a:cubicBezTo>
                                  <a:pt x="9274" y="393"/>
                                  <a:pt x="9065" y="432"/>
                                  <a:pt x="8855" y="472"/>
                                </a:cubicBezTo>
                                <a:cubicBezTo>
                                  <a:pt x="8754" y="488"/>
                                  <a:pt x="8653" y="519"/>
                                  <a:pt x="8560" y="551"/>
                                </a:cubicBezTo>
                                <a:cubicBezTo>
                                  <a:pt x="8467" y="581"/>
                                  <a:pt x="8382" y="613"/>
                                  <a:pt x="8304" y="644"/>
                                </a:cubicBezTo>
                                <a:cubicBezTo>
                                  <a:pt x="8180" y="660"/>
                                  <a:pt x="8071" y="676"/>
                                  <a:pt x="7947" y="692"/>
                                </a:cubicBezTo>
                                <a:cubicBezTo>
                                  <a:pt x="7474" y="841"/>
                                  <a:pt x="7024" y="1022"/>
                                  <a:pt x="6597" y="1219"/>
                                </a:cubicBezTo>
                                <a:cubicBezTo>
                                  <a:pt x="6433" y="1283"/>
                                  <a:pt x="6263" y="1369"/>
                                  <a:pt x="6108" y="1440"/>
                                </a:cubicBezTo>
                                <a:cubicBezTo>
                                  <a:pt x="6061" y="1455"/>
                                  <a:pt x="6007" y="1480"/>
                                  <a:pt x="5960" y="1496"/>
                                </a:cubicBezTo>
                                <a:cubicBezTo>
                                  <a:pt x="5914" y="1518"/>
                                  <a:pt x="5867" y="1543"/>
                                  <a:pt x="5828" y="1566"/>
                                </a:cubicBezTo>
                                <a:cubicBezTo>
                                  <a:pt x="5743" y="1614"/>
                                  <a:pt x="5658" y="1661"/>
                                  <a:pt x="5580" y="1699"/>
                                </a:cubicBezTo>
                                <a:cubicBezTo>
                                  <a:pt x="5425" y="1787"/>
                                  <a:pt x="5301" y="1865"/>
                                  <a:pt x="5192" y="1905"/>
                                </a:cubicBezTo>
                                <a:cubicBezTo>
                                  <a:pt x="5068" y="1976"/>
                                  <a:pt x="4998" y="2055"/>
                                  <a:pt x="4896" y="2141"/>
                                </a:cubicBezTo>
                                <a:cubicBezTo>
                                  <a:pt x="4548" y="2346"/>
                                  <a:pt x="4237" y="2630"/>
                                  <a:pt x="4043" y="2818"/>
                                </a:cubicBezTo>
                                <a:lnTo>
                                  <a:pt x="3864" y="2975"/>
                                </a:lnTo>
                                <a:lnTo>
                                  <a:pt x="3690" y="3137"/>
                                </a:lnTo>
                                <a:lnTo>
                                  <a:pt x="3694" y="3141"/>
                                </a:lnTo>
                                <a:cubicBezTo>
                                  <a:pt x="3189" y="3629"/>
                                  <a:pt x="2747" y="4165"/>
                                  <a:pt x="2351" y="4740"/>
                                </a:cubicBezTo>
                                <a:cubicBezTo>
                                  <a:pt x="2234" y="4905"/>
                                  <a:pt x="2141" y="5023"/>
                                  <a:pt x="2079" y="5118"/>
                                </a:cubicBezTo>
                                <a:cubicBezTo>
                                  <a:pt x="2017" y="5212"/>
                                  <a:pt x="1979" y="5283"/>
                                  <a:pt x="1955" y="5345"/>
                                </a:cubicBezTo>
                                <a:cubicBezTo>
                                  <a:pt x="1916" y="5417"/>
                                  <a:pt x="1870" y="5487"/>
                                  <a:pt x="1831" y="5559"/>
                                </a:cubicBezTo>
                                <a:cubicBezTo>
                                  <a:pt x="1753" y="5709"/>
                                  <a:pt x="1676" y="5858"/>
                                  <a:pt x="1598" y="5999"/>
                                </a:cubicBezTo>
                                <a:lnTo>
                                  <a:pt x="1345" y="6404"/>
                                </a:lnTo>
                                <a:lnTo>
                                  <a:pt x="1342" y="6417"/>
                                </a:lnTo>
                                <a:cubicBezTo>
                                  <a:pt x="1311" y="6488"/>
                                  <a:pt x="1288" y="6575"/>
                                  <a:pt x="1257" y="6653"/>
                                </a:cubicBezTo>
                                <a:cubicBezTo>
                                  <a:pt x="1234" y="6701"/>
                                  <a:pt x="1218" y="6732"/>
                                  <a:pt x="1195" y="6764"/>
                                </a:cubicBezTo>
                                <a:lnTo>
                                  <a:pt x="1179" y="6780"/>
                                </a:lnTo>
                                <a:lnTo>
                                  <a:pt x="1110" y="7012"/>
                                </a:lnTo>
                                <a:cubicBezTo>
                                  <a:pt x="1098" y="7070"/>
                                  <a:pt x="1094" y="7114"/>
                                  <a:pt x="1094" y="7149"/>
                                </a:cubicBezTo>
                                <a:cubicBezTo>
                                  <a:pt x="1094" y="7221"/>
                                  <a:pt x="1102" y="7268"/>
                                  <a:pt x="1078" y="7345"/>
                                </a:cubicBezTo>
                                <a:cubicBezTo>
                                  <a:pt x="1040" y="7457"/>
                                  <a:pt x="1008" y="7558"/>
                                  <a:pt x="970" y="7669"/>
                                </a:cubicBezTo>
                                <a:cubicBezTo>
                                  <a:pt x="939" y="7780"/>
                                  <a:pt x="900" y="7882"/>
                                  <a:pt x="869" y="7992"/>
                                </a:cubicBezTo>
                                <a:cubicBezTo>
                                  <a:pt x="830" y="8157"/>
                                  <a:pt x="799" y="8306"/>
                                  <a:pt x="760" y="8464"/>
                                </a:cubicBezTo>
                                <a:cubicBezTo>
                                  <a:pt x="737" y="8613"/>
                                  <a:pt x="721" y="8756"/>
                                  <a:pt x="698" y="8897"/>
                                </a:cubicBezTo>
                                <a:cubicBezTo>
                                  <a:pt x="675" y="9039"/>
                                  <a:pt x="667" y="9188"/>
                                  <a:pt x="659" y="9331"/>
                                </a:cubicBezTo>
                                <a:cubicBezTo>
                                  <a:pt x="682" y="9221"/>
                                  <a:pt x="698" y="9118"/>
                                  <a:pt x="714" y="9031"/>
                                </a:cubicBezTo>
                                <a:lnTo>
                                  <a:pt x="719" y="9007"/>
                                </a:lnTo>
                                <a:lnTo>
                                  <a:pt x="729" y="8890"/>
                                </a:lnTo>
                                <a:cubicBezTo>
                                  <a:pt x="752" y="8747"/>
                                  <a:pt x="768" y="8598"/>
                                  <a:pt x="791" y="8457"/>
                                </a:cubicBezTo>
                                <a:lnTo>
                                  <a:pt x="811" y="8462"/>
                                </a:lnTo>
                                <a:lnTo>
                                  <a:pt x="812" y="8456"/>
                                </a:lnTo>
                                <a:lnTo>
                                  <a:pt x="791" y="8448"/>
                                </a:lnTo>
                                <a:cubicBezTo>
                                  <a:pt x="830" y="8283"/>
                                  <a:pt x="861" y="8134"/>
                                  <a:pt x="900" y="7975"/>
                                </a:cubicBezTo>
                                <a:cubicBezTo>
                                  <a:pt x="931" y="7866"/>
                                  <a:pt x="962" y="7755"/>
                                  <a:pt x="1001" y="7654"/>
                                </a:cubicBezTo>
                                <a:lnTo>
                                  <a:pt x="1109" y="7331"/>
                                </a:lnTo>
                                <a:lnTo>
                                  <a:pt x="1102" y="7330"/>
                                </a:lnTo>
                                <a:cubicBezTo>
                                  <a:pt x="1125" y="7251"/>
                                  <a:pt x="1117" y="7204"/>
                                  <a:pt x="1117" y="7133"/>
                                </a:cubicBezTo>
                                <a:cubicBezTo>
                                  <a:pt x="1117" y="7063"/>
                                  <a:pt x="1125" y="6961"/>
                                  <a:pt x="1203" y="6764"/>
                                </a:cubicBezTo>
                                <a:cubicBezTo>
                                  <a:pt x="1218" y="6732"/>
                                  <a:pt x="1234" y="6692"/>
                                  <a:pt x="1265" y="6653"/>
                                </a:cubicBezTo>
                                <a:lnTo>
                                  <a:pt x="1267" y="6647"/>
                                </a:lnTo>
                                <a:lnTo>
                                  <a:pt x="1350" y="6417"/>
                                </a:lnTo>
                                <a:cubicBezTo>
                                  <a:pt x="1435" y="6275"/>
                                  <a:pt x="1513" y="6141"/>
                                  <a:pt x="1606" y="6008"/>
                                </a:cubicBezTo>
                                <a:cubicBezTo>
                                  <a:pt x="1684" y="5858"/>
                                  <a:pt x="1753" y="5709"/>
                                  <a:pt x="1838" y="5566"/>
                                </a:cubicBezTo>
                                <a:cubicBezTo>
                                  <a:pt x="1878" y="5503"/>
                                  <a:pt x="1924" y="5424"/>
                                  <a:pt x="1963" y="5353"/>
                                </a:cubicBezTo>
                                <a:cubicBezTo>
                                  <a:pt x="1986" y="5290"/>
                                  <a:pt x="2024" y="5220"/>
                                  <a:pt x="2087" y="5125"/>
                                </a:cubicBezTo>
                                <a:cubicBezTo>
                                  <a:pt x="2149" y="5031"/>
                                  <a:pt x="2242" y="4912"/>
                                  <a:pt x="2358" y="4748"/>
                                </a:cubicBezTo>
                                <a:cubicBezTo>
                                  <a:pt x="2755" y="4165"/>
                                  <a:pt x="3197" y="3638"/>
                                  <a:pt x="3702" y="3148"/>
                                </a:cubicBezTo>
                                <a:cubicBezTo>
                                  <a:pt x="3826" y="3039"/>
                                  <a:pt x="3927" y="2929"/>
                                  <a:pt x="4059" y="2818"/>
                                </a:cubicBezTo>
                                <a:cubicBezTo>
                                  <a:pt x="4253" y="2630"/>
                                  <a:pt x="4563" y="2346"/>
                                  <a:pt x="4912" y="2141"/>
                                </a:cubicBezTo>
                                <a:cubicBezTo>
                                  <a:pt x="5013" y="2062"/>
                                  <a:pt x="5082" y="1976"/>
                                  <a:pt x="5206" y="1905"/>
                                </a:cubicBezTo>
                                <a:cubicBezTo>
                                  <a:pt x="5316" y="1865"/>
                                  <a:pt x="5440" y="1787"/>
                                  <a:pt x="5595" y="1699"/>
                                </a:cubicBezTo>
                                <a:cubicBezTo>
                                  <a:pt x="5673" y="1661"/>
                                  <a:pt x="5758" y="1614"/>
                                  <a:pt x="5844" y="1566"/>
                                </a:cubicBezTo>
                                <a:cubicBezTo>
                                  <a:pt x="5890" y="1543"/>
                                  <a:pt x="5929" y="1518"/>
                                  <a:pt x="5976" y="1496"/>
                                </a:cubicBezTo>
                                <a:cubicBezTo>
                                  <a:pt x="6022" y="1472"/>
                                  <a:pt x="6069" y="1455"/>
                                  <a:pt x="6123" y="1440"/>
                                </a:cubicBezTo>
                                <a:cubicBezTo>
                                  <a:pt x="6278" y="1362"/>
                                  <a:pt x="6449" y="1283"/>
                                  <a:pt x="6612" y="1219"/>
                                </a:cubicBezTo>
                                <a:cubicBezTo>
                                  <a:pt x="7031" y="1022"/>
                                  <a:pt x="7489" y="841"/>
                                  <a:pt x="7963" y="692"/>
                                </a:cubicBezTo>
                                <a:cubicBezTo>
                                  <a:pt x="8087" y="676"/>
                                  <a:pt x="8196" y="660"/>
                                  <a:pt x="8320" y="644"/>
                                </a:cubicBezTo>
                                <a:cubicBezTo>
                                  <a:pt x="8397" y="613"/>
                                  <a:pt x="8483" y="581"/>
                                  <a:pt x="8576" y="551"/>
                                </a:cubicBezTo>
                                <a:cubicBezTo>
                                  <a:pt x="8669" y="519"/>
                                  <a:pt x="8770" y="488"/>
                                  <a:pt x="8871" y="472"/>
                                </a:cubicBezTo>
                                <a:cubicBezTo>
                                  <a:pt x="9080" y="432"/>
                                  <a:pt x="9297" y="393"/>
                                  <a:pt x="9491" y="384"/>
                                </a:cubicBezTo>
                                <a:cubicBezTo>
                                  <a:pt x="9791" y="357"/>
                                  <a:pt x="10089" y="341"/>
                                  <a:pt x="10388" y="339"/>
                                </a:cubicBezTo>
                                <a:lnTo>
                                  <a:pt x="11109" y="363"/>
                                </a:lnTo>
                                <a:lnTo>
                                  <a:pt x="10373" y="335"/>
                                </a:lnTo>
                              </a:path>
                              <a:path w="21600" h="21600" stroke="1">
                                <a:moveTo>
                                  <a:pt x="11463" y="0"/>
                                </a:moveTo>
                                <a:cubicBezTo>
                                  <a:pt x="11579" y="7"/>
                                  <a:pt x="11711" y="14"/>
                                  <a:pt x="11827" y="22"/>
                                </a:cubicBezTo>
                                <a:cubicBezTo>
                                  <a:pt x="11959" y="31"/>
                                  <a:pt x="12084" y="47"/>
                                  <a:pt x="12199" y="62"/>
                                </a:cubicBezTo>
                                <a:cubicBezTo>
                                  <a:pt x="12325" y="69"/>
                                  <a:pt x="12393" y="93"/>
                                  <a:pt x="12449" y="126"/>
                                </a:cubicBezTo>
                                <a:cubicBezTo>
                                  <a:pt x="12503" y="157"/>
                                  <a:pt x="12542" y="188"/>
                                  <a:pt x="12612" y="203"/>
                                </a:cubicBezTo>
                                <a:cubicBezTo>
                                  <a:pt x="12720" y="203"/>
                                  <a:pt x="12674" y="141"/>
                                  <a:pt x="12814" y="165"/>
                                </a:cubicBezTo>
                                <a:cubicBezTo>
                                  <a:pt x="12914" y="181"/>
                                  <a:pt x="13015" y="212"/>
                                  <a:pt x="13116" y="235"/>
                                </a:cubicBezTo>
                                <a:cubicBezTo>
                                  <a:pt x="13178" y="250"/>
                                  <a:pt x="13240" y="274"/>
                                  <a:pt x="13303" y="291"/>
                                </a:cubicBezTo>
                                <a:cubicBezTo>
                                  <a:pt x="13303" y="291"/>
                                  <a:pt x="13303" y="298"/>
                                  <a:pt x="13295" y="298"/>
                                </a:cubicBezTo>
                                <a:cubicBezTo>
                                  <a:pt x="13303" y="321"/>
                                  <a:pt x="13295" y="338"/>
                                  <a:pt x="13287" y="353"/>
                                </a:cubicBezTo>
                                <a:cubicBezTo>
                                  <a:pt x="13178" y="346"/>
                                  <a:pt x="13077" y="338"/>
                                  <a:pt x="12969" y="330"/>
                                </a:cubicBezTo>
                                <a:cubicBezTo>
                                  <a:pt x="12930" y="321"/>
                                  <a:pt x="12899" y="314"/>
                                  <a:pt x="12860" y="298"/>
                                </a:cubicBezTo>
                                <a:cubicBezTo>
                                  <a:pt x="12821" y="291"/>
                                  <a:pt x="12790" y="282"/>
                                  <a:pt x="12752" y="274"/>
                                </a:cubicBezTo>
                                <a:cubicBezTo>
                                  <a:pt x="12682" y="259"/>
                                  <a:pt x="12612" y="244"/>
                                  <a:pt x="12542" y="228"/>
                                </a:cubicBezTo>
                                <a:cubicBezTo>
                                  <a:pt x="12472" y="212"/>
                                  <a:pt x="12401" y="195"/>
                                  <a:pt x="12331" y="181"/>
                                </a:cubicBezTo>
                                <a:cubicBezTo>
                                  <a:pt x="12263" y="172"/>
                                  <a:pt x="12193" y="157"/>
                                  <a:pt x="12114" y="149"/>
                                </a:cubicBezTo>
                                <a:lnTo>
                                  <a:pt x="11873" y="149"/>
                                </a:lnTo>
                                <a:cubicBezTo>
                                  <a:pt x="11805" y="149"/>
                                  <a:pt x="11734" y="149"/>
                                  <a:pt x="11679" y="149"/>
                                </a:cubicBezTo>
                                <a:cubicBezTo>
                                  <a:pt x="11564" y="149"/>
                                  <a:pt x="11471" y="149"/>
                                  <a:pt x="11378" y="149"/>
                                </a:cubicBezTo>
                                <a:lnTo>
                                  <a:pt x="11364" y="144"/>
                                </a:lnTo>
                                <a:lnTo>
                                  <a:pt x="11230" y="212"/>
                                </a:lnTo>
                                <a:cubicBezTo>
                                  <a:pt x="11160" y="235"/>
                                  <a:pt x="11362" y="250"/>
                                  <a:pt x="11277" y="291"/>
                                </a:cubicBezTo>
                                <a:cubicBezTo>
                                  <a:pt x="11440" y="321"/>
                                  <a:pt x="11602" y="353"/>
                                  <a:pt x="11742" y="384"/>
                                </a:cubicBezTo>
                                <a:lnTo>
                                  <a:pt x="11535" y="388"/>
                                </a:lnTo>
                                <a:lnTo>
                                  <a:pt x="11539" y="388"/>
                                </a:lnTo>
                                <a:cubicBezTo>
                                  <a:pt x="11622" y="394"/>
                                  <a:pt x="11699" y="397"/>
                                  <a:pt x="11757" y="384"/>
                                </a:cubicBezTo>
                                <a:cubicBezTo>
                                  <a:pt x="11820" y="393"/>
                                  <a:pt x="11881" y="400"/>
                                  <a:pt x="11943" y="409"/>
                                </a:cubicBezTo>
                                <a:cubicBezTo>
                                  <a:pt x="12114" y="448"/>
                                  <a:pt x="12224" y="463"/>
                                  <a:pt x="12300" y="479"/>
                                </a:cubicBezTo>
                                <a:cubicBezTo>
                                  <a:pt x="12379" y="495"/>
                                  <a:pt x="12426" y="495"/>
                                  <a:pt x="12472" y="502"/>
                                </a:cubicBezTo>
                                <a:cubicBezTo>
                                  <a:pt x="12565" y="527"/>
                                  <a:pt x="12666" y="551"/>
                                  <a:pt x="12759" y="565"/>
                                </a:cubicBezTo>
                                <a:cubicBezTo>
                                  <a:pt x="12860" y="581"/>
                                  <a:pt x="12953" y="613"/>
                                  <a:pt x="13054" y="629"/>
                                </a:cubicBezTo>
                                <a:cubicBezTo>
                                  <a:pt x="13147" y="653"/>
                                  <a:pt x="13248" y="676"/>
                                  <a:pt x="13341" y="700"/>
                                </a:cubicBezTo>
                                <a:lnTo>
                                  <a:pt x="13629" y="786"/>
                                </a:lnTo>
                                <a:lnTo>
                                  <a:pt x="13768" y="825"/>
                                </a:lnTo>
                                <a:lnTo>
                                  <a:pt x="13908" y="873"/>
                                </a:lnTo>
                                <a:lnTo>
                                  <a:pt x="13910" y="874"/>
                                </a:lnTo>
                                <a:lnTo>
                                  <a:pt x="14010" y="892"/>
                                </a:lnTo>
                                <a:cubicBezTo>
                                  <a:pt x="14097" y="913"/>
                                  <a:pt x="14199" y="948"/>
                                  <a:pt x="14252" y="984"/>
                                </a:cubicBezTo>
                                <a:lnTo>
                                  <a:pt x="14287" y="1036"/>
                                </a:lnTo>
                                <a:lnTo>
                                  <a:pt x="14296" y="1038"/>
                                </a:lnTo>
                                <a:cubicBezTo>
                                  <a:pt x="14365" y="1070"/>
                                  <a:pt x="14442" y="1102"/>
                                  <a:pt x="14512" y="1125"/>
                                </a:cubicBezTo>
                                <a:cubicBezTo>
                                  <a:pt x="14575" y="1148"/>
                                  <a:pt x="14638" y="1172"/>
                                  <a:pt x="14700" y="1203"/>
                                </a:cubicBezTo>
                                <a:cubicBezTo>
                                  <a:pt x="14762" y="1235"/>
                                  <a:pt x="14824" y="1258"/>
                                  <a:pt x="14886" y="1291"/>
                                </a:cubicBezTo>
                                <a:cubicBezTo>
                                  <a:pt x="14917" y="1315"/>
                                  <a:pt x="14962" y="1337"/>
                                  <a:pt x="15026" y="1369"/>
                                </a:cubicBezTo>
                                <a:cubicBezTo>
                                  <a:pt x="15057" y="1384"/>
                                  <a:pt x="15088" y="1400"/>
                                  <a:pt x="15119" y="1416"/>
                                </a:cubicBezTo>
                                <a:cubicBezTo>
                                  <a:pt x="15150" y="1432"/>
                                  <a:pt x="15189" y="1448"/>
                                  <a:pt x="15220" y="1472"/>
                                </a:cubicBezTo>
                                <a:cubicBezTo>
                                  <a:pt x="15359" y="1543"/>
                                  <a:pt x="15499" y="1614"/>
                                  <a:pt x="15561" y="1668"/>
                                </a:cubicBezTo>
                                <a:cubicBezTo>
                                  <a:pt x="15701" y="1763"/>
                                  <a:pt x="15848" y="1849"/>
                                  <a:pt x="15995" y="1951"/>
                                </a:cubicBezTo>
                                <a:cubicBezTo>
                                  <a:pt x="16066" y="1999"/>
                                  <a:pt x="16143" y="2055"/>
                                  <a:pt x="16221" y="2109"/>
                                </a:cubicBezTo>
                                <a:lnTo>
                                  <a:pt x="16227" y="2114"/>
                                </a:lnTo>
                                <a:lnTo>
                                  <a:pt x="16341" y="2185"/>
                                </a:lnTo>
                                <a:cubicBezTo>
                                  <a:pt x="18985" y="3997"/>
                                  <a:pt x="20722" y="7064"/>
                                  <a:pt x="20722" y="10543"/>
                                </a:cubicBezTo>
                                <a:lnTo>
                                  <a:pt x="20719" y="10609"/>
                                </a:lnTo>
                                <a:lnTo>
                                  <a:pt x="20808" y="10621"/>
                                </a:lnTo>
                                <a:cubicBezTo>
                                  <a:pt x="20839" y="10646"/>
                                  <a:pt x="20862" y="10662"/>
                                  <a:pt x="20893" y="10684"/>
                                </a:cubicBezTo>
                                <a:cubicBezTo>
                                  <a:pt x="20901" y="10771"/>
                                  <a:pt x="20916" y="10796"/>
                                  <a:pt x="20932" y="10898"/>
                                </a:cubicBezTo>
                                <a:cubicBezTo>
                                  <a:pt x="20979" y="10991"/>
                                  <a:pt x="21033" y="11070"/>
                                  <a:pt x="21079" y="11149"/>
                                </a:cubicBezTo>
                                <a:lnTo>
                                  <a:pt x="21141" y="11156"/>
                                </a:lnTo>
                                <a:lnTo>
                                  <a:pt x="21141" y="11095"/>
                                </a:lnTo>
                                <a:lnTo>
                                  <a:pt x="21205" y="10917"/>
                                </a:lnTo>
                                <a:lnTo>
                                  <a:pt x="21204" y="10882"/>
                                </a:lnTo>
                                <a:cubicBezTo>
                                  <a:pt x="21226" y="10646"/>
                                  <a:pt x="21241" y="10653"/>
                                  <a:pt x="21266" y="10669"/>
                                </a:cubicBezTo>
                                <a:cubicBezTo>
                                  <a:pt x="21297" y="10662"/>
                                  <a:pt x="21327" y="10662"/>
                                  <a:pt x="21351" y="10669"/>
                                </a:cubicBezTo>
                                <a:cubicBezTo>
                                  <a:pt x="21397" y="10637"/>
                                  <a:pt x="21436" y="10599"/>
                                  <a:pt x="21482" y="10583"/>
                                </a:cubicBezTo>
                                <a:cubicBezTo>
                                  <a:pt x="21490" y="10700"/>
                                  <a:pt x="21490" y="10802"/>
                                  <a:pt x="21498" y="10929"/>
                                </a:cubicBezTo>
                                <a:cubicBezTo>
                                  <a:pt x="21482" y="10984"/>
                                  <a:pt x="21475" y="11040"/>
                                  <a:pt x="21460" y="11095"/>
                                </a:cubicBezTo>
                                <a:cubicBezTo>
                                  <a:pt x="21444" y="11149"/>
                                  <a:pt x="21428" y="11204"/>
                                  <a:pt x="21412" y="11252"/>
                                </a:cubicBezTo>
                                <a:cubicBezTo>
                                  <a:pt x="21405" y="11339"/>
                                  <a:pt x="21397" y="11425"/>
                                  <a:pt x="21390" y="11511"/>
                                </a:cubicBezTo>
                                <a:lnTo>
                                  <a:pt x="21382" y="11645"/>
                                </a:lnTo>
                                <a:cubicBezTo>
                                  <a:pt x="21374" y="11693"/>
                                  <a:pt x="21374" y="11732"/>
                                  <a:pt x="21367" y="11780"/>
                                </a:cubicBezTo>
                                <a:lnTo>
                                  <a:pt x="21334" y="11802"/>
                                </a:lnTo>
                                <a:lnTo>
                                  <a:pt x="21335" y="11810"/>
                                </a:lnTo>
                                <a:lnTo>
                                  <a:pt x="21367" y="11790"/>
                                </a:lnTo>
                                <a:lnTo>
                                  <a:pt x="21382" y="11661"/>
                                </a:lnTo>
                                <a:lnTo>
                                  <a:pt x="21390" y="11527"/>
                                </a:lnTo>
                                <a:cubicBezTo>
                                  <a:pt x="21397" y="11441"/>
                                  <a:pt x="21405" y="11354"/>
                                  <a:pt x="21412" y="11268"/>
                                </a:cubicBezTo>
                                <a:cubicBezTo>
                                  <a:pt x="21428" y="11220"/>
                                  <a:pt x="21444" y="11165"/>
                                  <a:pt x="21460" y="11111"/>
                                </a:cubicBezTo>
                                <a:cubicBezTo>
                                  <a:pt x="21475" y="11054"/>
                                  <a:pt x="21490" y="10999"/>
                                  <a:pt x="21498" y="10945"/>
                                </a:cubicBezTo>
                                <a:cubicBezTo>
                                  <a:pt x="21521" y="10961"/>
                                  <a:pt x="21537" y="10977"/>
                                  <a:pt x="21560" y="10991"/>
                                </a:cubicBezTo>
                                <a:cubicBezTo>
                                  <a:pt x="21560" y="11031"/>
                                  <a:pt x="21560" y="11070"/>
                                  <a:pt x="21553" y="11111"/>
                                </a:cubicBezTo>
                                <a:cubicBezTo>
                                  <a:pt x="21545" y="11149"/>
                                  <a:pt x="21545" y="11189"/>
                                  <a:pt x="21537" y="11229"/>
                                </a:cubicBezTo>
                                <a:cubicBezTo>
                                  <a:pt x="21530" y="11307"/>
                                  <a:pt x="21521" y="11378"/>
                                  <a:pt x="21530" y="11448"/>
                                </a:cubicBezTo>
                                <a:cubicBezTo>
                                  <a:pt x="21521" y="11527"/>
                                  <a:pt x="21521" y="11615"/>
                                  <a:pt x="21513" y="11708"/>
                                </a:cubicBezTo>
                                <a:cubicBezTo>
                                  <a:pt x="21498" y="11795"/>
                                  <a:pt x="21490" y="11889"/>
                                  <a:pt x="21475" y="11985"/>
                                </a:cubicBezTo>
                                <a:cubicBezTo>
                                  <a:pt x="21460" y="12078"/>
                                  <a:pt x="21452" y="12173"/>
                                  <a:pt x="21428" y="12276"/>
                                </a:cubicBezTo>
                                <a:cubicBezTo>
                                  <a:pt x="21412" y="12369"/>
                                  <a:pt x="21390" y="12464"/>
                                  <a:pt x="21374" y="12559"/>
                                </a:cubicBezTo>
                                <a:cubicBezTo>
                                  <a:pt x="21319" y="12772"/>
                                  <a:pt x="21335" y="12842"/>
                                  <a:pt x="21274" y="13158"/>
                                </a:cubicBezTo>
                                <a:cubicBezTo>
                                  <a:pt x="21241" y="13173"/>
                                  <a:pt x="21211" y="13189"/>
                                  <a:pt x="21180" y="13213"/>
                                </a:cubicBezTo>
                                <a:cubicBezTo>
                                  <a:pt x="21148" y="13322"/>
                                  <a:pt x="21103" y="13449"/>
                                  <a:pt x="21063" y="13559"/>
                                </a:cubicBezTo>
                                <a:cubicBezTo>
                                  <a:pt x="21010" y="13741"/>
                                  <a:pt x="21048" y="13763"/>
                                  <a:pt x="21033" y="13890"/>
                                </a:cubicBezTo>
                                <a:cubicBezTo>
                                  <a:pt x="21025" y="13905"/>
                                  <a:pt x="21017" y="13929"/>
                                  <a:pt x="21017" y="13938"/>
                                </a:cubicBezTo>
                                <a:cubicBezTo>
                                  <a:pt x="20970" y="14063"/>
                                  <a:pt x="20924" y="14190"/>
                                  <a:pt x="20885" y="14300"/>
                                </a:cubicBezTo>
                                <a:cubicBezTo>
                                  <a:pt x="20869" y="14316"/>
                                  <a:pt x="20862" y="14323"/>
                                  <a:pt x="20847" y="14331"/>
                                </a:cubicBezTo>
                                <a:cubicBezTo>
                                  <a:pt x="20792" y="14456"/>
                                  <a:pt x="20738" y="14590"/>
                                  <a:pt x="20683" y="14716"/>
                                </a:cubicBezTo>
                                <a:cubicBezTo>
                                  <a:pt x="20746" y="14590"/>
                                  <a:pt x="20800" y="14456"/>
                                  <a:pt x="20854" y="14331"/>
                                </a:cubicBezTo>
                                <a:cubicBezTo>
                                  <a:pt x="20869" y="14316"/>
                                  <a:pt x="20877" y="14316"/>
                                  <a:pt x="20893" y="14300"/>
                                </a:cubicBezTo>
                                <a:cubicBezTo>
                                  <a:pt x="20831" y="14638"/>
                                  <a:pt x="20730" y="14850"/>
                                  <a:pt x="20645" y="15016"/>
                                </a:cubicBezTo>
                                <a:cubicBezTo>
                                  <a:pt x="20598" y="15048"/>
                                  <a:pt x="20552" y="15070"/>
                                  <a:pt x="20513" y="15086"/>
                                </a:cubicBezTo>
                                <a:lnTo>
                                  <a:pt x="20486" y="15143"/>
                                </a:lnTo>
                                <a:lnTo>
                                  <a:pt x="20490" y="15149"/>
                                </a:lnTo>
                                <a:cubicBezTo>
                                  <a:pt x="20497" y="15133"/>
                                  <a:pt x="20505" y="15111"/>
                                  <a:pt x="20521" y="15086"/>
                                </a:cubicBezTo>
                                <a:cubicBezTo>
                                  <a:pt x="20559" y="15070"/>
                                  <a:pt x="20606" y="15048"/>
                                  <a:pt x="20653" y="15016"/>
                                </a:cubicBezTo>
                                <a:cubicBezTo>
                                  <a:pt x="20660" y="15102"/>
                                  <a:pt x="20598" y="15212"/>
                                  <a:pt x="20559" y="15283"/>
                                </a:cubicBezTo>
                                <a:cubicBezTo>
                                  <a:pt x="20505" y="15394"/>
                                  <a:pt x="20443" y="15497"/>
                                  <a:pt x="20389" y="15598"/>
                                </a:cubicBezTo>
                                <a:cubicBezTo>
                                  <a:pt x="20358" y="15653"/>
                                  <a:pt x="20334" y="15701"/>
                                  <a:pt x="20303" y="15756"/>
                                </a:cubicBezTo>
                                <a:cubicBezTo>
                                  <a:pt x="20272" y="15811"/>
                                  <a:pt x="20241" y="15859"/>
                                  <a:pt x="20210" y="15914"/>
                                </a:cubicBezTo>
                                <a:cubicBezTo>
                                  <a:pt x="20187" y="15945"/>
                                  <a:pt x="20171" y="15985"/>
                                  <a:pt x="20140" y="16031"/>
                                </a:cubicBezTo>
                                <a:cubicBezTo>
                                  <a:pt x="20109" y="16110"/>
                                  <a:pt x="20078" y="16182"/>
                                  <a:pt x="20039" y="16260"/>
                                </a:cubicBezTo>
                                <a:lnTo>
                                  <a:pt x="19931" y="16481"/>
                                </a:lnTo>
                                <a:cubicBezTo>
                                  <a:pt x="19876" y="16560"/>
                                  <a:pt x="19822" y="16646"/>
                                  <a:pt x="19760" y="16717"/>
                                </a:cubicBezTo>
                                <a:cubicBezTo>
                                  <a:pt x="19706" y="16788"/>
                                  <a:pt x="19644" y="16867"/>
                                  <a:pt x="19588" y="16938"/>
                                </a:cubicBezTo>
                                <a:lnTo>
                                  <a:pt x="19595" y="16923"/>
                                </a:lnTo>
                                <a:lnTo>
                                  <a:pt x="19402" y="17189"/>
                                </a:lnTo>
                                <a:cubicBezTo>
                                  <a:pt x="19356" y="17141"/>
                                  <a:pt x="19099" y="17513"/>
                                  <a:pt x="18984" y="17653"/>
                                </a:cubicBezTo>
                                <a:lnTo>
                                  <a:pt x="18901" y="17783"/>
                                </a:lnTo>
                                <a:lnTo>
                                  <a:pt x="18984" y="17662"/>
                                </a:lnTo>
                                <a:cubicBezTo>
                                  <a:pt x="19099" y="17528"/>
                                  <a:pt x="19356" y="17157"/>
                                  <a:pt x="19402" y="17197"/>
                                </a:cubicBezTo>
                                <a:cubicBezTo>
                                  <a:pt x="19380" y="17363"/>
                                  <a:pt x="19154" y="17575"/>
                                  <a:pt x="19084" y="17686"/>
                                </a:cubicBezTo>
                                <a:cubicBezTo>
                                  <a:pt x="19022" y="17760"/>
                                  <a:pt x="18970" y="17815"/>
                                  <a:pt x="18921" y="17859"/>
                                </a:cubicBezTo>
                                <a:lnTo>
                                  <a:pt x="18789" y="17957"/>
                                </a:lnTo>
                                <a:lnTo>
                                  <a:pt x="18782" y="17969"/>
                                </a:lnTo>
                                <a:lnTo>
                                  <a:pt x="18700" y="18034"/>
                                </a:lnTo>
                                <a:lnTo>
                                  <a:pt x="18697" y="18056"/>
                                </a:lnTo>
                                <a:cubicBezTo>
                                  <a:pt x="18580" y="18182"/>
                                  <a:pt x="18464" y="18316"/>
                                  <a:pt x="18332" y="18433"/>
                                </a:cubicBezTo>
                                <a:cubicBezTo>
                                  <a:pt x="18208" y="18560"/>
                                  <a:pt x="18084" y="18686"/>
                                  <a:pt x="17944" y="18795"/>
                                </a:cubicBezTo>
                                <a:lnTo>
                                  <a:pt x="17925" y="18808"/>
                                </a:lnTo>
                                <a:lnTo>
                                  <a:pt x="17796" y="18977"/>
                                </a:lnTo>
                                <a:cubicBezTo>
                                  <a:pt x="17703" y="19064"/>
                                  <a:pt x="17595" y="19135"/>
                                  <a:pt x="17486" y="19213"/>
                                </a:cubicBezTo>
                                <a:lnTo>
                                  <a:pt x="17196" y="19434"/>
                                </a:lnTo>
                                <a:lnTo>
                                  <a:pt x="17195" y="19436"/>
                                </a:lnTo>
                                <a:lnTo>
                                  <a:pt x="17486" y="19220"/>
                                </a:lnTo>
                                <a:cubicBezTo>
                                  <a:pt x="17587" y="19143"/>
                                  <a:pt x="17696" y="19064"/>
                                  <a:pt x="17796" y="18985"/>
                                </a:cubicBezTo>
                                <a:cubicBezTo>
                                  <a:pt x="17734" y="19094"/>
                                  <a:pt x="17649" y="19165"/>
                                  <a:pt x="17540" y="19245"/>
                                </a:cubicBezTo>
                                <a:cubicBezTo>
                                  <a:pt x="17451" y="19328"/>
                                  <a:pt x="17387" y="19360"/>
                                  <a:pt x="17332" y="19383"/>
                                </a:cubicBezTo>
                                <a:lnTo>
                                  <a:pt x="17187" y="19445"/>
                                </a:lnTo>
                                <a:lnTo>
                                  <a:pt x="17183" y="19449"/>
                                </a:lnTo>
                                <a:cubicBezTo>
                                  <a:pt x="17129" y="19489"/>
                                  <a:pt x="17081" y="19520"/>
                                  <a:pt x="17027" y="19552"/>
                                </a:cubicBezTo>
                                <a:lnTo>
                                  <a:pt x="16970" y="19580"/>
                                </a:lnTo>
                                <a:lnTo>
                                  <a:pt x="16821" y="19701"/>
                                </a:lnTo>
                                <a:cubicBezTo>
                                  <a:pt x="16768" y="19743"/>
                                  <a:pt x="16720" y="19776"/>
                                  <a:pt x="16679" y="19804"/>
                                </a:cubicBezTo>
                                <a:cubicBezTo>
                                  <a:pt x="16601" y="19867"/>
                                  <a:pt x="16538" y="19906"/>
                                  <a:pt x="16460" y="19946"/>
                                </a:cubicBezTo>
                                <a:cubicBezTo>
                                  <a:pt x="16477" y="19922"/>
                                  <a:pt x="16438" y="19938"/>
                                  <a:pt x="16392" y="19954"/>
                                </a:cubicBezTo>
                                <a:lnTo>
                                  <a:pt x="16314" y="19988"/>
                                </a:lnTo>
                                <a:lnTo>
                                  <a:pt x="16302" y="19998"/>
                                </a:lnTo>
                                <a:lnTo>
                                  <a:pt x="16399" y="19961"/>
                                </a:lnTo>
                                <a:cubicBezTo>
                                  <a:pt x="16445" y="19946"/>
                                  <a:pt x="16477" y="19930"/>
                                  <a:pt x="16468" y="19954"/>
                                </a:cubicBezTo>
                                <a:cubicBezTo>
                                  <a:pt x="16415" y="20031"/>
                                  <a:pt x="16306" y="20102"/>
                                  <a:pt x="16189" y="20166"/>
                                </a:cubicBezTo>
                                <a:cubicBezTo>
                                  <a:pt x="16128" y="20198"/>
                                  <a:pt x="16073" y="20229"/>
                                  <a:pt x="16011" y="20260"/>
                                </a:cubicBezTo>
                                <a:cubicBezTo>
                                  <a:pt x="15949" y="20292"/>
                                  <a:pt x="15887" y="20316"/>
                                  <a:pt x="15833" y="20347"/>
                                </a:cubicBezTo>
                                <a:lnTo>
                                  <a:pt x="15707" y="20366"/>
                                </a:lnTo>
                                <a:lnTo>
                                  <a:pt x="15685" y="20379"/>
                                </a:lnTo>
                                <a:cubicBezTo>
                                  <a:pt x="15491" y="20472"/>
                                  <a:pt x="15297" y="20551"/>
                                  <a:pt x="15095" y="20638"/>
                                </a:cubicBezTo>
                                <a:lnTo>
                                  <a:pt x="15065" y="20646"/>
                                </a:lnTo>
                                <a:lnTo>
                                  <a:pt x="14886" y="20764"/>
                                </a:lnTo>
                                <a:cubicBezTo>
                                  <a:pt x="14931" y="20772"/>
                                  <a:pt x="14956" y="20780"/>
                                  <a:pt x="14987" y="20795"/>
                                </a:cubicBezTo>
                                <a:cubicBezTo>
                                  <a:pt x="14847" y="20921"/>
                                  <a:pt x="14661" y="20945"/>
                                  <a:pt x="14613" y="20962"/>
                                </a:cubicBezTo>
                                <a:cubicBezTo>
                                  <a:pt x="14621" y="20929"/>
                                  <a:pt x="14638" y="20891"/>
                                  <a:pt x="14644" y="20850"/>
                                </a:cubicBezTo>
                                <a:cubicBezTo>
                                  <a:pt x="14605" y="20866"/>
                                  <a:pt x="14568" y="20883"/>
                                  <a:pt x="14520" y="20899"/>
                                </a:cubicBezTo>
                                <a:cubicBezTo>
                                  <a:pt x="14482" y="20913"/>
                                  <a:pt x="14442" y="20921"/>
                                  <a:pt x="14404" y="20938"/>
                                </a:cubicBezTo>
                                <a:cubicBezTo>
                                  <a:pt x="14326" y="20962"/>
                                  <a:pt x="14241" y="20984"/>
                                  <a:pt x="14163" y="21017"/>
                                </a:cubicBezTo>
                                <a:lnTo>
                                  <a:pt x="14132" y="20978"/>
                                </a:lnTo>
                                <a:lnTo>
                                  <a:pt x="14017" y="21000"/>
                                </a:lnTo>
                                <a:cubicBezTo>
                                  <a:pt x="13969" y="21009"/>
                                  <a:pt x="13923" y="21025"/>
                                  <a:pt x="13876" y="21033"/>
                                </a:cubicBezTo>
                                <a:cubicBezTo>
                                  <a:pt x="13783" y="21055"/>
                                  <a:pt x="13683" y="21088"/>
                                  <a:pt x="13590" y="21103"/>
                                </a:cubicBezTo>
                                <a:lnTo>
                                  <a:pt x="13580" y="21107"/>
                                </a:lnTo>
                                <a:lnTo>
                                  <a:pt x="13854" y="21040"/>
                                </a:lnTo>
                                <a:cubicBezTo>
                                  <a:pt x="13900" y="21025"/>
                                  <a:pt x="13947" y="21017"/>
                                  <a:pt x="13993" y="21009"/>
                                </a:cubicBezTo>
                                <a:cubicBezTo>
                                  <a:pt x="14040" y="21000"/>
                                  <a:pt x="14078" y="20984"/>
                                  <a:pt x="14110" y="20984"/>
                                </a:cubicBezTo>
                                <a:cubicBezTo>
                                  <a:pt x="14118" y="21000"/>
                                  <a:pt x="14133" y="21017"/>
                                  <a:pt x="14155" y="21025"/>
                                </a:cubicBezTo>
                                <a:cubicBezTo>
                                  <a:pt x="14241" y="21000"/>
                                  <a:pt x="14318" y="20976"/>
                                  <a:pt x="14396" y="20945"/>
                                </a:cubicBezTo>
                                <a:cubicBezTo>
                                  <a:pt x="14435" y="20929"/>
                                  <a:pt x="14475" y="20921"/>
                                  <a:pt x="14512" y="20906"/>
                                </a:cubicBezTo>
                                <a:cubicBezTo>
                                  <a:pt x="14551" y="20891"/>
                                  <a:pt x="14590" y="20875"/>
                                  <a:pt x="14638" y="20859"/>
                                </a:cubicBezTo>
                                <a:cubicBezTo>
                                  <a:pt x="14630" y="20891"/>
                                  <a:pt x="14613" y="20929"/>
                                  <a:pt x="14605" y="20970"/>
                                </a:cubicBezTo>
                                <a:cubicBezTo>
                                  <a:pt x="14497" y="21025"/>
                                  <a:pt x="14389" y="21072"/>
                                  <a:pt x="14280" y="21126"/>
                                </a:cubicBezTo>
                                <a:lnTo>
                                  <a:pt x="14264" y="21122"/>
                                </a:lnTo>
                                <a:lnTo>
                                  <a:pt x="14040" y="21213"/>
                                </a:lnTo>
                                <a:cubicBezTo>
                                  <a:pt x="13969" y="21237"/>
                                  <a:pt x="13908" y="21253"/>
                                  <a:pt x="13854" y="21269"/>
                                </a:cubicBezTo>
                                <a:cubicBezTo>
                                  <a:pt x="13737" y="21300"/>
                                  <a:pt x="13652" y="21316"/>
                                  <a:pt x="13574" y="21340"/>
                                </a:cubicBezTo>
                                <a:cubicBezTo>
                                  <a:pt x="13578" y="21319"/>
                                  <a:pt x="13530" y="21319"/>
                                  <a:pt x="13459" y="21329"/>
                                </a:cubicBezTo>
                                <a:lnTo>
                                  <a:pt x="13217" y="21377"/>
                                </a:lnTo>
                                <a:lnTo>
                                  <a:pt x="13209" y="21395"/>
                                </a:lnTo>
                                <a:cubicBezTo>
                                  <a:pt x="13008" y="21441"/>
                                  <a:pt x="12783" y="21481"/>
                                  <a:pt x="12565" y="21520"/>
                                </a:cubicBezTo>
                                <a:cubicBezTo>
                                  <a:pt x="12495" y="21512"/>
                                  <a:pt x="12503" y="21496"/>
                                  <a:pt x="12418" y="21481"/>
                                </a:cubicBezTo>
                                <a:cubicBezTo>
                                  <a:pt x="12379" y="21481"/>
                                  <a:pt x="12340" y="21481"/>
                                  <a:pt x="12294" y="21481"/>
                                </a:cubicBezTo>
                                <a:cubicBezTo>
                                  <a:pt x="12230" y="21504"/>
                                  <a:pt x="12153" y="21529"/>
                                  <a:pt x="12076" y="21552"/>
                                </a:cubicBezTo>
                                <a:cubicBezTo>
                                  <a:pt x="12006" y="21559"/>
                                  <a:pt x="11943" y="21567"/>
                                  <a:pt x="11881" y="21567"/>
                                </a:cubicBezTo>
                                <a:cubicBezTo>
                                  <a:pt x="11820" y="21567"/>
                                  <a:pt x="11757" y="21575"/>
                                  <a:pt x="11687" y="21575"/>
                                </a:cubicBezTo>
                                <a:lnTo>
                                  <a:pt x="11667" y="21566"/>
                                </a:lnTo>
                                <a:lnTo>
                                  <a:pt x="11489" y="21599"/>
                                </a:lnTo>
                                <a:cubicBezTo>
                                  <a:pt x="11426" y="21600"/>
                                  <a:pt x="11362" y="21588"/>
                                  <a:pt x="11277" y="21559"/>
                                </a:cubicBezTo>
                                <a:cubicBezTo>
                                  <a:pt x="11277" y="21559"/>
                                  <a:pt x="11285" y="21552"/>
                                  <a:pt x="11285" y="21552"/>
                                </a:cubicBezTo>
                                <a:cubicBezTo>
                                  <a:pt x="11300" y="21536"/>
                                  <a:pt x="11307" y="21520"/>
                                  <a:pt x="11323" y="21496"/>
                                </a:cubicBezTo>
                                <a:cubicBezTo>
                                  <a:pt x="11261" y="21488"/>
                                  <a:pt x="11199" y="21481"/>
                                  <a:pt x="11145" y="21473"/>
                                </a:cubicBezTo>
                                <a:cubicBezTo>
                                  <a:pt x="11168" y="21458"/>
                                  <a:pt x="11207" y="21441"/>
                                  <a:pt x="11230" y="21425"/>
                                </a:cubicBezTo>
                                <a:cubicBezTo>
                                  <a:pt x="11315" y="21425"/>
                                  <a:pt x="11400" y="21425"/>
                                  <a:pt x="11486" y="21417"/>
                                </a:cubicBezTo>
                                <a:cubicBezTo>
                                  <a:pt x="11571" y="21411"/>
                                  <a:pt x="11649" y="21411"/>
                                  <a:pt x="11734" y="21411"/>
                                </a:cubicBezTo>
                                <a:lnTo>
                                  <a:pt x="12091" y="21417"/>
                                </a:lnTo>
                                <a:lnTo>
                                  <a:pt x="12340" y="21395"/>
                                </a:lnTo>
                                <a:cubicBezTo>
                                  <a:pt x="12503" y="21362"/>
                                  <a:pt x="12658" y="21324"/>
                                  <a:pt x="12806" y="21291"/>
                                </a:cubicBezTo>
                                <a:cubicBezTo>
                                  <a:pt x="12938" y="21253"/>
                                  <a:pt x="13031" y="21237"/>
                                  <a:pt x="13116" y="21221"/>
                                </a:cubicBezTo>
                                <a:cubicBezTo>
                                  <a:pt x="13202" y="21213"/>
                                  <a:pt x="13279" y="21213"/>
                                  <a:pt x="13349" y="21213"/>
                                </a:cubicBezTo>
                                <a:lnTo>
                                  <a:pt x="13365" y="21205"/>
                                </a:lnTo>
                                <a:lnTo>
                                  <a:pt x="13140" y="21213"/>
                                </a:lnTo>
                                <a:cubicBezTo>
                                  <a:pt x="13054" y="21221"/>
                                  <a:pt x="12953" y="21245"/>
                                  <a:pt x="12829" y="21284"/>
                                </a:cubicBezTo>
                                <a:cubicBezTo>
                                  <a:pt x="12682" y="21316"/>
                                  <a:pt x="12526" y="21355"/>
                                  <a:pt x="12363" y="21386"/>
                                </a:cubicBezTo>
                                <a:cubicBezTo>
                                  <a:pt x="12286" y="21395"/>
                                  <a:pt x="12207" y="21403"/>
                                  <a:pt x="12114" y="21411"/>
                                </a:cubicBezTo>
                                <a:cubicBezTo>
                                  <a:pt x="12006" y="21411"/>
                                  <a:pt x="11881" y="21411"/>
                                  <a:pt x="11757" y="21403"/>
                                </a:cubicBezTo>
                                <a:cubicBezTo>
                                  <a:pt x="11679" y="21403"/>
                                  <a:pt x="11594" y="21411"/>
                                  <a:pt x="11509" y="21411"/>
                                </a:cubicBezTo>
                                <a:cubicBezTo>
                                  <a:pt x="11424" y="21417"/>
                                  <a:pt x="11339" y="21417"/>
                                  <a:pt x="11254" y="21417"/>
                                </a:cubicBezTo>
                                <a:cubicBezTo>
                                  <a:pt x="11246" y="21403"/>
                                  <a:pt x="11254" y="21395"/>
                                  <a:pt x="11261" y="21386"/>
                                </a:cubicBezTo>
                                <a:cubicBezTo>
                                  <a:pt x="11277" y="21362"/>
                                  <a:pt x="11300" y="21340"/>
                                  <a:pt x="11315" y="21307"/>
                                </a:cubicBezTo>
                                <a:cubicBezTo>
                                  <a:pt x="12076" y="21276"/>
                                  <a:pt x="12938" y="21126"/>
                                  <a:pt x="13706" y="20906"/>
                                </a:cubicBezTo>
                                <a:cubicBezTo>
                                  <a:pt x="14272" y="20741"/>
                                  <a:pt x="14808" y="20543"/>
                                  <a:pt x="15328" y="20284"/>
                                </a:cubicBezTo>
                                <a:cubicBezTo>
                                  <a:pt x="15452" y="20214"/>
                                  <a:pt x="15600" y="20135"/>
                                  <a:pt x="15755" y="20055"/>
                                </a:cubicBezTo>
                                <a:cubicBezTo>
                                  <a:pt x="15833" y="20017"/>
                                  <a:pt x="15918" y="19976"/>
                                  <a:pt x="15995" y="19930"/>
                                </a:cubicBezTo>
                                <a:cubicBezTo>
                                  <a:pt x="16073" y="19882"/>
                                  <a:pt x="16159" y="19842"/>
                                  <a:pt x="16244" y="19796"/>
                                </a:cubicBezTo>
                                <a:cubicBezTo>
                                  <a:pt x="16407" y="19702"/>
                                  <a:pt x="16561" y="19606"/>
                                  <a:pt x="16709" y="19513"/>
                                </a:cubicBezTo>
                                <a:cubicBezTo>
                                  <a:pt x="16857" y="19410"/>
                                  <a:pt x="16980" y="19315"/>
                                  <a:pt x="17081" y="19220"/>
                                </a:cubicBezTo>
                                <a:cubicBezTo>
                                  <a:pt x="17315" y="19048"/>
                                  <a:pt x="17548" y="18874"/>
                                  <a:pt x="17781" y="18670"/>
                                </a:cubicBezTo>
                                <a:cubicBezTo>
                                  <a:pt x="17843" y="18615"/>
                                  <a:pt x="17913" y="18568"/>
                                  <a:pt x="17975" y="18512"/>
                                </a:cubicBezTo>
                                <a:cubicBezTo>
                                  <a:pt x="18037" y="18457"/>
                                  <a:pt x="18099" y="18402"/>
                                  <a:pt x="18161" y="18346"/>
                                </a:cubicBezTo>
                                <a:cubicBezTo>
                                  <a:pt x="18262" y="18261"/>
                                  <a:pt x="18347" y="18182"/>
                                  <a:pt x="18441" y="18086"/>
                                </a:cubicBezTo>
                                <a:cubicBezTo>
                                  <a:pt x="18479" y="18016"/>
                                  <a:pt x="18526" y="17954"/>
                                  <a:pt x="18557" y="17891"/>
                                </a:cubicBezTo>
                                <a:lnTo>
                                  <a:pt x="18724" y="17734"/>
                                </a:lnTo>
                                <a:lnTo>
                                  <a:pt x="18726" y="17725"/>
                                </a:lnTo>
                                <a:lnTo>
                                  <a:pt x="18564" y="17875"/>
                                </a:lnTo>
                                <a:cubicBezTo>
                                  <a:pt x="18534" y="17937"/>
                                  <a:pt x="18487" y="18000"/>
                                  <a:pt x="18448" y="18071"/>
                                </a:cubicBezTo>
                                <a:cubicBezTo>
                                  <a:pt x="18355" y="18165"/>
                                  <a:pt x="18270" y="18244"/>
                                  <a:pt x="18169" y="18332"/>
                                </a:cubicBezTo>
                                <a:cubicBezTo>
                                  <a:pt x="18107" y="18387"/>
                                  <a:pt x="18045" y="18441"/>
                                  <a:pt x="17983" y="18496"/>
                                </a:cubicBezTo>
                                <a:cubicBezTo>
                                  <a:pt x="17921" y="18552"/>
                                  <a:pt x="17859" y="18599"/>
                                  <a:pt x="17789" y="18654"/>
                                </a:cubicBezTo>
                                <a:cubicBezTo>
                                  <a:pt x="17556" y="18851"/>
                                  <a:pt x="17331" y="19032"/>
                                  <a:pt x="17090" y="19206"/>
                                </a:cubicBezTo>
                                <a:cubicBezTo>
                                  <a:pt x="16988" y="19299"/>
                                  <a:pt x="16857" y="19401"/>
                                  <a:pt x="16717" y="19497"/>
                                </a:cubicBezTo>
                                <a:cubicBezTo>
                                  <a:pt x="16570" y="19590"/>
                                  <a:pt x="16415" y="19693"/>
                                  <a:pt x="16252" y="19780"/>
                                </a:cubicBezTo>
                                <a:cubicBezTo>
                                  <a:pt x="16166" y="19827"/>
                                  <a:pt x="16088" y="19867"/>
                                  <a:pt x="16003" y="19914"/>
                                </a:cubicBezTo>
                                <a:cubicBezTo>
                                  <a:pt x="15926" y="19961"/>
                                  <a:pt x="15841" y="20001"/>
                                  <a:pt x="15763" y="20039"/>
                                </a:cubicBezTo>
                                <a:cubicBezTo>
                                  <a:pt x="15608" y="20119"/>
                                  <a:pt x="15460" y="20198"/>
                                  <a:pt x="15336" y="20268"/>
                                </a:cubicBezTo>
                                <a:cubicBezTo>
                                  <a:pt x="14816" y="20521"/>
                                  <a:pt x="14280" y="20717"/>
                                  <a:pt x="13714" y="20891"/>
                                </a:cubicBezTo>
                                <a:cubicBezTo>
                                  <a:pt x="12946" y="21111"/>
                                  <a:pt x="12084" y="21261"/>
                                  <a:pt x="11323" y="21291"/>
                                </a:cubicBezTo>
                                <a:cubicBezTo>
                                  <a:pt x="11261" y="21291"/>
                                  <a:pt x="11191" y="21291"/>
                                  <a:pt x="11145" y="21291"/>
                                </a:cubicBezTo>
                                <a:cubicBezTo>
                                  <a:pt x="11137" y="21269"/>
                                  <a:pt x="11121" y="21253"/>
                                  <a:pt x="11121" y="21228"/>
                                </a:cubicBezTo>
                                <a:cubicBezTo>
                                  <a:pt x="11091" y="21213"/>
                                  <a:pt x="11013" y="21221"/>
                                  <a:pt x="10935" y="21221"/>
                                </a:cubicBezTo>
                                <a:cubicBezTo>
                                  <a:pt x="10865" y="21245"/>
                                  <a:pt x="10772" y="21269"/>
                                  <a:pt x="10765" y="21291"/>
                                </a:cubicBezTo>
                                <a:cubicBezTo>
                                  <a:pt x="10571" y="21300"/>
                                  <a:pt x="10415" y="21300"/>
                                  <a:pt x="10268" y="21300"/>
                                </a:cubicBezTo>
                                <a:cubicBezTo>
                                  <a:pt x="10128" y="21291"/>
                                  <a:pt x="10012" y="21284"/>
                                  <a:pt x="9902" y="21284"/>
                                </a:cubicBezTo>
                                <a:cubicBezTo>
                                  <a:pt x="9841" y="21276"/>
                                  <a:pt x="9787" y="21269"/>
                                  <a:pt x="9725" y="21269"/>
                                </a:cubicBezTo>
                                <a:cubicBezTo>
                                  <a:pt x="9661" y="21261"/>
                                  <a:pt x="9600" y="21253"/>
                                  <a:pt x="9545" y="21237"/>
                                </a:cubicBezTo>
                                <a:lnTo>
                                  <a:pt x="9653" y="21121"/>
                                </a:lnTo>
                                <a:lnTo>
                                  <a:pt x="9630" y="21126"/>
                                </a:lnTo>
                                <a:lnTo>
                                  <a:pt x="9231" y="21051"/>
                                </a:lnTo>
                                <a:lnTo>
                                  <a:pt x="9212" y="21055"/>
                                </a:lnTo>
                                <a:cubicBezTo>
                                  <a:pt x="8909" y="21009"/>
                                  <a:pt x="8661" y="20962"/>
                                  <a:pt x="8444" y="20913"/>
                                </a:cubicBezTo>
                                <a:cubicBezTo>
                                  <a:pt x="8335" y="20891"/>
                                  <a:pt x="8234" y="20866"/>
                                  <a:pt x="8141" y="20850"/>
                                </a:cubicBezTo>
                                <a:cubicBezTo>
                                  <a:pt x="8048" y="20828"/>
                                  <a:pt x="7963" y="20812"/>
                                  <a:pt x="7877" y="20804"/>
                                </a:cubicBezTo>
                                <a:cubicBezTo>
                                  <a:pt x="7776" y="20756"/>
                                  <a:pt x="7668" y="20710"/>
                                  <a:pt x="7559" y="20655"/>
                                </a:cubicBezTo>
                                <a:cubicBezTo>
                                  <a:pt x="7449" y="20614"/>
                                  <a:pt x="7333" y="20567"/>
                                  <a:pt x="7162" y="20505"/>
                                </a:cubicBezTo>
                                <a:cubicBezTo>
                                  <a:pt x="7024" y="20450"/>
                                  <a:pt x="6883" y="20394"/>
                                  <a:pt x="6752" y="20339"/>
                                </a:cubicBezTo>
                                <a:cubicBezTo>
                                  <a:pt x="6790" y="20300"/>
                                  <a:pt x="6805" y="20292"/>
                                  <a:pt x="6821" y="20284"/>
                                </a:cubicBezTo>
                                <a:cubicBezTo>
                                  <a:pt x="6922" y="20308"/>
                                  <a:pt x="7015" y="20323"/>
                                  <a:pt x="7108" y="20339"/>
                                </a:cubicBezTo>
                                <a:cubicBezTo>
                                  <a:pt x="7155" y="20379"/>
                                  <a:pt x="7193" y="20409"/>
                                  <a:pt x="7232" y="20450"/>
                                </a:cubicBezTo>
                                <a:cubicBezTo>
                                  <a:pt x="7341" y="20472"/>
                                  <a:pt x="7457" y="20521"/>
                                  <a:pt x="7660" y="20576"/>
                                </a:cubicBezTo>
                                <a:cubicBezTo>
                                  <a:pt x="7970" y="20693"/>
                                  <a:pt x="8227" y="20749"/>
                                  <a:pt x="8506" y="20795"/>
                                </a:cubicBezTo>
                                <a:cubicBezTo>
                                  <a:pt x="8576" y="20812"/>
                                  <a:pt x="8646" y="20820"/>
                                  <a:pt x="8716" y="20835"/>
                                </a:cubicBezTo>
                                <a:cubicBezTo>
                                  <a:pt x="8785" y="20843"/>
                                  <a:pt x="8863" y="20859"/>
                                  <a:pt x="8941" y="20875"/>
                                </a:cubicBezTo>
                                <a:cubicBezTo>
                                  <a:pt x="9018" y="20891"/>
                                  <a:pt x="9103" y="20906"/>
                                  <a:pt x="9188" y="20929"/>
                                </a:cubicBezTo>
                                <a:lnTo>
                                  <a:pt x="9463" y="20990"/>
                                </a:lnTo>
                                <a:lnTo>
                                  <a:pt x="9483" y="20984"/>
                                </a:lnTo>
                                <a:cubicBezTo>
                                  <a:pt x="9568" y="21000"/>
                                  <a:pt x="9646" y="21009"/>
                                  <a:pt x="9739" y="21025"/>
                                </a:cubicBezTo>
                                <a:cubicBezTo>
                                  <a:pt x="9748" y="21017"/>
                                  <a:pt x="9748" y="21017"/>
                                  <a:pt x="9748" y="21009"/>
                                </a:cubicBezTo>
                                <a:cubicBezTo>
                                  <a:pt x="9871" y="21017"/>
                                  <a:pt x="10004" y="21017"/>
                                  <a:pt x="10120" y="21025"/>
                                </a:cubicBezTo>
                                <a:cubicBezTo>
                                  <a:pt x="10144" y="21025"/>
                                  <a:pt x="10175" y="21033"/>
                                  <a:pt x="10181" y="21033"/>
                                </a:cubicBezTo>
                                <a:cubicBezTo>
                                  <a:pt x="10384" y="21040"/>
                                  <a:pt x="10571" y="21033"/>
                                  <a:pt x="10757" y="21033"/>
                                </a:cubicBezTo>
                                <a:cubicBezTo>
                                  <a:pt x="10904" y="21040"/>
                                  <a:pt x="11044" y="21040"/>
                                  <a:pt x="11176" y="21047"/>
                                </a:cubicBezTo>
                                <a:cubicBezTo>
                                  <a:pt x="11347" y="21040"/>
                                  <a:pt x="11517" y="21017"/>
                                  <a:pt x="11672" y="21009"/>
                                </a:cubicBezTo>
                                <a:cubicBezTo>
                                  <a:pt x="11695" y="21009"/>
                                  <a:pt x="11727" y="21009"/>
                                  <a:pt x="11734" y="21009"/>
                                </a:cubicBezTo>
                                <a:cubicBezTo>
                                  <a:pt x="11742" y="21033"/>
                                  <a:pt x="11757" y="21047"/>
                                  <a:pt x="11757" y="21072"/>
                                </a:cubicBezTo>
                                <a:cubicBezTo>
                                  <a:pt x="11991" y="21055"/>
                                  <a:pt x="12131" y="21033"/>
                                  <a:pt x="12247" y="21009"/>
                                </a:cubicBezTo>
                                <a:cubicBezTo>
                                  <a:pt x="12363" y="20993"/>
                                  <a:pt x="12449" y="20970"/>
                                  <a:pt x="12573" y="20929"/>
                                </a:cubicBezTo>
                                <a:cubicBezTo>
                                  <a:pt x="12635" y="20921"/>
                                  <a:pt x="12697" y="20913"/>
                                  <a:pt x="12759" y="20899"/>
                                </a:cubicBezTo>
                                <a:cubicBezTo>
                                  <a:pt x="12798" y="20891"/>
                                  <a:pt x="12837" y="20891"/>
                                  <a:pt x="12876" y="20883"/>
                                </a:cubicBezTo>
                                <a:cubicBezTo>
                                  <a:pt x="12969" y="20859"/>
                                  <a:pt x="13046" y="20843"/>
                                  <a:pt x="13132" y="20820"/>
                                </a:cubicBezTo>
                                <a:cubicBezTo>
                                  <a:pt x="13202" y="20804"/>
                                  <a:pt x="13272" y="20788"/>
                                  <a:pt x="13341" y="20772"/>
                                </a:cubicBezTo>
                                <a:cubicBezTo>
                                  <a:pt x="13411" y="20756"/>
                                  <a:pt x="13481" y="20733"/>
                                  <a:pt x="13551" y="20717"/>
                                </a:cubicBezTo>
                                <a:lnTo>
                                  <a:pt x="13935" y="20649"/>
                                </a:lnTo>
                                <a:lnTo>
                                  <a:pt x="13985" y="20630"/>
                                </a:lnTo>
                                <a:cubicBezTo>
                                  <a:pt x="13854" y="20655"/>
                                  <a:pt x="13714" y="20678"/>
                                  <a:pt x="13582" y="20701"/>
                                </a:cubicBezTo>
                                <a:cubicBezTo>
                                  <a:pt x="13512" y="20717"/>
                                  <a:pt x="13442" y="20741"/>
                                  <a:pt x="13372" y="20756"/>
                                </a:cubicBezTo>
                                <a:cubicBezTo>
                                  <a:pt x="13303" y="20772"/>
                                  <a:pt x="13233" y="20788"/>
                                  <a:pt x="13163" y="20804"/>
                                </a:cubicBezTo>
                                <a:cubicBezTo>
                                  <a:pt x="13070" y="20828"/>
                                  <a:pt x="13000" y="20843"/>
                                  <a:pt x="12907" y="20866"/>
                                </a:cubicBezTo>
                                <a:cubicBezTo>
                                  <a:pt x="12868" y="20875"/>
                                  <a:pt x="12829" y="20875"/>
                                  <a:pt x="12790" y="20883"/>
                                </a:cubicBezTo>
                                <a:cubicBezTo>
                                  <a:pt x="12728" y="20891"/>
                                  <a:pt x="12666" y="20899"/>
                                  <a:pt x="12604" y="20913"/>
                                </a:cubicBezTo>
                                <a:cubicBezTo>
                                  <a:pt x="12387" y="20938"/>
                                  <a:pt x="12230" y="20945"/>
                                  <a:pt x="12100" y="20962"/>
                                </a:cubicBezTo>
                                <a:cubicBezTo>
                                  <a:pt x="11975" y="20976"/>
                                  <a:pt x="11873" y="20993"/>
                                  <a:pt x="11757" y="20993"/>
                                </a:cubicBezTo>
                                <a:cubicBezTo>
                                  <a:pt x="11742" y="20993"/>
                                  <a:pt x="11719" y="20993"/>
                                  <a:pt x="11695" y="20993"/>
                                </a:cubicBezTo>
                                <a:cubicBezTo>
                                  <a:pt x="11541" y="21009"/>
                                  <a:pt x="11370" y="21033"/>
                                  <a:pt x="11199" y="21033"/>
                                </a:cubicBezTo>
                                <a:cubicBezTo>
                                  <a:pt x="11067" y="21025"/>
                                  <a:pt x="10928" y="21025"/>
                                  <a:pt x="10780" y="21017"/>
                                </a:cubicBezTo>
                                <a:cubicBezTo>
                                  <a:pt x="10594" y="21017"/>
                                  <a:pt x="10408" y="21025"/>
                                  <a:pt x="10206" y="21017"/>
                                </a:cubicBezTo>
                                <a:cubicBezTo>
                                  <a:pt x="10190" y="21017"/>
                                  <a:pt x="10167" y="21009"/>
                                  <a:pt x="10144" y="21009"/>
                                </a:cubicBezTo>
                                <a:cubicBezTo>
                                  <a:pt x="10058" y="20976"/>
                                  <a:pt x="9996" y="20945"/>
                                  <a:pt x="9902" y="20906"/>
                                </a:cubicBezTo>
                                <a:cubicBezTo>
                                  <a:pt x="9863" y="20938"/>
                                  <a:pt x="9810" y="20962"/>
                                  <a:pt x="9770" y="20993"/>
                                </a:cubicBezTo>
                                <a:lnTo>
                                  <a:pt x="9770" y="20993"/>
                                </a:lnTo>
                                <a:lnTo>
                                  <a:pt x="9880" y="20921"/>
                                </a:lnTo>
                                <a:cubicBezTo>
                                  <a:pt x="9973" y="20962"/>
                                  <a:pt x="10043" y="20993"/>
                                  <a:pt x="10120" y="21025"/>
                                </a:cubicBezTo>
                                <a:cubicBezTo>
                                  <a:pt x="9996" y="21025"/>
                                  <a:pt x="9863" y="21017"/>
                                  <a:pt x="9748" y="21009"/>
                                </a:cubicBezTo>
                                <a:lnTo>
                                  <a:pt x="9750" y="21007"/>
                                </a:lnTo>
                                <a:lnTo>
                                  <a:pt x="9507" y="20970"/>
                                </a:lnTo>
                                <a:cubicBezTo>
                                  <a:pt x="9406" y="20945"/>
                                  <a:pt x="9313" y="20929"/>
                                  <a:pt x="9220" y="20906"/>
                                </a:cubicBezTo>
                                <a:cubicBezTo>
                                  <a:pt x="9135" y="20883"/>
                                  <a:pt x="9049" y="20866"/>
                                  <a:pt x="8972" y="20850"/>
                                </a:cubicBezTo>
                                <a:cubicBezTo>
                                  <a:pt x="8894" y="20835"/>
                                  <a:pt x="8816" y="20828"/>
                                  <a:pt x="8747" y="20812"/>
                                </a:cubicBezTo>
                                <a:cubicBezTo>
                                  <a:pt x="8677" y="20795"/>
                                  <a:pt x="8607" y="20788"/>
                                  <a:pt x="8537" y="20772"/>
                                </a:cubicBezTo>
                                <a:cubicBezTo>
                                  <a:pt x="8258" y="20725"/>
                                  <a:pt x="8002" y="20670"/>
                                  <a:pt x="7691" y="20551"/>
                                </a:cubicBezTo>
                                <a:cubicBezTo>
                                  <a:pt x="7489" y="20505"/>
                                  <a:pt x="7372" y="20458"/>
                                  <a:pt x="7263" y="20426"/>
                                </a:cubicBezTo>
                                <a:cubicBezTo>
                                  <a:pt x="7217" y="20394"/>
                                  <a:pt x="7178" y="20354"/>
                                  <a:pt x="7139" y="20316"/>
                                </a:cubicBezTo>
                                <a:cubicBezTo>
                                  <a:pt x="7046" y="20300"/>
                                  <a:pt x="6953" y="20284"/>
                                  <a:pt x="6853" y="20260"/>
                                </a:cubicBezTo>
                                <a:cubicBezTo>
                                  <a:pt x="6705" y="20189"/>
                                  <a:pt x="6573" y="20119"/>
                                  <a:pt x="6426" y="20039"/>
                                </a:cubicBezTo>
                                <a:cubicBezTo>
                                  <a:pt x="6379" y="20039"/>
                                  <a:pt x="6348" y="20047"/>
                                  <a:pt x="6302" y="20047"/>
                                </a:cubicBezTo>
                                <a:cubicBezTo>
                                  <a:pt x="6147" y="19968"/>
                                  <a:pt x="6007" y="19898"/>
                                  <a:pt x="5859" y="19819"/>
                                </a:cubicBezTo>
                                <a:cubicBezTo>
                                  <a:pt x="5836" y="19772"/>
                                  <a:pt x="5805" y="19725"/>
                                  <a:pt x="5782" y="19677"/>
                                </a:cubicBezTo>
                                <a:cubicBezTo>
                                  <a:pt x="5782" y="19677"/>
                                  <a:pt x="5790" y="19677"/>
                                  <a:pt x="5797" y="19669"/>
                                </a:cubicBezTo>
                                <a:cubicBezTo>
                                  <a:pt x="5883" y="19725"/>
                                  <a:pt x="5976" y="19772"/>
                                  <a:pt x="6069" y="19819"/>
                                </a:cubicBezTo>
                                <a:cubicBezTo>
                                  <a:pt x="6162" y="19867"/>
                                  <a:pt x="6247" y="19914"/>
                                  <a:pt x="6340" y="19968"/>
                                </a:cubicBezTo>
                                <a:cubicBezTo>
                                  <a:pt x="6372" y="19954"/>
                                  <a:pt x="6395" y="19938"/>
                                  <a:pt x="6418" y="19922"/>
                                </a:cubicBezTo>
                                <a:cubicBezTo>
                                  <a:pt x="6271" y="19851"/>
                                  <a:pt x="6178" y="19772"/>
                                  <a:pt x="6100" y="19709"/>
                                </a:cubicBezTo>
                                <a:cubicBezTo>
                                  <a:pt x="6022" y="19647"/>
                                  <a:pt x="5945" y="19606"/>
                                  <a:pt x="5836" y="19590"/>
                                </a:cubicBezTo>
                                <a:cubicBezTo>
                                  <a:pt x="5619" y="19434"/>
                                  <a:pt x="5549" y="19434"/>
                                  <a:pt x="5471" y="19378"/>
                                </a:cubicBezTo>
                                <a:cubicBezTo>
                                  <a:pt x="5363" y="19307"/>
                                  <a:pt x="5262" y="19245"/>
                                  <a:pt x="5161" y="19173"/>
                                </a:cubicBezTo>
                                <a:cubicBezTo>
                                  <a:pt x="4912" y="19032"/>
                                  <a:pt x="4981" y="19181"/>
                                  <a:pt x="4671" y="18962"/>
                                </a:cubicBezTo>
                                <a:cubicBezTo>
                                  <a:pt x="4609" y="18914"/>
                                  <a:pt x="4555" y="18866"/>
                                  <a:pt x="4485" y="18803"/>
                                </a:cubicBezTo>
                                <a:cubicBezTo>
                                  <a:pt x="4500" y="18803"/>
                                  <a:pt x="4516" y="18795"/>
                                  <a:pt x="4524" y="18787"/>
                                </a:cubicBezTo>
                                <a:cubicBezTo>
                                  <a:pt x="4593" y="18811"/>
                                  <a:pt x="4648" y="18828"/>
                                  <a:pt x="4710" y="18843"/>
                                </a:cubicBezTo>
                                <a:cubicBezTo>
                                  <a:pt x="4578" y="18694"/>
                                  <a:pt x="4555" y="18631"/>
                                  <a:pt x="4322" y="18433"/>
                                </a:cubicBezTo>
                                <a:cubicBezTo>
                                  <a:pt x="4245" y="18370"/>
                                  <a:pt x="4175" y="18308"/>
                                  <a:pt x="4105" y="18253"/>
                                </a:cubicBezTo>
                                <a:cubicBezTo>
                                  <a:pt x="4035" y="18190"/>
                                  <a:pt x="3966" y="18134"/>
                                  <a:pt x="3903" y="18071"/>
                                </a:cubicBezTo>
                                <a:cubicBezTo>
                                  <a:pt x="3857" y="18024"/>
                                  <a:pt x="3733" y="17977"/>
                                  <a:pt x="3647" y="17858"/>
                                </a:cubicBezTo>
                                <a:cubicBezTo>
                                  <a:pt x="3515" y="17716"/>
                                  <a:pt x="3407" y="17583"/>
                                  <a:pt x="3275" y="17442"/>
                                </a:cubicBezTo>
                                <a:lnTo>
                                  <a:pt x="3249" y="17361"/>
                                </a:lnTo>
                                <a:lnTo>
                                  <a:pt x="3174" y="17284"/>
                                </a:lnTo>
                                <a:cubicBezTo>
                                  <a:pt x="3089" y="17197"/>
                                  <a:pt x="3003" y="17103"/>
                                  <a:pt x="2918" y="17001"/>
                                </a:cubicBezTo>
                                <a:cubicBezTo>
                                  <a:pt x="2902" y="16946"/>
                                  <a:pt x="2786" y="16796"/>
                                  <a:pt x="2887" y="16859"/>
                                </a:cubicBezTo>
                                <a:cubicBezTo>
                                  <a:pt x="2848" y="16812"/>
                                  <a:pt x="2817" y="16756"/>
                                  <a:pt x="2786" y="16717"/>
                                </a:cubicBezTo>
                                <a:lnTo>
                                  <a:pt x="2773" y="16698"/>
                                </a:lnTo>
                                <a:lnTo>
                                  <a:pt x="2654" y="16614"/>
                                </a:lnTo>
                                <a:cubicBezTo>
                                  <a:pt x="2561" y="16505"/>
                                  <a:pt x="2482" y="16386"/>
                                  <a:pt x="2420" y="16276"/>
                                </a:cubicBezTo>
                                <a:cubicBezTo>
                                  <a:pt x="2358" y="16157"/>
                                  <a:pt x="2311" y="16048"/>
                                  <a:pt x="2288" y="15960"/>
                                </a:cubicBezTo>
                                <a:lnTo>
                                  <a:pt x="2273" y="15960"/>
                                </a:lnTo>
                                <a:cubicBezTo>
                                  <a:pt x="2211" y="15851"/>
                                  <a:pt x="2149" y="15732"/>
                                  <a:pt x="2094" y="15614"/>
                                </a:cubicBezTo>
                                <a:cubicBezTo>
                                  <a:pt x="2040" y="15497"/>
                                  <a:pt x="1979" y="15385"/>
                                  <a:pt x="1924" y="15268"/>
                                </a:cubicBezTo>
                                <a:cubicBezTo>
                                  <a:pt x="1862" y="15133"/>
                                  <a:pt x="1800" y="15000"/>
                                  <a:pt x="1745" y="14867"/>
                                </a:cubicBezTo>
                                <a:cubicBezTo>
                                  <a:pt x="1691" y="14733"/>
                                  <a:pt x="1637" y="14590"/>
                                  <a:pt x="1583" y="14456"/>
                                </a:cubicBezTo>
                                <a:cubicBezTo>
                                  <a:pt x="1645" y="14544"/>
                                  <a:pt x="1699" y="14629"/>
                                  <a:pt x="1745" y="14733"/>
                                </a:cubicBezTo>
                                <a:cubicBezTo>
                                  <a:pt x="1792" y="14835"/>
                                  <a:pt x="1838" y="14945"/>
                                  <a:pt x="1909" y="15078"/>
                                </a:cubicBezTo>
                                <a:cubicBezTo>
                                  <a:pt x="1939" y="15127"/>
                                  <a:pt x="1947" y="15205"/>
                                  <a:pt x="1963" y="15268"/>
                                </a:cubicBezTo>
                                <a:lnTo>
                                  <a:pt x="1986" y="15302"/>
                                </a:lnTo>
                                <a:lnTo>
                                  <a:pt x="1958" y="15155"/>
                                </a:lnTo>
                                <a:lnTo>
                                  <a:pt x="1886" y="15022"/>
                                </a:lnTo>
                                <a:lnTo>
                                  <a:pt x="1769" y="14756"/>
                                </a:lnTo>
                                <a:lnTo>
                                  <a:pt x="1629" y="14520"/>
                                </a:lnTo>
                                <a:cubicBezTo>
                                  <a:pt x="1575" y="14362"/>
                                  <a:pt x="1513" y="14204"/>
                                  <a:pt x="1459" y="14047"/>
                                </a:cubicBezTo>
                                <a:lnTo>
                                  <a:pt x="1312" y="13563"/>
                                </a:lnTo>
                                <a:lnTo>
                                  <a:pt x="1264" y="13422"/>
                                </a:lnTo>
                                <a:cubicBezTo>
                                  <a:pt x="1183" y="13144"/>
                                  <a:pt x="1113" y="12861"/>
                                  <a:pt x="1055" y="12575"/>
                                </a:cubicBezTo>
                                <a:lnTo>
                                  <a:pt x="963" y="11959"/>
                                </a:lnTo>
                                <a:lnTo>
                                  <a:pt x="962" y="11977"/>
                                </a:lnTo>
                                <a:cubicBezTo>
                                  <a:pt x="962" y="12015"/>
                                  <a:pt x="962" y="12048"/>
                                  <a:pt x="970" y="12102"/>
                                </a:cubicBezTo>
                                <a:cubicBezTo>
                                  <a:pt x="985" y="12197"/>
                                  <a:pt x="1001" y="12292"/>
                                  <a:pt x="1008" y="12394"/>
                                </a:cubicBezTo>
                                <a:cubicBezTo>
                                  <a:pt x="1024" y="12496"/>
                                  <a:pt x="1040" y="12598"/>
                                  <a:pt x="1055" y="12693"/>
                                </a:cubicBezTo>
                                <a:cubicBezTo>
                                  <a:pt x="1016" y="12622"/>
                                  <a:pt x="1001" y="12527"/>
                                  <a:pt x="977" y="12432"/>
                                </a:cubicBezTo>
                                <a:cubicBezTo>
                                  <a:pt x="962" y="12331"/>
                                  <a:pt x="946" y="12220"/>
                                  <a:pt x="923" y="12102"/>
                                </a:cubicBezTo>
                                <a:cubicBezTo>
                                  <a:pt x="884" y="12102"/>
                                  <a:pt x="877" y="12102"/>
                                  <a:pt x="861" y="12102"/>
                                </a:cubicBezTo>
                                <a:cubicBezTo>
                                  <a:pt x="853" y="12015"/>
                                  <a:pt x="845" y="11936"/>
                                  <a:pt x="822" y="11804"/>
                                </a:cubicBezTo>
                                <a:cubicBezTo>
                                  <a:pt x="807" y="11740"/>
                                  <a:pt x="783" y="11677"/>
                                  <a:pt x="768" y="11615"/>
                                </a:cubicBezTo>
                                <a:cubicBezTo>
                                  <a:pt x="752" y="11552"/>
                                  <a:pt x="737" y="11489"/>
                                  <a:pt x="721" y="11432"/>
                                </a:cubicBezTo>
                                <a:cubicBezTo>
                                  <a:pt x="675" y="11378"/>
                                  <a:pt x="636" y="11339"/>
                                  <a:pt x="589" y="11291"/>
                                </a:cubicBezTo>
                                <a:cubicBezTo>
                                  <a:pt x="574" y="11291"/>
                                  <a:pt x="566" y="11291"/>
                                  <a:pt x="551" y="11291"/>
                                </a:cubicBezTo>
                                <a:cubicBezTo>
                                  <a:pt x="535" y="11244"/>
                                  <a:pt x="520" y="11174"/>
                                  <a:pt x="512" y="11095"/>
                                </a:cubicBezTo>
                                <a:cubicBezTo>
                                  <a:pt x="504" y="11015"/>
                                  <a:pt x="496" y="10929"/>
                                  <a:pt x="496" y="10842"/>
                                </a:cubicBezTo>
                                <a:cubicBezTo>
                                  <a:pt x="496" y="10677"/>
                                  <a:pt x="504" y="10528"/>
                                  <a:pt x="527" y="10488"/>
                                </a:cubicBezTo>
                                <a:cubicBezTo>
                                  <a:pt x="535" y="10440"/>
                                  <a:pt x="535" y="10401"/>
                                  <a:pt x="543" y="10361"/>
                                </a:cubicBezTo>
                                <a:lnTo>
                                  <a:pt x="568" y="10275"/>
                                </a:lnTo>
                                <a:lnTo>
                                  <a:pt x="556" y="10078"/>
                                </a:lnTo>
                                <a:cubicBezTo>
                                  <a:pt x="558" y="9981"/>
                                  <a:pt x="566" y="9877"/>
                                  <a:pt x="574" y="9788"/>
                                </a:cubicBezTo>
                                <a:lnTo>
                                  <a:pt x="605" y="9728"/>
                                </a:lnTo>
                                <a:lnTo>
                                  <a:pt x="605" y="9693"/>
                                </a:lnTo>
                                <a:cubicBezTo>
                                  <a:pt x="589" y="9739"/>
                                  <a:pt x="566" y="9771"/>
                                  <a:pt x="543" y="9810"/>
                                </a:cubicBezTo>
                                <a:cubicBezTo>
                                  <a:pt x="527" y="9780"/>
                                  <a:pt x="504" y="9764"/>
                                  <a:pt x="487" y="9732"/>
                                </a:cubicBezTo>
                                <a:cubicBezTo>
                                  <a:pt x="456" y="9684"/>
                                  <a:pt x="465" y="9259"/>
                                  <a:pt x="388" y="9591"/>
                                </a:cubicBezTo>
                                <a:lnTo>
                                  <a:pt x="369" y="9479"/>
                                </a:lnTo>
                                <a:lnTo>
                                  <a:pt x="363" y="9487"/>
                                </a:lnTo>
                                <a:cubicBezTo>
                                  <a:pt x="357" y="9591"/>
                                  <a:pt x="341" y="9700"/>
                                  <a:pt x="332" y="9803"/>
                                </a:cubicBezTo>
                                <a:cubicBezTo>
                                  <a:pt x="325" y="9905"/>
                                  <a:pt x="310" y="10016"/>
                                  <a:pt x="310" y="10117"/>
                                </a:cubicBezTo>
                                <a:cubicBezTo>
                                  <a:pt x="301" y="10196"/>
                                  <a:pt x="293" y="10284"/>
                                  <a:pt x="287" y="10361"/>
                                </a:cubicBezTo>
                                <a:lnTo>
                                  <a:pt x="287" y="10866"/>
                                </a:lnTo>
                                <a:cubicBezTo>
                                  <a:pt x="287" y="10953"/>
                                  <a:pt x="287" y="11040"/>
                                  <a:pt x="293" y="11125"/>
                                </a:cubicBezTo>
                                <a:cubicBezTo>
                                  <a:pt x="301" y="11212"/>
                                  <a:pt x="310" y="11299"/>
                                  <a:pt x="310" y="11386"/>
                                </a:cubicBezTo>
                                <a:cubicBezTo>
                                  <a:pt x="279" y="11394"/>
                                  <a:pt x="287" y="11685"/>
                                  <a:pt x="239" y="11630"/>
                                </a:cubicBezTo>
                                <a:cubicBezTo>
                                  <a:pt x="232" y="11630"/>
                                  <a:pt x="232" y="11630"/>
                                  <a:pt x="225" y="11630"/>
                                </a:cubicBezTo>
                                <a:cubicBezTo>
                                  <a:pt x="177" y="11457"/>
                                  <a:pt x="177" y="11307"/>
                                  <a:pt x="177" y="11158"/>
                                </a:cubicBezTo>
                                <a:cubicBezTo>
                                  <a:pt x="177" y="11007"/>
                                  <a:pt x="200" y="10858"/>
                                  <a:pt x="177" y="10669"/>
                                </a:cubicBezTo>
                                <a:cubicBezTo>
                                  <a:pt x="186" y="10536"/>
                                  <a:pt x="200" y="10417"/>
                                  <a:pt x="217" y="10291"/>
                                </a:cubicBezTo>
                                <a:lnTo>
                                  <a:pt x="287" y="10361"/>
                                </a:lnTo>
                                <a:lnTo>
                                  <a:pt x="225" y="10284"/>
                                </a:lnTo>
                                <a:cubicBezTo>
                                  <a:pt x="208" y="10205"/>
                                  <a:pt x="208" y="10117"/>
                                  <a:pt x="208" y="10000"/>
                                </a:cubicBezTo>
                                <a:cubicBezTo>
                                  <a:pt x="208" y="9882"/>
                                  <a:pt x="217" y="9739"/>
                                  <a:pt x="225" y="9566"/>
                                </a:cubicBezTo>
                                <a:cubicBezTo>
                                  <a:pt x="225" y="9527"/>
                                  <a:pt x="232" y="9487"/>
                                  <a:pt x="232" y="9448"/>
                                </a:cubicBezTo>
                                <a:cubicBezTo>
                                  <a:pt x="239" y="9385"/>
                                  <a:pt x="248" y="9314"/>
                                  <a:pt x="256" y="9252"/>
                                </a:cubicBezTo>
                                <a:cubicBezTo>
                                  <a:pt x="287" y="9142"/>
                                  <a:pt x="318" y="9007"/>
                                  <a:pt x="349" y="8897"/>
                                </a:cubicBezTo>
                                <a:lnTo>
                                  <a:pt x="394" y="8661"/>
                                </a:lnTo>
                                <a:lnTo>
                                  <a:pt x="380" y="8606"/>
                                </a:lnTo>
                                <a:cubicBezTo>
                                  <a:pt x="363" y="8709"/>
                                  <a:pt x="341" y="8803"/>
                                  <a:pt x="325" y="8921"/>
                                </a:cubicBezTo>
                                <a:cubicBezTo>
                                  <a:pt x="293" y="9031"/>
                                  <a:pt x="262" y="9165"/>
                                  <a:pt x="232" y="9276"/>
                                </a:cubicBezTo>
                                <a:cubicBezTo>
                                  <a:pt x="225" y="9338"/>
                                  <a:pt x="217" y="9410"/>
                                  <a:pt x="208" y="9472"/>
                                </a:cubicBezTo>
                                <a:cubicBezTo>
                                  <a:pt x="208" y="9512"/>
                                  <a:pt x="200" y="9551"/>
                                  <a:pt x="200" y="9591"/>
                                </a:cubicBezTo>
                                <a:cubicBezTo>
                                  <a:pt x="200" y="9764"/>
                                  <a:pt x="194" y="9905"/>
                                  <a:pt x="186" y="10024"/>
                                </a:cubicBezTo>
                                <a:cubicBezTo>
                                  <a:pt x="186" y="10142"/>
                                  <a:pt x="194" y="10229"/>
                                  <a:pt x="200" y="10307"/>
                                </a:cubicBezTo>
                                <a:cubicBezTo>
                                  <a:pt x="186" y="10440"/>
                                  <a:pt x="169" y="10558"/>
                                  <a:pt x="161" y="10684"/>
                                </a:cubicBezTo>
                                <a:cubicBezTo>
                                  <a:pt x="186" y="10874"/>
                                  <a:pt x="161" y="11024"/>
                                  <a:pt x="161" y="11174"/>
                                </a:cubicBezTo>
                                <a:cubicBezTo>
                                  <a:pt x="161" y="11323"/>
                                  <a:pt x="161" y="11473"/>
                                  <a:pt x="208" y="11645"/>
                                </a:cubicBezTo>
                                <a:cubicBezTo>
                                  <a:pt x="208" y="11645"/>
                                  <a:pt x="217" y="11645"/>
                                  <a:pt x="225" y="11645"/>
                                </a:cubicBezTo>
                                <a:cubicBezTo>
                                  <a:pt x="256" y="11795"/>
                                  <a:pt x="287" y="11936"/>
                                  <a:pt x="325" y="12094"/>
                                </a:cubicBezTo>
                                <a:cubicBezTo>
                                  <a:pt x="332" y="12197"/>
                                  <a:pt x="357" y="12292"/>
                                  <a:pt x="380" y="12464"/>
                                </a:cubicBezTo>
                                <a:cubicBezTo>
                                  <a:pt x="419" y="12598"/>
                                  <a:pt x="456" y="12725"/>
                                  <a:pt x="496" y="12842"/>
                                </a:cubicBezTo>
                                <a:cubicBezTo>
                                  <a:pt x="514" y="13066"/>
                                  <a:pt x="632" y="13425"/>
                                  <a:pt x="680" y="13656"/>
                                </a:cubicBezTo>
                                <a:lnTo>
                                  <a:pt x="696" y="13812"/>
                                </a:lnTo>
                                <a:lnTo>
                                  <a:pt x="729" y="13812"/>
                                </a:lnTo>
                                <a:cubicBezTo>
                                  <a:pt x="814" y="14032"/>
                                  <a:pt x="869" y="14149"/>
                                  <a:pt x="900" y="14228"/>
                                </a:cubicBezTo>
                                <a:cubicBezTo>
                                  <a:pt x="939" y="14307"/>
                                  <a:pt x="954" y="14362"/>
                                  <a:pt x="962" y="14441"/>
                                </a:cubicBezTo>
                                <a:cubicBezTo>
                                  <a:pt x="931" y="14433"/>
                                  <a:pt x="892" y="14354"/>
                                  <a:pt x="845" y="14259"/>
                                </a:cubicBezTo>
                                <a:cubicBezTo>
                                  <a:pt x="799" y="14166"/>
                                  <a:pt x="760" y="14055"/>
                                  <a:pt x="721" y="13976"/>
                                </a:cubicBezTo>
                                <a:cubicBezTo>
                                  <a:pt x="682" y="13875"/>
                                  <a:pt x="752" y="14158"/>
                                  <a:pt x="714" y="14055"/>
                                </a:cubicBezTo>
                                <a:lnTo>
                                  <a:pt x="645" y="13842"/>
                                </a:lnTo>
                                <a:lnTo>
                                  <a:pt x="597" y="13850"/>
                                </a:lnTo>
                                <a:cubicBezTo>
                                  <a:pt x="574" y="13787"/>
                                  <a:pt x="558" y="13725"/>
                                  <a:pt x="543" y="13670"/>
                                </a:cubicBezTo>
                                <a:cubicBezTo>
                                  <a:pt x="456" y="13583"/>
                                  <a:pt x="394" y="13402"/>
                                  <a:pt x="357" y="13237"/>
                                </a:cubicBezTo>
                                <a:cubicBezTo>
                                  <a:pt x="318" y="13071"/>
                                  <a:pt x="287" y="12913"/>
                                  <a:pt x="239" y="12851"/>
                                </a:cubicBezTo>
                                <a:cubicBezTo>
                                  <a:pt x="200" y="12709"/>
                                  <a:pt x="200" y="12559"/>
                                  <a:pt x="232" y="12527"/>
                                </a:cubicBezTo>
                                <a:cubicBezTo>
                                  <a:pt x="217" y="12401"/>
                                  <a:pt x="194" y="12276"/>
                                  <a:pt x="177" y="12149"/>
                                </a:cubicBezTo>
                                <a:cubicBezTo>
                                  <a:pt x="161" y="12023"/>
                                  <a:pt x="155" y="11898"/>
                                  <a:pt x="139" y="11772"/>
                                </a:cubicBezTo>
                                <a:cubicBezTo>
                                  <a:pt x="107" y="11677"/>
                                  <a:pt x="76" y="11598"/>
                                  <a:pt x="53" y="11495"/>
                                </a:cubicBezTo>
                                <a:cubicBezTo>
                                  <a:pt x="6" y="10961"/>
                                  <a:pt x="0" y="10338"/>
                                  <a:pt x="107" y="10031"/>
                                </a:cubicBezTo>
                                <a:cubicBezTo>
                                  <a:pt x="115" y="9897"/>
                                  <a:pt x="124" y="9732"/>
                                  <a:pt x="161" y="9654"/>
                                </a:cubicBezTo>
                                <a:cubicBezTo>
                                  <a:pt x="146" y="9583"/>
                                  <a:pt x="131" y="9519"/>
                                  <a:pt x="115" y="9448"/>
                                </a:cubicBezTo>
                                <a:cubicBezTo>
                                  <a:pt x="131" y="9314"/>
                                  <a:pt x="115" y="9007"/>
                                  <a:pt x="208" y="8881"/>
                                </a:cubicBezTo>
                                <a:cubicBezTo>
                                  <a:pt x="217" y="8826"/>
                                  <a:pt x="225" y="8788"/>
                                  <a:pt x="232" y="8747"/>
                                </a:cubicBezTo>
                                <a:cubicBezTo>
                                  <a:pt x="248" y="8550"/>
                                  <a:pt x="262" y="8416"/>
                                  <a:pt x="293" y="8291"/>
                                </a:cubicBezTo>
                                <a:cubicBezTo>
                                  <a:pt x="349" y="8181"/>
                                  <a:pt x="419" y="8000"/>
                                  <a:pt x="456" y="7961"/>
                                </a:cubicBezTo>
                                <a:cubicBezTo>
                                  <a:pt x="496" y="8046"/>
                                  <a:pt x="403" y="8267"/>
                                  <a:pt x="419" y="8409"/>
                                </a:cubicBezTo>
                                <a:lnTo>
                                  <a:pt x="456" y="8332"/>
                                </a:lnTo>
                                <a:lnTo>
                                  <a:pt x="481" y="8149"/>
                                </a:lnTo>
                                <a:cubicBezTo>
                                  <a:pt x="496" y="8064"/>
                                  <a:pt x="508" y="7988"/>
                                  <a:pt x="487" y="7944"/>
                                </a:cubicBezTo>
                                <a:cubicBezTo>
                                  <a:pt x="512" y="7850"/>
                                  <a:pt x="535" y="7780"/>
                                  <a:pt x="558" y="7685"/>
                                </a:cubicBezTo>
                                <a:cubicBezTo>
                                  <a:pt x="597" y="7558"/>
                                  <a:pt x="628" y="7425"/>
                                  <a:pt x="667" y="7291"/>
                                </a:cubicBezTo>
                                <a:cubicBezTo>
                                  <a:pt x="706" y="7157"/>
                                  <a:pt x="752" y="7023"/>
                                  <a:pt x="799" y="6889"/>
                                </a:cubicBezTo>
                                <a:lnTo>
                                  <a:pt x="808" y="6877"/>
                                </a:lnTo>
                                <a:lnTo>
                                  <a:pt x="869" y="6558"/>
                                </a:lnTo>
                                <a:cubicBezTo>
                                  <a:pt x="900" y="6496"/>
                                  <a:pt x="931" y="6408"/>
                                  <a:pt x="954" y="6330"/>
                                </a:cubicBezTo>
                                <a:cubicBezTo>
                                  <a:pt x="985" y="6252"/>
                                  <a:pt x="1024" y="6189"/>
                                  <a:pt x="1055" y="6141"/>
                                </a:cubicBezTo>
                                <a:cubicBezTo>
                                  <a:pt x="1125" y="6008"/>
                                  <a:pt x="1179" y="5874"/>
                                  <a:pt x="1257" y="5747"/>
                                </a:cubicBezTo>
                                <a:cubicBezTo>
                                  <a:pt x="1311" y="5622"/>
                                  <a:pt x="1366" y="5520"/>
                                  <a:pt x="1420" y="5394"/>
                                </a:cubicBezTo>
                                <a:cubicBezTo>
                                  <a:pt x="1428" y="5283"/>
                                  <a:pt x="1583" y="5079"/>
                                  <a:pt x="1652" y="4937"/>
                                </a:cubicBezTo>
                                <a:cubicBezTo>
                                  <a:pt x="1691" y="4890"/>
                                  <a:pt x="1738" y="4842"/>
                                  <a:pt x="1823" y="4740"/>
                                </a:cubicBezTo>
                                <a:cubicBezTo>
                                  <a:pt x="1878" y="4622"/>
                                  <a:pt x="1924" y="4535"/>
                                  <a:pt x="1963" y="4463"/>
                                </a:cubicBezTo>
                                <a:cubicBezTo>
                                  <a:pt x="2002" y="4394"/>
                                  <a:pt x="2040" y="4346"/>
                                  <a:pt x="2079" y="4290"/>
                                </a:cubicBezTo>
                                <a:cubicBezTo>
                                  <a:pt x="2125" y="4244"/>
                                  <a:pt x="2195" y="4165"/>
                                  <a:pt x="2203" y="4228"/>
                                </a:cubicBezTo>
                                <a:cubicBezTo>
                                  <a:pt x="2211" y="4219"/>
                                  <a:pt x="2226" y="4197"/>
                                  <a:pt x="2234" y="4181"/>
                                </a:cubicBezTo>
                                <a:cubicBezTo>
                                  <a:pt x="2273" y="4094"/>
                                  <a:pt x="2311" y="4016"/>
                                  <a:pt x="2358" y="3928"/>
                                </a:cubicBezTo>
                                <a:cubicBezTo>
                                  <a:pt x="2437" y="3841"/>
                                  <a:pt x="2530" y="3693"/>
                                  <a:pt x="2600" y="3644"/>
                                </a:cubicBezTo>
                                <a:cubicBezTo>
                                  <a:pt x="2547" y="3745"/>
                                  <a:pt x="2604" y="3726"/>
                                  <a:pt x="2606" y="3764"/>
                                </a:cubicBezTo>
                                <a:lnTo>
                                  <a:pt x="2589" y="3813"/>
                                </a:lnTo>
                                <a:lnTo>
                                  <a:pt x="2840" y="3551"/>
                                </a:lnTo>
                                <a:cubicBezTo>
                                  <a:pt x="2862" y="3504"/>
                                  <a:pt x="2910" y="3448"/>
                                  <a:pt x="2964" y="3386"/>
                                </a:cubicBezTo>
                                <a:cubicBezTo>
                                  <a:pt x="3019" y="3329"/>
                                  <a:pt x="3081" y="3275"/>
                                  <a:pt x="3127" y="3228"/>
                                </a:cubicBezTo>
                                <a:lnTo>
                                  <a:pt x="3140" y="3244"/>
                                </a:lnTo>
                                <a:lnTo>
                                  <a:pt x="3135" y="3235"/>
                                </a:lnTo>
                                <a:cubicBezTo>
                                  <a:pt x="3205" y="3164"/>
                                  <a:pt x="3267" y="3094"/>
                                  <a:pt x="3337" y="3030"/>
                                </a:cubicBezTo>
                                <a:cubicBezTo>
                                  <a:pt x="3399" y="2967"/>
                                  <a:pt x="3469" y="2904"/>
                                  <a:pt x="3539" y="2842"/>
                                </a:cubicBezTo>
                                <a:cubicBezTo>
                                  <a:pt x="3624" y="2755"/>
                                  <a:pt x="3678" y="2684"/>
                                  <a:pt x="3756" y="2605"/>
                                </a:cubicBezTo>
                                <a:cubicBezTo>
                                  <a:pt x="3857" y="2527"/>
                                  <a:pt x="3966" y="2448"/>
                                  <a:pt x="4059" y="2378"/>
                                </a:cubicBezTo>
                                <a:cubicBezTo>
                                  <a:pt x="4167" y="2290"/>
                                  <a:pt x="4276" y="2211"/>
                                  <a:pt x="4385" y="2134"/>
                                </a:cubicBezTo>
                                <a:lnTo>
                                  <a:pt x="4580" y="1996"/>
                                </a:lnTo>
                                <a:lnTo>
                                  <a:pt x="4710" y="1874"/>
                                </a:lnTo>
                                <a:cubicBezTo>
                                  <a:pt x="4787" y="1826"/>
                                  <a:pt x="4865" y="1779"/>
                                  <a:pt x="4944" y="1731"/>
                                </a:cubicBezTo>
                                <a:cubicBezTo>
                                  <a:pt x="5020" y="1685"/>
                                  <a:pt x="5106" y="1645"/>
                                  <a:pt x="5192" y="1598"/>
                                </a:cubicBezTo>
                                <a:lnTo>
                                  <a:pt x="5225" y="1581"/>
                                </a:lnTo>
                                <a:lnTo>
                                  <a:pt x="5309" y="1496"/>
                                </a:lnTo>
                                <a:cubicBezTo>
                                  <a:pt x="5357" y="1459"/>
                                  <a:pt x="5409" y="1425"/>
                                  <a:pt x="5448" y="1393"/>
                                </a:cubicBezTo>
                                <a:cubicBezTo>
                                  <a:pt x="5510" y="1346"/>
                                  <a:pt x="5557" y="1326"/>
                                  <a:pt x="5600" y="1315"/>
                                </a:cubicBezTo>
                                <a:lnTo>
                                  <a:pt x="5708" y="1289"/>
                                </a:lnTo>
                                <a:lnTo>
                                  <a:pt x="5727" y="1274"/>
                                </a:lnTo>
                                <a:cubicBezTo>
                                  <a:pt x="6395" y="905"/>
                                  <a:pt x="7108" y="613"/>
                                  <a:pt x="7839" y="409"/>
                                </a:cubicBezTo>
                                <a:lnTo>
                                  <a:pt x="7917" y="392"/>
                                </a:lnTo>
                                <a:lnTo>
                                  <a:pt x="8133" y="314"/>
                                </a:lnTo>
                                <a:cubicBezTo>
                                  <a:pt x="8184" y="298"/>
                                  <a:pt x="8236" y="288"/>
                                  <a:pt x="8282" y="283"/>
                                </a:cubicBezTo>
                                <a:lnTo>
                                  <a:pt x="8361" y="282"/>
                                </a:lnTo>
                                <a:lnTo>
                                  <a:pt x="8390" y="274"/>
                                </a:lnTo>
                                <a:cubicBezTo>
                                  <a:pt x="8964" y="141"/>
                                  <a:pt x="9553" y="62"/>
                                  <a:pt x="10159" y="38"/>
                                </a:cubicBezTo>
                                <a:cubicBezTo>
                                  <a:pt x="10311" y="42"/>
                                  <a:pt x="10482" y="38"/>
                                  <a:pt x="10661" y="37"/>
                                </a:cubicBezTo>
                                <a:cubicBezTo>
                                  <a:pt x="10839" y="35"/>
                                  <a:pt x="11025" y="35"/>
                                  <a:pt x="11199" y="47"/>
                                </a:cubicBezTo>
                                <a:lnTo>
                                  <a:pt x="11209" y="53"/>
                                </a:lnTo>
                                <a:lnTo>
                                  <a:pt x="11471" y="22"/>
                                </a:lnTo>
                                <a:cubicBezTo>
                                  <a:pt x="11556" y="38"/>
                                  <a:pt x="11634" y="47"/>
                                  <a:pt x="11711" y="62"/>
                                </a:cubicBezTo>
                                <a:cubicBezTo>
                                  <a:pt x="11788" y="78"/>
                                  <a:pt x="11866" y="85"/>
                                  <a:pt x="11951" y="110"/>
                                </a:cubicBezTo>
                                <a:lnTo>
                                  <a:pt x="12076" y="138"/>
                                </a:lnTo>
                                <a:lnTo>
                                  <a:pt x="11943" y="101"/>
                                </a:lnTo>
                                <a:cubicBezTo>
                                  <a:pt x="11866" y="85"/>
                                  <a:pt x="11780" y="69"/>
                                  <a:pt x="11704" y="54"/>
                                </a:cubicBezTo>
                                <a:cubicBezTo>
                                  <a:pt x="11626" y="38"/>
                                  <a:pt x="11548" y="31"/>
                                  <a:pt x="11463" y="14"/>
                                </a:cubicBezTo>
                                <a:cubicBezTo>
                                  <a:pt x="11463" y="14"/>
                                  <a:pt x="11463" y="7"/>
                                  <a:pt x="1146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2c7">
                              <a:alpha val="31000"/>
                            </a:srgbClr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10800000" flipH="1" flipV="1">
                            <a:off x="0" y="0"/>
                            <a:ext cx="549274" cy="542316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 stroke="1">
                                <a:moveTo>
                                  <a:pt x="11749" y="21481"/>
                                </a:moveTo>
                                <a:lnTo>
                                  <a:pt x="11648" y="21537"/>
                                </a:lnTo>
                                <a:lnTo>
                                  <a:pt x="11654" y="21539"/>
                                </a:lnTo>
                                <a:lnTo>
                                  <a:pt x="11749" y="21481"/>
                                </a:lnTo>
                              </a:path>
                              <a:path w="21600" h="21600" stroke="1">
                                <a:moveTo>
                                  <a:pt x="12588" y="20922"/>
                                </a:moveTo>
                                <a:cubicBezTo>
                                  <a:pt x="12463" y="20954"/>
                                  <a:pt x="12379" y="20985"/>
                                  <a:pt x="12263" y="21001"/>
                                </a:cubicBezTo>
                                <a:cubicBezTo>
                                  <a:pt x="12145" y="21017"/>
                                  <a:pt x="12005" y="21039"/>
                                  <a:pt x="11773" y="21064"/>
                                </a:cubicBezTo>
                                <a:cubicBezTo>
                                  <a:pt x="11773" y="21039"/>
                                  <a:pt x="11757" y="21025"/>
                                  <a:pt x="11749" y="21001"/>
                                </a:cubicBezTo>
                                <a:cubicBezTo>
                                  <a:pt x="11858" y="21001"/>
                                  <a:pt x="11959" y="20985"/>
                                  <a:pt x="12091" y="20970"/>
                                </a:cubicBezTo>
                                <a:cubicBezTo>
                                  <a:pt x="12215" y="20954"/>
                                  <a:pt x="12370" y="20946"/>
                                  <a:pt x="12588" y="20922"/>
                                </a:cubicBezTo>
                              </a:path>
                              <a:path w="21600" h="21600" stroke="1">
                                <a:moveTo>
                                  <a:pt x="13435" y="20840"/>
                                </a:moveTo>
                                <a:lnTo>
                                  <a:pt x="13416" y="20846"/>
                                </a:lnTo>
                                <a:lnTo>
                                  <a:pt x="13427" y="20844"/>
                                </a:lnTo>
                                <a:lnTo>
                                  <a:pt x="13435" y="20840"/>
                                </a:lnTo>
                              </a:path>
                              <a:path w="21600" h="21600" stroke="1">
                                <a:moveTo>
                                  <a:pt x="7352" y="20721"/>
                                </a:moveTo>
                                <a:cubicBezTo>
                                  <a:pt x="7424" y="20733"/>
                                  <a:pt x="7536" y="20765"/>
                                  <a:pt x="7698" y="20812"/>
                                </a:cubicBezTo>
                                <a:cubicBezTo>
                                  <a:pt x="7744" y="20820"/>
                                  <a:pt x="7799" y="20820"/>
                                  <a:pt x="7846" y="20820"/>
                                </a:cubicBezTo>
                                <a:cubicBezTo>
                                  <a:pt x="7985" y="20890"/>
                                  <a:pt x="8117" y="20962"/>
                                  <a:pt x="8257" y="21025"/>
                                </a:cubicBezTo>
                                <a:cubicBezTo>
                                  <a:pt x="8311" y="21033"/>
                                  <a:pt x="8381" y="21048"/>
                                  <a:pt x="8443" y="21064"/>
                                </a:cubicBezTo>
                                <a:lnTo>
                                  <a:pt x="8456" y="21068"/>
                                </a:lnTo>
                                <a:lnTo>
                                  <a:pt x="8497" y="21025"/>
                                </a:lnTo>
                                <a:cubicBezTo>
                                  <a:pt x="8553" y="21039"/>
                                  <a:pt x="8606" y="21056"/>
                                  <a:pt x="8660" y="21072"/>
                                </a:cubicBezTo>
                                <a:cubicBezTo>
                                  <a:pt x="8716" y="21088"/>
                                  <a:pt x="8770" y="21096"/>
                                  <a:pt x="8824" y="21111"/>
                                </a:cubicBezTo>
                                <a:lnTo>
                                  <a:pt x="9144" y="21187"/>
                                </a:lnTo>
                                <a:lnTo>
                                  <a:pt x="9149" y="21182"/>
                                </a:lnTo>
                                <a:cubicBezTo>
                                  <a:pt x="9266" y="21198"/>
                                  <a:pt x="9398" y="21222"/>
                                  <a:pt x="9522" y="21245"/>
                                </a:cubicBezTo>
                                <a:cubicBezTo>
                                  <a:pt x="9576" y="21253"/>
                                  <a:pt x="9638" y="21261"/>
                                  <a:pt x="9700" y="21276"/>
                                </a:cubicBezTo>
                                <a:cubicBezTo>
                                  <a:pt x="9762" y="21284"/>
                                  <a:pt x="9824" y="21292"/>
                                  <a:pt x="9880" y="21292"/>
                                </a:cubicBezTo>
                                <a:cubicBezTo>
                                  <a:pt x="9987" y="21292"/>
                                  <a:pt x="10105" y="21300"/>
                                  <a:pt x="10244" y="21308"/>
                                </a:cubicBezTo>
                                <a:cubicBezTo>
                                  <a:pt x="10383" y="21308"/>
                                  <a:pt x="10546" y="21316"/>
                                  <a:pt x="10740" y="21300"/>
                                </a:cubicBezTo>
                                <a:lnTo>
                                  <a:pt x="10762" y="21300"/>
                                </a:lnTo>
                                <a:lnTo>
                                  <a:pt x="10810" y="21273"/>
                                </a:lnTo>
                                <a:cubicBezTo>
                                  <a:pt x="10843" y="21261"/>
                                  <a:pt x="10884" y="21249"/>
                                  <a:pt x="10919" y="21237"/>
                                </a:cubicBezTo>
                                <a:cubicBezTo>
                                  <a:pt x="10959" y="21237"/>
                                  <a:pt x="10996" y="21235"/>
                                  <a:pt x="11029" y="21235"/>
                                </a:cubicBezTo>
                                <a:cubicBezTo>
                                  <a:pt x="11062" y="21235"/>
                                  <a:pt x="11091" y="21237"/>
                                  <a:pt x="11105" y="21245"/>
                                </a:cubicBezTo>
                                <a:lnTo>
                                  <a:pt x="11125" y="21300"/>
                                </a:lnTo>
                                <a:lnTo>
                                  <a:pt x="11300" y="21300"/>
                                </a:lnTo>
                                <a:cubicBezTo>
                                  <a:pt x="11284" y="21324"/>
                                  <a:pt x="11261" y="21355"/>
                                  <a:pt x="11246" y="21379"/>
                                </a:cubicBezTo>
                                <a:cubicBezTo>
                                  <a:pt x="11238" y="21387"/>
                                  <a:pt x="11230" y="21395"/>
                                  <a:pt x="11215" y="21418"/>
                                </a:cubicBezTo>
                                <a:cubicBezTo>
                                  <a:pt x="11190" y="21434"/>
                                  <a:pt x="11153" y="21449"/>
                                  <a:pt x="11114" y="21465"/>
                                </a:cubicBezTo>
                                <a:cubicBezTo>
                                  <a:pt x="11044" y="21465"/>
                                  <a:pt x="10996" y="21465"/>
                                  <a:pt x="10928" y="21465"/>
                                </a:cubicBezTo>
                                <a:cubicBezTo>
                                  <a:pt x="10849" y="21457"/>
                                  <a:pt x="10765" y="21457"/>
                                  <a:pt x="10686" y="21449"/>
                                </a:cubicBezTo>
                                <a:cubicBezTo>
                                  <a:pt x="10507" y="21441"/>
                                  <a:pt x="10337" y="21441"/>
                                  <a:pt x="10166" y="21434"/>
                                </a:cubicBezTo>
                                <a:cubicBezTo>
                                  <a:pt x="10043" y="21426"/>
                                  <a:pt x="9911" y="21418"/>
                                  <a:pt x="9779" y="21403"/>
                                </a:cubicBezTo>
                                <a:cubicBezTo>
                                  <a:pt x="9669" y="21395"/>
                                  <a:pt x="9553" y="21371"/>
                                  <a:pt x="9436" y="21355"/>
                                </a:cubicBezTo>
                                <a:cubicBezTo>
                                  <a:pt x="9320" y="21340"/>
                                  <a:pt x="9211" y="21324"/>
                                  <a:pt x="9095" y="21300"/>
                                </a:cubicBezTo>
                                <a:cubicBezTo>
                                  <a:pt x="8925" y="21269"/>
                                  <a:pt x="8739" y="21253"/>
                                  <a:pt x="8576" y="21222"/>
                                </a:cubicBezTo>
                                <a:cubicBezTo>
                                  <a:pt x="8412" y="21182"/>
                                  <a:pt x="8264" y="21143"/>
                                  <a:pt x="8171" y="21088"/>
                                </a:cubicBezTo>
                                <a:lnTo>
                                  <a:pt x="8177" y="21084"/>
                                </a:lnTo>
                                <a:lnTo>
                                  <a:pt x="7939" y="21009"/>
                                </a:lnTo>
                                <a:cubicBezTo>
                                  <a:pt x="7877" y="20977"/>
                                  <a:pt x="7807" y="20946"/>
                                  <a:pt x="7729" y="20914"/>
                                </a:cubicBezTo>
                                <a:cubicBezTo>
                                  <a:pt x="7643" y="20890"/>
                                  <a:pt x="7567" y="20866"/>
                                  <a:pt x="7488" y="20836"/>
                                </a:cubicBezTo>
                                <a:cubicBezTo>
                                  <a:pt x="7404" y="20804"/>
                                  <a:pt x="7325" y="20781"/>
                                  <a:pt x="7240" y="20749"/>
                                </a:cubicBezTo>
                                <a:cubicBezTo>
                                  <a:pt x="7248" y="20717"/>
                                  <a:pt x="7282" y="20709"/>
                                  <a:pt x="7352" y="20721"/>
                                </a:cubicBezTo>
                              </a:path>
                              <a:path w="21600" h="21600" stroke="1">
                                <a:moveTo>
                                  <a:pt x="11922" y="20553"/>
                                </a:moveTo>
                                <a:lnTo>
                                  <a:pt x="11803" y="20571"/>
                                </a:lnTo>
                                <a:lnTo>
                                  <a:pt x="10984" y="20613"/>
                                </a:lnTo>
                                <a:lnTo>
                                  <a:pt x="11253" y="20647"/>
                                </a:lnTo>
                                <a:cubicBezTo>
                                  <a:pt x="11269" y="20639"/>
                                  <a:pt x="11292" y="20639"/>
                                  <a:pt x="11323" y="20631"/>
                                </a:cubicBezTo>
                                <a:cubicBezTo>
                                  <a:pt x="11486" y="20607"/>
                                  <a:pt x="11641" y="20592"/>
                                  <a:pt x="11804" y="20576"/>
                                </a:cubicBezTo>
                                <a:cubicBezTo>
                                  <a:pt x="11821" y="20572"/>
                                  <a:pt x="11850" y="20565"/>
                                  <a:pt x="11883" y="20560"/>
                                </a:cubicBezTo>
                                <a:lnTo>
                                  <a:pt x="11922" y="20553"/>
                                </a:lnTo>
                              </a:path>
                              <a:path w="21600" h="21600" stroke="1">
                                <a:moveTo>
                                  <a:pt x="12658" y="20439"/>
                                </a:moveTo>
                                <a:lnTo>
                                  <a:pt x="12255" y="20501"/>
                                </a:lnTo>
                                <a:lnTo>
                                  <a:pt x="12393" y="20504"/>
                                </a:lnTo>
                                <a:cubicBezTo>
                                  <a:pt x="12480" y="20501"/>
                                  <a:pt x="12543" y="20485"/>
                                  <a:pt x="12592" y="20468"/>
                                </a:cubicBezTo>
                                <a:lnTo>
                                  <a:pt x="12658" y="20439"/>
                                </a:lnTo>
                              </a:path>
                              <a:path w="21600" h="21600" stroke="1">
                                <a:moveTo>
                                  <a:pt x="14128" y="20420"/>
                                </a:moveTo>
                                <a:lnTo>
                                  <a:pt x="12865" y="20762"/>
                                </a:lnTo>
                                <a:lnTo>
                                  <a:pt x="13504" y="20617"/>
                                </a:lnTo>
                                <a:lnTo>
                                  <a:pt x="14128" y="20420"/>
                                </a:lnTo>
                              </a:path>
                              <a:path w="21600" h="21600" stroke="1">
                                <a:moveTo>
                                  <a:pt x="6029" y="20261"/>
                                </a:moveTo>
                                <a:cubicBezTo>
                                  <a:pt x="6440" y="20410"/>
                                  <a:pt x="6705" y="20544"/>
                                  <a:pt x="6922" y="20647"/>
                                </a:cubicBezTo>
                                <a:cubicBezTo>
                                  <a:pt x="7023" y="20685"/>
                                  <a:pt x="7131" y="20717"/>
                                  <a:pt x="7240" y="20749"/>
                                </a:cubicBezTo>
                                <a:cubicBezTo>
                                  <a:pt x="7325" y="20781"/>
                                  <a:pt x="7404" y="20804"/>
                                  <a:pt x="7480" y="20836"/>
                                </a:cubicBezTo>
                                <a:cubicBezTo>
                                  <a:pt x="7559" y="20866"/>
                                  <a:pt x="7636" y="20890"/>
                                  <a:pt x="7722" y="20914"/>
                                </a:cubicBezTo>
                                <a:cubicBezTo>
                                  <a:pt x="7799" y="20946"/>
                                  <a:pt x="7869" y="20977"/>
                                  <a:pt x="7931" y="21009"/>
                                </a:cubicBezTo>
                                <a:cubicBezTo>
                                  <a:pt x="7915" y="21017"/>
                                  <a:pt x="7900" y="21033"/>
                                  <a:pt x="7884" y="21048"/>
                                </a:cubicBezTo>
                                <a:cubicBezTo>
                                  <a:pt x="7846" y="21039"/>
                                  <a:pt x="7799" y="21033"/>
                                  <a:pt x="7760" y="21025"/>
                                </a:cubicBezTo>
                                <a:cubicBezTo>
                                  <a:pt x="7612" y="20977"/>
                                  <a:pt x="7465" y="20914"/>
                                  <a:pt x="7319" y="20858"/>
                                </a:cubicBezTo>
                                <a:lnTo>
                                  <a:pt x="7100" y="20773"/>
                                </a:lnTo>
                                <a:cubicBezTo>
                                  <a:pt x="7030" y="20741"/>
                                  <a:pt x="6953" y="20709"/>
                                  <a:pt x="6883" y="20677"/>
                                </a:cubicBezTo>
                                <a:cubicBezTo>
                                  <a:pt x="6782" y="20647"/>
                                  <a:pt x="6689" y="20607"/>
                                  <a:pt x="6596" y="20576"/>
                                </a:cubicBezTo>
                                <a:cubicBezTo>
                                  <a:pt x="6511" y="20536"/>
                                  <a:pt x="6426" y="20504"/>
                                  <a:pt x="6347" y="20466"/>
                                </a:cubicBezTo>
                                <a:cubicBezTo>
                                  <a:pt x="6271" y="20434"/>
                                  <a:pt x="6209" y="20395"/>
                                  <a:pt x="6153" y="20363"/>
                                </a:cubicBezTo>
                                <a:cubicBezTo>
                                  <a:pt x="6099" y="20324"/>
                                  <a:pt x="6060" y="20292"/>
                                  <a:pt x="6029" y="20261"/>
                                </a:cubicBezTo>
                              </a:path>
                              <a:path w="21600" h="21600" stroke="1">
                                <a:moveTo>
                                  <a:pt x="6395" y="20064"/>
                                </a:moveTo>
                                <a:cubicBezTo>
                                  <a:pt x="6542" y="20143"/>
                                  <a:pt x="6666" y="20214"/>
                                  <a:pt x="6821" y="20283"/>
                                </a:cubicBezTo>
                                <a:cubicBezTo>
                                  <a:pt x="6805" y="20292"/>
                                  <a:pt x="6790" y="20300"/>
                                  <a:pt x="6767" y="20316"/>
                                </a:cubicBezTo>
                                <a:cubicBezTo>
                                  <a:pt x="6604" y="20237"/>
                                  <a:pt x="6433" y="20151"/>
                                  <a:pt x="6271" y="20072"/>
                                </a:cubicBezTo>
                                <a:cubicBezTo>
                                  <a:pt x="6316" y="20072"/>
                                  <a:pt x="6347" y="20072"/>
                                  <a:pt x="6395" y="20064"/>
                                </a:cubicBezTo>
                              </a:path>
                              <a:path w="21600" h="21600" stroke="1">
                                <a:moveTo>
                                  <a:pt x="4818" y="19528"/>
                                </a:moveTo>
                                <a:cubicBezTo>
                                  <a:pt x="5074" y="19639"/>
                                  <a:pt x="5206" y="19741"/>
                                  <a:pt x="5347" y="19828"/>
                                </a:cubicBezTo>
                                <a:cubicBezTo>
                                  <a:pt x="5378" y="19867"/>
                                  <a:pt x="5478" y="19946"/>
                                  <a:pt x="5455" y="19954"/>
                                </a:cubicBezTo>
                                <a:cubicBezTo>
                                  <a:pt x="5362" y="19906"/>
                                  <a:pt x="5277" y="19867"/>
                                  <a:pt x="5206" y="19820"/>
                                </a:cubicBezTo>
                                <a:cubicBezTo>
                                  <a:pt x="5137" y="19780"/>
                                  <a:pt x="5074" y="19741"/>
                                  <a:pt x="5020" y="19702"/>
                                </a:cubicBezTo>
                                <a:cubicBezTo>
                                  <a:pt x="4919" y="19631"/>
                                  <a:pt x="4857" y="19576"/>
                                  <a:pt x="4818" y="19528"/>
                                </a:cubicBezTo>
                              </a:path>
                              <a:path w="21600" h="21600" stroke="1">
                                <a:moveTo>
                                  <a:pt x="5744" y="19326"/>
                                </a:moveTo>
                                <a:lnTo>
                                  <a:pt x="5744" y="19329"/>
                                </a:lnTo>
                                <a:lnTo>
                                  <a:pt x="5771" y="19361"/>
                                </a:lnTo>
                                <a:lnTo>
                                  <a:pt x="5773" y="19347"/>
                                </a:lnTo>
                                <a:lnTo>
                                  <a:pt x="5744" y="19326"/>
                                </a:lnTo>
                              </a:path>
                              <a:path w="21600" h="21600" stroke="1">
                                <a:moveTo>
                                  <a:pt x="17079" y="18810"/>
                                </a:moveTo>
                                <a:lnTo>
                                  <a:pt x="17050" y="18812"/>
                                </a:lnTo>
                                <a:cubicBezTo>
                                  <a:pt x="16918" y="18922"/>
                                  <a:pt x="16748" y="19039"/>
                                  <a:pt x="16585" y="19151"/>
                                </a:cubicBezTo>
                                <a:cubicBezTo>
                                  <a:pt x="16422" y="19260"/>
                                  <a:pt x="16251" y="19347"/>
                                  <a:pt x="16127" y="19401"/>
                                </a:cubicBezTo>
                                <a:cubicBezTo>
                                  <a:pt x="16027" y="19465"/>
                                  <a:pt x="15917" y="19528"/>
                                  <a:pt x="15802" y="19599"/>
                                </a:cubicBezTo>
                                <a:cubicBezTo>
                                  <a:pt x="15740" y="19623"/>
                                  <a:pt x="15684" y="19654"/>
                                  <a:pt x="15622" y="19678"/>
                                </a:cubicBezTo>
                                <a:cubicBezTo>
                                  <a:pt x="15560" y="19702"/>
                                  <a:pt x="15498" y="19725"/>
                                  <a:pt x="15436" y="19757"/>
                                </a:cubicBezTo>
                                <a:cubicBezTo>
                                  <a:pt x="15389" y="19796"/>
                                  <a:pt x="15296" y="19835"/>
                                  <a:pt x="15211" y="19875"/>
                                </a:cubicBezTo>
                                <a:cubicBezTo>
                                  <a:pt x="15126" y="19914"/>
                                  <a:pt x="15048" y="19946"/>
                                  <a:pt x="15041" y="19977"/>
                                </a:cubicBezTo>
                                <a:cubicBezTo>
                                  <a:pt x="14963" y="20009"/>
                                  <a:pt x="14878" y="20048"/>
                                  <a:pt x="14793" y="20080"/>
                                </a:cubicBezTo>
                                <a:cubicBezTo>
                                  <a:pt x="14706" y="20119"/>
                                  <a:pt x="14621" y="20143"/>
                                  <a:pt x="14537" y="20174"/>
                                </a:cubicBezTo>
                                <a:cubicBezTo>
                                  <a:pt x="14520" y="20190"/>
                                  <a:pt x="14489" y="20221"/>
                                  <a:pt x="14466" y="20245"/>
                                </a:cubicBezTo>
                                <a:cubicBezTo>
                                  <a:pt x="14427" y="20261"/>
                                  <a:pt x="14396" y="20269"/>
                                  <a:pt x="14357" y="20283"/>
                                </a:cubicBezTo>
                                <a:cubicBezTo>
                                  <a:pt x="14264" y="20308"/>
                                  <a:pt x="14171" y="20316"/>
                                  <a:pt x="14085" y="20332"/>
                                </a:cubicBezTo>
                                <a:cubicBezTo>
                                  <a:pt x="13961" y="20371"/>
                                  <a:pt x="13845" y="20410"/>
                                  <a:pt x="13737" y="20442"/>
                                </a:cubicBezTo>
                                <a:cubicBezTo>
                                  <a:pt x="13628" y="20472"/>
                                  <a:pt x="13520" y="20504"/>
                                  <a:pt x="13418" y="20544"/>
                                </a:cubicBezTo>
                                <a:cubicBezTo>
                                  <a:pt x="13309" y="20584"/>
                                  <a:pt x="13193" y="20607"/>
                                  <a:pt x="13069" y="20647"/>
                                </a:cubicBezTo>
                                <a:cubicBezTo>
                                  <a:pt x="12945" y="20685"/>
                                  <a:pt x="12805" y="20725"/>
                                  <a:pt x="12635" y="20757"/>
                                </a:cubicBezTo>
                                <a:cubicBezTo>
                                  <a:pt x="12230" y="20781"/>
                                  <a:pt x="12083" y="20828"/>
                                  <a:pt x="12021" y="20858"/>
                                </a:cubicBezTo>
                                <a:cubicBezTo>
                                  <a:pt x="12013" y="20866"/>
                                  <a:pt x="12013" y="20874"/>
                                  <a:pt x="12005" y="20882"/>
                                </a:cubicBezTo>
                                <a:lnTo>
                                  <a:pt x="11711" y="20958"/>
                                </a:lnTo>
                                <a:lnTo>
                                  <a:pt x="11718" y="20962"/>
                                </a:lnTo>
                                <a:lnTo>
                                  <a:pt x="12046" y="20879"/>
                                </a:lnTo>
                                <a:lnTo>
                                  <a:pt x="12052" y="20858"/>
                                </a:lnTo>
                                <a:cubicBezTo>
                                  <a:pt x="12114" y="20820"/>
                                  <a:pt x="12269" y="20781"/>
                                  <a:pt x="12665" y="20757"/>
                                </a:cubicBezTo>
                                <a:cubicBezTo>
                                  <a:pt x="12828" y="20725"/>
                                  <a:pt x="12968" y="20685"/>
                                  <a:pt x="13100" y="20647"/>
                                </a:cubicBezTo>
                                <a:cubicBezTo>
                                  <a:pt x="13224" y="20607"/>
                                  <a:pt x="13340" y="20584"/>
                                  <a:pt x="13449" y="20544"/>
                                </a:cubicBezTo>
                                <a:cubicBezTo>
                                  <a:pt x="13559" y="20512"/>
                                  <a:pt x="13659" y="20480"/>
                                  <a:pt x="13768" y="20442"/>
                                </a:cubicBezTo>
                                <a:cubicBezTo>
                                  <a:pt x="13876" y="20410"/>
                                  <a:pt x="13985" y="20371"/>
                                  <a:pt x="14117" y="20332"/>
                                </a:cubicBezTo>
                                <a:cubicBezTo>
                                  <a:pt x="14210" y="20316"/>
                                  <a:pt x="14303" y="20308"/>
                                  <a:pt x="14388" y="20283"/>
                                </a:cubicBezTo>
                                <a:lnTo>
                                  <a:pt x="14204" y="20396"/>
                                </a:lnTo>
                                <a:lnTo>
                                  <a:pt x="14210" y="20395"/>
                                </a:lnTo>
                                <a:cubicBezTo>
                                  <a:pt x="14272" y="20355"/>
                                  <a:pt x="14349" y="20308"/>
                                  <a:pt x="14404" y="20277"/>
                                </a:cubicBezTo>
                                <a:cubicBezTo>
                                  <a:pt x="14442" y="20261"/>
                                  <a:pt x="14475" y="20253"/>
                                  <a:pt x="14512" y="20237"/>
                                </a:cubicBezTo>
                                <a:lnTo>
                                  <a:pt x="14520" y="20235"/>
                                </a:lnTo>
                                <a:lnTo>
                                  <a:pt x="14568" y="20182"/>
                                </a:lnTo>
                                <a:cubicBezTo>
                                  <a:pt x="14652" y="20151"/>
                                  <a:pt x="14737" y="20119"/>
                                  <a:pt x="14824" y="20088"/>
                                </a:cubicBezTo>
                                <a:cubicBezTo>
                                  <a:pt x="14909" y="20048"/>
                                  <a:pt x="14994" y="20017"/>
                                  <a:pt x="15072" y="19985"/>
                                </a:cubicBezTo>
                                <a:cubicBezTo>
                                  <a:pt x="15079" y="19954"/>
                                  <a:pt x="15157" y="19922"/>
                                  <a:pt x="15242" y="19883"/>
                                </a:cubicBezTo>
                                <a:cubicBezTo>
                                  <a:pt x="15327" y="19843"/>
                                  <a:pt x="15420" y="19804"/>
                                  <a:pt x="15467" y="19765"/>
                                </a:cubicBezTo>
                                <a:cubicBezTo>
                                  <a:pt x="15529" y="19741"/>
                                  <a:pt x="15591" y="19717"/>
                                  <a:pt x="15653" y="19686"/>
                                </a:cubicBezTo>
                                <a:lnTo>
                                  <a:pt x="15781" y="19630"/>
                                </a:lnTo>
                                <a:lnTo>
                                  <a:pt x="15847" y="19584"/>
                                </a:lnTo>
                                <a:cubicBezTo>
                                  <a:pt x="15957" y="19513"/>
                                  <a:pt x="16073" y="19450"/>
                                  <a:pt x="16174" y="19387"/>
                                </a:cubicBezTo>
                                <a:cubicBezTo>
                                  <a:pt x="16298" y="19340"/>
                                  <a:pt x="16461" y="19244"/>
                                  <a:pt x="16631" y="19135"/>
                                </a:cubicBezTo>
                                <a:lnTo>
                                  <a:pt x="17079" y="18810"/>
                                </a:lnTo>
                              </a:path>
                              <a:path w="21600" h="21600" stroke="1">
                                <a:moveTo>
                                  <a:pt x="3770" y="18701"/>
                                </a:moveTo>
                                <a:lnTo>
                                  <a:pt x="3799" y="18726"/>
                                </a:lnTo>
                                <a:lnTo>
                                  <a:pt x="3809" y="18730"/>
                                </a:lnTo>
                                <a:lnTo>
                                  <a:pt x="3770" y="18701"/>
                                </a:lnTo>
                              </a:path>
                              <a:path w="21600" h="21600" stroke="1">
                                <a:moveTo>
                                  <a:pt x="17131" y="18495"/>
                                </a:moveTo>
                                <a:lnTo>
                                  <a:pt x="17129" y="18497"/>
                                </a:lnTo>
                                <a:lnTo>
                                  <a:pt x="17129" y="18499"/>
                                </a:lnTo>
                                <a:lnTo>
                                  <a:pt x="17140" y="18501"/>
                                </a:lnTo>
                                <a:lnTo>
                                  <a:pt x="17143" y="18497"/>
                                </a:lnTo>
                                <a:lnTo>
                                  <a:pt x="17131" y="18495"/>
                                </a:lnTo>
                              </a:path>
                              <a:path w="21600" h="21600" stroke="1">
                                <a:moveTo>
                                  <a:pt x="17298" y="18376"/>
                                </a:moveTo>
                                <a:lnTo>
                                  <a:pt x="17253" y="18410"/>
                                </a:lnTo>
                                <a:lnTo>
                                  <a:pt x="17244" y="18418"/>
                                </a:lnTo>
                                <a:lnTo>
                                  <a:pt x="17276" y="18398"/>
                                </a:lnTo>
                                <a:lnTo>
                                  <a:pt x="17298" y="18376"/>
                                </a:lnTo>
                              </a:path>
                              <a:path w="21600" h="21600" stroke="1">
                                <a:moveTo>
                                  <a:pt x="3135" y="17981"/>
                                </a:moveTo>
                                <a:lnTo>
                                  <a:pt x="3429" y="18331"/>
                                </a:lnTo>
                                <a:lnTo>
                                  <a:pt x="3196" y="18048"/>
                                </a:lnTo>
                                <a:lnTo>
                                  <a:pt x="3135" y="17981"/>
                                </a:lnTo>
                              </a:path>
                              <a:path w="21600" h="21600" stroke="1">
                                <a:moveTo>
                                  <a:pt x="17848" y="17981"/>
                                </a:moveTo>
                                <a:lnTo>
                                  <a:pt x="17848" y="17981"/>
                                </a:lnTo>
                                <a:lnTo>
                                  <a:pt x="17842" y="18017"/>
                                </a:lnTo>
                                <a:cubicBezTo>
                                  <a:pt x="17780" y="18080"/>
                                  <a:pt x="17757" y="18119"/>
                                  <a:pt x="17718" y="18158"/>
                                </a:cubicBezTo>
                                <a:cubicBezTo>
                                  <a:pt x="17687" y="18198"/>
                                  <a:pt x="17648" y="18245"/>
                                  <a:pt x="17571" y="18324"/>
                                </a:cubicBezTo>
                                <a:lnTo>
                                  <a:pt x="17579" y="18322"/>
                                </a:lnTo>
                                <a:lnTo>
                                  <a:pt x="17718" y="18166"/>
                                </a:lnTo>
                                <a:cubicBezTo>
                                  <a:pt x="17749" y="18127"/>
                                  <a:pt x="17780" y="18087"/>
                                  <a:pt x="17842" y="18024"/>
                                </a:cubicBezTo>
                                <a:cubicBezTo>
                                  <a:pt x="17852" y="17999"/>
                                  <a:pt x="17853" y="17985"/>
                                  <a:pt x="17848" y="17981"/>
                                </a:cubicBezTo>
                              </a:path>
                              <a:path w="21600" h="21600" stroke="1">
                                <a:moveTo>
                                  <a:pt x="3894" y="17803"/>
                                </a:moveTo>
                                <a:lnTo>
                                  <a:pt x="3909" y="17822"/>
                                </a:lnTo>
                                <a:lnTo>
                                  <a:pt x="3910" y="17820"/>
                                </a:lnTo>
                                <a:lnTo>
                                  <a:pt x="3894" y="17803"/>
                                </a:lnTo>
                              </a:path>
                              <a:path w="21600" h="21600" stroke="1">
                                <a:moveTo>
                                  <a:pt x="2747" y="17622"/>
                                </a:moveTo>
                                <a:cubicBezTo>
                                  <a:pt x="2769" y="17599"/>
                                  <a:pt x="2847" y="17638"/>
                                  <a:pt x="2948" y="17757"/>
                                </a:cubicBezTo>
                                <a:lnTo>
                                  <a:pt x="2958" y="17769"/>
                                </a:lnTo>
                                <a:lnTo>
                                  <a:pt x="3050" y="17789"/>
                                </a:lnTo>
                                <a:cubicBezTo>
                                  <a:pt x="3097" y="17822"/>
                                  <a:pt x="3161" y="17883"/>
                                  <a:pt x="3258" y="17985"/>
                                </a:cubicBezTo>
                                <a:cubicBezTo>
                                  <a:pt x="3359" y="18072"/>
                                  <a:pt x="3468" y="18150"/>
                                  <a:pt x="3545" y="18221"/>
                                </a:cubicBezTo>
                                <a:cubicBezTo>
                                  <a:pt x="3623" y="18292"/>
                                  <a:pt x="3670" y="18355"/>
                                  <a:pt x="3670" y="18395"/>
                                </a:cubicBezTo>
                                <a:cubicBezTo>
                                  <a:pt x="3693" y="18426"/>
                                  <a:pt x="3708" y="18450"/>
                                  <a:pt x="3741" y="18481"/>
                                </a:cubicBezTo>
                                <a:cubicBezTo>
                                  <a:pt x="3840" y="18568"/>
                                  <a:pt x="3926" y="18647"/>
                                  <a:pt x="4034" y="18733"/>
                                </a:cubicBezTo>
                                <a:cubicBezTo>
                                  <a:pt x="4012" y="18765"/>
                                  <a:pt x="3972" y="18780"/>
                                  <a:pt x="3950" y="18804"/>
                                </a:cubicBezTo>
                                <a:lnTo>
                                  <a:pt x="3675" y="18494"/>
                                </a:lnTo>
                                <a:lnTo>
                                  <a:pt x="3662" y="18497"/>
                                </a:lnTo>
                                <a:lnTo>
                                  <a:pt x="3923" y="18790"/>
                                </a:lnTo>
                                <a:lnTo>
                                  <a:pt x="3950" y="18804"/>
                                </a:lnTo>
                                <a:cubicBezTo>
                                  <a:pt x="3972" y="18780"/>
                                  <a:pt x="4003" y="18757"/>
                                  <a:pt x="4034" y="18733"/>
                                </a:cubicBezTo>
                                <a:cubicBezTo>
                                  <a:pt x="4267" y="18938"/>
                                  <a:pt x="4516" y="19143"/>
                                  <a:pt x="4772" y="19324"/>
                                </a:cubicBezTo>
                                <a:cubicBezTo>
                                  <a:pt x="4725" y="19339"/>
                                  <a:pt x="4686" y="19355"/>
                                  <a:pt x="4624" y="19371"/>
                                </a:cubicBezTo>
                                <a:cubicBezTo>
                                  <a:pt x="4648" y="19387"/>
                                  <a:pt x="4655" y="19395"/>
                                  <a:pt x="4679" y="19409"/>
                                </a:cubicBezTo>
                                <a:cubicBezTo>
                                  <a:pt x="4601" y="19409"/>
                                  <a:pt x="4539" y="19418"/>
                                  <a:pt x="4461" y="19418"/>
                                </a:cubicBezTo>
                                <a:cubicBezTo>
                                  <a:pt x="4415" y="19387"/>
                                  <a:pt x="4368" y="19355"/>
                                  <a:pt x="4322" y="19324"/>
                                </a:cubicBezTo>
                                <a:cubicBezTo>
                                  <a:pt x="4275" y="19292"/>
                                  <a:pt x="4236" y="19252"/>
                                  <a:pt x="4190" y="19220"/>
                                </a:cubicBezTo>
                                <a:cubicBezTo>
                                  <a:pt x="4081" y="19127"/>
                                  <a:pt x="3965" y="19039"/>
                                  <a:pt x="3864" y="18946"/>
                                </a:cubicBezTo>
                                <a:cubicBezTo>
                                  <a:pt x="3764" y="18850"/>
                                  <a:pt x="3662" y="18757"/>
                                  <a:pt x="3561" y="18669"/>
                                </a:cubicBezTo>
                                <a:cubicBezTo>
                                  <a:pt x="3460" y="18576"/>
                                  <a:pt x="3375" y="18481"/>
                                  <a:pt x="3282" y="18395"/>
                                </a:cubicBezTo>
                                <a:cubicBezTo>
                                  <a:pt x="3235" y="18347"/>
                                  <a:pt x="3188" y="18300"/>
                                  <a:pt x="3150" y="18261"/>
                                </a:cubicBezTo>
                                <a:cubicBezTo>
                                  <a:pt x="3111" y="18213"/>
                                  <a:pt x="3064" y="18166"/>
                                  <a:pt x="3026" y="18119"/>
                                </a:cubicBezTo>
                                <a:cubicBezTo>
                                  <a:pt x="3033" y="18103"/>
                                  <a:pt x="3111" y="18150"/>
                                  <a:pt x="3072" y="18056"/>
                                </a:cubicBezTo>
                                <a:cubicBezTo>
                                  <a:pt x="3126" y="18103"/>
                                  <a:pt x="3181" y="18150"/>
                                  <a:pt x="3227" y="18198"/>
                                </a:cubicBezTo>
                                <a:cubicBezTo>
                                  <a:pt x="3289" y="18245"/>
                                  <a:pt x="3344" y="18292"/>
                                  <a:pt x="3398" y="18332"/>
                                </a:cubicBezTo>
                                <a:cubicBezTo>
                                  <a:pt x="3468" y="18410"/>
                                  <a:pt x="3538" y="18481"/>
                                  <a:pt x="3608" y="18560"/>
                                </a:cubicBezTo>
                                <a:lnTo>
                                  <a:pt x="3625" y="18575"/>
                                </a:lnTo>
                                <a:lnTo>
                                  <a:pt x="3398" y="18332"/>
                                </a:lnTo>
                                <a:cubicBezTo>
                                  <a:pt x="3344" y="18284"/>
                                  <a:pt x="3289" y="18245"/>
                                  <a:pt x="3235" y="18198"/>
                                </a:cubicBezTo>
                                <a:cubicBezTo>
                                  <a:pt x="3181" y="18150"/>
                                  <a:pt x="3134" y="18103"/>
                                  <a:pt x="3080" y="18056"/>
                                </a:cubicBezTo>
                                <a:cubicBezTo>
                                  <a:pt x="3026" y="17985"/>
                                  <a:pt x="2964" y="17914"/>
                                  <a:pt x="2909" y="17843"/>
                                </a:cubicBezTo>
                                <a:cubicBezTo>
                                  <a:pt x="2855" y="17772"/>
                                  <a:pt x="2800" y="17694"/>
                                  <a:pt x="2747" y="17622"/>
                                </a:cubicBezTo>
                              </a:path>
                              <a:path w="21600" h="21600" stroke="1">
                                <a:moveTo>
                                  <a:pt x="19845" y="16371"/>
                                </a:moveTo>
                                <a:lnTo>
                                  <a:pt x="19841" y="16372"/>
                                </a:lnTo>
                                <a:lnTo>
                                  <a:pt x="19756" y="16578"/>
                                </a:lnTo>
                                <a:lnTo>
                                  <a:pt x="19845" y="16371"/>
                                </a:lnTo>
                              </a:path>
                              <a:path w="21600" h="21600" stroke="1">
                                <a:moveTo>
                                  <a:pt x="19763" y="15384"/>
                                </a:moveTo>
                                <a:lnTo>
                                  <a:pt x="19558" y="15686"/>
                                </a:lnTo>
                                <a:cubicBezTo>
                                  <a:pt x="19518" y="15749"/>
                                  <a:pt x="19487" y="15811"/>
                                  <a:pt x="19456" y="15875"/>
                                </a:cubicBezTo>
                                <a:cubicBezTo>
                                  <a:pt x="19419" y="15938"/>
                                  <a:pt x="19388" y="15993"/>
                                  <a:pt x="19355" y="16048"/>
                                </a:cubicBezTo>
                                <a:cubicBezTo>
                                  <a:pt x="19279" y="16158"/>
                                  <a:pt x="19200" y="16268"/>
                                  <a:pt x="19115" y="16371"/>
                                </a:cubicBezTo>
                                <a:cubicBezTo>
                                  <a:pt x="19045" y="16481"/>
                                  <a:pt x="18983" y="16583"/>
                                  <a:pt x="18905" y="16694"/>
                                </a:cubicBezTo>
                                <a:cubicBezTo>
                                  <a:pt x="18843" y="16780"/>
                                  <a:pt x="18781" y="16866"/>
                                  <a:pt x="18719" y="16953"/>
                                </a:cubicBezTo>
                                <a:lnTo>
                                  <a:pt x="18704" y="16963"/>
                                </a:lnTo>
                                <a:lnTo>
                                  <a:pt x="18691" y="16982"/>
                                </a:lnTo>
                                <a:lnTo>
                                  <a:pt x="18712" y="16969"/>
                                </a:lnTo>
                                <a:cubicBezTo>
                                  <a:pt x="18774" y="16882"/>
                                  <a:pt x="18836" y="16796"/>
                                  <a:pt x="18898" y="16709"/>
                                </a:cubicBezTo>
                                <a:cubicBezTo>
                                  <a:pt x="18967" y="16599"/>
                                  <a:pt x="19037" y="16497"/>
                                  <a:pt x="19107" y="16387"/>
                                </a:cubicBezTo>
                                <a:cubicBezTo>
                                  <a:pt x="19192" y="16284"/>
                                  <a:pt x="19270" y="16174"/>
                                  <a:pt x="19349" y="16064"/>
                                </a:cubicBezTo>
                                <a:cubicBezTo>
                                  <a:pt x="19380" y="16009"/>
                                  <a:pt x="19419" y="15952"/>
                                  <a:pt x="19450" y="15890"/>
                                </a:cubicBezTo>
                                <a:cubicBezTo>
                                  <a:pt x="19481" y="15827"/>
                                  <a:pt x="19518" y="15764"/>
                                  <a:pt x="19549" y="15701"/>
                                </a:cubicBezTo>
                                <a:cubicBezTo>
                                  <a:pt x="19620" y="15574"/>
                                  <a:pt x="19698" y="15465"/>
                                  <a:pt x="19760" y="15393"/>
                                </a:cubicBezTo>
                                <a:lnTo>
                                  <a:pt x="19763" y="15384"/>
                                </a:lnTo>
                              </a:path>
                              <a:path w="21600" h="21600" stroke="1">
                                <a:moveTo>
                                  <a:pt x="20566" y="15276"/>
                                </a:moveTo>
                                <a:cubicBezTo>
                                  <a:pt x="20543" y="15379"/>
                                  <a:pt x="20513" y="15473"/>
                                  <a:pt x="20465" y="15582"/>
                                </a:cubicBezTo>
                                <a:cubicBezTo>
                                  <a:pt x="20419" y="15686"/>
                                  <a:pt x="20364" y="15795"/>
                                  <a:pt x="20287" y="15914"/>
                                </a:cubicBezTo>
                                <a:cubicBezTo>
                                  <a:pt x="20225" y="16040"/>
                                  <a:pt x="20163" y="16158"/>
                                  <a:pt x="20108" y="16253"/>
                                </a:cubicBezTo>
                                <a:cubicBezTo>
                                  <a:pt x="20046" y="16347"/>
                                  <a:pt x="19992" y="16418"/>
                                  <a:pt x="19946" y="16465"/>
                                </a:cubicBezTo>
                                <a:lnTo>
                                  <a:pt x="20054" y="16245"/>
                                </a:lnTo>
                                <a:cubicBezTo>
                                  <a:pt x="20077" y="16174"/>
                                  <a:pt x="20116" y="16103"/>
                                  <a:pt x="20147" y="16024"/>
                                </a:cubicBezTo>
                                <a:cubicBezTo>
                                  <a:pt x="20178" y="15976"/>
                                  <a:pt x="20194" y="15946"/>
                                  <a:pt x="20217" y="15906"/>
                                </a:cubicBezTo>
                                <a:cubicBezTo>
                                  <a:pt x="20248" y="15851"/>
                                  <a:pt x="20279" y="15803"/>
                                  <a:pt x="20310" y="15749"/>
                                </a:cubicBezTo>
                                <a:cubicBezTo>
                                  <a:pt x="20341" y="15694"/>
                                  <a:pt x="20364" y="15646"/>
                                  <a:pt x="20395" y="15590"/>
                                </a:cubicBezTo>
                                <a:cubicBezTo>
                                  <a:pt x="20451" y="15489"/>
                                  <a:pt x="20513" y="15385"/>
                                  <a:pt x="20566" y="15276"/>
                                </a:cubicBezTo>
                              </a:path>
                              <a:path w="21600" h="21600" stroke="1">
                                <a:moveTo>
                                  <a:pt x="20064" y="14601"/>
                                </a:moveTo>
                                <a:lnTo>
                                  <a:pt x="19876" y="14938"/>
                                </a:lnTo>
                                <a:lnTo>
                                  <a:pt x="19872" y="14946"/>
                                </a:lnTo>
                                <a:lnTo>
                                  <a:pt x="20062" y="14607"/>
                                </a:lnTo>
                                <a:lnTo>
                                  <a:pt x="20064" y="14601"/>
                                </a:lnTo>
                              </a:path>
                              <a:path w="21600" h="21600" stroke="1">
                                <a:moveTo>
                                  <a:pt x="20167" y="13839"/>
                                </a:moveTo>
                                <a:lnTo>
                                  <a:pt x="19942" y="14466"/>
                                </a:lnTo>
                                <a:cubicBezTo>
                                  <a:pt x="19799" y="14806"/>
                                  <a:pt x="19640" y="15136"/>
                                  <a:pt x="19464" y="15454"/>
                                </a:cubicBezTo>
                                <a:lnTo>
                                  <a:pt x="19395" y="15566"/>
                                </a:lnTo>
                                <a:lnTo>
                                  <a:pt x="19394" y="15568"/>
                                </a:lnTo>
                                <a:cubicBezTo>
                                  <a:pt x="19363" y="15646"/>
                                  <a:pt x="19301" y="15749"/>
                                  <a:pt x="19231" y="15851"/>
                                </a:cubicBezTo>
                                <a:cubicBezTo>
                                  <a:pt x="19161" y="15952"/>
                                  <a:pt x="19099" y="16064"/>
                                  <a:pt x="19068" y="16158"/>
                                </a:cubicBezTo>
                                <a:cubicBezTo>
                                  <a:pt x="19014" y="16229"/>
                                  <a:pt x="18944" y="16308"/>
                                  <a:pt x="18882" y="16394"/>
                                </a:cubicBezTo>
                                <a:cubicBezTo>
                                  <a:pt x="18820" y="16481"/>
                                  <a:pt x="18766" y="16576"/>
                                  <a:pt x="18727" y="16662"/>
                                </a:cubicBezTo>
                                <a:cubicBezTo>
                                  <a:pt x="18502" y="16977"/>
                                  <a:pt x="18138" y="17379"/>
                                  <a:pt x="17811" y="17709"/>
                                </a:cubicBezTo>
                                <a:cubicBezTo>
                                  <a:pt x="17710" y="17796"/>
                                  <a:pt x="17609" y="17883"/>
                                  <a:pt x="17509" y="17969"/>
                                </a:cubicBezTo>
                                <a:lnTo>
                                  <a:pt x="17479" y="17992"/>
                                </a:lnTo>
                                <a:lnTo>
                                  <a:pt x="17468" y="18005"/>
                                </a:lnTo>
                                <a:lnTo>
                                  <a:pt x="17340" y="18109"/>
                                </a:lnTo>
                                <a:lnTo>
                                  <a:pt x="17237" y="18229"/>
                                </a:lnTo>
                                <a:cubicBezTo>
                                  <a:pt x="17112" y="18332"/>
                                  <a:pt x="16988" y="18426"/>
                                  <a:pt x="16856" y="18521"/>
                                </a:cubicBezTo>
                                <a:lnTo>
                                  <a:pt x="16798" y="18559"/>
                                </a:lnTo>
                                <a:lnTo>
                                  <a:pt x="16635" y="18693"/>
                                </a:lnTo>
                                <a:lnTo>
                                  <a:pt x="16612" y="18708"/>
                                </a:lnTo>
                                <a:lnTo>
                                  <a:pt x="16577" y="18741"/>
                                </a:lnTo>
                                <a:cubicBezTo>
                                  <a:pt x="16476" y="18812"/>
                                  <a:pt x="16375" y="18882"/>
                                  <a:pt x="16275" y="18946"/>
                                </a:cubicBezTo>
                                <a:cubicBezTo>
                                  <a:pt x="16174" y="19009"/>
                                  <a:pt x="16073" y="19071"/>
                                  <a:pt x="15971" y="19135"/>
                                </a:cubicBezTo>
                                <a:lnTo>
                                  <a:pt x="15937" y="19153"/>
                                </a:lnTo>
                                <a:lnTo>
                                  <a:pt x="15732" y="19288"/>
                                </a:lnTo>
                                <a:lnTo>
                                  <a:pt x="15668" y="19320"/>
                                </a:lnTo>
                                <a:lnTo>
                                  <a:pt x="15607" y="19363"/>
                                </a:lnTo>
                                <a:cubicBezTo>
                                  <a:pt x="15545" y="19401"/>
                                  <a:pt x="15475" y="19442"/>
                                  <a:pt x="15397" y="19481"/>
                                </a:cubicBezTo>
                                <a:lnTo>
                                  <a:pt x="15201" y="19559"/>
                                </a:lnTo>
                                <a:lnTo>
                                  <a:pt x="14765" y="19782"/>
                                </a:lnTo>
                                <a:cubicBezTo>
                                  <a:pt x="14433" y="19930"/>
                                  <a:pt x="14091" y="20059"/>
                                  <a:pt x="13741" y="20170"/>
                                </a:cubicBezTo>
                                <a:lnTo>
                                  <a:pt x="13028" y="20356"/>
                                </a:lnTo>
                                <a:lnTo>
                                  <a:pt x="13605" y="20245"/>
                                </a:lnTo>
                                <a:cubicBezTo>
                                  <a:pt x="13644" y="20237"/>
                                  <a:pt x="13675" y="20229"/>
                                  <a:pt x="13714" y="20221"/>
                                </a:cubicBezTo>
                                <a:cubicBezTo>
                                  <a:pt x="13799" y="20151"/>
                                  <a:pt x="13969" y="20111"/>
                                  <a:pt x="14062" y="20095"/>
                                </a:cubicBezTo>
                                <a:cubicBezTo>
                                  <a:pt x="14140" y="20072"/>
                                  <a:pt x="14217" y="20048"/>
                                  <a:pt x="14279" y="20025"/>
                                </a:cubicBezTo>
                                <a:cubicBezTo>
                                  <a:pt x="14373" y="19938"/>
                                  <a:pt x="14551" y="19891"/>
                                  <a:pt x="14630" y="19843"/>
                                </a:cubicBezTo>
                                <a:cubicBezTo>
                                  <a:pt x="14762" y="19796"/>
                                  <a:pt x="14893" y="19749"/>
                                  <a:pt x="15025" y="19702"/>
                                </a:cubicBezTo>
                                <a:lnTo>
                                  <a:pt x="15279" y="19601"/>
                                </a:lnTo>
                                <a:lnTo>
                                  <a:pt x="15389" y="19536"/>
                                </a:lnTo>
                                <a:lnTo>
                                  <a:pt x="15490" y="19505"/>
                                </a:lnTo>
                                <a:lnTo>
                                  <a:pt x="15630" y="19426"/>
                                </a:lnTo>
                                <a:lnTo>
                                  <a:pt x="15667" y="19400"/>
                                </a:lnTo>
                                <a:lnTo>
                                  <a:pt x="15762" y="19308"/>
                                </a:lnTo>
                                <a:cubicBezTo>
                                  <a:pt x="15824" y="19268"/>
                                  <a:pt x="15903" y="19220"/>
                                  <a:pt x="15971" y="19182"/>
                                </a:cubicBezTo>
                                <a:lnTo>
                                  <a:pt x="16211" y="19063"/>
                                </a:lnTo>
                                <a:lnTo>
                                  <a:pt x="16298" y="19009"/>
                                </a:lnTo>
                                <a:cubicBezTo>
                                  <a:pt x="16399" y="18946"/>
                                  <a:pt x="16499" y="18874"/>
                                  <a:pt x="16600" y="18804"/>
                                </a:cubicBezTo>
                                <a:cubicBezTo>
                                  <a:pt x="16623" y="18757"/>
                                  <a:pt x="16678" y="18717"/>
                                  <a:pt x="16732" y="18677"/>
                                </a:cubicBezTo>
                                <a:cubicBezTo>
                                  <a:pt x="16786" y="18639"/>
                                  <a:pt x="16842" y="18599"/>
                                  <a:pt x="16881" y="18584"/>
                                </a:cubicBezTo>
                                <a:cubicBezTo>
                                  <a:pt x="17005" y="18489"/>
                                  <a:pt x="17137" y="18395"/>
                                  <a:pt x="17261" y="18292"/>
                                </a:cubicBezTo>
                                <a:cubicBezTo>
                                  <a:pt x="17307" y="18182"/>
                                  <a:pt x="17454" y="18087"/>
                                  <a:pt x="17532" y="18032"/>
                                </a:cubicBezTo>
                                <a:cubicBezTo>
                                  <a:pt x="17633" y="17946"/>
                                  <a:pt x="17733" y="17859"/>
                                  <a:pt x="17834" y="17772"/>
                                </a:cubicBezTo>
                                <a:cubicBezTo>
                                  <a:pt x="18160" y="17441"/>
                                  <a:pt x="18526" y="17039"/>
                                  <a:pt x="18750" y="16725"/>
                                </a:cubicBezTo>
                                <a:lnTo>
                                  <a:pt x="18876" y="16508"/>
                                </a:lnTo>
                                <a:lnTo>
                                  <a:pt x="18882" y="16489"/>
                                </a:lnTo>
                                <a:cubicBezTo>
                                  <a:pt x="18944" y="16394"/>
                                  <a:pt x="19022" y="16284"/>
                                  <a:pt x="19084" y="16174"/>
                                </a:cubicBezTo>
                                <a:cubicBezTo>
                                  <a:pt x="19107" y="16142"/>
                                  <a:pt x="19123" y="16111"/>
                                  <a:pt x="19146" y="16079"/>
                                </a:cubicBezTo>
                                <a:lnTo>
                                  <a:pt x="19229" y="15963"/>
                                </a:lnTo>
                                <a:lnTo>
                                  <a:pt x="19256" y="15914"/>
                                </a:lnTo>
                                <a:cubicBezTo>
                                  <a:pt x="19324" y="15811"/>
                                  <a:pt x="19380" y="15709"/>
                                  <a:pt x="19419" y="15630"/>
                                </a:cubicBezTo>
                                <a:cubicBezTo>
                                  <a:pt x="19543" y="15409"/>
                                  <a:pt x="19636" y="15190"/>
                                  <a:pt x="19736" y="14961"/>
                                </a:cubicBezTo>
                                <a:cubicBezTo>
                                  <a:pt x="19829" y="14733"/>
                                  <a:pt x="19930" y="14504"/>
                                  <a:pt x="20046" y="14245"/>
                                </a:cubicBezTo>
                                <a:cubicBezTo>
                                  <a:pt x="20058" y="14173"/>
                                  <a:pt x="20104" y="14054"/>
                                  <a:pt x="20137" y="13952"/>
                                </a:cubicBezTo>
                                <a:lnTo>
                                  <a:pt x="20167" y="13839"/>
                                </a:lnTo>
                              </a:path>
                              <a:path w="21600" h="21600" stroke="1">
                                <a:moveTo>
                                  <a:pt x="21017" y="13142"/>
                                </a:moveTo>
                                <a:lnTo>
                                  <a:pt x="20994" y="13158"/>
                                </a:lnTo>
                                <a:lnTo>
                                  <a:pt x="20994" y="13158"/>
                                </a:lnTo>
                                <a:lnTo>
                                  <a:pt x="21017" y="13142"/>
                                </a:lnTo>
                              </a:path>
                              <a:path w="21600" h="21600" stroke="1">
                                <a:moveTo>
                                  <a:pt x="21090" y="12674"/>
                                </a:moveTo>
                                <a:lnTo>
                                  <a:pt x="21087" y="12689"/>
                                </a:lnTo>
                                <a:lnTo>
                                  <a:pt x="21110" y="12717"/>
                                </a:lnTo>
                                <a:cubicBezTo>
                                  <a:pt x="21133" y="12741"/>
                                  <a:pt x="21156" y="12772"/>
                                  <a:pt x="21180" y="12796"/>
                                </a:cubicBezTo>
                                <a:cubicBezTo>
                                  <a:pt x="21195" y="12780"/>
                                  <a:pt x="21211" y="12764"/>
                                  <a:pt x="21226" y="12764"/>
                                </a:cubicBezTo>
                                <a:lnTo>
                                  <a:pt x="21227" y="12758"/>
                                </a:lnTo>
                                <a:lnTo>
                                  <a:pt x="21195" y="12780"/>
                                </a:lnTo>
                                <a:cubicBezTo>
                                  <a:pt x="21164" y="12764"/>
                                  <a:pt x="21141" y="12733"/>
                                  <a:pt x="21118" y="12709"/>
                                </a:cubicBezTo>
                                <a:lnTo>
                                  <a:pt x="21090" y="12674"/>
                                </a:lnTo>
                              </a:path>
                              <a:path w="21600" h="21600" stroke="1">
                                <a:moveTo>
                                  <a:pt x="21021" y="11781"/>
                                </a:moveTo>
                                <a:lnTo>
                                  <a:pt x="21015" y="11781"/>
                                </a:lnTo>
                                <a:lnTo>
                                  <a:pt x="21005" y="11782"/>
                                </a:lnTo>
                                <a:lnTo>
                                  <a:pt x="21009" y="11819"/>
                                </a:lnTo>
                                <a:cubicBezTo>
                                  <a:pt x="21009" y="11890"/>
                                  <a:pt x="21009" y="11944"/>
                                  <a:pt x="21001" y="12016"/>
                                </a:cubicBezTo>
                                <a:cubicBezTo>
                                  <a:pt x="20994" y="12055"/>
                                  <a:pt x="20986" y="12087"/>
                                  <a:pt x="20970" y="12133"/>
                                </a:cubicBezTo>
                                <a:cubicBezTo>
                                  <a:pt x="20908" y="12237"/>
                                  <a:pt x="20846" y="12338"/>
                                  <a:pt x="20784" y="12433"/>
                                </a:cubicBezTo>
                                <a:cubicBezTo>
                                  <a:pt x="20769" y="12528"/>
                                  <a:pt x="20760" y="12607"/>
                                  <a:pt x="20738" y="12693"/>
                                </a:cubicBezTo>
                                <a:lnTo>
                                  <a:pt x="20690" y="12780"/>
                                </a:lnTo>
                                <a:cubicBezTo>
                                  <a:pt x="20667" y="12906"/>
                                  <a:pt x="20645" y="13024"/>
                                  <a:pt x="20614" y="13158"/>
                                </a:cubicBezTo>
                                <a:cubicBezTo>
                                  <a:pt x="20583" y="13260"/>
                                  <a:pt x="20558" y="13355"/>
                                  <a:pt x="20527" y="13457"/>
                                </a:cubicBezTo>
                                <a:cubicBezTo>
                                  <a:pt x="20496" y="13560"/>
                                  <a:pt x="20473" y="13654"/>
                                  <a:pt x="20434" y="13749"/>
                                </a:cubicBezTo>
                                <a:cubicBezTo>
                                  <a:pt x="20419" y="13827"/>
                                  <a:pt x="20403" y="13898"/>
                                  <a:pt x="20380" y="13976"/>
                                </a:cubicBezTo>
                                <a:cubicBezTo>
                                  <a:pt x="20364" y="14056"/>
                                  <a:pt x="20349" y="14134"/>
                                  <a:pt x="20318" y="14213"/>
                                </a:cubicBezTo>
                                <a:lnTo>
                                  <a:pt x="20368" y="14135"/>
                                </a:lnTo>
                                <a:lnTo>
                                  <a:pt x="20411" y="13968"/>
                                </a:lnTo>
                                <a:cubicBezTo>
                                  <a:pt x="20419" y="13882"/>
                                  <a:pt x="20434" y="13811"/>
                                  <a:pt x="20451" y="13733"/>
                                </a:cubicBezTo>
                                <a:cubicBezTo>
                                  <a:pt x="20481" y="13638"/>
                                  <a:pt x="20513" y="13536"/>
                                  <a:pt x="20543" y="13441"/>
                                </a:cubicBezTo>
                                <a:cubicBezTo>
                                  <a:pt x="20575" y="13339"/>
                                  <a:pt x="20597" y="13244"/>
                                  <a:pt x="20628" y="13142"/>
                                </a:cubicBezTo>
                                <a:cubicBezTo>
                                  <a:pt x="20659" y="13016"/>
                                  <a:pt x="20676" y="12898"/>
                                  <a:pt x="20707" y="12764"/>
                                </a:cubicBezTo>
                                <a:lnTo>
                                  <a:pt x="20753" y="12678"/>
                                </a:lnTo>
                                <a:cubicBezTo>
                                  <a:pt x="20777" y="12591"/>
                                  <a:pt x="20784" y="12512"/>
                                  <a:pt x="20800" y="12418"/>
                                </a:cubicBezTo>
                                <a:cubicBezTo>
                                  <a:pt x="20862" y="12315"/>
                                  <a:pt x="20924" y="12221"/>
                                  <a:pt x="20986" y="12117"/>
                                </a:cubicBezTo>
                                <a:cubicBezTo>
                                  <a:pt x="20947" y="12322"/>
                                  <a:pt x="20908" y="12520"/>
                                  <a:pt x="20862" y="12725"/>
                                </a:cubicBezTo>
                                <a:cubicBezTo>
                                  <a:pt x="20846" y="12914"/>
                                  <a:pt x="20738" y="13174"/>
                                  <a:pt x="20769" y="13228"/>
                                </a:cubicBezTo>
                                <a:cubicBezTo>
                                  <a:pt x="20698" y="13449"/>
                                  <a:pt x="20637" y="13662"/>
                                  <a:pt x="20558" y="13875"/>
                                </a:cubicBezTo>
                                <a:lnTo>
                                  <a:pt x="20517" y="13939"/>
                                </a:lnTo>
                                <a:lnTo>
                                  <a:pt x="20500" y="14038"/>
                                </a:lnTo>
                                <a:cubicBezTo>
                                  <a:pt x="20492" y="14088"/>
                                  <a:pt x="20477" y="14142"/>
                                  <a:pt x="20442" y="14205"/>
                                </a:cubicBezTo>
                                <a:cubicBezTo>
                                  <a:pt x="20333" y="14363"/>
                                  <a:pt x="20279" y="14520"/>
                                  <a:pt x="20225" y="14686"/>
                                </a:cubicBezTo>
                                <a:cubicBezTo>
                                  <a:pt x="20194" y="14764"/>
                                  <a:pt x="20163" y="14851"/>
                                  <a:pt x="20124" y="14938"/>
                                </a:cubicBezTo>
                                <a:cubicBezTo>
                                  <a:pt x="20108" y="14985"/>
                                  <a:pt x="20085" y="15023"/>
                                  <a:pt x="20062" y="15071"/>
                                </a:cubicBezTo>
                                <a:cubicBezTo>
                                  <a:pt x="20039" y="15119"/>
                                  <a:pt x="20015" y="15166"/>
                                  <a:pt x="19984" y="15212"/>
                                </a:cubicBezTo>
                                <a:cubicBezTo>
                                  <a:pt x="19915" y="15339"/>
                                  <a:pt x="19845" y="15473"/>
                                  <a:pt x="19775" y="15590"/>
                                </a:cubicBezTo>
                                <a:cubicBezTo>
                                  <a:pt x="19721" y="15733"/>
                                  <a:pt x="19628" y="15827"/>
                                  <a:pt x="19549" y="15960"/>
                                </a:cubicBezTo>
                                <a:cubicBezTo>
                                  <a:pt x="19487" y="16111"/>
                                  <a:pt x="19380" y="16292"/>
                                  <a:pt x="19262" y="16457"/>
                                </a:cubicBezTo>
                                <a:cubicBezTo>
                                  <a:pt x="19146" y="16623"/>
                                  <a:pt x="19029" y="16796"/>
                                  <a:pt x="18944" y="16946"/>
                                </a:cubicBezTo>
                                <a:cubicBezTo>
                                  <a:pt x="18874" y="17039"/>
                                  <a:pt x="18805" y="17135"/>
                                  <a:pt x="18735" y="17220"/>
                                </a:cubicBezTo>
                                <a:cubicBezTo>
                                  <a:pt x="18657" y="17308"/>
                                  <a:pt x="18588" y="17393"/>
                                  <a:pt x="18509" y="17489"/>
                                </a:cubicBezTo>
                                <a:cubicBezTo>
                                  <a:pt x="18487" y="17528"/>
                                  <a:pt x="18456" y="17560"/>
                                  <a:pt x="18433" y="17599"/>
                                </a:cubicBezTo>
                                <a:cubicBezTo>
                                  <a:pt x="18402" y="17638"/>
                                  <a:pt x="18378" y="17670"/>
                                  <a:pt x="18346" y="17709"/>
                                </a:cubicBezTo>
                                <a:cubicBezTo>
                                  <a:pt x="18301" y="17749"/>
                                  <a:pt x="18253" y="17787"/>
                                  <a:pt x="18216" y="17820"/>
                                </a:cubicBezTo>
                                <a:lnTo>
                                  <a:pt x="17999" y="18062"/>
                                </a:lnTo>
                                <a:lnTo>
                                  <a:pt x="18005" y="18087"/>
                                </a:lnTo>
                                <a:cubicBezTo>
                                  <a:pt x="17912" y="18190"/>
                                  <a:pt x="17850" y="18261"/>
                                  <a:pt x="17780" y="18324"/>
                                </a:cubicBezTo>
                                <a:cubicBezTo>
                                  <a:pt x="17702" y="18379"/>
                                  <a:pt x="17617" y="18434"/>
                                  <a:pt x="17540" y="18497"/>
                                </a:cubicBezTo>
                                <a:lnTo>
                                  <a:pt x="17346" y="18653"/>
                                </a:lnTo>
                                <a:lnTo>
                                  <a:pt x="17162" y="18791"/>
                                </a:lnTo>
                                <a:lnTo>
                                  <a:pt x="17191" y="18788"/>
                                </a:lnTo>
                                <a:lnTo>
                                  <a:pt x="17392" y="18639"/>
                                </a:lnTo>
                                <a:lnTo>
                                  <a:pt x="17586" y="18481"/>
                                </a:lnTo>
                                <a:cubicBezTo>
                                  <a:pt x="17664" y="18426"/>
                                  <a:pt x="17749" y="18371"/>
                                  <a:pt x="17826" y="18308"/>
                                </a:cubicBezTo>
                                <a:cubicBezTo>
                                  <a:pt x="17889" y="18245"/>
                                  <a:pt x="17958" y="18174"/>
                                  <a:pt x="18053" y="18072"/>
                                </a:cubicBezTo>
                                <a:cubicBezTo>
                                  <a:pt x="18053" y="18064"/>
                                  <a:pt x="18053" y="18056"/>
                                  <a:pt x="18044" y="18040"/>
                                </a:cubicBezTo>
                                <a:cubicBezTo>
                                  <a:pt x="18121" y="17961"/>
                                  <a:pt x="18191" y="17883"/>
                                  <a:pt x="18262" y="17796"/>
                                </a:cubicBezTo>
                                <a:cubicBezTo>
                                  <a:pt x="18301" y="17765"/>
                                  <a:pt x="18346" y="17725"/>
                                  <a:pt x="18394" y="17686"/>
                                </a:cubicBezTo>
                                <a:cubicBezTo>
                                  <a:pt x="18416" y="17654"/>
                                  <a:pt x="18448" y="17614"/>
                                  <a:pt x="18479" y="17576"/>
                                </a:cubicBezTo>
                                <a:cubicBezTo>
                                  <a:pt x="18502" y="17536"/>
                                  <a:pt x="18533" y="17497"/>
                                  <a:pt x="18557" y="17465"/>
                                </a:cubicBezTo>
                                <a:cubicBezTo>
                                  <a:pt x="18634" y="17379"/>
                                  <a:pt x="18704" y="17284"/>
                                  <a:pt x="18781" y="17198"/>
                                </a:cubicBezTo>
                                <a:cubicBezTo>
                                  <a:pt x="18851" y="17111"/>
                                  <a:pt x="18921" y="17015"/>
                                  <a:pt x="18991" y="16922"/>
                                </a:cubicBezTo>
                                <a:cubicBezTo>
                                  <a:pt x="19076" y="16772"/>
                                  <a:pt x="19192" y="16599"/>
                                  <a:pt x="19309" y="16434"/>
                                </a:cubicBezTo>
                                <a:cubicBezTo>
                                  <a:pt x="19425" y="16261"/>
                                  <a:pt x="19535" y="16087"/>
                                  <a:pt x="19597" y="15938"/>
                                </a:cubicBezTo>
                                <a:cubicBezTo>
                                  <a:pt x="19674" y="15803"/>
                                  <a:pt x="19767" y="15709"/>
                                  <a:pt x="19822" y="15568"/>
                                </a:cubicBezTo>
                                <a:cubicBezTo>
                                  <a:pt x="19891" y="15449"/>
                                  <a:pt x="19961" y="15308"/>
                                  <a:pt x="20031" y="15190"/>
                                </a:cubicBezTo>
                                <a:cubicBezTo>
                                  <a:pt x="20062" y="15142"/>
                                  <a:pt x="20085" y="15095"/>
                                  <a:pt x="20108" y="15047"/>
                                </a:cubicBezTo>
                                <a:cubicBezTo>
                                  <a:pt x="20132" y="15001"/>
                                  <a:pt x="20147" y="14953"/>
                                  <a:pt x="20170" y="14914"/>
                                </a:cubicBezTo>
                                <a:cubicBezTo>
                                  <a:pt x="20209" y="14827"/>
                                  <a:pt x="20240" y="14741"/>
                                  <a:pt x="20271" y="14662"/>
                                </a:cubicBezTo>
                                <a:cubicBezTo>
                                  <a:pt x="20333" y="14497"/>
                                  <a:pt x="20388" y="14338"/>
                                  <a:pt x="20490" y="14181"/>
                                </a:cubicBezTo>
                                <a:cubicBezTo>
                                  <a:pt x="20558" y="14056"/>
                                  <a:pt x="20543" y="13960"/>
                                  <a:pt x="20575" y="13859"/>
                                </a:cubicBezTo>
                                <a:cubicBezTo>
                                  <a:pt x="20659" y="13646"/>
                                  <a:pt x="20715" y="13433"/>
                                  <a:pt x="20784" y="13212"/>
                                </a:cubicBezTo>
                                <a:cubicBezTo>
                                  <a:pt x="20753" y="13150"/>
                                  <a:pt x="20862" y="12898"/>
                                  <a:pt x="20877" y="12709"/>
                                </a:cubicBezTo>
                                <a:cubicBezTo>
                                  <a:pt x="20924" y="12512"/>
                                  <a:pt x="20963" y="12307"/>
                                  <a:pt x="21001" y="12103"/>
                                </a:cubicBezTo>
                                <a:lnTo>
                                  <a:pt x="21029" y="11996"/>
                                </a:lnTo>
                                <a:lnTo>
                                  <a:pt x="21009" y="11992"/>
                                </a:lnTo>
                                <a:cubicBezTo>
                                  <a:pt x="21017" y="11930"/>
                                  <a:pt x="21017" y="11874"/>
                                  <a:pt x="21017" y="11795"/>
                                </a:cubicBezTo>
                                <a:lnTo>
                                  <a:pt x="21021" y="11781"/>
                                </a:lnTo>
                              </a:path>
                              <a:path w="21600" h="21600" stroke="1">
                                <a:moveTo>
                                  <a:pt x="21187" y="11614"/>
                                </a:moveTo>
                                <a:lnTo>
                                  <a:pt x="21098" y="11997"/>
                                </a:lnTo>
                                <a:lnTo>
                                  <a:pt x="21098" y="11997"/>
                                </a:lnTo>
                                <a:lnTo>
                                  <a:pt x="21187" y="11614"/>
                                </a:lnTo>
                                <a:lnTo>
                                  <a:pt x="21187" y="11614"/>
                                </a:lnTo>
                              </a:path>
                              <a:path w="21600" h="21600" stroke="1">
                                <a:moveTo>
                                  <a:pt x="21257" y="11536"/>
                                </a:moveTo>
                                <a:cubicBezTo>
                                  <a:pt x="21242" y="11566"/>
                                  <a:pt x="21226" y="11590"/>
                                  <a:pt x="21211" y="11638"/>
                                </a:cubicBezTo>
                                <a:lnTo>
                                  <a:pt x="21201" y="11853"/>
                                </a:lnTo>
                                <a:cubicBezTo>
                                  <a:pt x="21199" y="11914"/>
                                  <a:pt x="21199" y="11973"/>
                                  <a:pt x="21195" y="12055"/>
                                </a:cubicBezTo>
                                <a:lnTo>
                                  <a:pt x="21118" y="12298"/>
                                </a:lnTo>
                                <a:lnTo>
                                  <a:pt x="21118" y="12325"/>
                                </a:lnTo>
                                <a:lnTo>
                                  <a:pt x="21211" y="12055"/>
                                </a:lnTo>
                                <a:cubicBezTo>
                                  <a:pt x="21218" y="11890"/>
                                  <a:pt x="21211" y="11819"/>
                                  <a:pt x="21226" y="11638"/>
                                </a:cubicBezTo>
                                <a:lnTo>
                                  <a:pt x="21263" y="11558"/>
                                </a:lnTo>
                                <a:lnTo>
                                  <a:pt x="21257" y="11536"/>
                                </a:lnTo>
                              </a:path>
                              <a:path w="21600" h="21600" stroke="1">
                                <a:moveTo>
                                  <a:pt x="20924" y="11197"/>
                                </a:moveTo>
                                <a:lnTo>
                                  <a:pt x="20872" y="11318"/>
                                </a:lnTo>
                                <a:lnTo>
                                  <a:pt x="20854" y="11496"/>
                                </a:lnTo>
                                <a:lnTo>
                                  <a:pt x="20829" y="11414"/>
                                </a:lnTo>
                                <a:lnTo>
                                  <a:pt x="20820" y="11425"/>
                                </a:lnTo>
                                <a:lnTo>
                                  <a:pt x="20846" y="11512"/>
                                </a:lnTo>
                                <a:cubicBezTo>
                                  <a:pt x="20839" y="11552"/>
                                  <a:pt x="20839" y="11590"/>
                                  <a:pt x="20831" y="11638"/>
                                </a:cubicBezTo>
                                <a:cubicBezTo>
                                  <a:pt x="20846" y="11662"/>
                                  <a:pt x="20854" y="11701"/>
                                  <a:pt x="20862" y="11741"/>
                                </a:cubicBezTo>
                                <a:lnTo>
                                  <a:pt x="20885" y="11739"/>
                                </a:lnTo>
                                <a:lnTo>
                                  <a:pt x="20870" y="11685"/>
                                </a:lnTo>
                                <a:cubicBezTo>
                                  <a:pt x="20877" y="11638"/>
                                  <a:pt x="20877" y="11598"/>
                                  <a:pt x="20884" y="11558"/>
                                </a:cubicBezTo>
                                <a:cubicBezTo>
                                  <a:pt x="20901" y="11449"/>
                                  <a:pt x="20908" y="11323"/>
                                  <a:pt x="20924" y="11197"/>
                                </a:cubicBezTo>
                              </a:path>
                              <a:path w="21600" h="21600" stroke="1">
                                <a:moveTo>
                                  <a:pt x="21575" y="10985"/>
                                </a:moveTo>
                                <a:cubicBezTo>
                                  <a:pt x="21583" y="10992"/>
                                  <a:pt x="21583" y="10992"/>
                                  <a:pt x="21592" y="10992"/>
                                </a:cubicBezTo>
                                <a:cubicBezTo>
                                  <a:pt x="21592" y="11126"/>
                                  <a:pt x="21583" y="11237"/>
                                  <a:pt x="21583" y="11323"/>
                                </a:cubicBezTo>
                                <a:cubicBezTo>
                                  <a:pt x="21583" y="11409"/>
                                  <a:pt x="21592" y="11481"/>
                                  <a:pt x="21592" y="11552"/>
                                </a:cubicBezTo>
                                <a:cubicBezTo>
                                  <a:pt x="21600" y="11685"/>
                                  <a:pt x="21592" y="11787"/>
                                  <a:pt x="21567" y="11968"/>
                                </a:cubicBezTo>
                                <a:cubicBezTo>
                                  <a:pt x="21575" y="12016"/>
                                  <a:pt x="21560" y="12095"/>
                                  <a:pt x="21544" y="12205"/>
                                </a:cubicBezTo>
                                <a:cubicBezTo>
                                  <a:pt x="21521" y="12307"/>
                                  <a:pt x="21498" y="12433"/>
                                  <a:pt x="21474" y="12552"/>
                                </a:cubicBezTo>
                                <a:cubicBezTo>
                                  <a:pt x="21468" y="12646"/>
                                  <a:pt x="21468" y="12748"/>
                                  <a:pt x="21451" y="12843"/>
                                </a:cubicBezTo>
                                <a:cubicBezTo>
                                  <a:pt x="21397" y="13016"/>
                                  <a:pt x="21389" y="13158"/>
                                  <a:pt x="21335" y="13377"/>
                                </a:cubicBezTo>
                                <a:cubicBezTo>
                                  <a:pt x="21296" y="13536"/>
                                  <a:pt x="21265" y="13693"/>
                                  <a:pt x="21226" y="13843"/>
                                </a:cubicBezTo>
                                <a:cubicBezTo>
                                  <a:pt x="21133" y="13938"/>
                                  <a:pt x="21141" y="13795"/>
                                  <a:pt x="21032" y="13930"/>
                                </a:cubicBezTo>
                                <a:cubicBezTo>
                                  <a:pt x="21032" y="13922"/>
                                  <a:pt x="21040" y="13890"/>
                                  <a:pt x="21048" y="13882"/>
                                </a:cubicBezTo>
                                <a:cubicBezTo>
                                  <a:pt x="21056" y="13755"/>
                                  <a:pt x="21025" y="13733"/>
                                  <a:pt x="21079" y="13552"/>
                                </a:cubicBezTo>
                                <a:cubicBezTo>
                                  <a:pt x="21118" y="13441"/>
                                  <a:pt x="21164" y="13323"/>
                                  <a:pt x="21195" y="13204"/>
                                </a:cubicBezTo>
                                <a:lnTo>
                                  <a:pt x="21288" y="13150"/>
                                </a:lnTo>
                                <a:lnTo>
                                  <a:pt x="21288" y="13150"/>
                                </a:lnTo>
                                <a:cubicBezTo>
                                  <a:pt x="21358" y="12835"/>
                                  <a:pt x="21335" y="12764"/>
                                  <a:pt x="21389" y="12552"/>
                                </a:cubicBezTo>
                                <a:cubicBezTo>
                                  <a:pt x="21404" y="12457"/>
                                  <a:pt x="21428" y="12362"/>
                                  <a:pt x="21443" y="12268"/>
                                </a:cubicBezTo>
                                <a:cubicBezTo>
                                  <a:pt x="21459" y="12173"/>
                                  <a:pt x="21474" y="12071"/>
                                  <a:pt x="21490" y="11976"/>
                                </a:cubicBezTo>
                                <a:cubicBezTo>
                                  <a:pt x="21505" y="11882"/>
                                  <a:pt x="21513" y="11787"/>
                                  <a:pt x="21530" y="11701"/>
                                </a:cubicBezTo>
                                <a:cubicBezTo>
                                  <a:pt x="21536" y="11614"/>
                                  <a:pt x="21544" y="11528"/>
                                  <a:pt x="21544" y="11441"/>
                                </a:cubicBezTo>
                                <a:cubicBezTo>
                                  <a:pt x="21536" y="11377"/>
                                  <a:pt x="21544" y="11300"/>
                                  <a:pt x="21552" y="11221"/>
                                </a:cubicBezTo>
                                <a:cubicBezTo>
                                  <a:pt x="21560" y="11180"/>
                                  <a:pt x="21560" y="11142"/>
                                  <a:pt x="21567" y="11103"/>
                                </a:cubicBezTo>
                                <a:cubicBezTo>
                                  <a:pt x="21567" y="11063"/>
                                  <a:pt x="21575" y="11024"/>
                                  <a:pt x="21575" y="10985"/>
                                </a:cubicBezTo>
                              </a:path>
                              <a:path w="21600" h="21600" stroke="1">
                                <a:moveTo>
                                  <a:pt x="1114" y="7333"/>
                                </a:moveTo>
                                <a:lnTo>
                                  <a:pt x="1118" y="7334"/>
                                </a:lnTo>
                                <a:lnTo>
                                  <a:pt x="1118" y="7334"/>
                                </a:lnTo>
                                <a:lnTo>
                                  <a:pt x="1114" y="7333"/>
                                </a:lnTo>
                              </a:path>
                              <a:path w="21600" h="21600" stroke="1">
                                <a:moveTo>
                                  <a:pt x="1582" y="6205"/>
                                </a:moveTo>
                                <a:cubicBezTo>
                                  <a:pt x="1458" y="6409"/>
                                  <a:pt x="1434" y="6471"/>
                                  <a:pt x="1411" y="6527"/>
                                </a:cubicBezTo>
                                <a:cubicBezTo>
                                  <a:pt x="1365" y="6575"/>
                                  <a:pt x="1327" y="6622"/>
                                  <a:pt x="1271" y="6646"/>
                                </a:cubicBezTo>
                                <a:lnTo>
                                  <a:pt x="1271" y="6652"/>
                                </a:lnTo>
                                <a:lnTo>
                                  <a:pt x="1258" y="6955"/>
                                </a:lnTo>
                                <a:lnTo>
                                  <a:pt x="1258" y="6953"/>
                                </a:lnTo>
                                <a:lnTo>
                                  <a:pt x="1271" y="6654"/>
                                </a:lnTo>
                                <a:cubicBezTo>
                                  <a:pt x="1318" y="6622"/>
                                  <a:pt x="1365" y="6575"/>
                                  <a:pt x="1411" y="6535"/>
                                </a:cubicBezTo>
                                <a:cubicBezTo>
                                  <a:pt x="1434" y="6479"/>
                                  <a:pt x="1465" y="6417"/>
                                  <a:pt x="1582" y="6213"/>
                                </a:cubicBezTo>
                                <a:lnTo>
                                  <a:pt x="1588" y="6216"/>
                                </a:lnTo>
                                <a:lnTo>
                                  <a:pt x="1591" y="6210"/>
                                </a:lnTo>
                                <a:lnTo>
                                  <a:pt x="1582" y="6205"/>
                                </a:lnTo>
                              </a:path>
                              <a:path w="21600" h="21600" stroke="1">
                                <a:moveTo>
                                  <a:pt x="1675" y="5520"/>
                                </a:moveTo>
                                <a:cubicBezTo>
                                  <a:pt x="1644" y="5543"/>
                                  <a:pt x="1606" y="5567"/>
                                  <a:pt x="1566" y="5598"/>
                                </a:cubicBezTo>
                                <a:cubicBezTo>
                                  <a:pt x="1513" y="5701"/>
                                  <a:pt x="1473" y="5787"/>
                                  <a:pt x="1403" y="5944"/>
                                </a:cubicBezTo>
                                <a:lnTo>
                                  <a:pt x="1441" y="5975"/>
                                </a:lnTo>
                                <a:lnTo>
                                  <a:pt x="1442" y="5970"/>
                                </a:lnTo>
                                <a:lnTo>
                                  <a:pt x="1411" y="5944"/>
                                </a:lnTo>
                                <a:cubicBezTo>
                                  <a:pt x="1482" y="5787"/>
                                  <a:pt x="1520" y="5701"/>
                                  <a:pt x="1575" y="5598"/>
                                </a:cubicBezTo>
                                <a:lnTo>
                                  <a:pt x="1670" y="5528"/>
                                </a:lnTo>
                                <a:lnTo>
                                  <a:pt x="1675" y="5520"/>
                                </a:lnTo>
                              </a:path>
                              <a:path w="21600" h="21600" stroke="1">
                                <a:moveTo>
                                  <a:pt x="2273" y="5070"/>
                                </a:moveTo>
                                <a:lnTo>
                                  <a:pt x="2263" y="5078"/>
                                </a:lnTo>
                                <a:lnTo>
                                  <a:pt x="2222" y="5241"/>
                                </a:lnTo>
                                <a:cubicBezTo>
                                  <a:pt x="2211" y="5277"/>
                                  <a:pt x="2203" y="5299"/>
                                  <a:pt x="2195" y="5323"/>
                                </a:cubicBezTo>
                                <a:cubicBezTo>
                                  <a:pt x="1900" y="5724"/>
                                  <a:pt x="1730" y="6260"/>
                                  <a:pt x="1482" y="6646"/>
                                </a:cubicBezTo>
                                <a:cubicBezTo>
                                  <a:pt x="1451" y="6748"/>
                                  <a:pt x="1420" y="6857"/>
                                  <a:pt x="1380" y="6969"/>
                                </a:cubicBezTo>
                                <a:cubicBezTo>
                                  <a:pt x="1341" y="7079"/>
                                  <a:pt x="1318" y="7189"/>
                                  <a:pt x="1287" y="7299"/>
                                </a:cubicBezTo>
                                <a:cubicBezTo>
                                  <a:pt x="1209" y="7534"/>
                                  <a:pt x="1093" y="7787"/>
                                  <a:pt x="1085" y="7992"/>
                                </a:cubicBezTo>
                                <a:cubicBezTo>
                                  <a:pt x="1039" y="8149"/>
                                  <a:pt x="992" y="8306"/>
                                  <a:pt x="953" y="8465"/>
                                </a:cubicBezTo>
                                <a:cubicBezTo>
                                  <a:pt x="930" y="8583"/>
                                  <a:pt x="914" y="8700"/>
                                  <a:pt x="891" y="8819"/>
                                </a:cubicBezTo>
                                <a:lnTo>
                                  <a:pt x="860" y="9000"/>
                                </a:lnTo>
                                <a:cubicBezTo>
                                  <a:pt x="852" y="9063"/>
                                  <a:pt x="844" y="9118"/>
                                  <a:pt x="837" y="9181"/>
                                </a:cubicBezTo>
                                <a:cubicBezTo>
                                  <a:pt x="813" y="9347"/>
                                  <a:pt x="782" y="9504"/>
                                  <a:pt x="767" y="9669"/>
                                </a:cubicBezTo>
                                <a:cubicBezTo>
                                  <a:pt x="759" y="9771"/>
                                  <a:pt x="751" y="9858"/>
                                  <a:pt x="744" y="9968"/>
                                </a:cubicBezTo>
                                <a:cubicBezTo>
                                  <a:pt x="751" y="10047"/>
                                  <a:pt x="767" y="10125"/>
                                  <a:pt x="782" y="10284"/>
                                </a:cubicBezTo>
                                <a:lnTo>
                                  <a:pt x="802" y="10112"/>
                                </a:lnTo>
                                <a:lnTo>
                                  <a:pt x="798" y="10055"/>
                                </a:lnTo>
                                <a:cubicBezTo>
                                  <a:pt x="806" y="9944"/>
                                  <a:pt x="821" y="9827"/>
                                  <a:pt x="829" y="9725"/>
                                </a:cubicBezTo>
                                <a:cubicBezTo>
                                  <a:pt x="844" y="9558"/>
                                  <a:pt x="876" y="9402"/>
                                  <a:pt x="899" y="9236"/>
                                </a:cubicBezTo>
                                <a:lnTo>
                                  <a:pt x="954" y="9169"/>
                                </a:lnTo>
                                <a:lnTo>
                                  <a:pt x="1035" y="8623"/>
                                </a:lnTo>
                                <a:lnTo>
                                  <a:pt x="1031" y="8527"/>
                                </a:lnTo>
                                <a:lnTo>
                                  <a:pt x="1107" y="8305"/>
                                </a:lnTo>
                                <a:lnTo>
                                  <a:pt x="1153" y="8117"/>
                                </a:lnTo>
                                <a:lnTo>
                                  <a:pt x="1139" y="8149"/>
                                </a:lnTo>
                                <a:cubicBezTo>
                                  <a:pt x="1124" y="8141"/>
                                  <a:pt x="1108" y="8133"/>
                                  <a:pt x="1093" y="8133"/>
                                </a:cubicBezTo>
                                <a:cubicBezTo>
                                  <a:pt x="1054" y="8236"/>
                                  <a:pt x="1015" y="8354"/>
                                  <a:pt x="976" y="8473"/>
                                </a:cubicBezTo>
                                <a:cubicBezTo>
                                  <a:pt x="976" y="8527"/>
                                  <a:pt x="976" y="8591"/>
                                  <a:pt x="984" y="8662"/>
                                </a:cubicBezTo>
                                <a:cubicBezTo>
                                  <a:pt x="961" y="8788"/>
                                  <a:pt x="945" y="8898"/>
                                  <a:pt x="930" y="9024"/>
                                </a:cubicBezTo>
                                <a:cubicBezTo>
                                  <a:pt x="930" y="9040"/>
                                  <a:pt x="922" y="9063"/>
                                  <a:pt x="922" y="9087"/>
                                </a:cubicBezTo>
                                <a:cubicBezTo>
                                  <a:pt x="891" y="9118"/>
                                  <a:pt x="876" y="9150"/>
                                  <a:pt x="844" y="9181"/>
                                </a:cubicBezTo>
                                <a:cubicBezTo>
                                  <a:pt x="852" y="9118"/>
                                  <a:pt x="860" y="9063"/>
                                  <a:pt x="868" y="9000"/>
                                </a:cubicBezTo>
                                <a:lnTo>
                                  <a:pt x="899" y="8819"/>
                                </a:lnTo>
                                <a:cubicBezTo>
                                  <a:pt x="922" y="8700"/>
                                  <a:pt x="938" y="8583"/>
                                  <a:pt x="961" y="8465"/>
                                </a:cubicBezTo>
                                <a:cubicBezTo>
                                  <a:pt x="1007" y="8306"/>
                                  <a:pt x="1054" y="8149"/>
                                  <a:pt x="1093" y="7992"/>
                                </a:cubicBezTo>
                                <a:cubicBezTo>
                                  <a:pt x="1101" y="7787"/>
                                  <a:pt x="1217" y="7543"/>
                                  <a:pt x="1296" y="7299"/>
                                </a:cubicBezTo>
                                <a:cubicBezTo>
                                  <a:pt x="1327" y="7189"/>
                                  <a:pt x="1349" y="7079"/>
                                  <a:pt x="1389" y="6969"/>
                                </a:cubicBezTo>
                                <a:cubicBezTo>
                                  <a:pt x="1420" y="6857"/>
                                  <a:pt x="1458" y="6756"/>
                                  <a:pt x="1489" y="6646"/>
                                </a:cubicBezTo>
                                <a:cubicBezTo>
                                  <a:pt x="1737" y="6260"/>
                                  <a:pt x="1900" y="5724"/>
                                  <a:pt x="2203" y="5323"/>
                                </a:cubicBezTo>
                                <a:cubicBezTo>
                                  <a:pt x="2218" y="5268"/>
                                  <a:pt x="2234" y="5236"/>
                                  <a:pt x="2273" y="5070"/>
                                </a:cubicBezTo>
                              </a:path>
                              <a:path w="21600" h="21600" stroke="1">
                                <a:moveTo>
                                  <a:pt x="2412" y="4282"/>
                                </a:moveTo>
                                <a:lnTo>
                                  <a:pt x="2412" y="4282"/>
                                </a:lnTo>
                                <a:lnTo>
                                  <a:pt x="2451" y="4314"/>
                                </a:lnTo>
                                <a:lnTo>
                                  <a:pt x="2451" y="4314"/>
                                </a:lnTo>
                                <a:lnTo>
                                  <a:pt x="2412" y="4282"/>
                                </a:lnTo>
                              </a:path>
                              <a:path w="21600" h="21600" stroke="1">
                                <a:moveTo>
                                  <a:pt x="3811" y="3162"/>
                                </a:moveTo>
                                <a:lnTo>
                                  <a:pt x="3809" y="3163"/>
                                </a:lnTo>
                                <a:lnTo>
                                  <a:pt x="3805" y="3169"/>
                                </a:lnTo>
                                <a:lnTo>
                                  <a:pt x="3741" y="3235"/>
                                </a:lnTo>
                                <a:lnTo>
                                  <a:pt x="3725" y="3259"/>
                                </a:lnTo>
                                <a:lnTo>
                                  <a:pt x="3715" y="3272"/>
                                </a:lnTo>
                                <a:cubicBezTo>
                                  <a:pt x="3700" y="3297"/>
                                  <a:pt x="3693" y="3315"/>
                                  <a:pt x="3670" y="3338"/>
                                </a:cubicBezTo>
                                <a:cubicBezTo>
                                  <a:pt x="3514" y="3519"/>
                                  <a:pt x="3351" y="3701"/>
                                  <a:pt x="3196" y="3905"/>
                                </a:cubicBezTo>
                                <a:cubicBezTo>
                                  <a:pt x="3150" y="3960"/>
                                  <a:pt x="3103" y="4008"/>
                                  <a:pt x="3064" y="4063"/>
                                </a:cubicBezTo>
                                <a:cubicBezTo>
                                  <a:pt x="3018" y="4117"/>
                                  <a:pt x="2979" y="4173"/>
                                  <a:pt x="2933" y="4228"/>
                                </a:cubicBezTo>
                                <a:lnTo>
                                  <a:pt x="2350" y="4881"/>
                                </a:lnTo>
                                <a:lnTo>
                                  <a:pt x="2940" y="4220"/>
                                </a:lnTo>
                                <a:cubicBezTo>
                                  <a:pt x="2987" y="4165"/>
                                  <a:pt x="3026" y="4109"/>
                                  <a:pt x="3072" y="4055"/>
                                </a:cubicBezTo>
                                <a:cubicBezTo>
                                  <a:pt x="3119" y="4000"/>
                                  <a:pt x="3165" y="3953"/>
                                  <a:pt x="3204" y="3896"/>
                                </a:cubicBezTo>
                                <a:cubicBezTo>
                                  <a:pt x="3359" y="3693"/>
                                  <a:pt x="3522" y="3519"/>
                                  <a:pt x="3677" y="3330"/>
                                </a:cubicBezTo>
                                <a:lnTo>
                                  <a:pt x="3725" y="3259"/>
                                </a:lnTo>
                                <a:lnTo>
                                  <a:pt x="3805" y="3169"/>
                                </a:lnTo>
                                <a:lnTo>
                                  <a:pt x="3811" y="3162"/>
                                </a:lnTo>
                              </a:path>
                              <a:path w="21600" h="21600" stroke="1">
                                <a:moveTo>
                                  <a:pt x="4008" y="2619"/>
                                </a:moveTo>
                                <a:cubicBezTo>
                                  <a:pt x="3995" y="2617"/>
                                  <a:pt x="3968" y="2629"/>
                                  <a:pt x="3941" y="2643"/>
                                </a:cubicBezTo>
                                <a:lnTo>
                                  <a:pt x="3892" y="2661"/>
                                </a:lnTo>
                                <a:lnTo>
                                  <a:pt x="3879" y="2676"/>
                                </a:lnTo>
                                <a:cubicBezTo>
                                  <a:pt x="3848" y="2700"/>
                                  <a:pt x="3817" y="2724"/>
                                  <a:pt x="3794" y="2756"/>
                                </a:cubicBezTo>
                                <a:cubicBezTo>
                                  <a:pt x="3716" y="2803"/>
                                  <a:pt x="3654" y="2841"/>
                                  <a:pt x="3577" y="2897"/>
                                </a:cubicBezTo>
                                <a:lnTo>
                                  <a:pt x="3429" y="3062"/>
                                </a:lnTo>
                                <a:lnTo>
                                  <a:pt x="3289" y="3227"/>
                                </a:lnTo>
                                <a:cubicBezTo>
                                  <a:pt x="3258" y="3251"/>
                                  <a:pt x="3235" y="3275"/>
                                  <a:pt x="3196" y="3315"/>
                                </a:cubicBezTo>
                                <a:lnTo>
                                  <a:pt x="3193" y="3310"/>
                                </a:lnTo>
                                <a:lnTo>
                                  <a:pt x="3105" y="3418"/>
                                </a:lnTo>
                                <a:cubicBezTo>
                                  <a:pt x="3074" y="3462"/>
                                  <a:pt x="3033" y="3519"/>
                                  <a:pt x="2956" y="3606"/>
                                </a:cubicBezTo>
                                <a:lnTo>
                                  <a:pt x="2716" y="3874"/>
                                </a:lnTo>
                                <a:lnTo>
                                  <a:pt x="2754" y="3921"/>
                                </a:lnTo>
                                <a:lnTo>
                                  <a:pt x="2755" y="3920"/>
                                </a:lnTo>
                                <a:lnTo>
                                  <a:pt x="2723" y="3882"/>
                                </a:lnTo>
                                <a:cubicBezTo>
                                  <a:pt x="2800" y="3795"/>
                                  <a:pt x="2894" y="3701"/>
                                  <a:pt x="2964" y="3614"/>
                                </a:cubicBezTo>
                                <a:cubicBezTo>
                                  <a:pt x="3119" y="3440"/>
                                  <a:pt x="3126" y="3386"/>
                                  <a:pt x="3204" y="3315"/>
                                </a:cubicBezTo>
                                <a:cubicBezTo>
                                  <a:pt x="3243" y="3275"/>
                                  <a:pt x="3274" y="3251"/>
                                  <a:pt x="3297" y="3227"/>
                                </a:cubicBezTo>
                                <a:lnTo>
                                  <a:pt x="3437" y="3062"/>
                                </a:lnTo>
                                <a:lnTo>
                                  <a:pt x="3584" y="2897"/>
                                </a:lnTo>
                                <a:cubicBezTo>
                                  <a:pt x="3662" y="2849"/>
                                  <a:pt x="3724" y="2811"/>
                                  <a:pt x="3802" y="2756"/>
                                </a:cubicBezTo>
                                <a:cubicBezTo>
                                  <a:pt x="3833" y="2732"/>
                                  <a:pt x="3864" y="2700"/>
                                  <a:pt x="3888" y="2676"/>
                                </a:cubicBezTo>
                                <a:cubicBezTo>
                                  <a:pt x="3902" y="2681"/>
                                  <a:pt x="3945" y="2657"/>
                                  <a:pt x="3981" y="2641"/>
                                </a:cubicBezTo>
                                <a:lnTo>
                                  <a:pt x="4010" y="2632"/>
                                </a:lnTo>
                                <a:lnTo>
                                  <a:pt x="4008" y="2619"/>
                                </a:lnTo>
                              </a:path>
                              <a:path w="21600" h="21600" stroke="1">
                                <a:moveTo>
                                  <a:pt x="15250" y="1195"/>
                                </a:moveTo>
                                <a:cubicBezTo>
                                  <a:pt x="15428" y="1267"/>
                                  <a:pt x="15552" y="1322"/>
                                  <a:pt x="15647" y="1378"/>
                                </a:cubicBezTo>
                                <a:cubicBezTo>
                                  <a:pt x="15740" y="1424"/>
                                  <a:pt x="15794" y="1472"/>
                                  <a:pt x="15816" y="1519"/>
                                </a:cubicBezTo>
                                <a:cubicBezTo>
                                  <a:pt x="15669" y="1440"/>
                                  <a:pt x="15537" y="1384"/>
                                  <a:pt x="15436" y="1330"/>
                                </a:cubicBezTo>
                                <a:cubicBezTo>
                                  <a:pt x="15335" y="1275"/>
                                  <a:pt x="15273" y="1227"/>
                                  <a:pt x="15250" y="1195"/>
                                </a:cubicBezTo>
                              </a:path>
                              <a:path w="21600" h="21600" stroke="1">
                                <a:moveTo>
                                  <a:pt x="13961" y="621"/>
                                </a:moveTo>
                                <a:cubicBezTo>
                                  <a:pt x="14031" y="621"/>
                                  <a:pt x="14148" y="644"/>
                                  <a:pt x="14272" y="692"/>
                                </a:cubicBezTo>
                                <a:cubicBezTo>
                                  <a:pt x="14404" y="748"/>
                                  <a:pt x="14551" y="825"/>
                                  <a:pt x="14706" y="913"/>
                                </a:cubicBezTo>
                                <a:cubicBezTo>
                                  <a:pt x="14287" y="779"/>
                                  <a:pt x="14008" y="692"/>
                                  <a:pt x="13961" y="621"/>
                                </a:cubicBezTo>
                              </a:path>
                              <a:path w="21600" h="21600" stroke="1">
                                <a:moveTo>
                                  <a:pt x="9289" y="569"/>
                                </a:moveTo>
                                <a:cubicBezTo>
                                  <a:pt x="9258" y="565"/>
                                  <a:pt x="9211" y="569"/>
                                  <a:pt x="9126" y="589"/>
                                </a:cubicBezTo>
                                <a:cubicBezTo>
                                  <a:pt x="9018" y="605"/>
                                  <a:pt x="8894" y="621"/>
                                  <a:pt x="8778" y="636"/>
                                </a:cubicBezTo>
                                <a:cubicBezTo>
                                  <a:pt x="8669" y="661"/>
                                  <a:pt x="8545" y="692"/>
                                  <a:pt x="8435" y="716"/>
                                </a:cubicBezTo>
                                <a:cubicBezTo>
                                  <a:pt x="8389" y="732"/>
                                  <a:pt x="8342" y="748"/>
                                  <a:pt x="8288" y="763"/>
                                </a:cubicBezTo>
                                <a:cubicBezTo>
                                  <a:pt x="8233" y="779"/>
                                  <a:pt x="8179" y="794"/>
                                  <a:pt x="8117" y="810"/>
                                </a:cubicBezTo>
                                <a:lnTo>
                                  <a:pt x="7743" y="885"/>
                                </a:lnTo>
                                <a:lnTo>
                                  <a:pt x="7675" y="913"/>
                                </a:lnTo>
                                <a:cubicBezTo>
                                  <a:pt x="7519" y="968"/>
                                  <a:pt x="7356" y="1014"/>
                                  <a:pt x="7201" y="1078"/>
                                </a:cubicBezTo>
                                <a:cubicBezTo>
                                  <a:pt x="7046" y="1141"/>
                                  <a:pt x="6891" y="1195"/>
                                  <a:pt x="6736" y="1267"/>
                                </a:cubicBezTo>
                                <a:cubicBezTo>
                                  <a:pt x="6619" y="1322"/>
                                  <a:pt x="6511" y="1370"/>
                                  <a:pt x="6409" y="1416"/>
                                </a:cubicBezTo>
                                <a:cubicBezTo>
                                  <a:pt x="6340" y="1432"/>
                                  <a:pt x="6263" y="1472"/>
                                  <a:pt x="6192" y="1504"/>
                                </a:cubicBezTo>
                                <a:cubicBezTo>
                                  <a:pt x="6006" y="1573"/>
                                  <a:pt x="5835" y="1669"/>
                                  <a:pt x="5657" y="1756"/>
                                </a:cubicBezTo>
                                <a:cubicBezTo>
                                  <a:pt x="5571" y="1803"/>
                                  <a:pt x="5486" y="1866"/>
                                  <a:pt x="5401" y="1921"/>
                                </a:cubicBezTo>
                                <a:cubicBezTo>
                                  <a:pt x="5316" y="1976"/>
                                  <a:pt x="5230" y="2031"/>
                                  <a:pt x="5153" y="2086"/>
                                </a:cubicBezTo>
                                <a:cubicBezTo>
                                  <a:pt x="5060" y="2181"/>
                                  <a:pt x="4888" y="2315"/>
                                  <a:pt x="4756" y="2386"/>
                                </a:cubicBezTo>
                                <a:cubicBezTo>
                                  <a:pt x="4632" y="2480"/>
                                  <a:pt x="4508" y="2582"/>
                                  <a:pt x="4384" y="2684"/>
                                </a:cubicBezTo>
                                <a:lnTo>
                                  <a:pt x="4027" y="3000"/>
                                </a:lnTo>
                                <a:lnTo>
                                  <a:pt x="4058" y="3038"/>
                                </a:lnTo>
                                <a:cubicBezTo>
                                  <a:pt x="4074" y="3030"/>
                                  <a:pt x="4101" y="3011"/>
                                  <a:pt x="4134" y="2985"/>
                                </a:cubicBezTo>
                                <a:lnTo>
                                  <a:pt x="4198" y="2937"/>
                                </a:lnTo>
                                <a:lnTo>
                                  <a:pt x="4430" y="2732"/>
                                </a:lnTo>
                                <a:cubicBezTo>
                                  <a:pt x="4554" y="2629"/>
                                  <a:pt x="4679" y="2535"/>
                                  <a:pt x="4803" y="2432"/>
                                </a:cubicBezTo>
                                <a:cubicBezTo>
                                  <a:pt x="4935" y="2362"/>
                                  <a:pt x="5099" y="2228"/>
                                  <a:pt x="5199" y="2134"/>
                                </a:cubicBezTo>
                                <a:cubicBezTo>
                                  <a:pt x="5285" y="2078"/>
                                  <a:pt x="5362" y="2023"/>
                                  <a:pt x="5447" y="1968"/>
                                </a:cubicBezTo>
                                <a:cubicBezTo>
                                  <a:pt x="5533" y="1913"/>
                                  <a:pt x="5610" y="1858"/>
                                  <a:pt x="5703" y="1803"/>
                                </a:cubicBezTo>
                                <a:cubicBezTo>
                                  <a:pt x="5882" y="1716"/>
                                  <a:pt x="6060" y="1621"/>
                                  <a:pt x="6240" y="1551"/>
                                </a:cubicBezTo>
                                <a:cubicBezTo>
                                  <a:pt x="6309" y="1519"/>
                                  <a:pt x="6387" y="1480"/>
                                  <a:pt x="6449" y="1440"/>
                                </a:cubicBezTo>
                                <a:cubicBezTo>
                                  <a:pt x="6550" y="1392"/>
                                  <a:pt x="6666" y="1346"/>
                                  <a:pt x="6774" y="1291"/>
                                </a:cubicBezTo>
                                <a:cubicBezTo>
                                  <a:pt x="6929" y="1219"/>
                                  <a:pt x="7085" y="1165"/>
                                  <a:pt x="7240" y="1102"/>
                                </a:cubicBezTo>
                                <a:cubicBezTo>
                                  <a:pt x="7395" y="1038"/>
                                  <a:pt x="7559" y="992"/>
                                  <a:pt x="7714" y="937"/>
                                </a:cubicBezTo>
                                <a:lnTo>
                                  <a:pt x="7912" y="897"/>
                                </a:lnTo>
                                <a:lnTo>
                                  <a:pt x="8008" y="864"/>
                                </a:lnTo>
                                <a:lnTo>
                                  <a:pt x="9316" y="577"/>
                                </a:lnTo>
                                <a:lnTo>
                                  <a:pt x="9289" y="569"/>
                                </a:lnTo>
                              </a:path>
                              <a:path w="21600" h="21600" stroke="1">
                                <a:moveTo>
                                  <a:pt x="12065" y="400"/>
                                </a:moveTo>
                                <a:cubicBezTo>
                                  <a:pt x="12118" y="403"/>
                                  <a:pt x="12176" y="409"/>
                                  <a:pt x="12230" y="417"/>
                                </a:cubicBezTo>
                                <a:cubicBezTo>
                                  <a:pt x="12340" y="433"/>
                                  <a:pt x="12432" y="464"/>
                                  <a:pt x="12456" y="496"/>
                                </a:cubicBezTo>
                                <a:cubicBezTo>
                                  <a:pt x="12410" y="488"/>
                                  <a:pt x="12362" y="480"/>
                                  <a:pt x="12286" y="472"/>
                                </a:cubicBezTo>
                                <a:cubicBezTo>
                                  <a:pt x="12207" y="464"/>
                                  <a:pt x="12100" y="440"/>
                                  <a:pt x="11928" y="401"/>
                                </a:cubicBezTo>
                                <a:cubicBezTo>
                                  <a:pt x="11963" y="396"/>
                                  <a:pt x="12011" y="396"/>
                                  <a:pt x="12065" y="400"/>
                                </a:cubicBezTo>
                              </a:path>
                              <a:path w="21600" h="21600" stroke="1">
                                <a:moveTo>
                                  <a:pt x="12968" y="338"/>
                                </a:moveTo>
                                <a:cubicBezTo>
                                  <a:pt x="13076" y="346"/>
                                  <a:pt x="13177" y="354"/>
                                  <a:pt x="13286" y="362"/>
                                </a:cubicBezTo>
                                <a:cubicBezTo>
                                  <a:pt x="13418" y="401"/>
                                  <a:pt x="13543" y="464"/>
                                  <a:pt x="13675" y="519"/>
                                </a:cubicBezTo>
                                <a:cubicBezTo>
                                  <a:pt x="13489" y="496"/>
                                  <a:pt x="13317" y="456"/>
                                  <a:pt x="13193" y="433"/>
                                </a:cubicBezTo>
                                <a:cubicBezTo>
                                  <a:pt x="13069" y="401"/>
                                  <a:pt x="12983" y="370"/>
                                  <a:pt x="12968" y="338"/>
                                </a:cubicBezTo>
                              </a:path>
                              <a:path w="21600" h="21600" stroke="1">
                                <a:moveTo>
                                  <a:pt x="10372" y="335"/>
                                </a:moveTo>
                                <a:cubicBezTo>
                                  <a:pt x="10074" y="338"/>
                                  <a:pt x="9774" y="354"/>
                                  <a:pt x="9475" y="384"/>
                                </a:cubicBezTo>
                                <a:cubicBezTo>
                                  <a:pt x="9273" y="393"/>
                                  <a:pt x="9064" y="433"/>
                                  <a:pt x="8855" y="472"/>
                                </a:cubicBezTo>
                                <a:cubicBezTo>
                                  <a:pt x="8753" y="488"/>
                                  <a:pt x="8652" y="519"/>
                                  <a:pt x="8559" y="551"/>
                                </a:cubicBezTo>
                                <a:cubicBezTo>
                                  <a:pt x="8466" y="581"/>
                                  <a:pt x="8381" y="613"/>
                                  <a:pt x="8303" y="644"/>
                                </a:cubicBezTo>
                                <a:cubicBezTo>
                                  <a:pt x="8179" y="661"/>
                                  <a:pt x="8070" y="677"/>
                                  <a:pt x="7946" y="692"/>
                                </a:cubicBezTo>
                                <a:cubicBezTo>
                                  <a:pt x="7474" y="841"/>
                                  <a:pt x="7023" y="1022"/>
                                  <a:pt x="6596" y="1219"/>
                                </a:cubicBezTo>
                                <a:cubicBezTo>
                                  <a:pt x="6433" y="1283"/>
                                  <a:pt x="6263" y="1370"/>
                                  <a:pt x="6107" y="1440"/>
                                </a:cubicBezTo>
                                <a:cubicBezTo>
                                  <a:pt x="6060" y="1456"/>
                                  <a:pt x="6006" y="1480"/>
                                  <a:pt x="5959" y="1496"/>
                                </a:cubicBezTo>
                                <a:cubicBezTo>
                                  <a:pt x="5913" y="1519"/>
                                  <a:pt x="5866" y="1543"/>
                                  <a:pt x="5827" y="1567"/>
                                </a:cubicBezTo>
                                <a:cubicBezTo>
                                  <a:pt x="5742" y="1613"/>
                                  <a:pt x="5657" y="1661"/>
                                  <a:pt x="5579" y="1700"/>
                                </a:cubicBezTo>
                                <a:cubicBezTo>
                                  <a:pt x="5424" y="1787"/>
                                  <a:pt x="5300" y="1866"/>
                                  <a:pt x="5192" y="1905"/>
                                </a:cubicBezTo>
                                <a:cubicBezTo>
                                  <a:pt x="5068" y="1976"/>
                                  <a:pt x="4998" y="2055"/>
                                  <a:pt x="4896" y="2141"/>
                                </a:cubicBezTo>
                                <a:cubicBezTo>
                                  <a:pt x="4547" y="2346"/>
                                  <a:pt x="4236" y="2629"/>
                                  <a:pt x="4043" y="2819"/>
                                </a:cubicBezTo>
                                <a:lnTo>
                                  <a:pt x="3864" y="2976"/>
                                </a:lnTo>
                                <a:lnTo>
                                  <a:pt x="3689" y="3138"/>
                                </a:lnTo>
                                <a:lnTo>
                                  <a:pt x="3693" y="3141"/>
                                </a:lnTo>
                                <a:cubicBezTo>
                                  <a:pt x="3188" y="3630"/>
                                  <a:pt x="2747" y="4165"/>
                                  <a:pt x="2350" y="4740"/>
                                </a:cubicBezTo>
                                <a:cubicBezTo>
                                  <a:pt x="2234" y="4905"/>
                                  <a:pt x="2141" y="5022"/>
                                  <a:pt x="2079" y="5118"/>
                                </a:cubicBezTo>
                                <a:cubicBezTo>
                                  <a:pt x="2016" y="5212"/>
                                  <a:pt x="1978" y="5283"/>
                                  <a:pt x="1954" y="5346"/>
                                </a:cubicBezTo>
                                <a:cubicBezTo>
                                  <a:pt x="1916" y="5417"/>
                                  <a:pt x="1869" y="5488"/>
                                  <a:pt x="1830" y="5559"/>
                                </a:cubicBezTo>
                                <a:cubicBezTo>
                                  <a:pt x="1753" y="5709"/>
                                  <a:pt x="1675" y="5858"/>
                                  <a:pt x="1597" y="6000"/>
                                </a:cubicBezTo>
                                <a:lnTo>
                                  <a:pt x="1344" y="6405"/>
                                </a:lnTo>
                                <a:lnTo>
                                  <a:pt x="1341" y="6417"/>
                                </a:lnTo>
                                <a:cubicBezTo>
                                  <a:pt x="1310" y="6487"/>
                                  <a:pt x="1287" y="6575"/>
                                  <a:pt x="1256" y="6654"/>
                                </a:cubicBezTo>
                                <a:cubicBezTo>
                                  <a:pt x="1233" y="6700"/>
                                  <a:pt x="1217" y="6732"/>
                                  <a:pt x="1194" y="6764"/>
                                </a:cubicBezTo>
                                <a:lnTo>
                                  <a:pt x="1178" y="6780"/>
                                </a:lnTo>
                                <a:lnTo>
                                  <a:pt x="1109" y="7012"/>
                                </a:lnTo>
                                <a:cubicBezTo>
                                  <a:pt x="1097" y="7071"/>
                                  <a:pt x="1093" y="7113"/>
                                  <a:pt x="1093" y="7150"/>
                                </a:cubicBezTo>
                                <a:cubicBezTo>
                                  <a:pt x="1093" y="7220"/>
                                  <a:pt x="1101" y="7268"/>
                                  <a:pt x="1077" y="7346"/>
                                </a:cubicBezTo>
                                <a:cubicBezTo>
                                  <a:pt x="1039" y="7457"/>
                                  <a:pt x="1007" y="7559"/>
                                  <a:pt x="969" y="7669"/>
                                </a:cubicBezTo>
                                <a:cubicBezTo>
                                  <a:pt x="938" y="7779"/>
                                  <a:pt x="899" y="7882"/>
                                  <a:pt x="868" y="7992"/>
                                </a:cubicBezTo>
                                <a:cubicBezTo>
                                  <a:pt x="829" y="8157"/>
                                  <a:pt x="798" y="8306"/>
                                  <a:pt x="759" y="8465"/>
                                </a:cubicBezTo>
                                <a:cubicBezTo>
                                  <a:pt x="736" y="8614"/>
                                  <a:pt x="720" y="8756"/>
                                  <a:pt x="697" y="8898"/>
                                </a:cubicBezTo>
                                <a:cubicBezTo>
                                  <a:pt x="674" y="9040"/>
                                  <a:pt x="666" y="9189"/>
                                  <a:pt x="658" y="9331"/>
                                </a:cubicBezTo>
                                <a:cubicBezTo>
                                  <a:pt x="682" y="9221"/>
                                  <a:pt x="697" y="9118"/>
                                  <a:pt x="713" y="9032"/>
                                </a:cubicBezTo>
                                <a:lnTo>
                                  <a:pt x="718" y="9007"/>
                                </a:lnTo>
                                <a:lnTo>
                                  <a:pt x="728" y="8890"/>
                                </a:lnTo>
                                <a:cubicBezTo>
                                  <a:pt x="751" y="8748"/>
                                  <a:pt x="767" y="8599"/>
                                  <a:pt x="790" y="8457"/>
                                </a:cubicBezTo>
                                <a:lnTo>
                                  <a:pt x="810" y="8463"/>
                                </a:lnTo>
                                <a:lnTo>
                                  <a:pt x="811" y="8455"/>
                                </a:lnTo>
                                <a:lnTo>
                                  <a:pt x="790" y="8449"/>
                                </a:lnTo>
                                <a:cubicBezTo>
                                  <a:pt x="829" y="8284"/>
                                  <a:pt x="860" y="8133"/>
                                  <a:pt x="899" y="7976"/>
                                </a:cubicBezTo>
                                <a:cubicBezTo>
                                  <a:pt x="930" y="7866"/>
                                  <a:pt x="961" y="7755"/>
                                  <a:pt x="1000" y="7654"/>
                                </a:cubicBezTo>
                                <a:lnTo>
                                  <a:pt x="1108" y="7331"/>
                                </a:lnTo>
                                <a:lnTo>
                                  <a:pt x="1101" y="7331"/>
                                </a:lnTo>
                                <a:cubicBezTo>
                                  <a:pt x="1124" y="7252"/>
                                  <a:pt x="1116" y="7205"/>
                                  <a:pt x="1116" y="7134"/>
                                </a:cubicBezTo>
                                <a:cubicBezTo>
                                  <a:pt x="1116" y="7063"/>
                                  <a:pt x="1124" y="6961"/>
                                  <a:pt x="1202" y="6764"/>
                                </a:cubicBezTo>
                                <a:cubicBezTo>
                                  <a:pt x="1217" y="6732"/>
                                  <a:pt x="1233" y="6692"/>
                                  <a:pt x="1265" y="6654"/>
                                </a:cubicBezTo>
                                <a:lnTo>
                                  <a:pt x="1267" y="6647"/>
                                </a:lnTo>
                                <a:lnTo>
                                  <a:pt x="1349" y="6417"/>
                                </a:lnTo>
                                <a:cubicBezTo>
                                  <a:pt x="1434" y="6276"/>
                                  <a:pt x="1513" y="6141"/>
                                  <a:pt x="1606" y="6008"/>
                                </a:cubicBezTo>
                                <a:cubicBezTo>
                                  <a:pt x="1683" y="5858"/>
                                  <a:pt x="1753" y="5709"/>
                                  <a:pt x="1838" y="5567"/>
                                </a:cubicBezTo>
                                <a:cubicBezTo>
                                  <a:pt x="1877" y="5504"/>
                                  <a:pt x="1923" y="5425"/>
                                  <a:pt x="1962" y="5354"/>
                                </a:cubicBezTo>
                                <a:cubicBezTo>
                                  <a:pt x="1985" y="5291"/>
                                  <a:pt x="2024" y="5220"/>
                                  <a:pt x="2086" y="5126"/>
                                </a:cubicBezTo>
                                <a:cubicBezTo>
                                  <a:pt x="2148" y="5031"/>
                                  <a:pt x="2242" y="4913"/>
                                  <a:pt x="2358" y="4748"/>
                                </a:cubicBezTo>
                                <a:cubicBezTo>
                                  <a:pt x="2754" y="4165"/>
                                  <a:pt x="3196" y="3638"/>
                                  <a:pt x="3702" y="3149"/>
                                </a:cubicBezTo>
                                <a:cubicBezTo>
                                  <a:pt x="3826" y="3038"/>
                                  <a:pt x="3926" y="2929"/>
                                  <a:pt x="4058" y="2819"/>
                                </a:cubicBezTo>
                                <a:cubicBezTo>
                                  <a:pt x="4252" y="2629"/>
                                  <a:pt x="4562" y="2346"/>
                                  <a:pt x="4911" y="2141"/>
                                </a:cubicBezTo>
                                <a:cubicBezTo>
                                  <a:pt x="5012" y="2063"/>
                                  <a:pt x="5082" y="1976"/>
                                  <a:pt x="5206" y="1905"/>
                                </a:cubicBezTo>
                                <a:cubicBezTo>
                                  <a:pt x="5316" y="1866"/>
                                  <a:pt x="5440" y="1787"/>
                                  <a:pt x="5595" y="1700"/>
                                </a:cubicBezTo>
                                <a:cubicBezTo>
                                  <a:pt x="5672" y="1661"/>
                                  <a:pt x="5757" y="1613"/>
                                  <a:pt x="5843" y="1567"/>
                                </a:cubicBezTo>
                                <a:cubicBezTo>
                                  <a:pt x="5889" y="1543"/>
                                  <a:pt x="5928" y="1519"/>
                                  <a:pt x="5975" y="1496"/>
                                </a:cubicBezTo>
                                <a:cubicBezTo>
                                  <a:pt x="6021" y="1472"/>
                                  <a:pt x="6068" y="1456"/>
                                  <a:pt x="6122" y="1440"/>
                                </a:cubicBezTo>
                                <a:cubicBezTo>
                                  <a:pt x="6277" y="1362"/>
                                  <a:pt x="6449" y="1283"/>
                                  <a:pt x="6612" y="1219"/>
                                </a:cubicBezTo>
                                <a:cubicBezTo>
                                  <a:pt x="7030" y="1022"/>
                                  <a:pt x="7488" y="841"/>
                                  <a:pt x="7962" y="692"/>
                                </a:cubicBezTo>
                                <a:cubicBezTo>
                                  <a:pt x="8086" y="677"/>
                                  <a:pt x="8195" y="661"/>
                                  <a:pt x="8319" y="644"/>
                                </a:cubicBezTo>
                                <a:cubicBezTo>
                                  <a:pt x="8396" y="613"/>
                                  <a:pt x="8482" y="581"/>
                                  <a:pt x="8576" y="551"/>
                                </a:cubicBezTo>
                                <a:cubicBezTo>
                                  <a:pt x="8669" y="519"/>
                                  <a:pt x="8770" y="488"/>
                                  <a:pt x="8870" y="472"/>
                                </a:cubicBezTo>
                                <a:cubicBezTo>
                                  <a:pt x="9080" y="433"/>
                                  <a:pt x="9297" y="393"/>
                                  <a:pt x="9491" y="384"/>
                                </a:cubicBezTo>
                                <a:cubicBezTo>
                                  <a:pt x="9791" y="358"/>
                                  <a:pt x="10089" y="342"/>
                                  <a:pt x="10387" y="339"/>
                                </a:cubicBezTo>
                                <a:lnTo>
                                  <a:pt x="11108" y="364"/>
                                </a:lnTo>
                                <a:lnTo>
                                  <a:pt x="10372" y="335"/>
                                </a:lnTo>
                              </a:path>
                              <a:path w="21600" h="21600" stroke="1">
                                <a:moveTo>
                                  <a:pt x="11462" y="0"/>
                                </a:moveTo>
                                <a:cubicBezTo>
                                  <a:pt x="11579" y="7"/>
                                  <a:pt x="11710" y="15"/>
                                  <a:pt x="11827" y="23"/>
                                </a:cubicBezTo>
                                <a:cubicBezTo>
                                  <a:pt x="11959" y="31"/>
                                  <a:pt x="12083" y="47"/>
                                  <a:pt x="12199" y="62"/>
                                </a:cubicBezTo>
                                <a:cubicBezTo>
                                  <a:pt x="12325" y="70"/>
                                  <a:pt x="12393" y="94"/>
                                  <a:pt x="12449" y="125"/>
                                </a:cubicBezTo>
                                <a:cubicBezTo>
                                  <a:pt x="12503" y="157"/>
                                  <a:pt x="12542" y="188"/>
                                  <a:pt x="12611" y="204"/>
                                </a:cubicBezTo>
                                <a:cubicBezTo>
                                  <a:pt x="12720" y="204"/>
                                  <a:pt x="12673" y="141"/>
                                  <a:pt x="12813" y="165"/>
                                </a:cubicBezTo>
                                <a:cubicBezTo>
                                  <a:pt x="12913" y="181"/>
                                  <a:pt x="13014" y="212"/>
                                  <a:pt x="13115" y="236"/>
                                </a:cubicBezTo>
                                <a:cubicBezTo>
                                  <a:pt x="13177" y="251"/>
                                  <a:pt x="13239" y="275"/>
                                  <a:pt x="13303" y="291"/>
                                </a:cubicBezTo>
                                <a:cubicBezTo>
                                  <a:pt x="13303" y="291"/>
                                  <a:pt x="13303" y="299"/>
                                  <a:pt x="13295" y="299"/>
                                </a:cubicBezTo>
                                <a:cubicBezTo>
                                  <a:pt x="13303" y="322"/>
                                  <a:pt x="13295" y="338"/>
                                  <a:pt x="13286" y="354"/>
                                </a:cubicBezTo>
                                <a:cubicBezTo>
                                  <a:pt x="13177" y="346"/>
                                  <a:pt x="13076" y="338"/>
                                  <a:pt x="12968" y="330"/>
                                </a:cubicBezTo>
                                <a:cubicBezTo>
                                  <a:pt x="12929" y="322"/>
                                  <a:pt x="12898" y="314"/>
                                  <a:pt x="12859" y="299"/>
                                </a:cubicBezTo>
                                <a:cubicBezTo>
                                  <a:pt x="12820" y="291"/>
                                  <a:pt x="12789" y="283"/>
                                  <a:pt x="12751" y="275"/>
                                </a:cubicBezTo>
                                <a:cubicBezTo>
                                  <a:pt x="12681" y="259"/>
                                  <a:pt x="12611" y="244"/>
                                  <a:pt x="12542" y="228"/>
                                </a:cubicBezTo>
                                <a:cubicBezTo>
                                  <a:pt x="12472" y="212"/>
                                  <a:pt x="12401" y="196"/>
                                  <a:pt x="12331" y="181"/>
                                </a:cubicBezTo>
                                <a:cubicBezTo>
                                  <a:pt x="12263" y="173"/>
                                  <a:pt x="12193" y="157"/>
                                  <a:pt x="12114" y="149"/>
                                </a:cubicBezTo>
                                <a:lnTo>
                                  <a:pt x="11873" y="149"/>
                                </a:lnTo>
                                <a:cubicBezTo>
                                  <a:pt x="11804" y="149"/>
                                  <a:pt x="11734" y="149"/>
                                  <a:pt x="11679" y="149"/>
                                </a:cubicBezTo>
                                <a:cubicBezTo>
                                  <a:pt x="11563" y="149"/>
                                  <a:pt x="11470" y="149"/>
                                  <a:pt x="11377" y="149"/>
                                </a:cubicBezTo>
                                <a:lnTo>
                                  <a:pt x="11364" y="145"/>
                                </a:lnTo>
                                <a:lnTo>
                                  <a:pt x="11230" y="212"/>
                                </a:lnTo>
                                <a:cubicBezTo>
                                  <a:pt x="11159" y="236"/>
                                  <a:pt x="11362" y="251"/>
                                  <a:pt x="11277" y="291"/>
                                </a:cubicBezTo>
                                <a:cubicBezTo>
                                  <a:pt x="11439" y="322"/>
                                  <a:pt x="11602" y="354"/>
                                  <a:pt x="11742" y="384"/>
                                </a:cubicBezTo>
                                <a:lnTo>
                                  <a:pt x="11534" y="388"/>
                                </a:lnTo>
                                <a:lnTo>
                                  <a:pt x="11538" y="388"/>
                                </a:lnTo>
                                <a:cubicBezTo>
                                  <a:pt x="11621" y="395"/>
                                  <a:pt x="11699" y="396"/>
                                  <a:pt x="11757" y="384"/>
                                </a:cubicBezTo>
                                <a:cubicBezTo>
                                  <a:pt x="11819" y="393"/>
                                  <a:pt x="11881" y="401"/>
                                  <a:pt x="11943" y="409"/>
                                </a:cubicBezTo>
                                <a:cubicBezTo>
                                  <a:pt x="12114" y="448"/>
                                  <a:pt x="12224" y="464"/>
                                  <a:pt x="12300" y="480"/>
                                </a:cubicBezTo>
                                <a:cubicBezTo>
                                  <a:pt x="12379" y="496"/>
                                  <a:pt x="12425" y="496"/>
                                  <a:pt x="12472" y="503"/>
                                </a:cubicBezTo>
                                <a:cubicBezTo>
                                  <a:pt x="12565" y="527"/>
                                  <a:pt x="12665" y="551"/>
                                  <a:pt x="12758" y="565"/>
                                </a:cubicBezTo>
                                <a:cubicBezTo>
                                  <a:pt x="12859" y="581"/>
                                  <a:pt x="12952" y="613"/>
                                  <a:pt x="13053" y="628"/>
                                </a:cubicBezTo>
                                <a:cubicBezTo>
                                  <a:pt x="13146" y="653"/>
                                  <a:pt x="13247" y="677"/>
                                  <a:pt x="13340" y="700"/>
                                </a:cubicBezTo>
                                <a:lnTo>
                                  <a:pt x="13628" y="786"/>
                                </a:lnTo>
                                <a:lnTo>
                                  <a:pt x="13768" y="825"/>
                                </a:lnTo>
                                <a:lnTo>
                                  <a:pt x="13907" y="873"/>
                                </a:lnTo>
                                <a:lnTo>
                                  <a:pt x="13909" y="874"/>
                                </a:lnTo>
                                <a:lnTo>
                                  <a:pt x="14010" y="893"/>
                                </a:lnTo>
                                <a:cubicBezTo>
                                  <a:pt x="14097" y="913"/>
                                  <a:pt x="14198" y="948"/>
                                  <a:pt x="14252" y="984"/>
                                </a:cubicBezTo>
                                <a:lnTo>
                                  <a:pt x="14287" y="1036"/>
                                </a:lnTo>
                                <a:lnTo>
                                  <a:pt x="14295" y="1038"/>
                                </a:lnTo>
                                <a:cubicBezTo>
                                  <a:pt x="14365" y="1070"/>
                                  <a:pt x="14442" y="1102"/>
                                  <a:pt x="14512" y="1126"/>
                                </a:cubicBezTo>
                                <a:cubicBezTo>
                                  <a:pt x="14574" y="1149"/>
                                  <a:pt x="14638" y="1173"/>
                                  <a:pt x="14700" y="1203"/>
                                </a:cubicBezTo>
                                <a:cubicBezTo>
                                  <a:pt x="14762" y="1235"/>
                                  <a:pt x="14824" y="1259"/>
                                  <a:pt x="14886" y="1291"/>
                                </a:cubicBezTo>
                                <a:cubicBezTo>
                                  <a:pt x="14917" y="1315"/>
                                  <a:pt x="14963" y="1338"/>
                                  <a:pt x="15025" y="1370"/>
                                </a:cubicBezTo>
                                <a:cubicBezTo>
                                  <a:pt x="15056" y="1384"/>
                                  <a:pt x="15087" y="1400"/>
                                  <a:pt x="15118" y="1416"/>
                                </a:cubicBezTo>
                                <a:cubicBezTo>
                                  <a:pt x="15149" y="1432"/>
                                  <a:pt x="15188" y="1448"/>
                                  <a:pt x="15219" y="1472"/>
                                </a:cubicBezTo>
                                <a:cubicBezTo>
                                  <a:pt x="15358" y="1543"/>
                                  <a:pt x="15498" y="1613"/>
                                  <a:pt x="15560" y="1669"/>
                                </a:cubicBezTo>
                                <a:cubicBezTo>
                                  <a:pt x="15700" y="1763"/>
                                  <a:pt x="15847" y="1850"/>
                                  <a:pt x="15996" y="1952"/>
                                </a:cubicBezTo>
                                <a:cubicBezTo>
                                  <a:pt x="16065" y="2000"/>
                                  <a:pt x="16143" y="2055"/>
                                  <a:pt x="16220" y="2110"/>
                                </a:cubicBezTo>
                                <a:lnTo>
                                  <a:pt x="16226" y="2114"/>
                                </a:lnTo>
                                <a:lnTo>
                                  <a:pt x="16341" y="2186"/>
                                </a:lnTo>
                                <a:cubicBezTo>
                                  <a:pt x="18985" y="3997"/>
                                  <a:pt x="20721" y="7064"/>
                                  <a:pt x="20721" y="10544"/>
                                </a:cubicBezTo>
                                <a:lnTo>
                                  <a:pt x="20719" y="10609"/>
                                </a:lnTo>
                                <a:lnTo>
                                  <a:pt x="20808" y="10622"/>
                                </a:lnTo>
                                <a:cubicBezTo>
                                  <a:pt x="20839" y="10646"/>
                                  <a:pt x="20862" y="10662"/>
                                  <a:pt x="20893" y="10685"/>
                                </a:cubicBezTo>
                                <a:cubicBezTo>
                                  <a:pt x="20901" y="10772"/>
                                  <a:pt x="20916" y="10796"/>
                                  <a:pt x="20932" y="10898"/>
                                </a:cubicBezTo>
                                <a:cubicBezTo>
                                  <a:pt x="20978" y="10992"/>
                                  <a:pt x="21032" y="11071"/>
                                  <a:pt x="21079" y="11150"/>
                                </a:cubicBezTo>
                                <a:lnTo>
                                  <a:pt x="21141" y="11156"/>
                                </a:lnTo>
                                <a:lnTo>
                                  <a:pt x="21141" y="11095"/>
                                </a:lnTo>
                                <a:lnTo>
                                  <a:pt x="21205" y="10916"/>
                                </a:lnTo>
                                <a:lnTo>
                                  <a:pt x="21203" y="10882"/>
                                </a:lnTo>
                                <a:cubicBezTo>
                                  <a:pt x="21226" y="10646"/>
                                  <a:pt x="21242" y="10654"/>
                                  <a:pt x="21265" y="10670"/>
                                </a:cubicBezTo>
                                <a:cubicBezTo>
                                  <a:pt x="21296" y="10662"/>
                                  <a:pt x="21327" y="10662"/>
                                  <a:pt x="21350" y="10670"/>
                                </a:cubicBezTo>
                                <a:cubicBezTo>
                                  <a:pt x="21397" y="10638"/>
                                  <a:pt x="21436" y="10599"/>
                                  <a:pt x="21482" y="10583"/>
                                </a:cubicBezTo>
                                <a:cubicBezTo>
                                  <a:pt x="21490" y="10701"/>
                                  <a:pt x="21490" y="10803"/>
                                  <a:pt x="21498" y="10929"/>
                                </a:cubicBezTo>
                                <a:cubicBezTo>
                                  <a:pt x="21482" y="10985"/>
                                  <a:pt x="21474" y="11040"/>
                                  <a:pt x="21459" y="11095"/>
                                </a:cubicBezTo>
                                <a:cubicBezTo>
                                  <a:pt x="21443" y="11150"/>
                                  <a:pt x="21428" y="11205"/>
                                  <a:pt x="21412" y="11252"/>
                                </a:cubicBezTo>
                                <a:cubicBezTo>
                                  <a:pt x="21404" y="11339"/>
                                  <a:pt x="21397" y="11425"/>
                                  <a:pt x="21389" y="11512"/>
                                </a:cubicBezTo>
                                <a:lnTo>
                                  <a:pt x="21381" y="11646"/>
                                </a:lnTo>
                                <a:cubicBezTo>
                                  <a:pt x="21373" y="11693"/>
                                  <a:pt x="21373" y="11733"/>
                                  <a:pt x="21366" y="11779"/>
                                </a:cubicBezTo>
                                <a:lnTo>
                                  <a:pt x="21333" y="11802"/>
                                </a:lnTo>
                                <a:lnTo>
                                  <a:pt x="21335" y="11811"/>
                                </a:lnTo>
                                <a:lnTo>
                                  <a:pt x="21366" y="11790"/>
                                </a:lnTo>
                                <a:lnTo>
                                  <a:pt x="21381" y="11662"/>
                                </a:lnTo>
                                <a:lnTo>
                                  <a:pt x="21389" y="11528"/>
                                </a:lnTo>
                                <a:cubicBezTo>
                                  <a:pt x="21397" y="11441"/>
                                  <a:pt x="21404" y="11355"/>
                                  <a:pt x="21412" y="11268"/>
                                </a:cubicBezTo>
                                <a:cubicBezTo>
                                  <a:pt x="21428" y="11221"/>
                                  <a:pt x="21443" y="11166"/>
                                  <a:pt x="21459" y="11111"/>
                                </a:cubicBezTo>
                                <a:cubicBezTo>
                                  <a:pt x="21474" y="11055"/>
                                  <a:pt x="21490" y="11000"/>
                                  <a:pt x="21498" y="10945"/>
                                </a:cubicBezTo>
                                <a:cubicBezTo>
                                  <a:pt x="21521" y="10961"/>
                                  <a:pt x="21536" y="10977"/>
                                  <a:pt x="21560" y="10992"/>
                                </a:cubicBezTo>
                                <a:cubicBezTo>
                                  <a:pt x="21560" y="11032"/>
                                  <a:pt x="21560" y="11071"/>
                                  <a:pt x="21552" y="11111"/>
                                </a:cubicBezTo>
                                <a:cubicBezTo>
                                  <a:pt x="21544" y="11150"/>
                                  <a:pt x="21544" y="11189"/>
                                  <a:pt x="21536" y="11229"/>
                                </a:cubicBezTo>
                                <a:cubicBezTo>
                                  <a:pt x="21530" y="11307"/>
                                  <a:pt x="21521" y="11377"/>
                                  <a:pt x="21530" y="11449"/>
                                </a:cubicBezTo>
                                <a:cubicBezTo>
                                  <a:pt x="21521" y="11528"/>
                                  <a:pt x="21521" y="11614"/>
                                  <a:pt x="21513" y="11709"/>
                                </a:cubicBezTo>
                                <a:cubicBezTo>
                                  <a:pt x="21498" y="11795"/>
                                  <a:pt x="21490" y="11890"/>
                                  <a:pt x="21474" y="11984"/>
                                </a:cubicBezTo>
                                <a:cubicBezTo>
                                  <a:pt x="21459" y="12079"/>
                                  <a:pt x="21451" y="12173"/>
                                  <a:pt x="21428" y="12276"/>
                                </a:cubicBezTo>
                                <a:cubicBezTo>
                                  <a:pt x="21412" y="12370"/>
                                  <a:pt x="21389" y="12465"/>
                                  <a:pt x="21373" y="12559"/>
                                </a:cubicBezTo>
                                <a:cubicBezTo>
                                  <a:pt x="21319" y="12772"/>
                                  <a:pt x="21335" y="12843"/>
                                  <a:pt x="21273" y="13158"/>
                                </a:cubicBezTo>
                                <a:cubicBezTo>
                                  <a:pt x="21242" y="13174"/>
                                  <a:pt x="21211" y="13188"/>
                                  <a:pt x="21180" y="13212"/>
                                </a:cubicBezTo>
                                <a:cubicBezTo>
                                  <a:pt x="21149" y="13323"/>
                                  <a:pt x="21102" y="13449"/>
                                  <a:pt x="21063" y="13560"/>
                                </a:cubicBezTo>
                                <a:cubicBezTo>
                                  <a:pt x="21009" y="13741"/>
                                  <a:pt x="21048" y="13763"/>
                                  <a:pt x="21032" y="13890"/>
                                </a:cubicBezTo>
                                <a:cubicBezTo>
                                  <a:pt x="21025" y="13906"/>
                                  <a:pt x="21017" y="13930"/>
                                  <a:pt x="21017" y="13938"/>
                                </a:cubicBezTo>
                                <a:cubicBezTo>
                                  <a:pt x="20970" y="14064"/>
                                  <a:pt x="20924" y="14189"/>
                                  <a:pt x="20884" y="14300"/>
                                </a:cubicBezTo>
                                <a:cubicBezTo>
                                  <a:pt x="20870" y="14316"/>
                                  <a:pt x="20862" y="14323"/>
                                  <a:pt x="20846" y="14331"/>
                                </a:cubicBezTo>
                                <a:cubicBezTo>
                                  <a:pt x="20792" y="14457"/>
                                  <a:pt x="20738" y="14591"/>
                                  <a:pt x="20684" y="14717"/>
                                </a:cubicBezTo>
                                <a:cubicBezTo>
                                  <a:pt x="20746" y="14591"/>
                                  <a:pt x="20800" y="14457"/>
                                  <a:pt x="20854" y="14331"/>
                                </a:cubicBezTo>
                                <a:cubicBezTo>
                                  <a:pt x="20870" y="14316"/>
                                  <a:pt x="20877" y="14316"/>
                                  <a:pt x="20893" y="14300"/>
                                </a:cubicBezTo>
                                <a:cubicBezTo>
                                  <a:pt x="20831" y="14638"/>
                                  <a:pt x="20730" y="14851"/>
                                  <a:pt x="20645" y="15015"/>
                                </a:cubicBezTo>
                                <a:cubicBezTo>
                                  <a:pt x="20597" y="15047"/>
                                  <a:pt x="20552" y="15071"/>
                                  <a:pt x="20513" y="15087"/>
                                </a:cubicBezTo>
                                <a:lnTo>
                                  <a:pt x="20486" y="15143"/>
                                </a:lnTo>
                                <a:lnTo>
                                  <a:pt x="20490" y="15150"/>
                                </a:lnTo>
                                <a:cubicBezTo>
                                  <a:pt x="20496" y="15134"/>
                                  <a:pt x="20504" y="15111"/>
                                  <a:pt x="20521" y="15087"/>
                                </a:cubicBezTo>
                                <a:cubicBezTo>
                                  <a:pt x="20558" y="15071"/>
                                  <a:pt x="20605" y="15047"/>
                                  <a:pt x="20653" y="15015"/>
                                </a:cubicBezTo>
                                <a:cubicBezTo>
                                  <a:pt x="20659" y="15103"/>
                                  <a:pt x="20597" y="15212"/>
                                  <a:pt x="20558" y="15284"/>
                                </a:cubicBezTo>
                                <a:cubicBezTo>
                                  <a:pt x="20504" y="15393"/>
                                  <a:pt x="20442" y="15497"/>
                                  <a:pt x="20388" y="15598"/>
                                </a:cubicBezTo>
                                <a:cubicBezTo>
                                  <a:pt x="20357" y="15654"/>
                                  <a:pt x="20333" y="15701"/>
                                  <a:pt x="20302" y="15757"/>
                                </a:cubicBezTo>
                                <a:cubicBezTo>
                                  <a:pt x="20271" y="15811"/>
                                  <a:pt x="20240" y="15859"/>
                                  <a:pt x="20209" y="15914"/>
                                </a:cubicBezTo>
                                <a:cubicBezTo>
                                  <a:pt x="20186" y="15946"/>
                                  <a:pt x="20170" y="15985"/>
                                  <a:pt x="20139" y="16032"/>
                                </a:cubicBezTo>
                                <a:cubicBezTo>
                                  <a:pt x="20108" y="16111"/>
                                  <a:pt x="20077" y="16181"/>
                                  <a:pt x="20039" y="16261"/>
                                </a:cubicBezTo>
                                <a:lnTo>
                                  <a:pt x="19930" y="16481"/>
                                </a:lnTo>
                                <a:cubicBezTo>
                                  <a:pt x="19876" y="16560"/>
                                  <a:pt x="19822" y="16646"/>
                                  <a:pt x="19760" y="16717"/>
                                </a:cubicBezTo>
                                <a:cubicBezTo>
                                  <a:pt x="19705" y="16788"/>
                                  <a:pt x="19643" y="16866"/>
                                  <a:pt x="19588" y="16938"/>
                                </a:cubicBezTo>
                                <a:lnTo>
                                  <a:pt x="19595" y="16923"/>
                                </a:lnTo>
                                <a:lnTo>
                                  <a:pt x="19402" y="17190"/>
                                </a:lnTo>
                                <a:cubicBezTo>
                                  <a:pt x="19355" y="17142"/>
                                  <a:pt x="19099" y="17513"/>
                                  <a:pt x="18983" y="17654"/>
                                </a:cubicBezTo>
                                <a:lnTo>
                                  <a:pt x="18900" y="17782"/>
                                </a:lnTo>
                                <a:lnTo>
                                  <a:pt x="18983" y="17662"/>
                                </a:lnTo>
                                <a:cubicBezTo>
                                  <a:pt x="19099" y="17528"/>
                                  <a:pt x="19355" y="17158"/>
                                  <a:pt x="19402" y="17198"/>
                                </a:cubicBezTo>
                                <a:cubicBezTo>
                                  <a:pt x="19380" y="17363"/>
                                  <a:pt x="19154" y="17576"/>
                                  <a:pt x="19084" y="17686"/>
                                </a:cubicBezTo>
                                <a:cubicBezTo>
                                  <a:pt x="19022" y="17761"/>
                                  <a:pt x="18969" y="17816"/>
                                  <a:pt x="18921" y="17859"/>
                                </a:cubicBezTo>
                                <a:lnTo>
                                  <a:pt x="18788" y="17958"/>
                                </a:lnTo>
                                <a:lnTo>
                                  <a:pt x="18781" y="17969"/>
                                </a:lnTo>
                                <a:lnTo>
                                  <a:pt x="18700" y="18034"/>
                                </a:lnTo>
                                <a:lnTo>
                                  <a:pt x="18696" y="18056"/>
                                </a:lnTo>
                                <a:cubicBezTo>
                                  <a:pt x="18580" y="18182"/>
                                  <a:pt x="18464" y="18316"/>
                                  <a:pt x="18332" y="18434"/>
                                </a:cubicBezTo>
                                <a:cubicBezTo>
                                  <a:pt x="18208" y="18560"/>
                                  <a:pt x="18084" y="18685"/>
                                  <a:pt x="17943" y="18796"/>
                                </a:cubicBezTo>
                                <a:lnTo>
                                  <a:pt x="17925" y="18809"/>
                                </a:lnTo>
                                <a:lnTo>
                                  <a:pt x="17795" y="18977"/>
                                </a:lnTo>
                                <a:cubicBezTo>
                                  <a:pt x="17702" y="19063"/>
                                  <a:pt x="17594" y="19135"/>
                                  <a:pt x="17485" y="19212"/>
                                </a:cubicBezTo>
                                <a:lnTo>
                                  <a:pt x="17195" y="19434"/>
                                </a:lnTo>
                                <a:lnTo>
                                  <a:pt x="17195" y="19436"/>
                                </a:lnTo>
                                <a:lnTo>
                                  <a:pt x="17485" y="19220"/>
                                </a:lnTo>
                                <a:cubicBezTo>
                                  <a:pt x="17586" y="19143"/>
                                  <a:pt x="17695" y="19063"/>
                                  <a:pt x="17795" y="18985"/>
                                </a:cubicBezTo>
                                <a:cubicBezTo>
                                  <a:pt x="17733" y="19095"/>
                                  <a:pt x="17648" y="19166"/>
                                  <a:pt x="17540" y="19244"/>
                                </a:cubicBezTo>
                                <a:cubicBezTo>
                                  <a:pt x="17450" y="19328"/>
                                  <a:pt x="17386" y="19361"/>
                                  <a:pt x="17331" y="19383"/>
                                </a:cubicBezTo>
                                <a:lnTo>
                                  <a:pt x="17187" y="19444"/>
                                </a:lnTo>
                                <a:lnTo>
                                  <a:pt x="17183" y="19450"/>
                                </a:lnTo>
                                <a:cubicBezTo>
                                  <a:pt x="17129" y="19489"/>
                                  <a:pt x="17081" y="19521"/>
                                  <a:pt x="17027" y="19552"/>
                                </a:cubicBezTo>
                                <a:lnTo>
                                  <a:pt x="16970" y="19580"/>
                                </a:lnTo>
                                <a:lnTo>
                                  <a:pt x="16821" y="19701"/>
                                </a:lnTo>
                                <a:cubicBezTo>
                                  <a:pt x="16767" y="19742"/>
                                  <a:pt x="16720" y="19777"/>
                                  <a:pt x="16678" y="19804"/>
                                </a:cubicBezTo>
                                <a:cubicBezTo>
                                  <a:pt x="16600" y="19867"/>
                                  <a:pt x="16538" y="19906"/>
                                  <a:pt x="16461" y="19946"/>
                                </a:cubicBezTo>
                                <a:cubicBezTo>
                                  <a:pt x="16476" y="19922"/>
                                  <a:pt x="16437" y="19938"/>
                                  <a:pt x="16391" y="19954"/>
                                </a:cubicBezTo>
                                <a:lnTo>
                                  <a:pt x="16313" y="19989"/>
                                </a:lnTo>
                                <a:lnTo>
                                  <a:pt x="16302" y="19998"/>
                                </a:lnTo>
                                <a:lnTo>
                                  <a:pt x="16399" y="19962"/>
                                </a:lnTo>
                                <a:cubicBezTo>
                                  <a:pt x="16445" y="19946"/>
                                  <a:pt x="16476" y="19930"/>
                                  <a:pt x="16468" y="19954"/>
                                </a:cubicBezTo>
                                <a:cubicBezTo>
                                  <a:pt x="16414" y="20032"/>
                                  <a:pt x="16306" y="20103"/>
                                  <a:pt x="16189" y="20166"/>
                                </a:cubicBezTo>
                                <a:cubicBezTo>
                                  <a:pt x="16127" y="20198"/>
                                  <a:pt x="16073" y="20229"/>
                                  <a:pt x="16010" y="20261"/>
                                </a:cubicBezTo>
                                <a:cubicBezTo>
                                  <a:pt x="15948" y="20292"/>
                                  <a:pt x="15886" y="20316"/>
                                  <a:pt x="15833" y="20347"/>
                                </a:cubicBezTo>
                                <a:lnTo>
                                  <a:pt x="15707" y="20367"/>
                                </a:lnTo>
                                <a:lnTo>
                                  <a:pt x="15684" y="20379"/>
                                </a:lnTo>
                                <a:cubicBezTo>
                                  <a:pt x="15490" y="20472"/>
                                  <a:pt x="15296" y="20552"/>
                                  <a:pt x="15095" y="20639"/>
                                </a:cubicBezTo>
                                <a:lnTo>
                                  <a:pt x="15064" y="20645"/>
                                </a:lnTo>
                                <a:lnTo>
                                  <a:pt x="14886" y="20765"/>
                                </a:lnTo>
                                <a:cubicBezTo>
                                  <a:pt x="14931" y="20773"/>
                                  <a:pt x="14955" y="20781"/>
                                  <a:pt x="14986" y="20796"/>
                                </a:cubicBezTo>
                                <a:cubicBezTo>
                                  <a:pt x="14847" y="20922"/>
                                  <a:pt x="14661" y="20946"/>
                                  <a:pt x="14613" y="20962"/>
                                </a:cubicBezTo>
                                <a:cubicBezTo>
                                  <a:pt x="14621" y="20930"/>
                                  <a:pt x="14638" y="20890"/>
                                  <a:pt x="14644" y="20850"/>
                                </a:cubicBezTo>
                                <a:cubicBezTo>
                                  <a:pt x="14605" y="20866"/>
                                  <a:pt x="14568" y="20882"/>
                                  <a:pt x="14520" y="20898"/>
                                </a:cubicBezTo>
                                <a:cubicBezTo>
                                  <a:pt x="14481" y="20914"/>
                                  <a:pt x="14442" y="20922"/>
                                  <a:pt x="14404" y="20938"/>
                                </a:cubicBezTo>
                                <a:cubicBezTo>
                                  <a:pt x="14326" y="20962"/>
                                  <a:pt x="14241" y="20985"/>
                                  <a:pt x="14163" y="21017"/>
                                </a:cubicBezTo>
                                <a:lnTo>
                                  <a:pt x="14132" y="20978"/>
                                </a:lnTo>
                                <a:lnTo>
                                  <a:pt x="14016" y="21001"/>
                                </a:lnTo>
                                <a:cubicBezTo>
                                  <a:pt x="13969" y="21009"/>
                                  <a:pt x="13923" y="21025"/>
                                  <a:pt x="13876" y="21033"/>
                                </a:cubicBezTo>
                                <a:cubicBezTo>
                                  <a:pt x="13783" y="21056"/>
                                  <a:pt x="13683" y="21088"/>
                                  <a:pt x="13590" y="21103"/>
                                </a:cubicBezTo>
                                <a:lnTo>
                                  <a:pt x="13580" y="21108"/>
                                </a:lnTo>
                                <a:lnTo>
                                  <a:pt x="13853" y="21039"/>
                                </a:lnTo>
                                <a:cubicBezTo>
                                  <a:pt x="13900" y="21025"/>
                                  <a:pt x="13946" y="21017"/>
                                  <a:pt x="13992" y="21009"/>
                                </a:cubicBezTo>
                                <a:cubicBezTo>
                                  <a:pt x="14039" y="21001"/>
                                  <a:pt x="14078" y="20985"/>
                                  <a:pt x="14109" y="20985"/>
                                </a:cubicBezTo>
                                <a:cubicBezTo>
                                  <a:pt x="14117" y="21001"/>
                                  <a:pt x="14132" y="21017"/>
                                  <a:pt x="14155" y="21025"/>
                                </a:cubicBezTo>
                                <a:cubicBezTo>
                                  <a:pt x="14241" y="21001"/>
                                  <a:pt x="14318" y="20977"/>
                                  <a:pt x="14396" y="20946"/>
                                </a:cubicBezTo>
                                <a:cubicBezTo>
                                  <a:pt x="14435" y="20930"/>
                                  <a:pt x="14475" y="20922"/>
                                  <a:pt x="14512" y="20906"/>
                                </a:cubicBezTo>
                                <a:cubicBezTo>
                                  <a:pt x="14551" y="20890"/>
                                  <a:pt x="14590" y="20874"/>
                                  <a:pt x="14638" y="20858"/>
                                </a:cubicBezTo>
                                <a:cubicBezTo>
                                  <a:pt x="14630" y="20890"/>
                                  <a:pt x="14613" y="20930"/>
                                  <a:pt x="14605" y="20970"/>
                                </a:cubicBezTo>
                                <a:cubicBezTo>
                                  <a:pt x="14497" y="21025"/>
                                  <a:pt x="14388" y="21072"/>
                                  <a:pt x="14279" y="21127"/>
                                </a:cubicBezTo>
                                <a:lnTo>
                                  <a:pt x="14264" y="21122"/>
                                </a:lnTo>
                                <a:lnTo>
                                  <a:pt x="14039" y="21214"/>
                                </a:lnTo>
                                <a:cubicBezTo>
                                  <a:pt x="13969" y="21237"/>
                                  <a:pt x="13907" y="21253"/>
                                  <a:pt x="13853" y="21269"/>
                                </a:cubicBezTo>
                                <a:cubicBezTo>
                                  <a:pt x="13737" y="21300"/>
                                  <a:pt x="13652" y="21316"/>
                                  <a:pt x="13574" y="21340"/>
                                </a:cubicBezTo>
                                <a:cubicBezTo>
                                  <a:pt x="13578" y="21319"/>
                                  <a:pt x="13529" y="21319"/>
                                  <a:pt x="13458" y="21330"/>
                                </a:cubicBezTo>
                                <a:lnTo>
                                  <a:pt x="13216" y="21377"/>
                                </a:lnTo>
                                <a:lnTo>
                                  <a:pt x="13208" y="21395"/>
                                </a:lnTo>
                                <a:cubicBezTo>
                                  <a:pt x="13007" y="21441"/>
                                  <a:pt x="12782" y="21481"/>
                                  <a:pt x="12565" y="21521"/>
                                </a:cubicBezTo>
                                <a:cubicBezTo>
                                  <a:pt x="12495" y="21513"/>
                                  <a:pt x="12503" y="21497"/>
                                  <a:pt x="12418" y="21481"/>
                                </a:cubicBezTo>
                                <a:cubicBezTo>
                                  <a:pt x="12379" y="21481"/>
                                  <a:pt x="12340" y="21481"/>
                                  <a:pt x="12294" y="21481"/>
                                </a:cubicBezTo>
                                <a:cubicBezTo>
                                  <a:pt x="12230" y="21505"/>
                                  <a:pt x="12153" y="21529"/>
                                  <a:pt x="12075" y="21552"/>
                                </a:cubicBezTo>
                                <a:cubicBezTo>
                                  <a:pt x="12005" y="21560"/>
                                  <a:pt x="11943" y="21568"/>
                                  <a:pt x="11881" y="21568"/>
                                </a:cubicBezTo>
                                <a:cubicBezTo>
                                  <a:pt x="11819" y="21568"/>
                                  <a:pt x="11757" y="21576"/>
                                  <a:pt x="11687" y="21576"/>
                                </a:cubicBezTo>
                                <a:lnTo>
                                  <a:pt x="11666" y="21567"/>
                                </a:lnTo>
                                <a:lnTo>
                                  <a:pt x="11490" y="21599"/>
                                </a:lnTo>
                                <a:cubicBezTo>
                                  <a:pt x="11426" y="21600"/>
                                  <a:pt x="11362" y="21588"/>
                                  <a:pt x="11277" y="21560"/>
                                </a:cubicBezTo>
                                <a:cubicBezTo>
                                  <a:pt x="11277" y="21560"/>
                                  <a:pt x="11284" y="21552"/>
                                  <a:pt x="11284" y="21552"/>
                                </a:cubicBezTo>
                                <a:cubicBezTo>
                                  <a:pt x="11300" y="21537"/>
                                  <a:pt x="11308" y="21521"/>
                                  <a:pt x="11323" y="21497"/>
                                </a:cubicBezTo>
                                <a:cubicBezTo>
                                  <a:pt x="11261" y="21489"/>
                                  <a:pt x="11198" y="21481"/>
                                  <a:pt x="11145" y="21473"/>
                                </a:cubicBezTo>
                                <a:cubicBezTo>
                                  <a:pt x="11167" y="21457"/>
                                  <a:pt x="11207" y="21441"/>
                                  <a:pt x="11230" y="21426"/>
                                </a:cubicBezTo>
                                <a:cubicBezTo>
                                  <a:pt x="11315" y="21426"/>
                                  <a:pt x="11400" y="21426"/>
                                  <a:pt x="11486" y="21418"/>
                                </a:cubicBezTo>
                                <a:cubicBezTo>
                                  <a:pt x="11571" y="21411"/>
                                  <a:pt x="11648" y="21411"/>
                                  <a:pt x="11734" y="21411"/>
                                </a:cubicBezTo>
                                <a:lnTo>
                                  <a:pt x="12091" y="21418"/>
                                </a:lnTo>
                                <a:lnTo>
                                  <a:pt x="12340" y="21395"/>
                                </a:lnTo>
                                <a:cubicBezTo>
                                  <a:pt x="12503" y="21363"/>
                                  <a:pt x="12658" y="21324"/>
                                  <a:pt x="12805" y="21292"/>
                                </a:cubicBezTo>
                                <a:cubicBezTo>
                                  <a:pt x="12937" y="21253"/>
                                  <a:pt x="13030" y="21237"/>
                                  <a:pt x="13115" y="21222"/>
                                </a:cubicBezTo>
                                <a:cubicBezTo>
                                  <a:pt x="13201" y="21214"/>
                                  <a:pt x="13278" y="21214"/>
                                  <a:pt x="13348" y="21214"/>
                                </a:cubicBezTo>
                                <a:lnTo>
                                  <a:pt x="13365" y="21206"/>
                                </a:lnTo>
                                <a:lnTo>
                                  <a:pt x="13139" y="21214"/>
                                </a:lnTo>
                                <a:cubicBezTo>
                                  <a:pt x="13053" y="21222"/>
                                  <a:pt x="12952" y="21245"/>
                                  <a:pt x="12828" y="21284"/>
                                </a:cubicBezTo>
                                <a:cubicBezTo>
                                  <a:pt x="12681" y="21316"/>
                                  <a:pt x="12526" y="21355"/>
                                  <a:pt x="12362" y="21387"/>
                                </a:cubicBezTo>
                                <a:cubicBezTo>
                                  <a:pt x="12286" y="21395"/>
                                  <a:pt x="12207" y="21403"/>
                                  <a:pt x="12114" y="21411"/>
                                </a:cubicBezTo>
                                <a:cubicBezTo>
                                  <a:pt x="12005" y="21411"/>
                                  <a:pt x="11881" y="21411"/>
                                  <a:pt x="11757" y="21403"/>
                                </a:cubicBezTo>
                                <a:cubicBezTo>
                                  <a:pt x="11679" y="21403"/>
                                  <a:pt x="11594" y="21411"/>
                                  <a:pt x="11509" y="21411"/>
                                </a:cubicBezTo>
                                <a:cubicBezTo>
                                  <a:pt x="11424" y="21418"/>
                                  <a:pt x="11339" y="21418"/>
                                  <a:pt x="11253" y="21418"/>
                                </a:cubicBezTo>
                                <a:cubicBezTo>
                                  <a:pt x="11246" y="21403"/>
                                  <a:pt x="11253" y="21395"/>
                                  <a:pt x="11261" y="21387"/>
                                </a:cubicBezTo>
                                <a:cubicBezTo>
                                  <a:pt x="11277" y="21363"/>
                                  <a:pt x="11300" y="21340"/>
                                  <a:pt x="11315" y="21308"/>
                                </a:cubicBezTo>
                                <a:cubicBezTo>
                                  <a:pt x="12075" y="21276"/>
                                  <a:pt x="12937" y="21127"/>
                                  <a:pt x="13706" y="20906"/>
                                </a:cubicBezTo>
                                <a:cubicBezTo>
                                  <a:pt x="14272" y="20741"/>
                                  <a:pt x="14808" y="20544"/>
                                  <a:pt x="15327" y="20283"/>
                                </a:cubicBezTo>
                                <a:cubicBezTo>
                                  <a:pt x="15451" y="20214"/>
                                  <a:pt x="15599" y="20135"/>
                                  <a:pt x="15754" y="20056"/>
                                </a:cubicBezTo>
                                <a:cubicBezTo>
                                  <a:pt x="15833" y="20017"/>
                                  <a:pt x="15917" y="19977"/>
                                  <a:pt x="15996" y="19930"/>
                                </a:cubicBezTo>
                                <a:cubicBezTo>
                                  <a:pt x="16073" y="19883"/>
                                  <a:pt x="16158" y="19843"/>
                                  <a:pt x="16244" y="19796"/>
                                </a:cubicBezTo>
                                <a:cubicBezTo>
                                  <a:pt x="16406" y="19702"/>
                                  <a:pt x="16561" y="19607"/>
                                  <a:pt x="16709" y="19513"/>
                                </a:cubicBezTo>
                                <a:cubicBezTo>
                                  <a:pt x="16856" y="19409"/>
                                  <a:pt x="16980" y="19316"/>
                                  <a:pt x="17081" y="19220"/>
                                </a:cubicBezTo>
                                <a:cubicBezTo>
                                  <a:pt x="17315" y="19047"/>
                                  <a:pt x="17547" y="18874"/>
                                  <a:pt x="17780" y="18669"/>
                                </a:cubicBezTo>
                                <a:cubicBezTo>
                                  <a:pt x="17842" y="18615"/>
                                  <a:pt x="17912" y="18568"/>
                                  <a:pt x="17974" y="18513"/>
                                </a:cubicBezTo>
                                <a:cubicBezTo>
                                  <a:pt x="18036" y="18458"/>
                                  <a:pt x="18098" y="18402"/>
                                  <a:pt x="18160" y="18347"/>
                                </a:cubicBezTo>
                                <a:cubicBezTo>
                                  <a:pt x="18262" y="18261"/>
                                  <a:pt x="18346" y="18182"/>
                                  <a:pt x="18440" y="18087"/>
                                </a:cubicBezTo>
                                <a:cubicBezTo>
                                  <a:pt x="18479" y="18017"/>
                                  <a:pt x="18526" y="17954"/>
                                  <a:pt x="18557" y="17891"/>
                                </a:cubicBezTo>
                                <a:lnTo>
                                  <a:pt x="18723" y="17734"/>
                                </a:lnTo>
                                <a:lnTo>
                                  <a:pt x="18725" y="17725"/>
                                </a:lnTo>
                                <a:lnTo>
                                  <a:pt x="18564" y="17875"/>
                                </a:lnTo>
                                <a:cubicBezTo>
                                  <a:pt x="18533" y="17938"/>
                                  <a:pt x="18487" y="18001"/>
                                  <a:pt x="18448" y="18072"/>
                                </a:cubicBezTo>
                                <a:cubicBezTo>
                                  <a:pt x="18354" y="18166"/>
                                  <a:pt x="18270" y="18245"/>
                                  <a:pt x="18168" y="18332"/>
                                </a:cubicBezTo>
                                <a:cubicBezTo>
                                  <a:pt x="18107" y="18387"/>
                                  <a:pt x="18044" y="18442"/>
                                  <a:pt x="17982" y="18497"/>
                                </a:cubicBezTo>
                                <a:cubicBezTo>
                                  <a:pt x="17920" y="18552"/>
                                  <a:pt x="17858" y="18599"/>
                                  <a:pt x="17788" y="18653"/>
                                </a:cubicBezTo>
                                <a:cubicBezTo>
                                  <a:pt x="17555" y="18850"/>
                                  <a:pt x="17330" y="19031"/>
                                  <a:pt x="17090" y="19206"/>
                                </a:cubicBezTo>
                                <a:cubicBezTo>
                                  <a:pt x="16988" y="19300"/>
                                  <a:pt x="16856" y="19401"/>
                                  <a:pt x="16717" y="19497"/>
                                </a:cubicBezTo>
                                <a:cubicBezTo>
                                  <a:pt x="16569" y="19591"/>
                                  <a:pt x="16414" y="19694"/>
                                  <a:pt x="16251" y="19780"/>
                                </a:cubicBezTo>
                                <a:cubicBezTo>
                                  <a:pt x="16166" y="19828"/>
                                  <a:pt x="16089" y="19867"/>
                                  <a:pt x="16003" y="19914"/>
                                </a:cubicBezTo>
                                <a:cubicBezTo>
                                  <a:pt x="15926" y="19962"/>
                                  <a:pt x="15841" y="20001"/>
                                  <a:pt x="15762" y="20040"/>
                                </a:cubicBezTo>
                                <a:cubicBezTo>
                                  <a:pt x="15607" y="20119"/>
                                  <a:pt x="15459" y="20198"/>
                                  <a:pt x="15335" y="20269"/>
                                </a:cubicBezTo>
                                <a:cubicBezTo>
                                  <a:pt x="14816" y="20520"/>
                                  <a:pt x="14280" y="20717"/>
                                  <a:pt x="13714" y="20890"/>
                                </a:cubicBezTo>
                                <a:cubicBezTo>
                                  <a:pt x="12945" y="21111"/>
                                  <a:pt x="12083" y="21261"/>
                                  <a:pt x="11323" y="21292"/>
                                </a:cubicBezTo>
                                <a:cubicBezTo>
                                  <a:pt x="11261" y="21292"/>
                                  <a:pt x="11190" y="21292"/>
                                  <a:pt x="11145" y="21292"/>
                                </a:cubicBezTo>
                                <a:cubicBezTo>
                                  <a:pt x="11136" y="21269"/>
                                  <a:pt x="11122" y="21253"/>
                                  <a:pt x="11122" y="21229"/>
                                </a:cubicBezTo>
                                <a:cubicBezTo>
                                  <a:pt x="11091" y="21214"/>
                                  <a:pt x="11013" y="21222"/>
                                  <a:pt x="10934" y="21222"/>
                                </a:cubicBezTo>
                                <a:cubicBezTo>
                                  <a:pt x="10864" y="21245"/>
                                  <a:pt x="10771" y="21269"/>
                                  <a:pt x="10765" y="21292"/>
                                </a:cubicBezTo>
                                <a:cubicBezTo>
                                  <a:pt x="10570" y="21300"/>
                                  <a:pt x="10414" y="21300"/>
                                  <a:pt x="10267" y="21300"/>
                                </a:cubicBezTo>
                                <a:cubicBezTo>
                                  <a:pt x="10128" y="21292"/>
                                  <a:pt x="10012" y="21284"/>
                                  <a:pt x="9902" y="21284"/>
                                </a:cubicBezTo>
                                <a:cubicBezTo>
                                  <a:pt x="9841" y="21276"/>
                                  <a:pt x="9787" y="21269"/>
                                  <a:pt x="9725" y="21269"/>
                                </a:cubicBezTo>
                                <a:cubicBezTo>
                                  <a:pt x="9661" y="21261"/>
                                  <a:pt x="9599" y="21253"/>
                                  <a:pt x="9545" y="21237"/>
                                </a:cubicBezTo>
                                <a:lnTo>
                                  <a:pt x="9653" y="21121"/>
                                </a:lnTo>
                                <a:lnTo>
                                  <a:pt x="9630" y="21127"/>
                                </a:lnTo>
                                <a:lnTo>
                                  <a:pt x="9231" y="21052"/>
                                </a:lnTo>
                                <a:lnTo>
                                  <a:pt x="9211" y="21056"/>
                                </a:lnTo>
                                <a:cubicBezTo>
                                  <a:pt x="8909" y="21009"/>
                                  <a:pt x="8660" y="20962"/>
                                  <a:pt x="8443" y="20914"/>
                                </a:cubicBezTo>
                                <a:cubicBezTo>
                                  <a:pt x="8334" y="20890"/>
                                  <a:pt x="8233" y="20866"/>
                                  <a:pt x="8140" y="20850"/>
                                </a:cubicBezTo>
                                <a:cubicBezTo>
                                  <a:pt x="8047" y="20828"/>
                                  <a:pt x="7962" y="20812"/>
                                  <a:pt x="7877" y="20804"/>
                                </a:cubicBezTo>
                                <a:cubicBezTo>
                                  <a:pt x="7776" y="20757"/>
                                  <a:pt x="7667" y="20709"/>
                                  <a:pt x="7559" y="20655"/>
                                </a:cubicBezTo>
                                <a:cubicBezTo>
                                  <a:pt x="7449" y="20615"/>
                                  <a:pt x="7333" y="20568"/>
                                  <a:pt x="7162" y="20504"/>
                                </a:cubicBezTo>
                                <a:cubicBezTo>
                                  <a:pt x="7023" y="20450"/>
                                  <a:pt x="6883" y="20395"/>
                                  <a:pt x="6751" y="20340"/>
                                </a:cubicBezTo>
                                <a:cubicBezTo>
                                  <a:pt x="6790" y="20300"/>
                                  <a:pt x="6805" y="20292"/>
                                  <a:pt x="6821" y="20283"/>
                                </a:cubicBezTo>
                                <a:cubicBezTo>
                                  <a:pt x="6922" y="20308"/>
                                  <a:pt x="7015" y="20324"/>
                                  <a:pt x="7108" y="20340"/>
                                </a:cubicBezTo>
                                <a:cubicBezTo>
                                  <a:pt x="7155" y="20379"/>
                                  <a:pt x="7193" y="20410"/>
                                  <a:pt x="7232" y="20450"/>
                                </a:cubicBezTo>
                                <a:cubicBezTo>
                                  <a:pt x="7341" y="20472"/>
                                  <a:pt x="7457" y="20520"/>
                                  <a:pt x="7660" y="20576"/>
                                </a:cubicBezTo>
                                <a:cubicBezTo>
                                  <a:pt x="7970" y="20693"/>
                                  <a:pt x="8226" y="20749"/>
                                  <a:pt x="8505" y="20796"/>
                                </a:cubicBezTo>
                                <a:cubicBezTo>
                                  <a:pt x="8576" y="20812"/>
                                  <a:pt x="8646" y="20820"/>
                                  <a:pt x="8716" y="20836"/>
                                </a:cubicBezTo>
                                <a:cubicBezTo>
                                  <a:pt x="8784" y="20844"/>
                                  <a:pt x="8863" y="20858"/>
                                  <a:pt x="8940" y="20874"/>
                                </a:cubicBezTo>
                                <a:cubicBezTo>
                                  <a:pt x="9018" y="20890"/>
                                  <a:pt x="9103" y="20906"/>
                                  <a:pt x="9188" y="20930"/>
                                </a:cubicBezTo>
                                <a:lnTo>
                                  <a:pt x="9462" y="20990"/>
                                </a:lnTo>
                                <a:lnTo>
                                  <a:pt x="9483" y="20985"/>
                                </a:lnTo>
                                <a:cubicBezTo>
                                  <a:pt x="9568" y="21001"/>
                                  <a:pt x="9646" y="21009"/>
                                  <a:pt x="9739" y="21025"/>
                                </a:cubicBezTo>
                                <a:cubicBezTo>
                                  <a:pt x="9748" y="21017"/>
                                  <a:pt x="9748" y="21017"/>
                                  <a:pt x="9748" y="21009"/>
                                </a:cubicBezTo>
                                <a:cubicBezTo>
                                  <a:pt x="9871" y="21017"/>
                                  <a:pt x="10004" y="21017"/>
                                  <a:pt x="10120" y="21025"/>
                                </a:cubicBezTo>
                                <a:cubicBezTo>
                                  <a:pt x="10143" y="21025"/>
                                  <a:pt x="10174" y="21033"/>
                                  <a:pt x="10181" y="21033"/>
                                </a:cubicBezTo>
                                <a:cubicBezTo>
                                  <a:pt x="10383" y="21039"/>
                                  <a:pt x="10570" y="21033"/>
                                  <a:pt x="10756" y="21033"/>
                                </a:cubicBezTo>
                                <a:cubicBezTo>
                                  <a:pt x="10903" y="21039"/>
                                  <a:pt x="11044" y="21039"/>
                                  <a:pt x="11176" y="21048"/>
                                </a:cubicBezTo>
                                <a:cubicBezTo>
                                  <a:pt x="11346" y="21039"/>
                                  <a:pt x="11517" y="21017"/>
                                  <a:pt x="11672" y="21009"/>
                                </a:cubicBezTo>
                                <a:cubicBezTo>
                                  <a:pt x="11695" y="21009"/>
                                  <a:pt x="11726" y="21009"/>
                                  <a:pt x="11734" y="21009"/>
                                </a:cubicBezTo>
                                <a:cubicBezTo>
                                  <a:pt x="11742" y="21033"/>
                                  <a:pt x="11757" y="21048"/>
                                  <a:pt x="11757" y="21072"/>
                                </a:cubicBezTo>
                                <a:cubicBezTo>
                                  <a:pt x="11990" y="21056"/>
                                  <a:pt x="12131" y="21033"/>
                                  <a:pt x="12247" y="21009"/>
                                </a:cubicBezTo>
                                <a:cubicBezTo>
                                  <a:pt x="12362" y="20993"/>
                                  <a:pt x="12449" y="20970"/>
                                  <a:pt x="12573" y="20930"/>
                                </a:cubicBezTo>
                                <a:cubicBezTo>
                                  <a:pt x="12635" y="20922"/>
                                  <a:pt x="12696" y="20914"/>
                                  <a:pt x="12758" y="20898"/>
                                </a:cubicBezTo>
                                <a:cubicBezTo>
                                  <a:pt x="12797" y="20890"/>
                                  <a:pt x="12836" y="20890"/>
                                  <a:pt x="12875" y="20882"/>
                                </a:cubicBezTo>
                                <a:cubicBezTo>
                                  <a:pt x="12968" y="20858"/>
                                  <a:pt x="13045" y="20844"/>
                                  <a:pt x="13131" y="20820"/>
                                </a:cubicBezTo>
                                <a:cubicBezTo>
                                  <a:pt x="13201" y="20804"/>
                                  <a:pt x="13272" y="20788"/>
                                  <a:pt x="13340" y="20773"/>
                                </a:cubicBezTo>
                                <a:cubicBezTo>
                                  <a:pt x="13410" y="20757"/>
                                  <a:pt x="13480" y="20733"/>
                                  <a:pt x="13551" y="20717"/>
                                </a:cubicBezTo>
                                <a:lnTo>
                                  <a:pt x="13934" y="20650"/>
                                </a:lnTo>
                                <a:lnTo>
                                  <a:pt x="13985" y="20631"/>
                                </a:lnTo>
                                <a:cubicBezTo>
                                  <a:pt x="13853" y="20655"/>
                                  <a:pt x="13714" y="20677"/>
                                  <a:pt x="13582" y="20701"/>
                                </a:cubicBezTo>
                                <a:cubicBezTo>
                                  <a:pt x="13512" y="20717"/>
                                  <a:pt x="13441" y="20741"/>
                                  <a:pt x="13371" y="20757"/>
                                </a:cubicBezTo>
                                <a:cubicBezTo>
                                  <a:pt x="13303" y="20773"/>
                                  <a:pt x="13232" y="20788"/>
                                  <a:pt x="13162" y="20804"/>
                                </a:cubicBezTo>
                                <a:cubicBezTo>
                                  <a:pt x="13069" y="20828"/>
                                  <a:pt x="12999" y="20844"/>
                                  <a:pt x="12906" y="20866"/>
                                </a:cubicBezTo>
                                <a:cubicBezTo>
                                  <a:pt x="12867" y="20874"/>
                                  <a:pt x="12828" y="20874"/>
                                  <a:pt x="12789" y="20882"/>
                                </a:cubicBezTo>
                                <a:cubicBezTo>
                                  <a:pt x="12727" y="20890"/>
                                  <a:pt x="12665" y="20898"/>
                                  <a:pt x="12604" y="20914"/>
                                </a:cubicBezTo>
                                <a:cubicBezTo>
                                  <a:pt x="12387" y="20938"/>
                                  <a:pt x="12230" y="20946"/>
                                  <a:pt x="12100" y="20962"/>
                                </a:cubicBezTo>
                                <a:cubicBezTo>
                                  <a:pt x="11974" y="20977"/>
                                  <a:pt x="11873" y="20993"/>
                                  <a:pt x="11757" y="20993"/>
                                </a:cubicBezTo>
                                <a:cubicBezTo>
                                  <a:pt x="11742" y="20993"/>
                                  <a:pt x="11718" y="20993"/>
                                  <a:pt x="11695" y="20993"/>
                                </a:cubicBezTo>
                                <a:cubicBezTo>
                                  <a:pt x="11540" y="21009"/>
                                  <a:pt x="11370" y="21033"/>
                                  <a:pt x="11198" y="21033"/>
                                </a:cubicBezTo>
                                <a:cubicBezTo>
                                  <a:pt x="11066" y="21025"/>
                                  <a:pt x="10928" y="21025"/>
                                  <a:pt x="10779" y="21017"/>
                                </a:cubicBezTo>
                                <a:cubicBezTo>
                                  <a:pt x="10593" y="21017"/>
                                  <a:pt x="10407" y="21025"/>
                                  <a:pt x="10205" y="21017"/>
                                </a:cubicBezTo>
                                <a:cubicBezTo>
                                  <a:pt x="10190" y="21017"/>
                                  <a:pt x="10166" y="21009"/>
                                  <a:pt x="10143" y="21009"/>
                                </a:cubicBezTo>
                                <a:cubicBezTo>
                                  <a:pt x="10058" y="20977"/>
                                  <a:pt x="9996" y="20946"/>
                                  <a:pt x="9902" y="20906"/>
                                </a:cubicBezTo>
                                <a:cubicBezTo>
                                  <a:pt x="9863" y="20938"/>
                                  <a:pt x="9810" y="20962"/>
                                  <a:pt x="9770" y="20993"/>
                                </a:cubicBezTo>
                                <a:lnTo>
                                  <a:pt x="9770" y="20994"/>
                                </a:lnTo>
                                <a:lnTo>
                                  <a:pt x="9880" y="20922"/>
                                </a:lnTo>
                                <a:cubicBezTo>
                                  <a:pt x="9973" y="20962"/>
                                  <a:pt x="10043" y="20993"/>
                                  <a:pt x="10120" y="21025"/>
                                </a:cubicBezTo>
                                <a:cubicBezTo>
                                  <a:pt x="9996" y="21025"/>
                                  <a:pt x="9863" y="21017"/>
                                  <a:pt x="9748" y="21009"/>
                                </a:cubicBezTo>
                                <a:lnTo>
                                  <a:pt x="9750" y="21007"/>
                                </a:lnTo>
                                <a:lnTo>
                                  <a:pt x="9506" y="20970"/>
                                </a:lnTo>
                                <a:cubicBezTo>
                                  <a:pt x="9405" y="20946"/>
                                  <a:pt x="9312" y="20930"/>
                                  <a:pt x="9219" y="20906"/>
                                </a:cubicBezTo>
                                <a:cubicBezTo>
                                  <a:pt x="9134" y="20882"/>
                                  <a:pt x="9049" y="20866"/>
                                  <a:pt x="8971" y="20850"/>
                                </a:cubicBezTo>
                                <a:cubicBezTo>
                                  <a:pt x="8894" y="20836"/>
                                  <a:pt x="8815" y="20828"/>
                                  <a:pt x="8747" y="20812"/>
                                </a:cubicBezTo>
                                <a:cubicBezTo>
                                  <a:pt x="8677" y="20796"/>
                                  <a:pt x="8606" y="20788"/>
                                  <a:pt x="8536" y="20773"/>
                                </a:cubicBezTo>
                                <a:cubicBezTo>
                                  <a:pt x="8257" y="20725"/>
                                  <a:pt x="8001" y="20669"/>
                                  <a:pt x="7691" y="20552"/>
                                </a:cubicBezTo>
                                <a:cubicBezTo>
                                  <a:pt x="7488" y="20504"/>
                                  <a:pt x="7372" y="20458"/>
                                  <a:pt x="7263" y="20426"/>
                                </a:cubicBezTo>
                                <a:cubicBezTo>
                                  <a:pt x="7217" y="20395"/>
                                  <a:pt x="7178" y="20355"/>
                                  <a:pt x="7139" y="20316"/>
                                </a:cubicBezTo>
                                <a:cubicBezTo>
                                  <a:pt x="7046" y="20300"/>
                                  <a:pt x="6953" y="20283"/>
                                  <a:pt x="6852" y="20261"/>
                                </a:cubicBezTo>
                                <a:cubicBezTo>
                                  <a:pt x="6705" y="20190"/>
                                  <a:pt x="6573" y="20119"/>
                                  <a:pt x="6426" y="20040"/>
                                </a:cubicBezTo>
                                <a:cubicBezTo>
                                  <a:pt x="6378" y="20040"/>
                                  <a:pt x="6347" y="20048"/>
                                  <a:pt x="6302" y="20048"/>
                                </a:cubicBezTo>
                                <a:cubicBezTo>
                                  <a:pt x="6147" y="19969"/>
                                  <a:pt x="6006" y="19899"/>
                                  <a:pt x="5858" y="19820"/>
                                </a:cubicBezTo>
                                <a:cubicBezTo>
                                  <a:pt x="5835" y="19773"/>
                                  <a:pt x="5804" y="19725"/>
                                  <a:pt x="5781" y="19678"/>
                                </a:cubicBezTo>
                                <a:cubicBezTo>
                                  <a:pt x="5781" y="19678"/>
                                  <a:pt x="5789" y="19678"/>
                                  <a:pt x="5796" y="19670"/>
                                </a:cubicBezTo>
                                <a:cubicBezTo>
                                  <a:pt x="5882" y="19725"/>
                                  <a:pt x="5975" y="19773"/>
                                  <a:pt x="6068" y="19820"/>
                                </a:cubicBezTo>
                                <a:cubicBezTo>
                                  <a:pt x="6161" y="19867"/>
                                  <a:pt x="6246" y="19914"/>
                                  <a:pt x="6340" y="19969"/>
                                </a:cubicBezTo>
                                <a:cubicBezTo>
                                  <a:pt x="6371" y="19954"/>
                                  <a:pt x="6395" y="19938"/>
                                  <a:pt x="6418" y="19922"/>
                                </a:cubicBezTo>
                                <a:cubicBezTo>
                                  <a:pt x="6271" y="19851"/>
                                  <a:pt x="6178" y="19773"/>
                                  <a:pt x="6099" y="19710"/>
                                </a:cubicBezTo>
                                <a:cubicBezTo>
                                  <a:pt x="6021" y="19647"/>
                                  <a:pt x="5944" y="19607"/>
                                  <a:pt x="5835" y="19591"/>
                                </a:cubicBezTo>
                                <a:cubicBezTo>
                                  <a:pt x="5618" y="19434"/>
                                  <a:pt x="5548" y="19434"/>
                                  <a:pt x="5471" y="19379"/>
                                </a:cubicBezTo>
                                <a:cubicBezTo>
                                  <a:pt x="5362" y="19308"/>
                                  <a:pt x="5261" y="19244"/>
                                  <a:pt x="5161" y="19174"/>
                                </a:cubicBezTo>
                                <a:cubicBezTo>
                                  <a:pt x="4911" y="19031"/>
                                  <a:pt x="4981" y="19182"/>
                                  <a:pt x="4671" y="18962"/>
                                </a:cubicBezTo>
                                <a:cubicBezTo>
                                  <a:pt x="4609" y="18914"/>
                                  <a:pt x="4554" y="18866"/>
                                  <a:pt x="4485" y="18804"/>
                                </a:cubicBezTo>
                                <a:cubicBezTo>
                                  <a:pt x="4500" y="18804"/>
                                  <a:pt x="4516" y="18796"/>
                                  <a:pt x="4523" y="18788"/>
                                </a:cubicBezTo>
                                <a:cubicBezTo>
                                  <a:pt x="4593" y="18812"/>
                                  <a:pt x="4648" y="18828"/>
                                  <a:pt x="4710" y="18842"/>
                                </a:cubicBezTo>
                                <a:cubicBezTo>
                                  <a:pt x="4578" y="18693"/>
                                  <a:pt x="4554" y="18631"/>
                                  <a:pt x="4322" y="18434"/>
                                </a:cubicBezTo>
                                <a:cubicBezTo>
                                  <a:pt x="4244" y="18371"/>
                                  <a:pt x="4174" y="18308"/>
                                  <a:pt x="4105" y="18253"/>
                                </a:cubicBezTo>
                                <a:cubicBezTo>
                                  <a:pt x="4034" y="18190"/>
                                  <a:pt x="3965" y="18135"/>
                                  <a:pt x="3902" y="18072"/>
                                </a:cubicBezTo>
                                <a:cubicBezTo>
                                  <a:pt x="3857" y="18024"/>
                                  <a:pt x="3732" y="17977"/>
                                  <a:pt x="3646" y="17859"/>
                                </a:cubicBezTo>
                                <a:cubicBezTo>
                                  <a:pt x="3514" y="17717"/>
                                  <a:pt x="3406" y="17583"/>
                                  <a:pt x="3274" y="17441"/>
                                </a:cubicBezTo>
                                <a:lnTo>
                                  <a:pt x="3248" y="17361"/>
                                </a:lnTo>
                                <a:lnTo>
                                  <a:pt x="3173" y="17284"/>
                                </a:lnTo>
                                <a:cubicBezTo>
                                  <a:pt x="3088" y="17198"/>
                                  <a:pt x="3002" y="17103"/>
                                  <a:pt x="2917" y="17001"/>
                                </a:cubicBezTo>
                                <a:cubicBezTo>
                                  <a:pt x="2902" y="16946"/>
                                  <a:pt x="2785" y="16796"/>
                                  <a:pt x="2886" y="16858"/>
                                </a:cubicBezTo>
                                <a:cubicBezTo>
                                  <a:pt x="2847" y="16812"/>
                                  <a:pt x="2816" y="16757"/>
                                  <a:pt x="2785" y="16717"/>
                                </a:cubicBezTo>
                                <a:lnTo>
                                  <a:pt x="2773" y="16698"/>
                                </a:lnTo>
                                <a:lnTo>
                                  <a:pt x="2654" y="16615"/>
                                </a:lnTo>
                                <a:cubicBezTo>
                                  <a:pt x="2561" y="16505"/>
                                  <a:pt x="2482" y="16387"/>
                                  <a:pt x="2420" y="16276"/>
                                </a:cubicBezTo>
                                <a:cubicBezTo>
                                  <a:pt x="2358" y="16158"/>
                                  <a:pt x="2311" y="16048"/>
                                  <a:pt x="2288" y="15960"/>
                                </a:cubicBezTo>
                                <a:lnTo>
                                  <a:pt x="2273" y="15960"/>
                                </a:lnTo>
                                <a:cubicBezTo>
                                  <a:pt x="2211" y="15851"/>
                                  <a:pt x="2148" y="15733"/>
                                  <a:pt x="2094" y="15614"/>
                                </a:cubicBezTo>
                                <a:cubicBezTo>
                                  <a:pt x="2040" y="15497"/>
                                  <a:pt x="1978" y="15385"/>
                                  <a:pt x="1923" y="15268"/>
                                </a:cubicBezTo>
                                <a:cubicBezTo>
                                  <a:pt x="1861" y="15134"/>
                                  <a:pt x="1799" y="15001"/>
                                  <a:pt x="1745" y="14867"/>
                                </a:cubicBezTo>
                                <a:cubicBezTo>
                                  <a:pt x="1691" y="14733"/>
                                  <a:pt x="1637" y="14591"/>
                                  <a:pt x="1582" y="14457"/>
                                </a:cubicBezTo>
                                <a:cubicBezTo>
                                  <a:pt x="1644" y="14544"/>
                                  <a:pt x="1699" y="14630"/>
                                  <a:pt x="1745" y="14733"/>
                                </a:cubicBezTo>
                                <a:cubicBezTo>
                                  <a:pt x="1792" y="14835"/>
                                  <a:pt x="1838" y="14945"/>
                                  <a:pt x="1908" y="15079"/>
                                </a:cubicBezTo>
                                <a:cubicBezTo>
                                  <a:pt x="1939" y="15127"/>
                                  <a:pt x="1947" y="15204"/>
                                  <a:pt x="1962" y="15268"/>
                                </a:cubicBezTo>
                                <a:lnTo>
                                  <a:pt x="1985" y="15302"/>
                                </a:lnTo>
                                <a:lnTo>
                                  <a:pt x="1957" y="15156"/>
                                </a:lnTo>
                                <a:lnTo>
                                  <a:pt x="1885" y="15023"/>
                                </a:lnTo>
                                <a:lnTo>
                                  <a:pt x="1768" y="14756"/>
                                </a:lnTo>
                                <a:lnTo>
                                  <a:pt x="1628" y="14520"/>
                                </a:lnTo>
                                <a:cubicBezTo>
                                  <a:pt x="1575" y="14363"/>
                                  <a:pt x="1513" y="14205"/>
                                  <a:pt x="1458" y="14048"/>
                                </a:cubicBezTo>
                                <a:lnTo>
                                  <a:pt x="1311" y="13563"/>
                                </a:lnTo>
                                <a:lnTo>
                                  <a:pt x="1263" y="13422"/>
                                </a:lnTo>
                                <a:cubicBezTo>
                                  <a:pt x="1182" y="13145"/>
                                  <a:pt x="1112" y="12862"/>
                                  <a:pt x="1054" y="12575"/>
                                </a:cubicBezTo>
                                <a:lnTo>
                                  <a:pt x="963" y="11960"/>
                                </a:lnTo>
                                <a:lnTo>
                                  <a:pt x="961" y="11976"/>
                                </a:lnTo>
                                <a:cubicBezTo>
                                  <a:pt x="961" y="12016"/>
                                  <a:pt x="961" y="12048"/>
                                  <a:pt x="969" y="12103"/>
                                </a:cubicBezTo>
                                <a:cubicBezTo>
                                  <a:pt x="984" y="12197"/>
                                  <a:pt x="1000" y="12292"/>
                                  <a:pt x="1007" y="12394"/>
                                </a:cubicBezTo>
                                <a:cubicBezTo>
                                  <a:pt x="1023" y="12495"/>
                                  <a:pt x="1039" y="12599"/>
                                  <a:pt x="1054" y="12693"/>
                                </a:cubicBezTo>
                                <a:cubicBezTo>
                                  <a:pt x="1015" y="12622"/>
                                  <a:pt x="1000" y="12528"/>
                                  <a:pt x="976" y="12433"/>
                                </a:cubicBezTo>
                                <a:cubicBezTo>
                                  <a:pt x="961" y="12330"/>
                                  <a:pt x="945" y="12221"/>
                                  <a:pt x="922" y="12103"/>
                                </a:cubicBezTo>
                                <a:cubicBezTo>
                                  <a:pt x="883" y="12103"/>
                                  <a:pt x="876" y="12103"/>
                                  <a:pt x="860" y="12103"/>
                                </a:cubicBezTo>
                                <a:cubicBezTo>
                                  <a:pt x="852" y="12016"/>
                                  <a:pt x="844" y="11936"/>
                                  <a:pt x="821" y="11803"/>
                                </a:cubicBezTo>
                                <a:cubicBezTo>
                                  <a:pt x="806" y="11741"/>
                                  <a:pt x="782" y="11678"/>
                                  <a:pt x="767" y="11614"/>
                                </a:cubicBezTo>
                                <a:cubicBezTo>
                                  <a:pt x="751" y="11552"/>
                                  <a:pt x="736" y="11489"/>
                                  <a:pt x="720" y="11433"/>
                                </a:cubicBezTo>
                                <a:cubicBezTo>
                                  <a:pt x="674" y="11377"/>
                                  <a:pt x="635" y="11339"/>
                                  <a:pt x="589" y="11292"/>
                                </a:cubicBezTo>
                                <a:cubicBezTo>
                                  <a:pt x="573" y="11292"/>
                                  <a:pt x="565" y="11292"/>
                                  <a:pt x="550" y="11292"/>
                                </a:cubicBezTo>
                                <a:cubicBezTo>
                                  <a:pt x="534" y="11244"/>
                                  <a:pt x="519" y="11174"/>
                                  <a:pt x="511" y="11095"/>
                                </a:cubicBezTo>
                                <a:cubicBezTo>
                                  <a:pt x="503" y="11016"/>
                                  <a:pt x="496" y="10929"/>
                                  <a:pt x="496" y="10843"/>
                                </a:cubicBezTo>
                                <a:cubicBezTo>
                                  <a:pt x="496" y="10677"/>
                                  <a:pt x="503" y="10528"/>
                                  <a:pt x="527" y="10487"/>
                                </a:cubicBezTo>
                                <a:cubicBezTo>
                                  <a:pt x="534" y="10441"/>
                                  <a:pt x="534" y="10402"/>
                                  <a:pt x="542" y="10362"/>
                                </a:cubicBezTo>
                                <a:lnTo>
                                  <a:pt x="568" y="10276"/>
                                </a:lnTo>
                                <a:lnTo>
                                  <a:pt x="556" y="10079"/>
                                </a:lnTo>
                                <a:cubicBezTo>
                                  <a:pt x="558" y="9981"/>
                                  <a:pt x="565" y="9878"/>
                                  <a:pt x="573" y="9787"/>
                                </a:cubicBezTo>
                                <a:lnTo>
                                  <a:pt x="604" y="9729"/>
                                </a:lnTo>
                                <a:lnTo>
                                  <a:pt x="604" y="9693"/>
                                </a:lnTo>
                                <a:cubicBezTo>
                                  <a:pt x="589" y="9739"/>
                                  <a:pt x="565" y="9771"/>
                                  <a:pt x="542" y="9811"/>
                                </a:cubicBezTo>
                                <a:cubicBezTo>
                                  <a:pt x="527" y="9779"/>
                                  <a:pt x="503" y="9763"/>
                                  <a:pt x="487" y="9731"/>
                                </a:cubicBezTo>
                                <a:cubicBezTo>
                                  <a:pt x="456" y="9685"/>
                                  <a:pt x="465" y="9260"/>
                                  <a:pt x="387" y="9590"/>
                                </a:cubicBezTo>
                                <a:lnTo>
                                  <a:pt x="368" y="9478"/>
                                </a:lnTo>
                                <a:lnTo>
                                  <a:pt x="363" y="9488"/>
                                </a:lnTo>
                                <a:cubicBezTo>
                                  <a:pt x="356" y="9590"/>
                                  <a:pt x="341" y="9701"/>
                                  <a:pt x="332" y="9803"/>
                                </a:cubicBezTo>
                                <a:cubicBezTo>
                                  <a:pt x="324" y="9906"/>
                                  <a:pt x="310" y="10016"/>
                                  <a:pt x="310" y="10117"/>
                                </a:cubicBezTo>
                                <a:cubicBezTo>
                                  <a:pt x="301" y="10197"/>
                                  <a:pt x="293" y="10284"/>
                                  <a:pt x="286" y="10362"/>
                                </a:cubicBezTo>
                                <a:lnTo>
                                  <a:pt x="286" y="10866"/>
                                </a:lnTo>
                                <a:cubicBezTo>
                                  <a:pt x="286" y="10953"/>
                                  <a:pt x="286" y="11040"/>
                                  <a:pt x="293" y="11126"/>
                                </a:cubicBezTo>
                                <a:cubicBezTo>
                                  <a:pt x="301" y="11213"/>
                                  <a:pt x="310" y="11300"/>
                                  <a:pt x="310" y="11385"/>
                                </a:cubicBezTo>
                                <a:cubicBezTo>
                                  <a:pt x="279" y="11393"/>
                                  <a:pt x="286" y="11685"/>
                                  <a:pt x="239" y="11630"/>
                                </a:cubicBezTo>
                                <a:cubicBezTo>
                                  <a:pt x="231" y="11630"/>
                                  <a:pt x="231" y="11630"/>
                                  <a:pt x="224" y="11630"/>
                                </a:cubicBezTo>
                                <a:cubicBezTo>
                                  <a:pt x="177" y="11457"/>
                                  <a:pt x="177" y="11307"/>
                                  <a:pt x="177" y="11158"/>
                                </a:cubicBezTo>
                                <a:cubicBezTo>
                                  <a:pt x="177" y="11008"/>
                                  <a:pt x="200" y="10859"/>
                                  <a:pt x="177" y="10670"/>
                                </a:cubicBezTo>
                                <a:cubicBezTo>
                                  <a:pt x="186" y="10536"/>
                                  <a:pt x="200" y="10418"/>
                                  <a:pt x="217" y="10292"/>
                                </a:cubicBezTo>
                                <a:lnTo>
                                  <a:pt x="286" y="10362"/>
                                </a:lnTo>
                                <a:lnTo>
                                  <a:pt x="224" y="10284"/>
                                </a:lnTo>
                                <a:cubicBezTo>
                                  <a:pt x="208" y="10205"/>
                                  <a:pt x="208" y="10117"/>
                                  <a:pt x="208" y="10000"/>
                                </a:cubicBezTo>
                                <a:cubicBezTo>
                                  <a:pt x="208" y="9882"/>
                                  <a:pt x="217" y="9739"/>
                                  <a:pt x="224" y="9566"/>
                                </a:cubicBezTo>
                                <a:cubicBezTo>
                                  <a:pt x="224" y="9528"/>
                                  <a:pt x="231" y="9488"/>
                                  <a:pt x="231" y="9449"/>
                                </a:cubicBezTo>
                                <a:cubicBezTo>
                                  <a:pt x="239" y="9386"/>
                                  <a:pt x="248" y="9315"/>
                                  <a:pt x="255" y="9252"/>
                                </a:cubicBezTo>
                                <a:cubicBezTo>
                                  <a:pt x="286" y="9142"/>
                                  <a:pt x="317" y="9008"/>
                                  <a:pt x="348" y="8898"/>
                                </a:cubicBezTo>
                                <a:lnTo>
                                  <a:pt x="394" y="8662"/>
                                </a:lnTo>
                                <a:lnTo>
                                  <a:pt x="379" y="8606"/>
                                </a:lnTo>
                                <a:cubicBezTo>
                                  <a:pt x="363" y="8708"/>
                                  <a:pt x="341" y="8803"/>
                                  <a:pt x="324" y="8921"/>
                                </a:cubicBezTo>
                                <a:cubicBezTo>
                                  <a:pt x="293" y="9032"/>
                                  <a:pt x="262" y="9166"/>
                                  <a:pt x="231" y="9276"/>
                                </a:cubicBezTo>
                                <a:cubicBezTo>
                                  <a:pt x="224" y="9339"/>
                                  <a:pt x="217" y="9410"/>
                                  <a:pt x="208" y="9473"/>
                                </a:cubicBezTo>
                                <a:cubicBezTo>
                                  <a:pt x="208" y="9512"/>
                                  <a:pt x="200" y="9550"/>
                                  <a:pt x="200" y="9590"/>
                                </a:cubicBezTo>
                                <a:cubicBezTo>
                                  <a:pt x="200" y="9763"/>
                                  <a:pt x="193" y="9906"/>
                                  <a:pt x="186" y="10024"/>
                                </a:cubicBezTo>
                                <a:cubicBezTo>
                                  <a:pt x="186" y="10141"/>
                                  <a:pt x="193" y="10229"/>
                                  <a:pt x="200" y="10307"/>
                                </a:cubicBezTo>
                                <a:cubicBezTo>
                                  <a:pt x="186" y="10441"/>
                                  <a:pt x="169" y="10559"/>
                                  <a:pt x="162" y="10685"/>
                                </a:cubicBezTo>
                                <a:cubicBezTo>
                                  <a:pt x="186" y="10874"/>
                                  <a:pt x="162" y="11024"/>
                                  <a:pt x="162" y="11174"/>
                                </a:cubicBezTo>
                                <a:cubicBezTo>
                                  <a:pt x="162" y="11323"/>
                                  <a:pt x="162" y="11473"/>
                                  <a:pt x="208" y="11646"/>
                                </a:cubicBezTo>
                                <a:cubicBezTo>
                                  <a:pt x="208" y="11646"/>
                                  <a:pt x="217" y="11646"/>
                                  <a:pt x="224" y="11646"/>
                                </a:cubicBezTo>
                                <a:cubicBezTo>
                                  <a:pt x="255" y="11795"/>
                                  <a:pt x="286" y="11936"/>
                                  <a:pt x="324" y="12095"/>
                                </a:cubicBezTo>
                                <a:cubicBezTo>
                                  <a:pt x="332" y="12197"/>
                                  <a:pt x="356" y="12292"/>
                                  <a:pt x="379" y="12465"/>
                                </a:cubicBezTo>
                                <a:cubicBezTo>
                                  <a:pt x="418" y="12599"/>
                                  <a:pt x="456" y="12725"/>
                                  <a:pt x="496" y="12843"/>
                                </a:cubicBezTo>
                                <a:cubicBezTo>
                                  <a:pt x="513" y="13067"/>
                                  <a:pt x="631" y="13425"/>
                                  <a:pt x="680" y="13656"/>
                                </a:cubicBezTo>
                                <a:lnTo>
                                  <a:pt x="695" y="13811"/>
                                </a:lnTo>
                                <a:lnTo>
                                  <a:pt x="728" y="13811"/>
                                </a:lnTo>
                                <a:cubicBezTo>
                                  <a:pt x="813" y="14032"/>
                                  <a:pt x="868" y="14150"/>
                                  <a:pt x="899" y="14229"/>
                                </a:cubicBezTo>
                                <a:cubicBezTo>
                                  <a:pt x="938" y="14308"/>
                                  <a:pt x="953" y="14363"/>
                                  <a:pt x="961" y="14441"/>
                                </a:cubicBezTo>
                                <a:cubicBezTo>
                                  <a:pt x="930" y="14434"/>
                                  <a:pt x="891" y="14354"/>
                                  <a:pt x="844" y="14260"/>
                                </a:cubicBezTo>
                                <a:cubicBezTo>
                                  <a:pt x="798" y="14166"/>
                                  <a:pt x="759" y="14056"/>
                                  <a:pt x="720" y="13976"/>
                                </a:cubicBezTo>
                                <a:cubicBezTo>
                                  <a:pt x="682" y="13875"/>
                                  <a:pt x="751" y="14158"/>
                                  <a:pt x="713" y="14056"/>
                                </a:cubicBezTo>
                                <a:lnTo>
                                  <a:pt x="645" y="13843"/>
                                </a:lnTo>
                                <a:lnTo>
                                  <a:pt x="596" y="13851"/>
                                </a:lnTo>
                                <a:cubicBezTo>
                                  <a:pt x="573" y="13787"/>
                                  <a:pt x="558" y="13725"/>
                                  <a:pt x="542" y="13670"/>
                                </a:cubicBezTo>
                                <a:cubicBezTo>
                                  <a:pt x="456" y="13582"/>
                                  <a:pt x="394" y="13401"/>
                                  <a:pt x="356" y="13236"/>
                                </a:cubicBezTo>
                                <a:cubicBezTo>
                                  <a:pt x="317" y="13071"/>
                                  <a:pt x="286" y="12914"/>
                                  <a:pt x="239" y="12851"/>
                                </a:cubicBezTo>
                                <a:cubicBezTo>
                                  <a:pt x="200" y="12709"/>
                                  <a:pt x="200" y="12559"/>
                                  <a:pt x="231" y="12528"/>
                                </a:cubicBezTo>
                                <a:cubicBezTo>
                                  <a:pt x="217" y="12402"/>
                                  <a:pt x="193" y="12276"/>
                                  <a:pt x="177" y="12150"/>
                                </a:cubicBezTo>
                                <a:cubicBezTo>
                                  <a:pt x="162" y="12024"/>
                                  <a:pt x="155" y="11898"/>
                                  <a:pt x="138" y="11771"/>
                                </a:cubicBezTo>
                                <a:cubicBezTo>
                                  <a:pt x="107" y="11678"/>
                                  <a:pt x="76" y="11598"/>
                                  <a:pt x="53" y="11496"/>
                                </a:cubicBezTo>
                                <a:cubicBezTo>
                                  <a:pt x="6" y="10961"/>
                                  <a:pt x="0" y="10338"/>
                                  <a:pt x="107" y="10032"/>
                                </a:cubicBezTo>
                                <a:cubicBezTo>
                                  <a:pt x="115" y="9898"/>
                                  <a:pt x="124" y="9731"/>
                                  <a:pt x="162" y="9654"/>
                                </a:cubicBezTo>
                                <a:cubicBezTo>
                                  <a:pt x="146" y="9582"/>
                                  <a:pt x="130" y="9520"/>
                                  <a:pt x="115" y="9449"/>
                                </a:cubicBezTo>
                                <a:cubicBezTo>
                                  <a:pt x="130" y="9315"/>
                                  <a:pt x="115" y="9008"/>
                                  <a:pt x="208" y="8882"/>
                                </a:cubicBezTo>
                                <a:cubicBezTo>
                                  <a:pt x="217" y="8827"/>
                                  <a:pt x="224" y="8788"/>
                                  <a:pt x="231" y="8748"/>
                                </a:cubicBezTo>
                                <a:cubicBezTo>
                                  <a:pt x="248" y="8551"/>
                                  <a:pt x="262" y="8417"/>
                                  <a:pt x="293" y="8290"/>
                                </a:cubicBezTo>
                                <a:cubicBezTo>
                                  <a:pt x="348" y="8181"/>
                                  <a:pt x="418" y="8000"/>
                                  <a:pt x="456" y="7960"/>
                                </a:cubicBezTo>
                                <a:cubicBezTo>
                                  <a:pt x="496" y="8047"/>
                                  <a:pt x="403" y="8268"/>
                                  <a:pt x="418" y="8410"/>
                                </a:cubicBezTo>
                                <a:lnTo>
                                  <a:pt x="456" y="8333"/>
                                </a:lnTo>
                                <a:lnTo>
                                  <a:pt x="480" y="8149"/>
                                </a:lnTo>
                                <a:cubicBezTo>
                                  <a:pt x="496" y="8065"/>
                                  <a:pt x="507" y="7988"/>
                                  <a:pt x="487" y="7944"/>
                                </a:cubicBezTo>
                                <a:cubicBezTo>
                                  <a:pt x="511" y="7850"/>
                                  <a:pt x="534" y="7779"/>
                                  <a:pt x="558" y="7685"/>
                                </a:cubicBezTo>
                                <a:cubicBezTo>
                                  <a:pt x="596" y="7559"/>
                                  <a:pt x="627" y="7425"/>
                                  <a:pt x="666" y="7291"/>
                                </a:cubicBezTo>
                                <a:cubicBezTo>
                                  <a:pt x="705" y="7158"/>
                                  <a:pt x="751" y="7024"/>
                                  <a:pt x="798" y="6889"/>
                                </a:cubicBezTo>
                                <a:lnTo>
                                  <a:pt x="808" y="6878"/>
                                </a:lnTo>
                                <a:lnTo>
                                  <a:pt x="868" y="6559"/>
                                </a:lnTo>
                                <a:cubicBezTo>
                                  <a:pt x="899" y="6495"/>
                                  <a:pt x="930" y="6409"/>
                                  <a:pt x="953" y="6330"/>
                                </a:cubicBezTo>
                                <a:cubicBezTo>
                                  <a:pt x="984" y="6252"/>
                                  <a:pt x="1023" y="6189"/>
                                  <a:pt x="1054" y="6141"/>
                                </a:cubicBezTo>
                                <a:cubicBezTo>
                                  <a:pt x="1124" y="6008"/>
                                  <a:pt x="1178" y="5874"/>
                                  <a:pt x="1256" y="5748"/>
                                </a:cubicBezTo>
                                <a:cubicBezTo>
                                  <a:pt x="1310" y="5622"/>
                                  <a:pt x="1365" y="5520"/>
                                  <a:pt x="1420" y="5394"/>
                                </a:cubicBezTo>
                                <a:cubicBezTo>
                                  <a:pt x="1427" y="5283"/>
                                  <a:pt x="1582" y="5078"/>
                                  <a:pt x="1652" y="4937"/>
                                </a:cubicBezTo>
                                <a:cubicBezTo>
                                  <a:pt x="1691" y="4889"/>
                                  <a:pt x="1737" y="4841"/>
                                  <a:pt x="1823" y="4740"/>
                                </a:cubicBezTo>
                                <a:cubicBezTo>
                                  <a:pt x="1877" y="4622"/>
                                  <a:pt x="1923" y="4535"/>
                                  <a:pt x="1962" y="4463"/>
                                </a:cubicBezTo>
                                <a:cubicBezTo>
                                  <a:pt x="2001" y="4394"/>
                                  <a:pt x="2040" y="4346"/>
                                  <a:pt x="2079" y="4290"/>
                                </a:cubicBezTo>
                                <a:cubicBezTo>
                                  <a:pt x="2125" y="4244"/>
                                  <a:pt x="2195" y="4165"/>
                                  <a:pt x="2203" y="4228"/>
                                </a:cubicBezTo>
                                <a:cubicBezTo>
                                  <a:pt x="2211" y="4220"/>
                                  <a:pt x="2226" y="4197"/>
                                  <a:pt x="2234" y="4181"/>
                                </a:cubicBezTo>
                                <a:cubicBezTo>
                                  <a:pt x="2273" y="4093"/>
                                  <a:pt x="2311" y="4016"/>
                                  <a:pt x="2358" y="3929"/>
                                </a:cubicBezTo>
                                <a:cubicBezTo>
                                  <a:pt x="2437" y="3842"/>
                                  <a:pt x="2530" y="3693"/>
                                  <a:pt x="2599" y="3645"/>
                                </a:cubicBezTo>
                                <a:cubicBezTo>
                                  <a:pt x="2546" y="3746"/>
                                  <a:pt x="2603" y="3727"/>
                                  <a:pt x="2605" y="3764"/>
                                </a:cubicBezTo>
                                <a:lnTo>
                                  <a:pt x="2588" y="3813"/>
                                </a:lnTo>
                                <a:lnTo>
                                  <a:pt x="2840" y="3551"/>
                                </a:lnTo>
                                <a:cubicBezTo>
                                  <a:pt x="2862" y="3504"/>
                                  <a:pt x="2909" y="3448"/>
                                  <a:pt x="2964" y="3386"/>
                                </a:cubicBezTo>
                                <a:cubicBezTo>
                                  <a:pt x="3018" y="3330"/>
                                  <a:pt x="3080" y="3275"/>
                                  <a:pt x="3126" y="3227"/>
                                </a:cubicBezTo>
                                <a:lnTo>
                                  <a:pt x="3140" y="3243"/>
                                </a:lnTo>
                                <a:lnTo>
                                  <a:pt x="3134" y="3235"/>
                                </a:lnTo>
                                <a:cubicBezTo>
                                  <a:pt x="3204" y="3165"/>
                                  <a:pt x="3266" y="3094"/>
                                  <a:pt x="3336" y="3030"/>
                                </a:cubicBezTo>
                                <a:cubicBezTo>
                                  <a:pt x="3398" y="2968"/>
                                  <a:pt x="3468" y="2905"/>
                                  <a:pt x="3538" y="2841"/>
                                </a:cubicBezTo>
                                <a:cubicBezTo>
                                  <a:pt x="3623" y="2756"/>
                                  <a:pt x="3677" y="2684"/>
                                  <a:pt x="3755" y="2606"/>
                                </a:cubicBezTo>
                                <a:cubicBezTo>
                                  <a:pt x="3857" y="2527"/>
                                  <a:pt x="3965" y="2447"/>
                                  <a:pt x="4058" y="2378"/>
                                </a:cubicBezTo>
                                <a:cubicBezTo>
                                  <a:pt x="4167" y="2291"/>
                                  <a:pt x="4275" y="2212"/>
                                  <a:pt x="4384" y="2134"/>
                                </a:cubicBezTo>
                                <a:lnTo>
                                  <a:pt x="4580" y="1996"/>
                                </a:lnTo>
                                <a:lnTo>
                                  <a:pt x="4710" y="1874"/>
                                </a:lnTo>
                                <a:cubicBezTo>
                                  <a:pt x="4787" y="1826"/>
                                  <a:pt x="4865" y="1779"/>
                                  <a:pt x="4944" y="1732"/>
                                </a:cubicBezTo>
                                <a:cubicBezTo>
                                  <a:pt x="5020" y="1685"/>
                                  <a:pt x="5106" y="1645"/>
                                  <a:pt x="5192" y="1597"/>
                                </a:cubicBezTo>
                                <a:lnTo>
                                  <a:pt x="5225" y="1581"/>
                                </a:lnTo>
                                <a:lnTo>
                                  <a:pt x="5308" y="1496"/>
                                </a:lnTo>
                                <a:cubicBezTo>
                                  <a:pt x="5356" y="1460"/>
                                  <a:pt x="5409" y="1424"/>
                                  <a:pt x="5447" y="1392"/>
                                </a:cubicBezTo>
                                <a:cubicBezTo>
                                  <a:pt x="5509" y="1346"/>
                                  <a:pt x="5556" y="1326"/>
                                  <a:pt x="5599" y="1315"/>
                                </a:cubicBezTo>
                                <a:lnTo>
                                  <a:pt x="5707" y="1289"/>
                                </a:lnTo>
                                <a:lnTo>
                                  <a:pt x="5726" y="1275"/>
                                </a:lnTo>
                                <a:cubicBezTo>
                                  <a:pt x="6395" y="905"/>
                                  <a:pt x="7108" y="613"/>
                                  <a:pt x="7838" y="409"/>
                                </a:cubicBezTo>
                                <a:lnTo>
                                  <a:pt x="7916" y="392"/>
                                </a:lnTo>
                                <a:lnTo>
                                  <a:pt x="8132" y="314"/>
                                </a:lnTo>
                                <a:cubicBezTo>
                                  <a:pt x="8183" y="299"/>
                                  <a:pt x="8235" y="288"/>
                                  <a:pt x="8282" y="284"/>
                                </a:cubicBezTo>
                                <a:lnTo>
                                  <a:pt x="8361" y="283"/>
                                </a:lnTo>
                                <a:lnTo>
                                  <a:pt x="8389" y="275"/>
                                </a:lnTo>
                                <a:cubicBezTo>
                                  <a:pt x="8963" y="141"/>
                                  <a:pt x="9553" y="62"/>
                                  <a:pt x="10159" y="39"/>
                                </a:cubicBezTo>
                                <a:cubicBezTo>
                                  <a:pt x="10310" y="42"/>
                                  <a:pt x="10482" y="39"/>
                                  <a:pt x="10661" y="37"/>
                                </a:cubicBezTo>
                                <a:cubicBezTo>
                                  <a:pt x="10839" y="34"/>
                                  <a:pt x="11025" y="34"/>
                                  <a:pt x="11198" y="47"/>
                                </a:cubicBezTo>
                                <a:lnTo>
                                  <a:pt x="11209" y="54"/>
                                </a:lnTo>
                                <a:lnTo>
                                  <a:pt x="11470" y="23"/>
                                </a:lnTo>
                                <a:cubicBezTo>
                                  <a:pt x="11555" y="39"/>
                                  <a:pt x="11633" y="47"/>
                                  <a:pt x="11710" y="62"/>
                                </a:cubicBezTo>
                                <a:cubicBezTo>
                                  <a:pt x="11788" y="78"/>
                                  <a:pt x="11866" y="86"/>
                                  <a:pt x="11951" y="110"/>
                                </a:cubicBezTo>
                                <a:lnTo>
                                  <a:pt x="12075" y="138"/>
                                </a:lnTo>
                                <a:lnTo>
                                  <a:pt x="11943" y="102"/>
                                </a:lnTo>
                                <a:cubicBezTo>
                                  <a:pt x="11866" y="86"/>
                                  <a:pt x="11780" y="70"/>
                                  <a:pt x="11703" y="55"/>
                                </a:cubicBezTo>
                                <a:cubicBezTo>
                                  <a:pt x="11625" y="39"/>
                                  <a:pt x="11548" y="31"/>
                                  <a:pt x="11462" y="15"/>
                                </a:cubicBezTo>
                                <a:cubicBezTo>
                                  <a:pt x="11462" y="15"/>
                                  <a:pt x="11462" y="7"/>
                                  <a:pt x="114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2c7">
                              <a:alpha val="36000"/>
                            </a:srgbClr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10800000" flipH="1" flipV="1">
                            <a:off x="3983989" y="7019630"/>
                            <a:ext cx="342900" cy="338471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 stroke="1">
                                <a:moveTo>
                                  <a:pt x="11749" y="21480"/>
                                </a:moveTo>
                                <a:lnTo>
                                  <a:pt x="11648" y="21536"/>
                                </a:lnTo>
                                <a:lnTo>
                                  <a:pt x="11654" y="21538"/>
                                </a:lnTo>
                                <a:lnTo>
                                  <a:pt x="11749" y="21480"/>
                                </a:lnTo>
                              </a:path>
                              <a:path w="21600" h="21600" stroke="1">
                                <a:moveTo>
                                  <a:pt x="12587" y="20922"/>
                                </a:moveTo>
                                <a:cubicBezTo>
                                  <a:pt x="12463" y="20953"/>
                                  <a:pt x="12379" y="20985"/>
                                  <a:pt x="12263" y="21000"/>
                                </a:cubicBezTo>
                                <a:cubicBezTo>
                                  <a:pt x="12146" y="21017"/>
                                  <a:pt x="12006" y="21039"/>
                                  <a:pt x="11774" y="21063"/>
                                </a:cubicBezTo>
                                <a:cubicBezTo>
                                  <a:pt x="11774" y="21039"/>
                                  <a:pt x="11758" y="21024"/>
                                  <a:pt x="11749" y="21000"/>
                                </a:cubicBezTo>
                                <a:cubicBezTo>
                                  <a:pt x="11859" y="21000"/>
                                  <a:pt x="11960" y="20985"/>
                                  <a:pt x="12091" y="20969"/>
                                </a:cubicBezTo>
                                <a:cubicBezTo>
                                  <a:pt x="12215" y="20953"/>
                                  <a:pt x="12371" y="20945"/>
                                  <a:pt x="12587" y="20922"/>
                                </a:cubicBezTo>
                              </a:path>
                              <a:path w="21600" h="21600" stroke="1">
                                <a:moveTo>
                                  <a:pt x="13436" y="20839"/>
                                </a:moveTo>
                                <a:lnTo>
                                  <a:pt x="13416" y="20846"/>
                                </a:lnTo>
                                <a:lnTo>
                                  <a:pt x="13426" y="20844"/>
                                </a:lnTo>
                                <a:lnTo>
                                  <a:pt x="13436" y="20839"/>
                                </a:lnTo>
                              </a:path>
                              <a:path w="21600" h="21600" stroke="1">
                                <a:moveTo>
                                  <a:pt x="7353" y="20721"/>
                                </a:moveTo>
                                <a:cubicBezTo>
                                  <a:pt x="7424" y="20733"/>
                                  <a:pt x="7535" y="20765"/>
                                  <a:pt x="7698" y="20812"/>
                                </a:cubicBezTo>
                                <a:cubicBezTo>
                                  <a:pt x="7744" y="20820"/>
                                  <a:pt x="7799" y="20820"/>
                                  <a:pt x="7846" y="20820"/>
                                </a:cubicBezTo>
                                <a:cubicBezTo>
                                  <a:pt x="7985" y="20890"/>
                                  <a:pt x="8118" y="20961"/>
                                  <a:pt x="8258" y="21024"/>
                                </a:cubicBezTo>
                                <a:cubicBezTo>
                                  <a:pt x="8312" y="21033"/>
                                  <a:pt x="8382" y="21047"/>
                                  <a:pt x="8444" y="21063"/>
                                </a:cubicBezTo>
                                <a:lnTo>
                                  <a:pt x="8456" y="21068"/>
                                </a:lnTo>
                                <a:lnTo>
                                  <a:pt x="8498" y="21024"/>
                                </a:lnTo>
                                <a:cubicBezTo>
                                  <a:pt x="8552" y="21039"/>
                                  <a:pt x="8606" y="21056"/>
                                  <a:pt x="8661" y="21071"/>
                                </a:cubicBezTo>
                                <a:cubicBezTo>
                                  <a:pt x="8715" y="21087"/>
                                  <a:pt x="8769" y="21096"/>
                                  <a:pt x="8824" y="21110"/>
                                </a:cubicBezTo>
                                <a:lnTo>
                                  <a:pt x="9144" y="21186"/>
                                </a:lnTo>
                                <a:lnTo>
                                  <a:pt x="9150" y="21181"/>
                                </a:lnTo>
                                <a:cubicBezTo>
                                  <a:pt x="9267" y="21198"/>
                                  <a:pt x="9398" y="21221"/>
                                  <a:pt x="9522" y="21244"/>
                                </a:cubicBezTo>
                                <a:cubicBezTo>
                                  <a:pt x="9577" y="21253"/>
                                  <a:pt x="9639" y="21261"/>
                                  <a:pt x="9701" y="21277"/>
                                </a:cubicBezTo>
                                <a:cubicBezTo>
                                  <a:pt x="9762" y="21285"/>
                                  <a:pt x="9824" y="21291"/>
                                  <a:pt x="9880" y="21291"/>
                                </a:cubicBezTo>
                                <a:cubicBezTo>
                                  <a:pt x="9987" y="21291"/>
                                  <a:pt x="10104" y="21299"/>
                                  <a:pt x="10244" y="21307"/>
                                </a:cubicBezTo>
                                <a:cubicBezTo>
                                  <a:pt x="10384" y="21307"/>
                                  <a:pt x="10547" y="21316"/>
                                  <a:pt x="10740" y="21299"/>
                                </a:cubicBezTo>
                                <a:lnTo>
                                  <a:pt x="10762" y="21299"/>
                                </a:lnTo>
                                <a:lnTo>
                                  <a:pt x="10811" y="21273"/>
                                </a:lnTo>
                                <a:cubicBezTo>
                                  <a:pt x="10843" y="21261"/>
                                  <a:pt x="10884" y="21249"/>
                                  <a:pt x="10919" y="21237"/>
                                </a:cubicBezTo>
                                <a:cubicBezTo>
                                  <a:pt x="10958" y="21237"/>
                                  <a:pt x="10997" y="21234"/>
                                  <a:pt x="11029" y="21234"/>
                                </a:cubicBezTo>
                                <a:cubicBezTo>
                                  <a:pt x="11062" y="21234"/>
                                  <a:pt x="11091" y="21237"/>
                                  <a:pt x="11106" y="21244"/>
                                </a:cubicBezTo>
                                <a:lnTo>
                                  <a:pt x="11126" y="21299"/>
                                </a:lnTo>
                                <a:lnTo>
                                  <a:pt x="11299" y="21299"/>
                                </a:lnTo>
                                <a:cubicBezTo>
                                  <a:pt x="11285" y="21323"/>
                                  <a:pt x="11260" y="21355"/>
                                  <a:pt x="11245" y="21378"/>
                                </a:cubicBezTo>
                                <a:cubicBezTo>
                                  <a:pt x="11238" y="21386"/>
                                  <a:pt x="11230" y="21394"/>
                                  <a:pt x="11215" y="21417"/>
                                </a:cubicBezTo>
                                <a:cubicBezTo>
                                  <a:pt x="11190" y="21434"/>
                                  <a:pt x="11153" y="21450"/>
                                  <a:pt x="11114" y="21466"/>
                                </a:cubicBezTo>
                                <a:cubicBezTo>
                                  <a:pt x="11043" y="21466"/>
                                  <a:pt x="10997" y="21466"/>
                                  <a:pt x="10928" y="21466"/>
                                </a:cubicBezTo>
                                <a:cubicBezTo>
                                  <a:pt x="10850" y="21458"/>
                                  <a:pt x="10765" y="21458"/>
                                  <a:pt x="10687" y="21450"/>
                                </a:cubicBezTo>
                                <a:cubicBezTo>
                                  <a:pt x="10508" y="21441"/>
                                  <a:pt x="10338" y="21441"/>
                                  <a:pt x="10166" y="21434"/>
                                </a:cubicBezTo>
                                <a:cubicBezTo>
                                  <a:pt x="10042" y="21426"/>
                                  <a:pt x="9911" y="21417"/>
                                  <a:pt x="9779" y="21403"/>
                                </a:cubicBezTo>
                                <a:cubicBezTo>
                                  <a:pt x="9669" y="21394"/>
                                  <a:pt x="9554" y="21370"/>
                                  <a:pt x="9437" y="21355"/>
                                </a:cubicBezTo>
                                <a:cubicBezTo>
                                  <a:pt x="9320" y="21340"/>
                                  <a:pt x="9212" y="21323"/>
                                  <a:pt x="9095" y="21299"/>
                                </a:cubicBezTo>
                                <a:cubicBezTo>
                                  <a:pt x="8925" y="21268"/>
                                  <a:pt x="8738" y="21253"/>
                                  <a:pt x="8575" y="21221"/>
                                </a:cubicBezTo>
                                <a:cubicBezTo>
                                  <a:pt x="8412" y="21181"/>
                                  <a:pt x="8264" y="21143"/>
                                  <a:pt x="8172" y="21087"/>
                                </a:cubicBezTo>
                                <a:lnTo>
                                  <a:pt x="8176" y="21083"/>
                                </a:lnTo>
                                <a:lnTo>
                                  <a:pt x="7939" y="21009"/>
                                </a:lnTo>
                                <a:cubicBezTo>
                                  <a:pt x="7877" y="20976"/>
                                  <a:pt x="7808" y="20945"/>
                                  <a:pt x="7730" y="20914"/>
                                </a:cubicBezTo>
                                <a:cubicBezTo>
                                  <a:pt x="7644" y="20890"/>
                                  <a:pt x="7567" y="20866"/>
                                  <a:pt x="7489" y="20836"/>
                                </a:cubicBezTo>
                                <a:cubicBezTo>
                                  <a:pt x="7404" y="20803"/>
                                  <a:pt x="7326" y="20781"/>
                                  <a:pt x="7241" y="20749"/>
                                </a:cubicBezTo>
                                <a:cubicBezTo>
                                  <a:pt x="7248" y="20717"/>
                                  <a:pt x="7281" y="20709"/>
                                  <a:pt x="7353" y="20721"/>
                                </a:cubicBezTo>
                              </a:path>
                              <a:path w="21600" h="21600" stroke="1">
                                <a:moveTo>
                                  <a:pt x="11921" y="20552"/>
                                </a:moveTo>
                                <a:lnTo>
                                  <a:pt x="11804" y="20571"/>
                                </a:lnTo>
                                <a:lnTo>
                                  <a:pt x="10984" y="20613"/>
                                </a:lnTo>
                                <a:lnTo>
                                  <a:pt x="11254" y="20646"/>
                                </a:lnTo>
                                <a:cubicBezTo>
                                  <a:pt x="11269" y="20639"/>
                                  <a:pt x="11292" y="20639"/>
                                  <a:pt x="11322" y="20630"/>
                                </a:cubicBezTo>
                                <a:cubicBezTo>
                                  <a:pt x="11485" y="20606"/>
                                  <a:pt x="11641" y="20592"/>
                                  <a:pt x="11804" y="20576"/>
                                </a:cubicBezTo>
                                <a:cubicBezTo>
                                  <a:pt x="11821" y="20571"/>
                                  <a:pt x="11850" y="20565"/>
                                  <a:pt x="11883" y="20559"/>
                                </a:cubicBezTo>
                                <a:lnTo>
                                  <a:pt x="11921" y="20552"/>
                                </a:lnTo>
                              </a:path>
                              <a:path w="21600" h="21600" stroke="1">
                                <a:moveTo>
                                  <a:pt x="12658" y="20439"/>
                                </a:moveTo>
                                <a:lnTo>
                                  <a:pt x="12256" y="20500"/>
                                </a:lnTo>
                                <a:lnTo>
                                  <a:pt x="12394" y="20505"/>
                                </a:lnTo>
                                <a:cubicBezTo>
                                  <a:pt x="12479" y="20500"/>
                                  <a:pt x="12543" y="20485"/>
                                  <a:pt x="12592" y="20468"/>
                                </a:cubicBezTo>
                                <a:lnTo>
                                  <a:pt x="12658" y="20439"/>
                                </a:lnTo>
                              </a:path>
                              <a:path w="21600" h="21600" stroke="1">
                                <a:moveTo>
                                  <a:pt x="14129" y="20420"/>
                                </a:moveTo>
                                <a:lnTo>
                                  <a:pt x="12866" y="20762"/>
                                </a:lnTo>
                                <a:lnTo>
                                  <a:pt x="13504" y="20617"/>
                                </a:lnTo>
                                <a:lnTo>
                                  <a:pt x="14129" y="20420"/>
                                </a:lnTo>
                              </a:path>
                              <a:path w="21600" h="21600" stroke="1">
                                <a:moveTo>
                                  <a:pt x="6030" y="20261"/>
                                </a:moveTo>
                                <a:cubicBezTo>
                                  <a:pt x="6441" y="20410"/>
                                  <a:pt x="6705" y="20543"/>
                                  <a:pt x="6923" y="20646"/>
                                </a:cubicBezTo>
                                <a:cubicBezTo>
                                  <a:pt x="7024" y="20685"/>
                                  <a:pt x="7131" y="20717"/>
                                  <a:pt x="7241" y="20749"/>
                                </a:cubicBezTo>
                                <a:cubicBezTo>
                                  <a:pt x="7326" y="20781"/>
                                  <a:pt x="7404" y="20803"/>
                                  <a:pt x="7480" y="20836"/>
                                </a:cubicBezTo>
                                <a:cubicBezTo>
                                  <a:pt x="7558" y="20866"/>
                                  <a:pt x="7636" y="20890"/>
                                  <a:pt x="7721" y="20914"/>
                                </a:cubicBezTo>
                                <a:cubicBezTo>
                                  <a:pt x="7799" y="20945"/>
                                  <a:pt x="7870" y="20976"/>
                                  <a:pt x="7932" y="21009"/>
                                </a:cubicBezTo>
                                <a:cubicBezTo>
                                  <a:pt x="7916" y="21017"/>
                                  <a:pt x="7900" y="21033"/>
                                  <a:pt x="7884" y="21047"/>
                                </a:cubicBezTo>
                                <a:cubicBezTo>
                                  <a:pt x="7846" y="21039"/>
                                  <a:pt x="7799" y="21033"/>
                                  <a:pt x="7760" y="21024"/>
                                </a:cubicBezTo>
                                <a:cubicBezTo>
                                  <a:pt x="7613" y="20976"/>
                                  <a:pt x="7466" y="20914"/>
                                  <a:pt x="7317" y="20858"/>
                                </a:cubicBezTo>
                                <a:lnTo>
                                  <a:pt x="7101" y="20773"/>
                                </a:lnTo>
                                <a:cubicBezTo>
                                  <a:pt x="7030" y="20740"/>
                                  <a:pt x="6954" y="20709"/>
                                  <a:pt x="6884" y="20678"/>
                                </a:cubicBezTo>
                                <a:cubicBezTo>
                                  <a:pt x="6783" y="20646"/>
                                  <a:pt x="6689" y="20606"/>
                                  <a:pt x="6597" y="20576"/>
                                </a:cubicBezTo>
                                <a:cubicBezTo>
                                  <a:pt x="6510" y="20535"/>
                                  <a:pt x="6425" y="20505"/>
                                  <a:pt x="6347" y="20465"/>
                                </a:cubicBezTo>
                                <a:cubicBezTo>
                                  <a:pt x="6271" y="20433"/>
                                  <a:pt x="6209" y="20395"/>
                                  <a:pt x="6154" y="20362"/>
                                </a:cubicBezTo>
                                <a:cubicBezTo>
                                  <a:pt x="6099" y="20323"/>
                                  <a:pt x="6060" y="20292"/>
                                  <a:pt x="6030" y="20261"/>
                                </a:cubicBezTo>
                              </a:path>
                              <a:path w="21600" h="21600" stroke="1">
                                <a:moveTo>
                                  <a:pt x="6395" y="20064"/>
                                </a:moveTo>
                                <a:cubicBezTo>
                                  <a:pt x="6542" y="20142"/>
                                  <a:pt x="6666" y="20213"/>
                                  <a:pt x="6822" y="20284"/>
                                </a:cubicBezTo>
                                <a:cubicBezTo>
                                  <a:pt x="6805" y="20292"/>
                                  <a:pt x="6791" y="20299"/>
                                  <a:pt x="6766" y="20316"/>
                                </a:cubicBezTo>
                                <a:cubicBezTo>
                                  <a:pt x="6604" y="20236"/>
                                  <a:pt x="6434" y="20151"/>
                                  <a:pt x="6271" y="20072"/>
                                </a:cubicBezTo>
                                <a:cubicBezTo>
                                  <a:pt x="6317" y="20072"/>
                                  <a:pt x="6347" y="20072"/>
                                  <a:pt x="6395" y="20064"/>
                                </a:cubicBezTo>
                              </a:path>
                              <a:path w="21600" h="21600" stroke="1">
                                <a:moveTo>
                                  <a:pt x="4819" y="19527"/>
                                </a:moveTo>
                                <a:cubicBezTo>
                                  <a:pt x="5075" y="19638"/>
                                  <a:pt x="5207" y="19741"/>
                                  <a:pt x="5347" y="19828"/>
                                </a:cubicBezTo>
                                <a:cubicBezTo>
                                  <a:pt x="5378" y="19867"/>
                                  <a:pt x="5478" y="19945"/>
                                  <a:pt x="5455" y="19954"/>
                                </a:cubicBezTo>
                                <a:cubicBezTo>
                                  <a:pt x="5363" y="19905"/>
                                  <a:pt x="5276" y="19867"/>
                                  <a:pt x="5207" y="19819"/>
                                </a:cubicBezTo>
                                <a:cubicBezTo>
                                  <a:pt x="5138" y="19780"/>
                                  <a:pt x="5075" y="19741"/>
                                  <a:pt x="5021" y="19701"/>
                                </a:cubicBezTo>
                                <a:cubicBezTo>
                                  <a:pt x="4920" y="19631"/>
                                  <a:pt x="4858" y="19576"/>
                                  <a:pt x="4819" y="19527"/>
                                </a:cubicBezTo>
                              </a:path>
                              <a:path w="21600" h="21600" stroke="1">
                                <a:moveTo>
                                  <a:pt x="5744" y="19325"/>
                                </a:moveTo>
                                <a:lnTo>
                                  <a:pt x="5744" y="19328"/>
                                </a:lnTo>
                                <a:lnTo>
                                  <a:pt x="5770" y="19361"/>
                                </a:lnTo>
                                <a:lnTo>
                                  <a:pt x="5773" y="19347"/>
                                </a:lnTo>
                                <a:lnTo>
                                  <a:pt x="5744" y="19325"/>
                                </a:lnTo>
                              </a:path>
                              <a:path w="21600" h="21600" stroke="1">
                                <a:moveTo>
                                  <a:pt x="17078" y="18809"/>
                                </a:moveTo>
                                <a:lnTo>
                                  <a:pt x="17050" y="18812"/>
                                </a:lnTo>
                                <a:cubicBezTo>
                                  <a:pt x="16919" y="18922"/>
                                  <a:pt x="16748" y="19040"/>
                                  <a:pt x="16585" y="19149"/>
                                </a:cubicBezTo>
                                <a:cubicBezTo>
                                  <a:pt x="16422" y="19260"/>
                                  <a:pt x="16252" y="19347"/>
                                  <a:pt x="16127" y="19402"/>
                                </a:cubicBezTo>
                                <a:cubicBezTo>
                                  <a:pt x="16027" y="19465"/>
                                  <a:pt x="15917" y="19527"/>
                                  <a:pt x="15801" y="19598"/>
                                </a:cubicBezTo>
                                <a:cubicBezTo>
                                  <a:pt x="15739" y="19622"/>
                                  <a:pt x="15684" y="19653"/>
                                  <a:pt x="15623" y="19677"/>
                                </a:cubicBezTo>
                                <a:cubicBezTo>
                                  <a:pt x="15561" y="19701"/>
                                  <a:pt x="15498" y="19725"/>
                                  <a:pt x="15436" y="19757"/>
                                </a:cubicBezTo>
                                <a:cubicBezTo>
                                  <a:pt x="15390" y="19795"/>
                                  <a:pt x="15297" y="19836"/>
                                  <a:pt x="15212" y="19875"/>
                                </a:cubicBezTo>
                                <a:cubicBezTo>
                                  <a:pt x="15126" y="19913"/>
                                  <a:pt x="15049" y="19945"/>
                                  <a:pt x="15040" y="19977"/>
                                </a:cubicBezTo>
                                <a:cubicBezTo>
                                  <a:pt x="14963" y="20009"/>
                                  <a:pt x="14877" y="20048"/>
                                  <a:pt x="14792" y="20079"/>
                                </a:cubicBezTo>
                                <a:cubicBezTo>
                                  <a:pt x="14706" y="20118"/>
                                  <a:pt x="14621" y="20142"/>
                                  <a:pt x="14536" y="20174"/>
                                </a:cubicBezTo>
                                <a:cubicBezTo>
                                  <a:pt x="14520" y="20189"/>
                                  <a:pt x="14490" y="20221"/>
                                  <a:pt x="14466" y="20245"/>
                                </a:cubicBezTo>
                                <a:cubicBezTo>
                                  <a:pt x="14428" y="20261"/>
                                  <a:pt x="14396" y="20269"/>
                                  <a:pt x="14357" y="20284"/>
                                </a:cubicBezTo>
                                <a:cubicBezTo>
                                  <a:pt x="14265" y="20308"/>
                                  <a:pt x="14172" y="20316"/>
                                  <a:pt x="14085" y="20332"/>
                                </a:cubicBezTo>
                                <a:cubicBezTo>
                                  <a:pt x="13962" y="20371"/>
                                  <a:pt x="13846" y="20410"/>
                                  <a:pt x="13736" y="20441"/>
                                </a:cubicBezTo>
                                <a:cubicBezTo>
                                  <a:pt x="13628" y="20472"/>
                                  <a:pt x="13519" y="20505"/>
                                  <a:pt x="13419" y="20543"/>
                                </a:cubicBezTo>
                                <a:cubicBezTo>
                                  <a:pt x="13310" y="20583"/>
                                  <a:pt x="13194" y="20606"/>
                                  <a:pt x="13069" y="20646"/>
                                </a:cubicBezTo>
                                <a:cubicBezTo>
                                  <a:pt x="12945" y="20685"/>
                                  <a:pt x="12805" y="20725"/>
                                  <a:pt x="12635" y="20757"/>
                                </a:cubicBezTo>
                                <a:cubicBezTo>
                                  <a:pt x="12231" y="20781"/>
                                  <a:pt x="12084" y="20827"/>
                                  <a:pt x="12022" y="20858"/>
                                </a:cubicBezTo>
                                <a:cubicBezTo>
                                  <a:pt x="12013" y="20866"/>
                                  <a:pt x="12013" y="20875"/>
                                  <a:pt x="12006" y="20882"/>
                                </a:cubicBezTo>
                                <a:lnTo>
                                  <a:pt x="11711" y="20957"/>
                                </a:lnTo>
                                <a:lnTo>
                                  <a:pt x="11719" y="20961"/>
                                </a:lnTo>
                                <a:lnTo>
                                  <a:pt x="12046" y="20879"/>
                                </a:lnTo>
                                <a:lnTo>
                                  <a:pt x="12052" y="20858"/>
                                </a:lnTo>
                                <a:cubicBezTo>
                                  <a:pt x="12114" y="20820"/>
                                  <a:pt x="12270" y="20781"/>
                                  <a:pt x="12666" y="20757"/>
                                </a:cubicBezTo>
                                <a:cubicBezTo>
                                  <a:pt x="12829" y="20725"/>
                                  <a:pt x="12969" y="20685"/>
                                  <a:pt x="13100" y="20646"/>
                                </a:cubicBezTo>
                                <a:cubicBezTo>
                                  <a:pt x="13224" y="20606"/>
                                  <a:pt x="13341" y="20583"/>
                                  <a:pt x="13449" y="20543"/>
                                </a:cubicBezTo>
                                <a:cubicBezTo>
                                  <a:pt x="13559" y="20513"/>
                                  <a:pt x="13659" y="20481"/>
                                  <a:pt x="13768" y="20441"/>
                                </a:cubicBezTo>
                                <a:cubicBezTo>
                                  <a:pt x="13877" y="20410"/>
                                  <a:pt x="13985" y="20371"/>
                                  <a:pt x="14117" y="20332"/>
                                </a:cubicBezTo>
                                <a:cubicBezTo>
                                  <a:pt x="14211" y="20316"/>
                                  <a:pt x="14303" y="20308"/>
                                  <a:pt x="14388" y="20284"/>
                                </a:cubicBezTo>
                                <a:lnTo>
                                  <a:pt x="14204" y="20395"/>
                                </a:lnTo>
                                <a:lnTo>
                                  <a:pt x="14211" y="20395"/>
                                </a:lnTo>
                                <a:cubicBezTo>
                                  <a:pt x="14273" y="20354"/>
                                  <a:pt x="14350" y="20308"/>
                                  <a:pt x="14405" y="20276"/>
                                </a:cubicBezTo>
                                <a:cubicBezTo>
                                  <a:pt x="14443" y="20261"/>
                                  <a:pt x="14474" y="20253"/>
                                  <a:pt x="14513" y="20236"/>
                                </a:cubicBezTo>
                                <a:lnTo>
                                  <a:pt x="14520" y="20234"/>
                                </a:lnTo>
                                <a:lnTo>
                                  <a:pt x="14568" y="20181"/>
                                </a:lnTo>
                                <a:cubicBezTo>
                                  <a:pt x="14653" y="20151"/>
                                  <a:pt x="14737" y="20118"/>
                                  <a:pt x="14823" y="20088"/>
                                </a:cubicBezTo>
                                <a:cubicBezTo>
                                  <a:pt x="14909" y="20048"/>
                                  <a:pt x="14995" y="20016"/>
                                  <a:pt x="15072" y="19985"/>
                                </a:cubicBezTo>
                                <a:cubicBezTo>
                                  <a:pt x="15080" y="19954"/>
                                  <a:pt x="15158" y="19921"/>
                                  <a:pt x="15243" y="19882"/>
                                </a:cubicBezTo>
                                <a:cubicBezTo>
                                  <a:pt x="15328" y="19842"/>
                                  <a:pt x="15421" y="19804"/>
                                  <a:pt x="15468" y="19764"/>
                                </a:cubicBezTo>
                                <a:cubicBezTo>
                                  <a:pt x="15529" y="19741"/>
                                  <a:pt x="15591" y="19717"/>
                                  <a:pt x="15653" y="19685"/>
                                </a:cubicBezTo>
                                <a:lnTo>
                                  <a:pt x="15782" y="19630"/>
                                </a:lnTo>
                                <a:lnTo>
                                  <a:pt x="15847" y="19584"/>
                                </a:lnTo>
                                <a:cubicBezTo>
                                  <a:pt x="15956" y="19512"/>
                                  <a:pt x="16073" y="19450"/>
                                  <a:pt x="16174" y="19387"/>
                                </a:cubicBezTo>
                                <a:cubicBezTo>
                                  <a:pt x="16298" y="19339"/>
                                  <a:pt x="16461" y="19244"/>
                                  <a:pt x="16631" y="19134"/>
                                </a:cubicBezTo>
                                <a:lnTo>
                                  <a:pt x="17078" y="18809"/>
                                </a:lnTo>
                              </a:path>
                              <a:path w="21600" h="21600" stroke="1">
                                <a:moveTo>
                                  <a:pt x="3770" y="18700"/>
                                </a:moveTo>
                                <a:lnTo>
                                  <a:pt x="3800" y="18726"/>
                                </a:lnTo>
                                <a:lnTo>
                                  <a:pt x="3810" y="18731"/>
                                </a:lnTo>
                                <a:lnTo>
                                  <a:pt x="3770" y="18700"/>
                                </a:lnTo>
                              </a:path>
                              <a:path w="21600" h="21600" stroke="1">
                                <a:moveTo>
                                  <a:pt x="17132" y="18494"/>
                                </a:moveTo>
                                <a:lnTo>
                                  <a:pt x="17129" y="18496"/>
                                </a:lnTo>
                                <a:lnTo>
                                  <a:pt x="17129" y="18498"/>
                                </a:lnTo>
                                <a:lnTo>
                                  <a:pt x="17141" y="18500"/>
                                </a:lnTo>
                                <a:lnTo>
                                  <a:pt x="17144" y="18496"/>
                                </a:lnTo>
                                <a:lnTo>
                                  <a:pt x="17132" y="18494"/>
                                </a:lnTo>
                              </a:path>
                              <a:path w="21600" h="21600" stroke="1">
                                <a:moveTo>
                                  <a:pt x="17298" y="18378"/>
                                </a:moveTo>
                                <a:lnTo>
                                  <a:pt x="17252" y="18409"/>
                                </a:lnTo>
                                <a:lnTo>
                                  <a:pt x="17245" y="18418"/>
                                </a:lnTo>
                                <a:lnTo>
                                  <a:pt x="17277" y="18398"/>
                                </a:lnTo>
                                <a:lnTo>
                                  <a:pt x="17298" y="18378"/>
                                </a:lnTo>
                              </a:path>
                              <a:path w="21600" h="21600" stroke="1">
                                <a:moveTo>
                                  <a:pt x="3135" y="17981"/>
                                </a:moveTo>
                                <a:lnTo>
                                  <a:pt x="3429" y="18331"/>
                                </a:lnTo>
                                <a:lnTo>
                                  <a:pt x="3197" y="18047"/>
                                </a:lnTo>
                                <a:lnTo>
                                  <a:pt x="3135" y="17981"/>
                                </a:lnTo>
                              </a:path>
                              <a:path w="21600" h="21600" stroke="1">
                                <a:moveTo>
                                  <a:pt x="17848" y="17981"/>
                                </a:moveTo>
                                <a:lnTo>
                                  <a:pt x="17848" y="17981"/>
                                </a:lnTo>
                                <a:lnTo>
                                  <a:pt x="17843" y="18016"/>
                                </a:lnTo>
                                <a:cubicBezTo>
                                  <a:pt x="17780" y="18079"/>
                                  <a:pt x="17757" y="18119"/>
                                  <a:pt x="17718" y="18158"/>
                                </a:cubicBezTo>
                                <a:cubicBezTo>
                                  <a:pt x="17688" y="18198"/>
                                  <a:pt x="17649" y="18245"/>
                                  <a:pt x="17571" y="18323"/>
                                </a:cubicBezTo>
                                <a:lnTo>
                                  <a:pt x="17580" y="18322"/>
                                </a:lnTo>
                                <a:lnTo>
                                  <a:pt x="17718" y="18165"/>
                                </a:lnTo>
                                <a:cubicBezTo>
                                  <a:pt x="17750" y="18127"/>
                                  <a:pt x="17780" y="18086"/>
                                  <a:pt x="17843" y="18024"/>
                                </a:cubicBezTo>
                                <a:cubicBezTo>
                                  <a:pt x="17852" y="17998"/>
                                  <a:pt x="17853" y="17985"/>
                                  <a:pt x="17848" y="17981"/>
                                </a:cubicBezTo>
                              </a:path>
                              <a:path w="21600" h="21600" stroke="1">
                                <a:moveTo>
                                  <a:pt x="3894" y="17803"/>
                                </a:moveTo>
                                <a:lnTo>
                                  <a:pt x="3910" y="17821"/>
                                </a:lnTo>
                                <a:lnTo>
                                  <a:pt x="3910" y="17819"/>
                                </a:lnTo>
                                <a:lnTo>
                                  <a:pt x="3894" y="17803"/>
                                </a:lnTo>
                              </a:path>
                              <a:path w="21600" h="21600" stroke="1">
                                <a:moveTo>
                                  <a:pt x="2747" y="17622"/>
                                </a:moveTo>
                                <a:cubicBezTo>
                                  <a:pt x="2770" y="17599"/>
                                  <a:pt x="2848" y="17638"/>
                                  <a:pt x="2949" y="17756"/>
                                </a:cubicBezTo>
                                <a:lnTo>
                                  <a:pt x="2959" y="17768"/>
                                </a:lnTo>
                                <a:lnTo>
                                  <a:pt x="3051" y="17789"/>
                                </a:lnTo>
                                <a:cubicBezTo>
                                  <a:pt x="3097" y="17821"/>
                                  <a:pt x="3162" y="17882"/>
                                  <a:pt x="3259" y="17985"/>
                                </a:cubicBezTo>
                                <a:cubicBezTo>
                                  <a:pt x="3360" y="18071"/>
                                  <a:pt x="3468" y="18149"/>
                                  <a:pt x="3546" y="18221"/>
                                </a:cubicBezTo>
                                <a:cubicBezTo>
                                  <a:pt x="3624" y="18291"/>
                                  <a:pt x="3670" y="18355"/>
                                  <a:pt x="3670" y="18395"/>
                                </a:cubicBezTo>
                                <a:cubicBezTo>
                                  <a:pt x="3693" y="18426"/>
                                  <a:pt x="3709" y="18450"/>
                                  <a:pt x="3741" y="18480"/>
                                </a:cubicBezTo>
                                <a:cubicBezTo>
                                  <a:pt x="3841" y="18567"/>
                                  <a:pt x="3927" y="18647"/>
                                  <a:pt x="4034" y="18732"/>
                                </a:cubicBezTo>
                                <a:cubicBezTo>
                                  <a:pt x="4011" y="18764"/>
                                  <a:pt x="3972" y="18780"/>
                                  <a:pt x="3950" y="18804"/>
                                </a:cubicBezTo>
                                <a:lnTo>
                                  <a:pt x="3675" y="18493"/>
                                </a:lnTo>
                                <a:lnTo>
                                  <a:pt x="3663" y="18496"/>
                                </a:lnTo>
                                <a:lnTo>
                                  <a:pt x="3923" y="18790"/>
                                </a:lnTo>
                                <a:lnTo>
                                  <a:pt x="3950" y="18804"/>
                                </a:lnTo>
                                <a:cubicBezTo>
                                  <a:pt x="3972" y="18780"/>
                                  <a:pt x="4004" y="18756"/>
                                  <a:pt x="4034" y="18732"/>
                                </a:cubicBezTo>
                                <a:cubicBezTo>
                                  <a:pt x="4268" y="18937"/>
                                  <a:pt x="4516" y="19143"/>
                                  <a:pt x="4773" y="19324"/>
                                </a:cubicBezTo>
                                <a:cubicBezTo>
                                  <a:pt x="4725" y="19339"/>
                                  <a:pt x="4686" y="19354"/>
                                  <a:pt x="4624" y="19371"/>
                                </a:cubicBezTo>
                                <a:cubicBezTo>
                                  <a:pt x="4649" y="19387"/>
                                  <a:pt x="4656" y="19395"/>
                                  <a:pt x="4679" y="19409"/>
                                </a:cubicBezTo>
                                <a:cubicBezTo>
                                  <a:pt x="4601" y="19409"/>
                                  <a:pt x="4539" y="19417"/>
                                  <a:pt x="4461" y="19417"/>
                                </a:cubicBezTo>
                                <a:cubicBezTo>
                                  <a:pt x="4415" y="19387"/>
                                  <a:pt x="4368" y="19354"/>
                                  <a:pt x="4323" y="19324"/>
                                </a:cubicBezTo>
                                <a:cubicBezTo>
                                  <a:pt x="4275" y="19291"/>
                                  <a:pt x="4236" y="19253"/>
                                  <a:pt x="4191" y="19221"/>
                                </a:cubicBezTo>
                                <a:cubicBezTo>
                                  <a:pt x="4081" y="19127"/>
                                  <a:pt x="3966" y="19040"/>
                                  <a:pt x="3865" y="18946"/>
                                </a:cubicBezTo>
                                <a:cubicBezTo>
                                  <a:pt x="3764" y="18850"/>
                                  <a:pt x="3663" y="18756"/>
                                  <a:pt x="3562" y="18669"/>
                                </a:cubicBezTo>
                                <a:cubicBezTo>
                                  <a:pt x="3461" y="18575"/>
                                  <a:pt x="3376" y="18480"/>
                                  <a:pt x="3282" y="18395"/>
                                </a:cubicBezTo>
                                <a:cubicBezTo>
                                  <a:pt x="3236" y="18346"/>
                                  <a:pt x="3188" y="18299"/>
                                  <a:pt x="3150" y="18260"/>
                                </a:cubicBezTo>
                                <a:cubicBezTo>
                                  <a:pt x="3112" y="18212"/>
                                  <a:pt x="3064" y="18165"/>
                                  <a:pt x="3025" y="18119"/>
                                </a:cubicBezTo>
                                <a:cubicBezTo>
                                  <a:pt x="3034" y="18103"/>
                                  <a:pt x="3112" y="18149"/>
                                  <a:pt x="3073" y="18055"/>
                                </a:cubicBezTo>
                                <a:cubicBezTo>
                                  <a:pt x="3126" y="18103"/>
                                  <a:pt x="3181" y="18149"/>
                                  <a:pt x="3227" y="18198"/>
                                </a:cubicBezTo>
                                <a:cubicBezTo>
                                  <a:pt x="3289" y="18245"/>
                                  <a:pt x="3344" y="18291"/>
                                  <a:pt x="3399" y="18332"/>
                                </a:cubicBezTo>
                                <a:cubicBezTo>
                                  <a:pt x="3468" y="18409"/>
                                  <a:pt x="3539" y="18480"/>
                                  <a:pt x="3608" y="18559"/>
                                </a:cubicBezTo>
                                <a:lnTo>
                                  <a:pt x="3626" y="18575"/>
                                </a:lnTo>
                                <a:lnTo>
                                  <a:pt x="3399" y="18332"/>
                                </a:lnTo>
                                <a:cubicBezTo>
                                  <a:pt x="3344" y="18283"/>
                                  <a:pt x="3289" y="18245"/>
                                  <a:pt x="3236" y="18198"/>
                                </a:cubicBezTo>
                                <a:cubicBezTo>
                                  <a:pt x="3181" y="18149"/>
                                  <a:pt x="3135" y="18103"/>
                                  <a:pt x="3080" y="18055"/>
                                </a:cubicBezTo>
                                <a:cubicBezTo>
                                  <a:pt x="3025" y="17985"/>
                                  <a:pt x="2963" y="17914"/>
                                  <a:pt x="2910" y="17842"/>
                                </a:cubicBezTo>
                                <a:cubicBezTo>
                                  <a:pt x="2855" y="17771"/>
                                  <a:pt x="2800" y="17694"/>
                                  <a:pt x="2747" y="17622"/>
                                </a:cubicBezTo>
                              </a:path>
                              <a:path w="21600" h="21600" stroke="1">
                                <a:moveTo>
                                  <a:pt x="19844" y="16370"/>
                                </a:moveTo>
                                <a:lnTo>
                                  <a:pt x="19841" y="16372"/>
                                </a:lnTo>
                                <a:lnTo>
                                  <a:pt x="19756" y="16579"/>
                                </a:lnTo>
                                <a:lnTo>
                                  <a:pt x="19844" y="16370"/>
                                </a:lnTo>
                              </a:path>
                              <a:path w="21600" h="21600" stroke="1">
                                <a:moveTo>
                                  <a:pt x="19763" y="15383"/>
                                </a:moveTo>
                                <a:lnTo>
                                  <a:pt x="19558" y="15685"/>
                                </a:lnTo>
                                <a:cubicBezTo>
                                  <a:pt x="19519" y="15748"/>
                                  <a:pt x="19487" y="15812"/>
                                  <a:pt x="19457" y="15875"/>
                                </a:cubicBezTo>
                                <a:cubicBezTo>
                                  <a:pt x="19419" y="15938"/>
                                  <a:pt x="19387" y="15993"/>
                                  <a:pt x="19356" y="16048"/>
                                </a:cubicBezTo>
                                <a:cubicBezTo>
                                  <a:pt x="19279" y="16157"/>
                                  <a:pt x="19200" y="16268"/>
                                  <a:pt x="19116" y="16370"/>
                                </a:cubicBezTo>
                                <a:cubicBezTo>
                                  <a:pt x="19046" y="16480"/>
                                  <a:pt x="18984" y="16582"/>
                                  <a:pt x="18906" y="16693"/>
                                </a:cubicBezTo>
                                <a:cubicBezTo>
                                  <a:pt x="18844" y="16779"/>
                                  <a:pt x="18781" y="16866"/>
                                  <a:pt x="18720" y="16953"/>
                                </a:cubicBezTo>
                                <a:lnTo>
                                  <a:pt x="18704" y="16962"/>
                                </a:lnTo>
                                <a:lnTo>
                                  <a:pt x="18692" y="16982"/>
                                </a:lnTo>
                                <a:lnTo>
                                  <a:pt x="18711" y="16969"/>
                                </a:lnTo>
                                <a:cubicBezTo>
                                  <a:pt x="18773" y="16883"/>
                                  <a:pt x="18835" y="16796"/>
                                  <a:pt x="18898" y="16709"/>
                                </a:cubicBezTo>
                                <a:cubicBezTo>
                                  <a:pt x="18968" y="16599"/>
                                  <a:pt x="19037" y="16497"/>
                                  <a:pt x="19107" y="16386"/>
                                </a:cubicBezTo>
                                <a:cubicBezTo>
                                  <a:pt x="19193" y="16283"/>
                                  <a:pt x="19271" y="16173"/>
                                  <a:pt x="19349" y="16063"/>
                                </a:cubicBezTo>
                                <a:cubicBezTo>
                                  <a:pt x="19379" y="16008"/>
                                  <a:pt x="19419" y="15952"/>
                                  <a:pt x="19450" y="15890"/>
                                </a:cubicBezTo>
                                <a:cubicBezTo>
                                  <a:pt x="19480" y="15826"/>
                                  <a:pt x="19519" y="15764"/>
                                  <a:pt x="19550" y="15701"/>
                                </a:cubicBezTo>
                                <a:cubicBezTo>
                                  <a:pt x="19620" y="15574"/>
                                  <a:pt x="19698" y="15465"/>
                                  <a:pt x="19760" y="15393"/>
                                </a:cubicBezTo>
                                <a:lnTo>
                                  <a:pt x="19763" y="15383"/>
                                </a:lnTo>
                              </a:path>
                              <a:path w="21600" h="21600" stroke="1">
                                <a:moveTo>
                                  <a:pt x="20567" y="15275"/>
                                </a:moveTo>
                                <a:cubicBezTo>
                                  <a:pt x="20544" y="15379"/>
                                  <a:pt x="20512" y="15472"/>
                                  <a:pt x="20465" y="15582"/>
                                </a:cubicBezTo>
                                <a:cubicBezTo>
                                  <a:pt x="20420" y="15685"/>
                                  <a:pt x="20365" y="15796"/>
                                  <a:pt x="20287" y="15913"/>
                                </a:cubicBezTo>
                                <a:cubicBezTo>
                                  <a:pt x="20225" y="16039"/>
                                  <a:pt x="20164" y="16157"/>
                                  <a:pt x="20108" y="16253"/>
                                </a:cubicBezTo>
                                <a:cubicBezTo>
                                  <a:pt x="20046" y="16346"/>
                                  <a:pt x="19993" y="16417"/>
                                  <a:pt x="19945" y="16465"/>
                                </a:cubicBezTo>
                                <a:lnTo>
                                  <a:pt x="20054" y="16245"/>
                                </a:lnTo>
                                <a:cubicBezTo>
                                  <a:pt x="20078" y="16173"/>
                                  <a:pt x="20117" y="16102"/>
                                  <a:pt x="20147" y="16023"/>
                                </a:cubicBezTo>
                                <a:cubicBezTo>
                                  <a:pt x="20179" y="15976"/>
                                  <a:pt x="20194" y="15945"/>
                                  <a:pt x="20217" y="15905"/>
                                </a:cubicBezTo>
                                <a:cubicBezTo>
                                  <a:pt x="20248" y="15851"/>
                                  <a:pt x="20280" y="15803"/>
                                  <a:pt x="20310" y="15748"/>
                                </a:cubicBezTo>
                                <a:cubicBezTo>
                                  <a:pt x="20342" y="15693"/>
                                  <a:pt x="20365" y="15645"/>
                                  <a:pt x="20395" y="15591"/>
                                </a:cubicBezTo>
                                <a:cubicBezTo>
                                  <a:pt x="20450" y="15488"/>
                                  <a:pt x="20512" y="15385"/>
                                  <a:pt x="20567" y="15275"/>
                                </a:cubicBezTo>
                              </a:path>
                              <a:path w="21600" h="21600" stroke="1">
                                <a:moveTo>
                                  <a:pt x="20065" y="14601"/>
                                </a:moveTo>
                                <a:lnTo>
                                  <a:pt x="19876" y="14937"/>
                                </a:lnTo>
                                <a:lnTo>
                                  <a:pt x="19872" y="14945"/>
                                </a:lnTo>
                                <a:lnTo>
                                  <a:pt x="20063" y="14607"/>
                                </a:lnTo>
                                <a:lnTo>
                                  <a:pt x="20065" y="14601"/>
                                </a:lnTo>
                              </a:path>
                              <a:path w="21600" h="21600" stroke="1">
                                <a:moveTo>
                                  <a:pt x="20167" y="13838"/>
                                </a:moveTo>
                                <a:lnTo>
                                  <a:pt x="19942" y="14467"/>
                                </a:lnTo>
                                <a:cubicBezTo>
                                  <a:pt x="19800" y="14805"/>
                                  <a:pt x="19641" y="15135"/>
                                  <a:pt x="19464" y="15455"/>
                                </a:cubicBezTo>
                                <a:lnTo>
                                  <a:pt x="19395" y="15567"/>
                                </a:lnTo>
                                <a:lnTo>
                                  <a:pt x="19395" y="15568"/>
                                </a:lnTo>
                                <a:cubicBezTo>
                                  <a:pt x="19364" y="15645"/>
                                  <a:pt x="19301" y="15748"/>
                                  <a:pt x="19232" y="15851"/>
                                </a:cubicBezTo>
                                <a:cubicBezTo>
                                  <a:pt x="19161" y="15952"/>
                                  <a:pt x="19099" y="16063"/>
                                  <a:pt x="19069" y="16157"/>
                                </a:cubicBezTo>
                                <a:cubicBezTo>
                                  <a:pt x="19014" y="16229"/>
                                  <a:pt x="18944" y="16307"/>
                                  <a:pt x="18883" y="16393"/>
                                </a:cubicBezTo>
                                <a:cubicBezTo>
                                  <a:pt x="18821" y="16480"/>
                                  <a:pt x="18766" y="16576"/>
                                  <a:pt x="18727" y="16662"/>
                                </a:cubicBezTo>
                                <a:cubicBezTo>
                                  <a:pt x="18503" y="16977"/>
                                  <a:pt x="18138" y="17378"/>
                                  <a:pt x="17812" y="17708"/>
                                </a:cubicBezTo>
                                <a:cubicBezTo>
                                  <a:pt x="17711" y="17795"/>
                                  <a:pt x="17610" y="17882"/>
                                  <a:pt x="17508" y="17968"/>
                                </a:cubicBezTo>
                                <a:lnTo>
                                  <a:pt x="17480" y="17992"/>
                                </a:lnTo>
                                <a:lnTo>
                                  <a:pt x="17467" y="18005"/>
                                </a:lnTo>
                                <a:lnTo>
                                  <a:pt x="17341" y="18108"/>
                                </a:lnTo>
                                <a:lnTo>
                                  <a:pt x="17237" y="18228"/>
                                </a:lnTo>
                                <a:cubicBezTo>
                                  <a:pt x="17112" y="18332"/>
                                  <a:pt x="16988" y="18426"/>
                                  <a:pt x="16856" y="18520"/>
                                </a:cubicBezTo>
                                <a:lnTo>
                                  <a:pt x="16797" y="18558"/>
                                </a:lnTo>
                                <a:lnTo>
                                  <a:pt x="16635" y="18693"/>
                                </a:lnTo>
                                <a:lnTo>
                                  <a:pt x="16612" y="18708"/>
                                </a:lnTo>
                                <a:lnTo>
                                  <a:pt x="16578" y="18740"/>
                                </a:lnTo>
                                <a:cubicBezTo>
                                  <a:pt x="16477" y="18812"/>
                                  <a:pt x="16376" y="18883"/>
                                  <a:pt x="16275" y="18946"/>
                                </a:cubicBezTo>
                                <a:cubicBezTo>
                                  <a:pt x="16174" y="19008"/>
                                  <a:pt x="16073" y="19072"/>
                                  <a:pt x="15972" y="19134"/>
                                </a:cubicBezTo>
                                <a:lnTo>
                                  <a:pt x="15937" y="19152"/>
                                </a:lnTo>
                                <a:lnTo>
                                  <a:pt x="15733" y="19287"/>
                                </a:lnTo>
                                <a:lnTo>
                                  <a:pt x="15669" y="19320"/>
                                </a:lnTo>
                                <a:lnTo>
                                  <a:pt x="15608" y="19363"/>
                                </a:lnTo>
                                <a:cubicBezTo>
                                  <a:pt x="15546" y="19402"/>
                                  <a:pt x="15475" y="19441"/>
                                  <a:pt x="15398" y="19481"/>
                                </a:cubicBezTo>
                                <a:lnTo>
                                  <a:pt x="15201" y="19559"/>
                                </a:lnTo>
                                <a:lnTo>
                                  <a:pt x="14765" y="19782"/>
                                </a:lnTo>
                                <a:cubicBezTo>
                                  <a:pt x="14433" y="19929"/>
                                  <a:pt x="14091" y="20058"/>
                                  <a:pt x="13742" y="20169"/>
                                </a:cubicBezTo>
                                <a:lnTo>
                                  <a:pt x="13029" y="20356"/>
                                </a:lnTo>
                                <a:lnTo>
                                  <a:pt x="13605" y="20245"/>
                                </a:lnTo>
                                <a:cubicBezTo>
                                  <a:pt x="13644" y="20236"/>
                                  <a:pt x="13674" y="20229"/>
                                  <a:pt x="13713" y="20221"/>
                                </a:cubicBezTo>
                                <a:cubicBezTo>
                                  <a:pt x="13799" y="20151"/>
                                  <a:pt x="13970" y="20111"/>
                                  <a:pt x="14062" y="20094"/>
                                </a:cubicBezTo>
                                <a:cubicBezTo>
                                  <a:pt x="14140" y="20072"/>
                                  <a:pt x="14217" y="20048"/>
                                  <a:pt x="14280" y="20024"/>
                                </a:cubicBezTo>
                                <a:cubicBezTo>
                                  <a:pt x="14373" y="19937"/>
                                  <a:pt x="14551" y="19891"/>
                                  <a:pt x="14629" y="19842"/>
                                </a:cubicBezTo>
                                <a:cubicBezTo>
                                  <a:pt x="14761" y="19795"/>
                                  <a:pt x="14894" y="19748"/>
                                  <a:pt x="15025" y="19701"/>
                                </a:cubicBezTo>
                                <a:lnTo>
                                  <a:pt x="15279" y="19600"/>
                                </a:lnTo>
                                <a:lnTo>
                                  <a:pt x="15390" y="19535"/>
                                </a:lnTo>
                                <a:lnTo>
                                  <a:pt x="15491" y="19504"/>
                                </a:lnTo>
                                <a:lnTo>
                                  <a:pt x="15630" y="19425"/>
                                </a:lnTo>
                                <a:lnTo>
                                  <a:pt x="15667" y="19400"/>
                                </a:lnTo>
                                <a:lnTo>
                                  <a:pt x="15763" y="19308"/>
                                </a:lnTo>
                                <a:cubicBezTo>
                                  <a:pt x="15824" y="19268"/>
                                  <a:pt x="15902" y="19221"/>
                                  <a:pt x="15972" y="19181"/>
                                </a:cubicBezTo>
                                <a:lnTo>
                                  <a:pt x="16210" y="19062"/>
                                </a:lnTo>
                                <a:lnTo>
                                  <a:pt x="16298" y="19008"/>
                                </a:lnTo>
                                <a:cubicBezTo>
                                  <a:pt x="16399" y="18946"/>
                                  <a:pt x="16500" y="18874"/>
                                  <a:pt x="16601" y="18804"/>
                                </a:cubicBezTo>
                                <a:cubicBezTo>
                                  <a:pt x="16624" y="18756"/>
                                  <a:pt x="16679" y="18716"/>
                                  <a:pt x="16733" y="18677"/>
                                </a:cubicBezTo>
                                <a:cubicBezTo>
                                  <a:pt x="16787" y="18639"/>
                                  <a:pt x="16842" y="18599"/>
                                  <a:pt x="16881" y="18583"/>
                                </a:cubicBezTo>
                                <a:cubicBezTo>
                                  <a:pt x="17005" y="18489"/>
                                  <a:pt x="17137" y="18395"/>
                                  <a:pt x="17260" y="18291"/>
                                </a:cubicBezTo>
                                <a:cubicBezTo>
                                  <a:pt x="17307" y="18182"/>
                                  <a:pt x="17454" y="18086"/>
                                  <a:pt x="17532" y="18031"/>
                                </a:cubicBezTo>
                                <a:cubicBezTo>
                                  <a:pt x="17633" y="17946"/>
                                  <a:pt x="17734" y="17859"/>
                                  <a:pt x="17834" y="17771"/>
                                </a:cubicBezTo>
                                <a:cubicBezTo>
                                  <a:pt x="18161" y="17442"/>
                                  <a:pt x="18525" y="17040"/>
                                  <a:pt x="18750" y="16724"/>
                                </a:cubicBezTo>
                                <a:lnTo>
                                  <a:pt x="18877" y="16508"/>
                                </a:lnTo>
                                <a:lnTo>
                                  <a:pt x="18883" y="16489"/>
                                </a:lnTo>
                                <a:cubicBezTo>
                                  <a:pt x="18944" y="16393"/>
                                  <a:pt x="19023" y="16283"/>
                                  <a:pt x="19084" y="16173"/>
                                </a:cubicBezTo>
                                <a:cubicBezTo>
                                  <a:pt x="19107" y="16142"/>
                                  <a:pt x="19124" y="16110"/>
                                  <a:pt x="19147" y="16078"/>
                                </a:cubicBezTo>
                                <a:lnTo>
                                  <a:pt x="19229" y="15962"/>
                                </a:lnTo>
                                <a:lnTo>
                                  <a:pt x="19255" y="15913"/>
                                </a:lnTo>
                                <a:cubicBezTo>
                                  <a:pt x="19324" y="15812"/>
                                  <a:pt x="19379" y="15709"/>
                                  <a:pt x="19419" y="15631"/>
                                </a:cubicBezTo>
                                <a:cubicBezTo>
                                  <a:pt x="19542" y="15410"/>
                                  <a:pt x="19636" y="15190"/>
                                  <a:pt x="19737" y="14960"/>
                                </a:cubicBezTo>
                                <a:cubicBezTo>
                                  <a:pt x="19830" y="14733"/>
                                  <a:pt x="19931" y="14503"/>
                                  <a:pt x="20046" y="14244"/>
                                </a:cubicBezTo>
                                <a:cubicBezTo>
                                  <a:pt x="20059" y="14173"/>
                                  <a:pt x="20105" y="14054"/>
                                  <a:pt x="20137" y="13952"/>
                                </a:cubicBezTo>
                                <a:lnTo>
                                  <a:pt x="20167" y="13838"/>
                                </a:lnTo>
                              </a:path>
                              <a:path w="21600" h="21600" stroke="1">
                                <a:moveTo>
                                  <a:pt x="21017" y="13141"/>
                                </a:moveTo>
                                <a:lnTo>
                                  <a:pt x="20994" y="13158"/>
                                </a:lnTo>
                                <a:lnTo>
                                  <a:pt x="20994" y="13158"/>
                                </a:lnTo>
                                <a:lnTo>
                                  <a:pt x="21017" y="13141"/>
                                </a:lnTo>
                              </a:path>
                              <a:path w="21600" h="21600" stroke="1">
                                <a:moveTo>
                                  <a:pt x="21090" y="12676"/>
                                </a:moveTo>
                                <a:lnTo>
                                  <a:pt x="21088" y="12689"/>
                                </a:lnTo>
                                <a:lnTo>
                                  <a:pt x="21111" y="12717"/>
                                </a:lnTo>
                                <a:cubicBezTo>
                                  <a:pt x="21134" y="12741"/>
                                  <a:pt x="21157" y="12771"/>
                                  <a:pt x="21180" y="12795"/>
                                </a:cubicBezTo>
                                <a:cubicBezTo>
                                  <a:pt x="21196" y="12780"/>
                                  <a:pt x="21211" y="12763"/>
                                  <a:pt x="21226" y="12763"/>
                                </a:cubicBezTo>
                                <a:lnTo>
                                  <a:pt x="21228" y="12758"/>
                                </a:lnTo>
                                <a:lnTo>
                                  <a:pt x="21196" y="12780"/>
                                </a:lnTo>
                                <a:cubicBezTo>
                                  <a:pt x="21164" y="12763"/>
                                  <a:pt x="21141" y="12733"/>
                                  <a:pt x="21118" y="12708"/>
                                </a:cubicBezTo>
                                <a:lnTo>
                                  <a:pt x="21090" y="12676"/>
                                </a:lnTo>
                              </a:path>
                              <a:path w="21600" h="21600" stroke="1">
                                <a:moveTo>
                                  <a:pt x="21022" y="11780"/>
                                </a:moveTo>
                                <a:lnTo>
                                  <a:pt x="21016" y="11780"/>
                                </a:lnTo>
                                <a:lnTo>
                                  <a:pt x="21005" y="11782"/>
                                </a:lnTo>
                                <a:lnTo>
                                  <a:pt x="21010" y="11818"/>
                                </a:lnTo>
                                <a:cubicBezTo>
                                  <a:pt x="21010" y="11889"/>
                                  <a:pt x="21010" y="11945"/>
                                  <a:pt x="21001" y="12016"/>
                                </a:cubicBezTo>
                                <a:cubicBezTo>
                                  <a:pt x="20994" y="12056"/>
                                  <a:pt x="20986" y="12086"/>
                                  <a:pt x="20971" y="12134"/>
                                </a:cubicBezTo>
                                <a:cubicBezTo>
                                  <a:pt x="20909" y="12237"/>
                                  <a:pt x="20847" y="12339"/>
                                  <a:pt x="20785" y="12433"/>
                                </a:cubicBezTo>
                                <a:cubicBezTo>
                                  <a:pt x="20769" y="12527"/>
                                  <a:pt x="20760" y="12606"/>
                                  <a:pt x="20737" y="12693"/>
                                </a:cubicBezTo>
                                <a:lnTo>
                                  <a:pt x="20691" y="12780"/>
                                </a:lnTo>
                                <a:cubicBezTo>
                                  <a:pt x="20668" y="12905"/>
                                  <a:pt x="20645" y="13023"/>
                                  <a:pt x="20613" y="13158"/>
                                </a:cubicBezTo>
                                <a:cubicBezTo>
                                  <a:pt x="20583" y="13260"/>
                                  <a:pt x="20558" y="13354"/>
                                  <a:pt x="20528" y="13457"/>
                                </a:cubicBezTo>
                                <a:cubicBezTo>
                                  <a:pt x="20497" y="13559"/>
                                  <a:pt x="20474" y="13654"/>
                                  <a:pt x="20434" y="13749"/>
                                </a:cubicBezTo>
                                <a:cubicBezTo>
                                  <a:pt x="20420" y="13826"/>
                                  <a:pt x="20404" y="13898"/>
                                  <a:pt x="20380" y="13976"/>
                                </a:cubicBezTo>
                                <a:cubicBezTo>
                                  <a:pt x="20365" y="14055"/>
                                  <a:pt x="20349" y="14133"/>
                                  <a:pt x="20319" y="14212"/>
                                </a:cubicBezTo>
                                <a:lnTo>
                                  <a:pt x="20368" y="14134"/>
                                </a:lnTo>
                                <a:lnTo>
                                  <a:pt x="20411" y="13968"/>
                                </a:lnTo>
                                <a:cubicBezTo>
                                  <a:pt x="20420" y="13882"/>
                                  <a:pt x="20434" y="13812"/>
                                  <a:pt x="20450" y="13732"/>
                                </a:cubicBezTo>
                                <a:cubicBezTo>
                                  <a:pt x="20482" y="13638"/>
                                  <a:pt x="20512" y="13535"/>
                                  <a:pt x="20544" y="13440"/>
                                </a:cubicBezTo>
                                <a:cubicBezTo>
                                  <a:pt x="20574" y="13339"/>
                                  <a:pt x="20597" y="13245"/>
                                  <a:pt x="20628" y="13141"/>
                                </a:cubicBezTo>
                                <a:cubicBezTo>
                                  <a:pt x="20660" y="13015"/>
                                  <a:pt x="20675" y="12898"/>
                                  <a:pt x="20707" y="12763"/>
                                </a:cubicBezTo>
                                <a:lnTo>
                                  <a:pt x="20753" y="12677"/>
                                </a:lnTo>
                                <a:cubicBezTo>
                                  <a:pt x="20776" y="12590"/>
                                  <a:pt x="20785" y="12512"/>
                                  <a:pt x="20800" y="12417"/>
                                </a:cubicBezTo>
                                <a:cubicBezTo>
                                  <a:pt x="20861" y="12315"/>
                                  <a:pt x="20923" y="12221"/>
                                  <a:pt x="20986" y="12118"/>
                                </a:cubicBezTo>
                                <a:cubicBezTo>
                                  <a:pt x="20948" y="12322"/>
                                  <a:pt x="20909" y="12520"/>
                                  <a:pt x="20861" y="12724"/>
                                </a:cubicBezTo>
                                <a:cubicBezTo>
                                  <a:pt x="20847" y="12914"/>
                                  <a:pt x="20737" y="13174"/>
                                  <a:pt x="20769" y="13228"/>
                                </a:cubicBezTo>
                                <a:cubicBezTo>
                                  <a:pt x="20698" y="13448"/>
                                  <a:pt x="20637" y="13662"/>
                                  <a:pt x="20558" y="13875"/>
                                </a:cubicBezTo>
                                <a:lnTo>
                                  <a:pt x="20518" y="13940"/>
                                </a:lnTo>
                                <a:lnTo>
                                  <a:pt x="20499" y="14038"/>
                                </a:lnTo>
                                <a:cubicBezTo>
                                  <a:pt x="20492" y="14088"/>
                                  <a:pt x="20478" y="14142"/>
                                  <a:pt x="20443" y="14205"/>
                                </a:cubicBezTo>
                                <a:cubicBezTo>
                                  <a:pt x="20334" y="14363"/>
                                  <a:pt x="20280" y="14520"/>
                                  <a:pt x="20225" y="14686"/>
                                </a:cubicBezTo>
                                <a:cubicBezTo>
                                  <a:pt x="20194" y="14764"/>
                                  <a:pt x="20164" y="14851"/>
                                  <a:pt x="20124" y="14937"/>
                                </a:cubicBezTo>
                                <a:cubicBezTo>
                                  <a:pt x="20108" y="14984"/>
                                  <a:pt x="20085" y="15024"/>
                                  <a:pt x="20063" y="15070"/>
                                </a:cubicBezTo>
                                <a:cubicBezTo>
                                  <a:pt x="20039" y="15118"/>
                                  <a:pt x="20016" y="15165"/>
                                  <a:pt x="19984" y="15213"/>
                                </a:cubicBezTo>
                                <a:cubicBezTo>
                                  <a:pt x="19914" y="15338"/>
                                  <a:pt x="19844" y="15472"/>
                                  <a:pt x="19776" y="15591"/>
                                </a:cubicBezTo>
                                <a:cubicBezTo>
                                  <a:pt x="19721" y="15733"/>
                                  <a:pt x="19627" y="15826"/>
                                  <a:pt x="19550" y="15961"/>
                                </a:cubicBezTo>
                                <a:cubicBezTo>
                                  <a:pt x="19487" y="16110"/>
                                  <a:pt x="19379" y="16292"/>
                                  <a:pt x="19262" y="16456"/>
                                </a:cubicBezTo>
                                <a:cubicBezTo>
                                  <a:pt x="19147" y="16623"/>
                                  <a:pt x="19030" y="16796"/>
                                  <a:pt x="18944" y="16946"/>
                                </a:cubicBezTo>
                                <a:cubicBezTo>
                                  <a:pt x="18874" y="17040"/>
                                  <a:pt x="18804" y="17134"/>
                                  <a:pt x="18735" y="17220"/>
                                </a:cubicBezTo>
                                <a:cubicBezTo>
                                  <a:pt x="18658" y="17307"/>
                                  <a:pt x="18587" y="17394"/>
                                  <a:pt x="18509" y="17488"/>
                                </a:cubicBezTo>
                                <a:cubicBezTo>
                                  <a:pt x="18486" y="17527"/>
                                  <a:pt x="18455" y="17559"/>
                                  <a:pt x="18432" y="17599"/>
                                </a:cubicBezTo>
                                <a:cubicBezTo>
                                  <a:pt x="18402" y="17638"/>
                                  <a:pt x="18379" y="17670"/>
                                  <a:pt x="18346" y="17708"/>
                                </a:cubicBezTo>
                                <a:cubicBezTo>
                                  <a:pt x="18301" y="17748"/>
                                  <a:pt x="18254" y="17787"/>
                                  <a:pt x="18216" y="17819"/>
                                </a:cubicBezTo>
                                <a:lnTo>
                                  <a:pt x="17999" y="18062"/>
                                </a:lnTo>
                                <a:lnTo>
                                  <a:pt x="18006" y="18086"/>
                                </a:lnTo>
                                <a:cubicBezTo>
                                  <a:pt x="17913" y="18189"/>
                                  <a:pt x="17851" y="18260"/>
                                  <a:pt x="17780" y="18323"/>
                                </a:cubicBezTo>
                                <a:cubicBezTo>
                                  <a:pt x="17703" y="18379"/>
                                  <a:pt x="17617" y="18433"/>
                                  <a:pt x="17540" y="18496"/>
                                </a:cubicBezTo>
                                <a:lnTo>
                                  <a:pt x="17345" y="18653"/>
                                </a:lnTo>
                                <a:lnTo>
                                  <a:pt x="17161" y="18791"/>
                                </a:lnTo>
                                <a:lnTo>
                                  <a:pt x="17190" y="18787"/>
                                </a:lnTo>
                                <a:lnTo>
                                  <a:pt x="17392" y="18639"/>
                                </a:lnTo>
                                <a:lnTo>
                                  <a:pt x="17586" y="18480"/>
                                </a:lnTo>
                                <a:cubicBezTo>
                                  <a:pt x="17663" y="18426"/>
                                  <a:pt x="17750" y="18370"/>
                                  <a:pt x="17826" y="18308"/>
                                </a:cubicBezTo>
                                <a:cubicBezTo>
                                  <a:pt x="17889" y="18245"/>
                                  <a:pt x="17959" y="18173"/>
                                  <a:pt x="18053" y="18071"/>
                                </a:cubicBezTo>
                                <a:cubicBezTo>
                                  <a:pt x="18053" y="18063"/>
                                  <a:pt x="18053" y="18055"/>
                                  <a:pt x="18044" y="18039"/>
                                </a:cubicBezTo>
                                <a:cubicBezTo>
                                  <a:pt x="18122" y="17961"/>
                                  <a:pt x="18192" y="17882"/>
                                  <a:pt x="18262" y="17795"/>
                                </a:cubicBezTo>
                                <a:cubicBezTo>
                                  <a:pt x="18301" y="17765"/>
                                  <a:pt x="18346" y="17724"/>
                                  <a:pt x="18393" y="17686"/>
                                </a:cubicBezTo>
                                <a:cubicBezTo>
                                  <a:pt x="18417" y="17654"/>
                                  <a:pt x="18447" y="17614"/>
                                  <a:pt x="18478" y="17575"/>
                                </a:cubicBezTo>
                                <a:cubicBezTo>
                                  <a:pt x="18503" y="17535"/>
                                  <a:pt x="18533" y="17497"/>
                                  <a:pt x="18557" y="17464"/>
                                </a:cubicBezTo>
                                <a:cubicBezTo>
                                  <a:pt x="18635" y="17378"/>
                                  <a:pt x="18704" y="17283"/>
                                  <a:pt x="18781" y="17198"/>
                                </a:cubicBezTo>
                                <a:cubicBezTo>
                                  <a:pt x="18851" y="17110"/>
                                  <a:pt x="18921" y="17016"/>
                                  <a:pt x="18991" y="16921"/>
                                </a:cubicBezTo>
                                <a:cubicBezTo>
                                  <a:pt x="19076" y="16772"/>
                                  <a:pt x="19193" y="16599"/>
                                  <a:pt x="19310" y="16433"/>
                                </a:cubicBezTo>
                                <a:cubicBezTo>
                                  <a:pt x="19425" y="16261"/>
                                  <a:pt x="19535" y="16086"/>
                                  <a:pt x="19597" y="15938"/>
                                </a:cubicBezTo>
                                <a:cubicBezTo>
                                  <a:pt x="19675" y="15803"/>
                                  <a:pt x="19768" y="15709"/>
                                  <a:pt x="19822" y="15568"/>
                                </a:cubicBezTo>
                                <a:cubicBezTo>
                                  <a:pt x="19891" y="15448"/>
                                  <a:pt x="19962" y="15308"/>
                                  <a:pt x="20031" y="15190"/>
                                </a:cubicBezTo>
                                <a:cubicBezTo>
                                  <a:pt x="20063" y="15141"/>
                                  <a:pt x="20085" y="15094"/>
                                  <a:pt x="20108" y="15048"/>
                                </a:cubicBezTo>
                                <a:cubicBezTo>
                                  <a:pt x="20133" y="15000"/>
                                  <a:pt x="20147" y="14953"/>
                                  <a:pt x="20171" y="14913"/>
                                </a:cubicBezTo>
                                <a:cubicBezTo>
                                  <a:pt x="20209" y="14827"/>
                                  <a:pt x="20241" y="14740"/>
                                  <a:pt x="20271" y="14661"/>
                                </a:cubicBezTo>
                                <a:cubicBezTo>
                                  <a:pt x="20334" y="14496"/>
                                  <a:pt x="20388" y="14339"/>
                                  <a:pt x="20489" y="14182"/>
                                </a:cubicBezTo>
                                <a:cubicBezTo>
                                  <a:pt x="20558" y="14055"/>
                                  <a:pt x="20544" y="13961"/>
                                  <a:pt x="20574" y="13859"/>
                                </a:cubicBezTo>
                                <a:cubicBezTo>
                                  <a:pt x="20660" y="13645"/>
                                  <a:pt x="20714" y="13434"/>
                                  <a:pt x="20785" y="13212"/>
                                </a:cubicBezTo>
                                <a:cubicBezTo>
                                  <a:pt x="20753" y="13150"/>
                                  <a:pt x="20861" y="12898"/>
                                  <a:pt x="20877" y="12708"/>
                                </a:cubicBezTo>
                                <a:cubicBezTo>
                                  <a:pt x="20923" y="12512"/>
                                  <a:pt x="20963" y="12306"/>
                                  <a:pt x="21001" y="12103"/>
                                </a:cubicBezTo>
                                <a:lnTo>
                                  <a:pt x="21030" y="11996"/>
                                </a:lnTo>
                                <a:lnTo>
                                  <a:pt x="21010" y="11993"/>
                                </a:lnTo>
                                <a:cubicBezTo>
                                  <a:pt x="21017" y="11929"/>
                                  <a:pt x="21017" y="11873"/>
                                  <a:pt x="21017" y="11796"/>
                                </a:cubicBezTo>
                                <a:lnTo>
                                  <a:pt x="21022" y="11780"/>
                                </a:lnTo>
                              </a:path>
                              <a:path w="21600" h="21600" stroke="1">
                                <a:moveTo>
                                  <a:pt x="21187" y="11614"/>
                                </a:moveTo>
                                <a:lnTo>
                                  <a:pt x="21098" y="11996"/>
                                </a:lnTo>
                                <a:lnTo>
                                  <a:pt x="21098" y="11996"/>
                                </a:lnTo>
                                <a:lnTo>
                                  <a:pt x="21187" y="11615"/>
                                </a:lnTo>
                                <a:lnTo>
                                  <a:pt x="21187" y="11614"/>
                                </a:lnTo>
                              </a:path>
                              <a:path w="21600" h="21600" stroke="1">
                                <a:moveTo>
                                  <a:pt x="21258" y="11536"/>
                                </a:moveTo>
                                <a:cubicBezTo>
                                  <a:pt x="21241" y="11566"/>
                                  <a:pt x="21226" y="11591"/>
                                  <a:pt x="21211" y="11637"/>
                                </a:cubicBezTo>
                                <a:lnTo>
                                  <a:pt x="21200" y="11852"/>
                                </a:lnTo>
                                <a:cubicBezTo>
                                  <a:pt x="21199" y="11913"/>
                                  <a:pt x="21199" y="11972"/>
                                  <a:pt x="21196" y="12056"/>
                                </a:cubicBezTo>
                                <a:lnTo>
                                  <a:pt x="21118" y="12298"/>
                                </a:lnTo>
                                <a:lnTo>
                                  <a:pt x="21118" y="12324"/>
                                </a:lnTo>
                                <a:lnTo>
                                  <a:pt x="21211" y="12056"/>
                                </a:lnTo>
                                <a:cubicBezTo>
                                  <a:pt x="21219" y="11889"/>
                                  <a:pt x="21211" y="11818"/>
                                  <a:pt x="21226" y="11637"/>
                                </a:cubicBezTo>
                                <a:lnTo>
                                  <a:pt x="21262" y="11558"/>
                                </a:lnTo>
                                <a:lnTo>
                                  <a:pt x="21258" y="11536"/>
                                </a:lnTo>
                              </a:path>
                              <a:path w="21600" h="21600" stroke="1">
                                <a:moveTo>
                                  <a:pt x="20923" y="11197"/>
                                </a:moveTo>
                                <a:lnTo>
                                  <a:pt x="20873" y="11319"/>
                                </a:lnTo>
                                <a:lnTo>
                                  <a:pt x="20854" y="11495"/>
                                </a:lnTo>
                                <a:lnTo>
                                  <a:pt x="20829" y="11413"/>
                                </a:lnTo>
                                <a:lnTo>
                                  <a:pt x="20821" y="11425"/>
                                </a:lnTo>
                                <a:lnTo>
                                  <a:pt x="20847" y="11512"/>
                                </a:lnTo>
                                <a:cubicBezTo>
                                  <a:pt x="20838" y="11552"/>
                                  <a:pt x="20838" y="11591"/>
                                  <a:pt x="20831" y="11637"/>
                                </a:cubicBezTo>
                                <a:cubicBezTo>
                                  <a:pt x="20847" y="11661"/>
                                  <a:pt x="20854" y="11701"/>
                                  <a:pt x="20861" y="11740"/>
                                </a:cubicBezTo>
                                <a:lnTo>
                                  <a:pt x="20886" y="11738"/>
                                </a:lnTo>
                                <a:lnTo>
                                  <a:pt x="20870" y="11685"/>
                                </a:lnTo>
                                <a:cubicBezTo>
                                  <a:pt x="20877" y="11637"/>
                                  <a:pt x="20877" y="11599"/>
                                  <a:pt x="20885" y="11558"/>
                                </a:cubicBezTo>
                                <a:cubicBezTo>
                                  <a:pt x="20900" y="11449"/>
                                  <a:pt x="20909" y="11322"/>
                                  <a:pt x="20923" y="11197"/>
                                </a:cubicBezTo>
                              </a:path>
                              <a:path w="21600" h="21600" stroke="1">
                                <a:moveTo>
                                  <a:pt x="21575" y="10984"/>
                                </a:moveTo>
                                <a:cubicBezTo>
                                  <a:pt x="21583" y="10991"/>
                                  <a:pt x="21583" y="10991"/>
                                  <a:pt x="21592" y="10991"/>
                                </a:cubicBezTo>
                                <a:cubicBezTo>
                                  <a:pt x="21592" y="11125"/>
                                  <a:pt x="21583" y="11236"/>
                                  <a:pt x="21583" y="11322"/>
                                </a:cubicBezTo>
                                <a:cubicBezTo>
                                  <a:pt x="21583" y="11409"/>
                                  <a:pt x="21592" y="11481"/>
                                  <a:pt x="21592" y="11552"/>
                                </a:cubicBezTo>
                                <a:cubicBezTo>
                                  <a:pt x="21600" y="11685"/>
                                  <a:pt x="21592" y="11788"/>
                                  <a:pt x="21567" y="11969"/>
                                </a:cubicBezTo>
                                <a:cubicBezTo>
                                  <a:pt x="21575" y="12016"/>
                                  <a:pt x="21561" y="12095"/>
                                  <a:pt x="21544" y="12205"/>
                                </a:cubicBezTo>
                                <a:cubicBezTo>
                                  <a:pt x="21521" y="12306"/>
                                  <a:pt x="21499" y="12433"/>
                                  <a:pt x="21475" y="12551"/>
                                </a:cubicBezTo>
                                <a:cubicBezTo>
                                  <a:pt x="21467" y="12646"/>
                                  <a:pt x="21467" y="12747"/>
                                  <a:pt x="21452" y="12843"/>
                                </a:cubicBezTo>
                                <a:cubicBezTo>
                                  <a:pt x="21398" y="13015"/>
                                  <a:pt x="21389" y="13158"/>
                                  <a:pt x="21336" y="13378"/>
                                </a:cubicBezTo>
                                <a:cubicBezTo>
                                  <a:pt x="21297" y="13535"/>
                                  <a:pt x="21266" y="13692"/>
                                  <a:pt x="21226" y="13843"/>
                                </a:cubicBezTo>
                                <a:cubicBezTo>
                                  <a:pt x="21134" y="13937"/>
                                  <a:pt x="21141" y="13795"/>
                                  <a:pt x="21033" y="13930"/>
                                </a:cubicBezTo>
                                <a:cubicBezTo>
                                  <a:pt x="21033" y="13922"/>
                                  <a:pt x="21040" y="13889"/>
                                  <a:pt x="21048" y="13882"/>
                                </a:cubicBezTo>
                                <a:cubicBezTo>
                                  <a:pt x="21056" y="13756"/>
                                  <a:pt x="21024" y="13732"/>
                                  <a:pt x="21079" y="13551"/>
                                </a:cubicBezTo>
                                <a:cubicBezTo>
                                  <a:pt x="21118" y="13440"/>
                                  <a:pt x="21164" y="13322"/>
                                  <a:pt x="21196" y="13204"/>
                                </a:cubicBezTo>
                                <a:lnTo>
                                  <a:pt x="21289" y="13150"/>
                                </a:lnTo>
                                <a:lnTo>
                                  <a:pt x="21289" y="13150"/>
                                </a:lnTo>
                                <a:cubicBezTo>
                                  <a:pt x="21359" y="12834"/>
                                  <a:pt x="21336" y="12763"/>
                                  <a:pt x="21389" y="12551"/>
                                </a:cubicBezTo>
                                <a:cubicBezTo>
                                  <a:pt x="21404" y="12457"/>
                                  <a:pt x="21429" y="12363"/>
                                  <a:pt x="21443" y="12267"/>
                                </a:cubicBezTo>
                                <a:cubicBezTo>
                                  <a:pt x="21459" y="12173"/>
                                  <a:pt x="21475" y="12070"/>
                                  <a:pt x="21490" y="11977"/>
                                </a:cubicBezTo>
                                <a:cubicBezTo>
                                  <a:pt x="21505" y="11882"/>
                                  <a:pt x="21514" y="11788"/>
                                  <a:pt x="21529" y="11701"/>
                                </a:cubicBezTo>
                                <a:cubicBezTo>
                                  <a:pt x="21537" y="11614"/>
                                  <a:pt x="21544" y="11528"/>
                                  <a:pt x="21544" y="11441"/>
                                </a:cubicBezTo>
                                <a:cubicBezTo>
                                  <a:pt x="21537" y="11377"/>
                                  <a:pt x="21544" y="11300"/>
                                  <a:pt x="21552" y="11220"/>
                                </a:cubicBezTo>
                                <a:cubicBezTo>
                                  <a:pt x="21561" y="11181"/>
                                  <a:pt x="21561" y="11141"/>
                                  <a:pt x="21567" y="11102"/>
                                </a:cubicBezTo>
                                <a:cubicBezTo>
                                  <a:pt x="21567" y="11062"/>
                                  <a:pt x="21575" y="11024"/>
                                  <a:pt x="21575" y="10984"/>
                                </a:cubicBezTo>
                              </a:path>
                              <a:path w="21600" h="21600" stroke="1">
                                <a:moveTo>
                                  <a:pt x="1115" y="7333"/>
                                </a:moveTo>
                                <a:lnTo>
                                  <a:pt x="1117" y="7335"/>
                                </a:lnTo>
                                <a:lnTo>
                                  <a:pt x="1119" y="7334"/>
                                </a:lnTo>
                                <a:lnTo>
                                  <a:pt x="1115" y="7333"/>
                                </a:lnTo>
                              </a:path>
                              <a:path w="21600" h="21600" stroke="1">
                                <a:moveTo>
                                  <a:pt x="1582" y="6204"/>
                                </a:moveTo>
                                <a:cubicBezTo>
                                  <a:pt x="1458" y="6408"/>
                                  <a:pt x="1435" y="6471"/>
                                  <a:pt x="1411" y="6528"/>
                                </a:cubicBezTo>
                                <a:cubicBezTo>
                                  <a:pt x="1366" y="6575"/>
                                  <a:pt x="1327" y="6621"/>
                                  <a:pt x="1272" y="6645"/>
                                </a:cubicBezTo>
                                <a:lnTo>
                                  <a:pt x="1272" y="6653"/>
                                </a:lnTo>
                                <a:lnTo>
                                  <a:pt x="1259" y="6954"/>
                                </a:lnTo>
                                <a:lnTo>
                                  <a:pt x="1259" y="6953"/>
                                </a:lnTo>
                                <a:lnTo>
                                  <a:pt x="1272" y="6654"/>
                                </a:lnTo>
                                <a:cubicBezTo>
                                  <a:pt x="1318" y="6621"/>
                                  <a:pt x="1366" y="6575"/>
                                  <a:pt x="1411" y="6534"/>
                                </a:cubicBezTo>
                                <a:cubicBezTo>
                                  <a:pt x="1435" y="6480"/>
                                  <a:pt x="1465" y="6417"/>
                                  <a:pt x="1582" y="6213"/>
                                </a:cubicBezTo>
                                <a:lnTo>
                                  <a:pt x="1589" y="6216"/>
                                </a:lnTo>
                                <a:lnTo>
                                  <a:pt x="1592" y="6210"/>
                                </a:lnTo>
                                <a:lnTo>
                                  <a:pt x="1582" y="6204"/>
                                </a:lnTo>
                              </a:path>
                              <a:path w="21600" h="21600" stroke="1">
                                <a:moveTo>
                                  <a:pt x="1676" y="5519"/>
                                </a:moveTo>
                                <a:cubicBezTo>
                                  <a:pt x="1644" y="5543"/>
                                  <a:pt x="1605" y="5567"/>
                                  <a:pt x="1566" y="5598"/>
                                </a:cubicBezTo>
                                <a:cubicBezTo>
                                  <a:pt x="1513" y="5700"/>
                                  <a:pt x="1474" y="5786"/>
                                  <a:pt x="1403" y="5944"/>
                                </a:cubicBezTo>
                                <a:lnTo>
                                  <a:pt x="1442" y="5975"/>
                                </a:lnTo>
                                <a:lnTo>
                                  <a:pt x="1442" y="5969"/>
                                </a:lnTo>
                                <a:lnTo>
                                  <a:pt x="1411" y="5944"/>
                                </a:lnTo>
                                <a:cubicBezTo>
                                  <a:pt x="1481" y="5786"/>
                                  <a:pt x="1520" y="5700"/>
                                  <a:pt x="1574" y="5598"/>
                                </a:cubicBezTo>
                                <a:lnTo>
                                  <a:pt x="1670" y="5528"/>
                                </a:lnTo>
                                <a:lnTo>
                                  <a:pt x="1676" y="5519"/>
                                </a:lnTo>
                              </a:path>
                              <a:path w="21600" h="21600" stroke="1">
                                <a:moveTo>
                                  <a:pt x="2273" y="5071"/>
                                </a:moveTo>
                                <a:lnTo>
                                  <a:pt x="2263" y="5078"/>
                                </a:lnTo>
                                <a:lnTo>
                                  <a:pt x="2222" y="5240"/>
                                </a:lnTo>
                                <a:cubicBezTo>
                                  <a:pt x="2211" y="5277"/>
                                  <a:pt x="2204" y="5299"/>
                                  <a:pt x="2195" y="5323"/>
                                </a:cubicBezTo>
                                <a:cubicBezTo>
                                  <a:pt x="1901" y="5724"/>
                                  <a:pt x="1729" y="6260"/>
                                  <a:pt x="1481" y="6645"/>
                                </a:cubicBezTo>
                                <a:cubicBezTo>
                                  <a:pt x="1451" y="6748"/>
                                  <a:pt x="1419" y="6857"/>
                                  <a:pt x="1380" y="6968"/>
                                </a:cubicBezTo>
                                <a:cubicBezTo>
                                  <a:pt x="1341" y="7079"/>
                                  <a:pt x="1318" y="7189"/>
                                  <a:pt x="1287" y="7298"/>
                                </a:cubicBezTo>
                                <a:cubicBezTo>
                                  <a:pt x="1210" y="7534"/>
                                  <a:pt x="1094" y="7786"/>
                                  <a:pt x="1085" y="7992"/>
                                </a:cubicBezTo>
                                <a:cubicBezTo>
                                  <a:pt x="1040" y="8149"/>
                                  <a:pt x="993" y="8306"/>
                                  <a:pt x="954" y="8465"/>
                                </a:cubicBezTo>
                                <a:cubicBezTo>
                                  <a:pt x="931" y="8583"/>
                                  <a:pt x="915" y="8701"/>
                                  <a:pt x="892" y="8818"/>
                                </a:cubicBezTo>
                                <a:lnTo>
                                  <a:pt x="861" y="9000"/>
                                </a:lnTo>
                                <a:cubicBezTo>
                                  <a:pt x="853" y="9062"/>
                                  <a:pt x="845" y="9118"/>
                                  <a:pt x="837" y="9181"/>
                                </a:cubicBezTo>
                                <a:cubicBezTo>
                                  <a:pt x="814" y="9346"/>
                                  <a:pt x="782" y="9503"/>
                                  <a:pt x="768" y="9668"/>
                                </a:cubicBezTo>
                                <a:cubicBezTo>
                                  <a:pt x="759" y="9771"/>
                                  <a:pt x="752" y="9858"/>
                                  <a:pt x="745" y="9969"/>
                                </a:cubicBezTo>
                                <a:cubicBezTo>
                                  <a:pt x="752" y="10046"/>
                                  <a:pt x="768" y="10126"/>
                                  <a:pt x="782" y="10283"/>
                                </a:cubicBezTo>
                                <a:lnTo>
                                  <a:pt x="801" y="10111"/>
                                </a:lnTo>
                                <a:lnTo>
                                  <a:pt x="798" y="10055"/>
                                </a:lnTo>
                                <a:cubicBezTo>
                                  <a:pt x="807" y="9945"/>
                                  <a:pt x="821" y="9827"/>
                                  <a:pt x="830" y="9725"/>
                                </a:cubicBezTo>
                                <a:cubicBezTo>
                                  <a:pt x="845" y="9559"/>
                                  <a:pt x="876" y="9402"/>
                                  <a:pt x="900" y="9235"/>
                                </a:cubicBezTo>
                                <a:lnTo>
                                  <a:pt x="954" y="9169"/>
                                </a:lnTo>
                                <a:lnTo>
                                  <a:pt x="1035" y="8622"/>
                                </a:lnTo>
                                <a:lnTo>
                                  <a:pt x="1032" y="8527"/>
                                </a:lnTo>
                                <a:lnTo>
                                  <a:pt x="1107" y="8305"/>
                                </a:lnTo>
                                <a:lnTo>
                                  <a:pt x="1153" y="8116"/>
                                </a:lnTo>
                                <a:lnTo>
                                  <a:pt x="1139" y="8149"/>
                                </a:lnTo>
                                <a:cubicBezTo>
                                  <a:pt x="1124" y="8142"/>
                                  <a:pt x="1108" y="8134"/>
                                  <a:pt x="1094" y="8134"/>
                                </a:cubicBezTo>
                                <a:cubicBezTo>
                                  <a:pt x="1055" y="8236"/>
                                  <a:pt x="1016" y="8354"/>
                                  <a:pt x="976" y="8473"/>
                                </a:cubicBezTo>
                                <a:cubicBezTo>
                                  <a:pt x="976" y="8527"/>
                                  <a:pt x="976" y="8590"/>
                                  <a:pt x="984" y="8662"/>
                                </a:cubicBezTo>
                                <a:cubicBezTo>
                                  <a:pt x="961" y="8788"/>
                                  <a:pt x="945" y="8898"/>
                                  <a:pt x="931" y="9024"/>
                                </a:cubicBezTo>
                                <a:cubicBezTo>
                                  <a:pt x="931" y="9039"/>
                                  <a:pt x="922" y="9062"/>
                                  <a:pt x="922" y="9086"/>
                                </a:cubicBezTo>
                                <a:cubicBezTo>
                                  <a:pt x="892" y="9118"/>
                                  <a:pt x="876" y="9149"/>
                                  <a:pt x="845" y="9181"/>
                                </a:cubicBezTo>
                                <a:cubicBezTo>
                                  <a:pt x="853" y="9118"/>
                                  <a:pt x="861" y="9062"/>
                                  <a:pt x="869" y="9000"/>
                                </a:cubicBezTo>
                                <a:lnTo>
                                  <a:pt x="900" y="8818"/>
                                </a:lnTo>
                                <a:cubicBezTo>
                                  <a:pt x="922" y="8701"/>
                                  <a:pt x="938" y="8583"/>
                                  <a:pt x="961" y="8465"/>
                                </a:cubicBezTo>
                                <a:cubicBezTo>
                                  <a:pt x="1008" y="8306"/>
                                  <a:pt x="1055" y="8149"/>
                                  <a:pt x="1094" y="7992"/>
                                </a:cubicBezTo>
                                <a:cubicBezTo>
                                  <a:pt x="1101" y="7786"/>
                                  <a:pt x="1217" y="7542"/>
                                  <a:pt x="1296" y="7298"/>
                                </a:cubicBezTo>
                                <a:cubicBezTo>
                                  <a:pt x="1327" y="7189"/>
                                  <a:pt x="1350" y="7079"/>
                                  <a:pt x="1389" y="6968"/>
                                </a:cubicBezTo>
                                <a:cubicBezTo>
                                  <a:pt x="1419" y="6857"/>
                                  <a:pt x="1458" y="6755"/>
                                  <a:pt x="1490" y="6645"/>
                                </a:cubicBezTo>
                                <a:cubicBezTo>
                                  <a:pt x="1738" y="6260"/>
                                  <a:pt x="1901" y="5724"/>
                                  <a:pt x="2204" y="5323"/>
                                </a:cubicBezTo>
                                <a:cubicBezTo>
                                  <a:pt x="2218" y="5267"/>
                                  <a:pt x="2234" y="5235"/>
                                  <a:pt x="2273" y="5071"/>
                                </a:cubicBezTo>
                              </a:path>
                              <a:path w="21600" h="21600" stroke="1">
                                <a:moveTo>
                                  <a:pt x="2413" y="4283"/>
                                </a:moveTo>
                                <a:lnTo>
                                  <a:pt x="2413" y="4283"/>
                                </a:lnTo>
                                <a:lnTo>
                                  <a:pt x="2452" y="4314"/>
                                </a:lnTo>
                                <a:lnTo>
                                  <a:pt x="2452" y="4314"/>
                                </a:lnTo>
                                <a:lnTo>
                                  <a:pt x="2413" y="4283"/>
                                </a:lnTo>
                              </a:path>
                              <a:path w="21600" h="21600" stroke="1">
                                <a:moveTo>
                                  <a:pt x="3811" y="3162"/>
                                </a:moveTo>
                                <a:lnTo>
                                  <a:pt x="3810" y="3163"/>
                                </a:lnTo>
                                <a:lnTo>
                                  <a:pt x="3806" y="3168"/>
                                </a:lnTo>
                                <a:lnTo>
                                  <a:pt x="3741" y="3236"/>
                                </a:lnTo>
                                <a:lnTo>
                                  <a:pt x="3725" y="3260"/>
                                </a:lnTo>
                                <a:lnTo>
                                  <a:pt x="3715" y="3272"/>
                                </a:lnTo>
                                <a:cubicBezTo>
                                  <a:pt x="3700" y="3296"/>
                                  <a:pt x="3693" y="3315"/>
                                  <a:pt x="3670" y="3338"/>
                                </a:cubicBezTo>
                                <a:cubicBezTo>
                                  <a:pt x="3515" y="3518"/>
                                  <a:pt x="3352" y="3701"/>
                                  <a:pt x="3197" y="3904"/>
                                </a:cubicBezTo>
                                <a:cubicBezTo>
                                  <a:pt x="3150" y="3959"/>
                                  <a:pt x="3103" y="4007"/>
                                  <a:pt x="3064" y="4063"/>
                                </a:cubicBezTo>
                                <a:cubicBezTo>
                                  <a:pt x="3018" y="4118"/>
                                  <a:pt x="2979" y="4173"/>
                                  <a:pt x="2933" y="4227"/>
                                </a:cubicBezTo>
                                <a:lnTo>
                                  <a:pt x="2350" y="4882"/>
                                </a:lnTo>
                                <a:lnTo>
                                  <a:pt x="2940" y="4220"/>
                                </a:lnTo>
                                <a:cubicBezTo>
                                  <a:pt x="2987" y="4164"/>
                                  <a:pt x="3025" y="4110"/>
                                  <a:pt x="3073" y="4054"/>
                                </a:cubicBezTo>
                                <a:cubicBezTo>
                                  <a:pt x="3119" y="4000"/>
                                  <a:pt x="3165" y="3953"/>
                                  <a:pt x="3204" y="3896"/>
                                </a:cubicBezTo>
                                <a:cubicBezTo>
                                  <a:pt x="3360" y="3693"/>
                                  <a:pt x="3523" y="3518"/>
                                  <a:pt x="3678" y="3330"/>
                                </a:cubicBezTo>
                                <a:lnTo>
                                  <a:pt x="3725" y="3260"/>
                                </a:lnTo>
                                <a:lnTo>
                                  <a:pt x="3806" y="3168"/>
                                </a:lnTo>
                                <a:lnTo>
                                  <a:pt x="3811" y="3162"/>
                                </a:lnTo>
                              </a:path>
                              <a:path w="21600" h="21600" stroke="1">
                                <a:moveTo>
                                  <a:pt x="4008" y="2619"/>
                                </a:moveTo>
                                <a:cubicBezTo>
                                  <a:pt x="3995" y="2618"/>
                                  <a:pt x="3969" y="2629"/>
                                  <a:pt x="3942" y="2643"/>
                                </a:cubicBezTo>
                                <a:lnTo>
                                  <a:pt x="3891" y="2662"/>
                                </a:lnTo>
                                <a:lnTo>
                                  <a:pt x="3879" y="2676"/>
                                </a:lnTo>
                                <a:cubicBezTo>
                                  <a:pt x="3849" y="2701"/>
                                  <a:pt x="3818" y="2724"/>
                                  <a:pt x="3794" y="2756"/>
                                </a:cubicBezTo>
                                <a:cubicBezTo>
                                  <a:pt x="3716" y="2802"/>
                                  <a:pt x="3655" y="2841"/>
                                  <a:pt x="3578" y="2896"/>
                                </a:cubicBezTo>
                                <a:lnTo>
                                  <a:pt x="3429" y="3062"/>
                                </a:lnTo>
                                <a:lnTo>
                                  <a:pt x="3289" y="3228"/>
                                </a:lnTo>
                                <a:cubicBezTo>
                                  <a:pt x="3259" y="3252"/>
                                  <a:pt x="3236" y="3275"/>
                                  <a:pt x="3197" y="3315"/>
                                </a:cubicBezTo>
                                <a:lnTo>
                                  <a:pt x="3194" y="3310"/>
                                </a:lnTo>
                                <a:lnTo>
                                  <a:pt x="3106" y="3417"/>
                                </a:lnTo>
                                <a:cubicBezTo>
                                  <a:pt x="3074" y="3461"/>
                                  <a:pt x="3034" y="3518"/>
                                  <a:pt x="2956" y="3606"/>
                                </a:cubicBezTo>
                                <a:lnTo>
                                  <a:pt x="2715" y="3874"/>
                                </a:lnTo>
                                <a:lnTo>
                                  <a:pt x="2754" y="3920"/>
                                </a:lnTo>
                                <a:lnTo>
                                  <a:pt x="2755" y="3919"/>
                                </a:lnTo>
                                <a:lnTo>
                                  <a:pt x="2724" y="3881"/>
                                </a:lnTo>
                                <a:cubicBezTo>
                                  <a:pt x="2800" y="3794"/>
                                  <a:pt x="2894" y="3701"/>
                                  <a:pt x="2963" y="3614"/>
                                </a:cubicBezTo>
                                <a:cubicBezTo>
                                  <a:pt x="3119" y="3441"/>
                                  <a:pt x="3126" y="3385"/>
                                  <a:pt x="3204" y="3315"/>
                                </a:cubicBezTo>
                                <a:cubicBezTo>
                                  <a:pt x="3243" y="3275"/>
                                  <a:pt x="3275" y="3252"/>
                                  <a:pt x="3298" y="3228"/>
                                </a:cubicBezTo>
                                <a:lnTo>
                                  <a:pt x="3438" y="3062"/>
                                </a:lnTo>
                                <a:lnTo>
                                  <a:pt x="3585" y="2896"/>
                                </a:lnTo>
                                <a:cubicBezTo>
                                  <a:pt x="3663" y="2849"/>
                                  <a:pt x="3725" y="2811"/>
                                  <a:pt x="3803" y="2756"/>
                                </a:cubicBezTo>
                                <a:cubicBezTo>
                                  <a:pt x="3834" y="2732"/>
                                  <a:pt x="3865" y="2701"/>
                                  <a:pt x="3888" y="2676"/>
                                </a:cubicBezTo>
                                <a:cubicBezTo>
                                  <a:pt x="3902" y="2681"/>
                                  <a:pt x="3946" y="2657"/>
                                  <a:pt x="3981" y="2641"/>
                                </a:cubicBezTo>
                                <a:lnTo>
                                  <a:pt x="4009" y="2631"/>
                                </a:lnTo>
                                <a:lnTo>
                                  <a:pt x="4008" y="2619"/>
                                </a:lnTo>
                              </a:path>
                              <a:path w="21600" h="21600" stroke="1">
                                <a:moveTo>
                                  <a:pt x="15250" y="1196"/>
                                </a:moveTo>
                                <a:cubicBezTo>
                                  <a:pt x="15429" y="1266"/>
                                  <a:pt x="15552" y="1322"/>
                                  <a:pt x="15646" y="1377"/>
                                </a:cubicBezTo>
                                <a:cubicBezTo>
                                  <a:pt x="15739" y="1424"/>
                                  <a:pt x="15793" y="1472"/>
                                  <a:pt x="15816" y="1519"/>
                                </a:cubicBezTo>
                                <a:cubicBezTo>
                                  <a:pt x="15670" y="1440"/>
                                  <a:pt x="15538" y="1385"/>
                                  <a:pt x="15436" y="1329"/>
                                </a:cubicBezTo>
                                <a:cubicBezTo>
                                  <a:pt x="15335" y="1275"/>
                                  <a:pt x="15273" y="1227"/>
                                  <a:pt x="15250" y="1196"/>
                                </a:cubicBezTo>
                              </a:path>
                              <a:path w="21600" h="21600" stroke="1">
                                <a:moveTo>
                                  <a:pt x="13962" y="622"/>
                                </a:moveTo>
                                <a:cubicBezTo>
                                  <a:pt x="14032" y="622"/>
                                  <a:pt x="14149" y="644"/>
                                  <a:pt x="14273" y="692"/>
                                </a:cubicBezTo>
                                <a:cubicBezTo>
                                  <a:pt x="14405" y="748"/>
                                  <a:pt x="14551" y="825"/>
                                  <a:pt x="14706" y="912"/>
                                </a:cubicBezTo>
                                <a:cubicBezTo>
                                  <a:pt x="14288" y="779"/>
                                  <a:pt x="14009" y="692"/>
                                  <a:pt x="13962" y="622"/>
                                </a:cubicBezTo>
                              </a:path>
                              <a:path w="21600" h="21600" stroke="1">
                                <a:moveTo>
                                  <a:pt x="9290" y="568"/>
                                </a:moveTo>
                                <a:cubicBezTo>
                                  <a:pt x="9258" y="565"/>
                                  <a:pt x="9212" y="569"/>
                                  <a:pt x="9127" y="589"/>
                                </a:cubicBezTo>
                                <a:cubicBezTo>
                                  <a:pt x="9017" y="606"/>
                                  <a:pt x="8893" y="622"/>
                                  <a:pt x="8778" y="637"/>
                                </a:cubicBezTo>
                                <a:cubicBezTo>
                                  <a:pt x="8668" y="661"/>
                                  <a:pt x="8544" y="692"/>
                                  <a:pt x="8436" y="715"/>
                                </a:cubicBezTo>
                                <a:cubicBezTo>
                                  <a:pt x="8389" y="731"/>
                                  <a:pt x="8343" y="748"/>
                                  <a:pt x="8288" y="762"/>
                                </a:cubicBezTo>
                                <a:cubicBezTo>
                                  <a:pt x="8233" y="779"/>
                                  <a:pt x="8180" y="795"/>
                                  <a:pt x="8118" y="810"/>
                                </a:cubicBezTo>
                                <a:lnTo>
                                  <a:pt x="7743" y="885"/>
                                </a:lnTo>
                                <a:lnTo>
                                  <a:pt x="7675" y="912"/>
                                </a:lnTo>
                                <a:cubicBezTo>
                                  <a:pt x="7519" y="968"/>
                                  <a:pt x="7356" y="1015"/>
                                  <a:pt x="7202" y="1078"/>
                                </a:cubicBezTo>
                                <a:cubicBezTo>
                                  <a:pt x="7046" y="1140"/>
                                  <a:pt x="6891" y="1196"/>
                                  <a:pt x="6736" y="1266"/>
                                </a:cubicBezTo>
                                <a:cubicBezTo>
                                  <a:pt x="6620" y="1322"/>
                                  <a:pt x="6510" y="1370"/>
                                  <a:pt x="6409" y="1416"/>
                                </a:cubicBezTo>
                                <a:cubicBezTo>
                                  <a:pt x="6340" y="1433"/>
                                  <a:pt x="6262" y="1472"/>
                                  <a:pt x="6193" y="1503"/>
                                </a:cubicBezTo>
                                <a:cubicBezTo>
                                  <a:pt x="6007" y="1573"/>
                                  <a:pt x="5835" y="1669"/>
                                  <a:pt x="5657" y="1755"/>
                                </a:cubicBezTo>
                                <a:cubicBezTo>
                                  <a:pt x="5571" y="1803"/>
                                  <a:pt x="5487" y="1866"/>
                                  <a:pt x="5401" y="1920"/>
                                </a:cubicBezTo>
                                <a:cubicBezTo>
                                  <a:pt x="5315" y="1976"/>
                                  <a:pt x="5231" y="2031"/>
                                  <a:pt x="5152" y="2086"/>
                                </a:cubicBezTo>
                                <a:cubicBezTo>
                                  <a:pt x="5060" y="2180"/>
                                  <a:pt x="4888" y="2315"/>
                                  <a:pt x="4757" y="2385"/>
                                </a:cubicBezTo>
                                <a:cubicBezTo>
                                  <a:pt x="4633" y="2479"/>
                                  <a:pt x="4509" y="2581"/>
                                  <a:pt x="4384" y="2684"/>
                                </a:cubicBezTo>
                                <a:lnTo>
                                  <a:pt x="4028" y="3000"/>
                                </a:lnTo>
                                <a:lnTo>
                                  <a:pt x="4058" y="3038"/>
                                </a:lnTo>
                                <a:cubicBezTo>
                                  <a:pt x="4073" y="3031"/>
                                  <a:pt x="4102" y="3011"/>
                                  <a:pt x="4133" y="2986"/>
                                </a:cubicBezTo>
                                <a:lnTo>
                                  <a:pt x="4198" y="2937"/>
                                </a:lnTo>
                                <a:lnTo>
                                  <a:pt x="4431" y="2732"/>
                                </a:lnTo>
                                <a:cubicBezTo>
                                  <a:pt x="4555" y="2629"/>
                                  <a:pt x="4679" y="2534"/>
                                  <a:pt x="4803" y="2432"/>
                                </a:cubicBezTo>
                                <a:cubicBezTo>
                                  <a:pt x="4936" y="2361"/>
                                  <a:pt x="5099" y="2228"/>
                                  <a:pt x="5200" y="2134"/>
                                </a:cubicBezTo>
                                <a:cubicBezTo>
                                  <a:pt x="5285" y="2077"/>
                                  <a:pt x="5363" y="2023"/>
                                  <a:pt x="5448" y="1968"/>
                                </a:cubicBezTo>
                                <a:cubicBezTo>
                                  <a:pt x="5532" y="1913"/>
                                  <a:pt x="5610" y="1857"/>
                                  <a:pt x="5704" y="1803"/>
                                </a:cubicBezTo>
                                <a:cubicBezTo>
                                  <a:pt x="5883" y="1716"/>
                                  <a:pt x="6060" y="1621"/>
                                  <a:pt x="6239" y="1551"/>
                                </a:cubicBezTo>
                                <a:cubicBezTo>
                                  <a:pt x="6310" y="1519"/>
                                  <a:pt x="6386" y="1480"/>
                                  <a:pt x="6449" y="1440"/>
                                </a:cubicBezTo>
                                <a:cubicBezTo>
                                  <a:pt x="6549" y="1392"/>
                                  <a:pt x="6666" y="1346"/>
                                  <a:pt x="6775" y="1290"/>
                                </a:cubicBezTo>
                                <a:cubicBezTo>
                                  <a:pt x="6929" y="1219"/>
                                  <a:pt x="7086" y="1165"/>
                                  <a:pt x="7241" y="1102"/>
                                </a:cubicBezTo>
                                <a:cubicBezTo>
                                  <a:pt x="7395" y="1039"/>
                                  <a:pt x="7558" y="992"/>
                                  <a:pt x="7714" y="936"/>
                                </a:cubicBezTo>
                                <a:lnTo>
                                  <a:pt x="7913" y="896"/>
                                </a:lnTo>
                                <a:lnTo>
                                  <a:pt x="8009" y="864"/>
                                </a:lnTo>
                                <a:lnTo>
                                  <a:pt x="9316" y="577"/>
                                </a:lnTo>
                                <a:lnTo>
                                  <a:pt x="9290" y="568"/>
                                </a:lnTo>
                              </a:path>
                              <a:path w="21600" h="21600" stroke="1">
                                <a:moveTo>
                                  <a:pt x="12065" y="400"/>
                                </a:moveTo>
                                <a:cubicBezTo>
                                  <a:pt x="12118" y="403"/>
                                  <a:pt x="12176" y="408"/>
                                  <a:pt x="12231" y="416"/>
                                </a:cubicBezTo>
                                <a:cubicBezTo>
                                  <a:pt x="12339" y="432"/>
                                  <a:pt x="12433" y="464"/>
                                  <a:pt x="12456" y="495"/>
                                </a:cubicBezTo>
                                <a:cubicBezTo>
                                  <a:pt x="12410" y="488"/>
                                  <a:pt x="12363" y="479"/>
                                  <a:pt x="12286" y="471"/>
                                </a:cubicBezTo>
                                <a:cubicBezTo>
                                  <a:pt x="12208" y="464"/>
                                  <a:pt x="12100" y="440"/>
                                  <a:pt x="11928" y="401"/>
                                </a:cubicBezTo>
                                <a:cubicBezTo>
                                  <a:pt x="11964" y="397"/>
                                  <a:pt x="12012" y="397"/>
                                  <a:pt x="12065" y="400"/>
                                </a:cubicBezTo>
                              </a:path>
                              <a:path w="21600" h="21600" stroke="1">
                                <a:moveTo>
                                  <a:pt x="12969" y="338"/>
                                </a:moveTo>
                                <a:cubicBezTo>
                                  <a:pt x="13077" y="345"/>
                                  <a:pt x="13178" y="354"/>
                                  <a:pt x="13286" y="362"/>
                                </a:cubicBezTo>
                                <a:cubicBezTo>
                                  <a:pt x="13419" y="401"/>
                                  <a:pt x="13543" y="464"/>
                                  <a:pt x="13674" y="519"/>
                                </a:cubicBezTo>
                                <a:cubicBezTo>
                                  <a:pt x="13488" y="495"/>
                                  <a:pt x="13318" y="455"/>
                                  <a:pt x="13194" y="432"/>
                                </a:cubicBezTo>
                                <a:cubicBezTo>
                                  <a:pt x="13069" y="401"/>
                                  <a:pt x="12983" y="369"/>
                                  <a:pt x="12969" y="338"/>
                                </a:cubicBezTo>
                              </a:path>
                              <a:path w="21600" h="21600" stroke="1">
                                <a:moveTo>
                                  <a:pt x="10373" y="336"/>
                                </a:moveTo>
                                <a:cubicBezTo>
                                  <a:pt x="10074" y="338"/>
                                  <a:pt x="9775" y="354"/>
                                  <a:pt x="9476" y="384"/>
                                </a:cubicBezTo>
                                <a:cubicBezTo>
                                  <a:pt x="9274" y="392"/>
                                  <a:pt x="9065" y="432"/>
                                  <a:pt x="8854" y="471"/>
                                </a:cubicBezTo>
                                <a:cubicBezTo>
                                  <a:pt x="8753" y="488"/>
                                  <a:pt x="8652" y="519"/>
                                  <a:pt x="8559" y="551"/>
                                </a:cubicBezTo>
                                <a:cubicBezTo>
                                  <a:pt x="8466" y="582"/>
                                  <a:pt x="8382" y="613"/>
                                  <a:pt x="8303" y="644"/>
                                </a:cubicBezTo>
                                <a:cubicBezTo>
                                  <a:pt x="8180" y="661"/>
                                  <a:pt x="8070" y="676"/>
                                  <a:pt x="7946" y="692"/>
                                </a:cubicBezTo>
                                <a:cubicBezTo>
                                  <a:pt x="7473" y="842"/>
                                  <a:pt x="7024" y="1023"/>
                                  <a:pt x="6597" y="1219"/>
                                </a:cubicBezTo>
                                <a:cubicBezTo>
                                  <a:pt x="6434" y="1283"/>
                                  <a:pt x="6262" y="1370"/>
                                  <a:pt x="6108" y="1440"/>
                                </a:cubicBezTo>
                                <a:cubicBezTo>
                                  <a:pt x="6060" y="1456"/>
                                  <a:pt x="6007" y="1480"/>
                                  <a:pt x="5959" y="1495"/>
                                </a:cubicBezTo>
                                <a:cubicBezTo>
                                  <a:pt x="5913" y="1519"/>
                                  <a:pt x="5867" y="1543"/>
                                  <a:pt x="5828" y="1567"/>
                                </a:cubicBezTo>
                                <a:cubicBezTo>
                                  <a:pt x="5743" y="1613"/>
                                  <a:pt x="5657" y="1660"/>
                                  <a:pt x="5580" y="1700"/>
                                </a:cubicBezTo>
                                <a:cubicBezTo>
                                  <a:pt x="5425" y="1787"/>
                                  <a:pt x="5301" y="1866"/>
                                  <a:pt x="5191" y="1904"/>
                                </a:cubicBezTo>
                                <a:cubicBezTo>
                                  <a:pt x="5067" y="1976"/>
                                  <a:pt x="4998" y="2055"/>
                                  <a:pt x="4897" y="2141"/>
                                </a:cubicBezTo>
                                <a:cubicBezTo>
                                  <a:pt x="4547" y="2345"/>
                                  <a:pt x="4236" y="2629"/>
                                  <a:pt x="4042" y="2819"/>
                                </a:cubicBezTo>
                                <a:lnTo>
                                  <a:pt x="3865" y="2975"/>
                                </a:lnTo>
                                <a:lnTo>
                                  <a:pt x="3689" y="3137"/>
                                </a:lnTo>
                                <a:lnTo>
                                  <a:pt x="3693" y="3141"/>
                                </a:lnTo>
                                <a:cubicBezTo>
                                  <a:pt x="3188" y="3629"/>
                                  <a:pt x="2747" y="4164"/>
                                  <a:pt x="2351" y="4739"/>
                                </a:cubicBezTo>
                                <a:cubicBezTo>
                                  <a:pt x="2234" y="4904"/>
                                  <a:pt x="2142" y="5022"/>
                                  <a:pt x="2080" y="5118"/>
                                </a:cubicBezTo>
                                <a:cubicBezTo>
                                  <a:pt x="2016" y="5212"/>
                                  <a:pt x="1979" y="5283"/>
                                  <a:pt x="1955" y="5345"/>
                                </a:cubicBezTo>
                                <a:cubicBezTo>
                                  <a:pt x="1917" y="5416"/>
                                  <a:pt x="1869" y="5488"/>
                                  <a:pt x="1830" y="5559"/>
                                </a:cubicBezTo>
                                <a:cubicBezTo>
                                  <a:pt x="1753" y="5709"/>
                                  <a:pt x="1676" y="5857"/>
                                  <a:pt x="1598" y="6000"/>
                                </a:cubicBezTo>
                                <a:lnTo>
                                  <a:pt x="1344" y="6404"/>
                                </a:lnTo>
                                <a:lnTo>
                                  <a:pt x="1341" y="6417"/>
                                </a:lnTo>
                                <a:cubicBezTo>
                                  <a:pt x="1311" y="6488"/>
                                  <a:pt x="1287" y="6575"/>
                                  <a:pt x="1256" y="6654"/>
                                </a:cubicBezTo>
                                <a:cubicBezTo>
                                  <a:pt x="1234" y="6700"/>
                                  <a:pt x="1217" y="6731"/>
                                  <a:pt x="1195" y="6764"/>
                                </a:cubicBezTo>
                                <a:lnTo>
                                  <a:pt x="1178" y="6779"/>
                                </a:lnTo>
                                <a:lnTo>
                                  <a:pt x="1110" y="7011"/>
                                </a:lnTo>
                                <a:cubicBezTo>
                                  <a:pt x="1097" y="7071"/>
                                  <a:pt x="1094" y="7114"/>
                                  <a:pt x="1094" y="7149"/>
                                </a:cubicBezTo>
                                <a:cubicBezTo>
                                  <a:pt x="1094" y="7220"/>
                                  <a:pt x="1101" y="7268"/>
                                  <a:pt x="1077" y="7346"/>
                                </a:cubicBezTo>
                                <a:cubicBezTo>
                                  <a:pt x="1040" y="7457"/>
                                  <a:pt x="1008" y="7558"/>
                                  <a:pt x="970" y="7669"/>
                                </a:cubicBezTo>
                                <a:cubicBezTo>
                                  <a:pt x="938" y="7780"/>
                                  <a:pt x="900" y="7881"/>
                                  <a:pt x="869" y="7992"/>
                                </a:cubicBezTo>
                                <a:cubicBezTo>
                                  <a:pt x="830" y="8157"/>
                                  <a:pt x="798" y="8306"/>
                                  <a:pt x="759" y="8465"/>
                                </a:cubicBezTo>
                                <a:cubicBezTo>
                                  <a:pt x="736" y="8614"/>
                                  <a:pt x="721" y="8755"/>
                                  <a:pt x="697" y="8898"/>
                                </a:cubicBezTo>
                                <a:cubicBezTo>
                                  <a:pt x="674" y="9039"/>
                                  <a:pt x="667" y="9188"/>
                                  <a:pt x="658" y="9331"/>
                                </a:cubicBezTo>
                                <a:cubicBezTo>
                                  <a:pt x="683" y="9221"/>
                                  <a:pt x="697" y="9118"/>
                                  <a:pt x="713" y="9031"/>
                                </a:cubicBezTo>
                                <a:lnTo>
                                  <a:pt x="719" y="9007"/>
                                </a:lnTo>
                                <a:lnTo>
                                  <a:pt x="729" y="8890"/>
                                </a:lnTo>
                                <a:cubicBezTo>
                                  <a:pt x="752" y="8747"/>
                                  <a:pt x="768" y="8598"/>
                                  <a:pt x="791" y="8457"/>
                                </a:cubicBezTo>
                                <a:lnTo>
                                  <a:pt x="810" y="8462"/>
                                </a:lnTo>
                                <a:lnTo>
                                  <a:pt x="811" y="8455"/>
                                </a:lnTo>
                                <a:lnTo>
                                  <a:pt x="791" y="8448"/>
                                </a:lnTo>
                                <a:cubicBezTo>
                                  <a:pt x="830" y="8284"/>
                                  <a:pt x="861" y="8134"/>
                                  <a:pt x="900" y="7975"/>
                                </a:cubicBezTo>
                                <a:cubicBezTo>
                                  <a:pt x="931" y="7866"/>
                                  <a:pt x="961" y="7756"/>
                                  <a:pt x="1000" y="7653"/>
                                </a:cubicBezTo>
                                <a:lnTo>
                                  <a:pt x="1108" y="7332"/>
                                </a:lnTo>
                                <a:lnTo>
                                  <a:pt x="1101" y="7330"/>
                                </a:lnTo>
                                <a:cubicBezTo>
                                  <a:pt x="1124" y="7252"/>
                                  <a:pt x="1116" y="7205"/>
                                  <a:pt x="1116" y="7134"/>
                                </a:cubicBezTo>
                                <a:cubicBezTo>
                                  <a:pt x="1116" y="7062"/>
                                  <a:pt x="1124" y="6961"/>
                                  <a:pt x="1203" y="6764"/>
                                </a:cubicBezTo>
                                <a:cubicBezTo>
                                  <a:pt x="1217" y="6731"/>
                                  <a:pt x="1234" y="6692"/>
                                  <a:pt x="1264" y="6654"/>
                                </a:cubicBezTo>
                                <a:lnTo>
                                  <a:pt x="1266" y="6647"/>
                                </a:lnTo>
                                <a:lnTo>
                                  <a:pt x="1350" y="6417"/>
                                </a:lnTo>
                                <a:cubicBezTo>
                                  <a:pt x="1435" y="6275"/>
                                  <a:pt x="1513" y="6141"/>
                                  <a:pt x="1605" y="6008"/>
                                </a:cubicBezTo>
                                <a:cubicBezTo>
                                  <a:pt x="1683" y="5857"/>
                                  <a:pt x="1753" y="5709"/>
                                  <a:pt x="1839" y="5567"/>
                                </a:cubicBezTo>
                                <a:cubicBezTo>
                                  <a:pt x="1878" y="5503"/>
                                  <a:pt x="1924" y="5425"/>
                                  <a:pt x="1963" y="5353"/>
                                </a:cubicBezTo>
                                <a:cubicBezTo>
                                  <a:pt x="1986" y="5291"/>
                                  <a:pt x="2025" y="5220"/>
                                  <a:pt x="2087" y="5126"/>
                                </a:cubicBezTo>
                                <a:cubicBezTo>
                                  <a:pt x="2149" y="5031"/>
                                  <a:pt x="2243" y="4912"/>
                                  <a:pt x="2358" y="4747"/>
                                </a:cubicBezTo>
                                <a:cubicBezTo>
                                  <a:pt x="2754" y="4164"/>
                                  <a:pt x="3197" y="3637"/>
                                  <a:pt x="3702" y="3149"/>
                                </a:cubicBezTo>
                                <a:cubicBezTo>
                                  <a:pt x="3826" y="3038"/>
                                  <a:pt x="3927" y="2929"/>
                                  <a:pt x="4058" y="2819"/>
                                </a:cubicBezTo>
                                <a:cubicBezTo>
                                  <a:pt x="4252" y="2629"/>
                                  <a:pt x="4562" y="2345"/>
                                  <a:pt x="4912" y="2141"/>
                                </a:cubicBezTo>
                                <a:cubicBezTo>
                                  <a:pt x="5012" y="2062"/>
                                  <a:pt x="5083" y="1976"/>
                                  <a:pt x="5207" y="1904"/>
                                </a:cubicBezTo>
                                <a:cubicBezTo>
                                  <a:pt x="5315" y="1866"/>
                                  <a:pt x="5439" y="1787"/>
                                  <a:pt x="5594" y="1700"/>
                                </a:cubicBezTo>
                                <a:cubicBezTo>
                                  <a:pt x="5672" y="1660"/>
                                  <a:pt x="5757" y="1613"/>
                                  <a:pt x="5844" y="1567"/>
                                </a:cubicBezTo>
                                <a:cubicBezTo>
                                  <a:pt x="5890" y="1543"/>
                                  <a:pt x="5929" y="1519"/>
                                  <a:pt x="5975" y="1495"/>
                                </a:cubicBezTo>
                                <a:cubicBezTo>
                                  <a:pt x="6021" y="1472"/>
                                  <a:pt x="6069" y="1456"/>
                                  <a:pt x="6122" y="1440"/>
                                </a:cubicBezTo>
                                <a:cubicBezTo>
                                  <a:pt x="6278" y="1362"/>
                                  <a:pt x="6449" y="1283"/>
                                  <a:pt x="6612" y="1219"/>
                                </a:cubicBezTo>
                                <a:cubicBezTo>
                                  <a:pt x="7030" y="1023"/>
                                  <a:pt x="7489" y="842"/>
                                  <a:pt x="7962" y="692"/>
                                </a:cubicBezTo>
                                <a:cubicBezTo>
                                  <a:pt x="8086" y="676"/>
                                  <a:pt x="8196" y="661"/>
                                  <a:pt x="8320" y="644"/>
                                </a:cubicBezTo>
                                <a:cubicBezTo>
                                  <a:pt x="8396" y="613"/>
                                  <a:pt x="8483" y="582"/>
                                  <a:pt x="8575" y="551"/>
                                </a:cubicBezTo>
                                <a:cubicBezTo>
                                  <a:pt x="8668" y="519"/>
                                  <a:pt x="8769" y="488"/>
                                  <a:pt x="8870" y="471"/>
                                </a:cubicBezTo>
                                <a:cubicBezTo>
                                  <a:pt x="9079" y="432"/>
                                  <a:pt x="9297" y="392"/>
                                  <a:pt x="9492" y="384"/>
                                </a:cubicBezTo>
                                <a:cubicBezTo>
                                  <a:pt x="9791" y="358"/>
                                  <a:pt x="10088" y="341"/>
                                  <a:pt x="10388" y="338"/>
                                </a:cubicBezTo>
                                <a:lnTo>
                                  <a:pt x="11109" y="363"/>
                                </a:lnTo>
                                <a:lnTo>
                                  <a:pt x="10373" y="336"/>
                                </a:lnTo>
                              </a:path>
                              <a:path w="21600" h="21600" stroke="1">
                                <a:moveTo>
                                  <a:pt x="11462" y="0"/>
                                </a:moveTo>
                                <a:cubicBezTo>
                                  <a:pt x="11579" y="7"/>
                                  <a:pt x="11710" y="15"/>
                                  <a:pt x="11827" y="23"/>
                                </a:cubicBezTo>
                                <a:cubicBezTo>
                                  <a:pt x="11960" y="30"/>
                                  <a:pt x="12084" y="47"/>
                                  <a:pt x="12200" y="62"/>
                                </a:cubicBezTo>
                                <a:cubicBezTo>
                                  <a:pt x="12325" y="70"/>
                                  <a:pt x="12394" y="94"/>
                                  <a:pt x="12449" y="124"/>
                                </a:cubicBezTo>
                                <a:cubicBezTo>
                                  <a:pt x="12503" y="157"/>
                                  <a:pt x="12542" y="187"/>
                                  <a:pt x="12612" y="203"/>
                                </a:cubicBezTo>
                                <a:cubicBezTo>
                                  <a:pt x="12719" y="203"/>
                                  <a:pt x="12674" y="141"/>
                                  <a:pt x="12814" y="165"/>
                                </a:cubicBezTo>
                                <a:cubicBezTo>
                                  <a:pt x="12914" y="181"/>
                                  <a:pt x="13015" y="211"/>
                                  <a:pt x="13116" y="235"/>
                                </a:cubicBezTo>
                                <a:cubicBezTo>
                                  <a:pt x="13178" y="251"/>
                                  <a:pt x="13240" y="275"/>
                                  <a:pt x="13302" y="290"/>
                                </a:cubicBezTo>
                                <a:cubicBezTo>
                                  <a:pt x="13302" y="290"/>
                                  <a:pt x="13302" y="298"/>
                                  <a:pt x="13295" y="298"/>
                                </a:cubicBezTo>
                                <a:cubicBezTo>
                                  <a:pt x="13302" y="321"/>
                                  <a:pt x="13295" y="338"/>
                                  <a:pt x="13286" y="354"/>
                                </a:cubicBezTo>
                                <a:cubicBezTo>
                                  <a:pt x="13178" y="345"/>
                                  <a:pt x="13077" y="338"/>
                                  <a:pt x="12969" y="330"/>
                                </a:cubicBezTo>
                                <a:cubicBezTo>
                                  <a:pt x="12929" y="321"/>
                                  <a:pt x="12898" y="314"/>
                                  <a:pt x="12859" y="298"/>
                                </a:cubicBezTo>
                                <a:cubicBezTo>
                                  <a:pt x="12820" y="290"/>
                                  <a:pt x="12790" y="283"/>
                                  <a:pt x="12750" y="275"/>
                                </a:cubicBezTo>
                                <a:cubicBezTo>
                                  <a:pt x="12682" y="259"/>
                                  <a:pt x="12612" y="244"/>
                                  <a:pt x="12542" y="227"/>
                                </a:cubicBezTo>
                                <a:cubicBezTo>
                                  <a:pt x="12472" y="211"/>
                                  <a:pt x="12401" y="195"/>
                                  <a:pt x="12332" y="181"/>
                                </a:cubicBezTo>
                                <a:cubicBezTo>
                                  <a:pt x="12263" y="172"/>
                                  <a:pt x="12192" y="157"/>
                                  <a:pt x="12114" y="148"/>
                                </a:cubicBezTo>
                                <a:lnTo>
                                  <a:pt x="11873" y="148"/>
                                </a:lnTo>
                                <a:cubicBezTo>
                                  <a:pt x="11804" y="148"/>
                                  <a:pt x="11735" y="148"/>
                                  <a:pt x="11680" y="148"/>
                                </a:cubicBezTo>
                                <a:cubicBezTo>
                                  <a:pt x="11563" y="148"/>
                                  <a:pt x="11471" y="148"/>
                                  <a:pt x="11378" y="148"/>
                                </a:cubicBezTo>
                                <a:lnTo>
                                  <a:pt x="11364" y="143"/>
                                </a:lnTo>
                                <a:lnTo>
                                  <a:pt x="11230" y="211"/>
                                </a:lnTo>
                                <a:cubicBezTo>
                                  <a:pt x="11159" y="235"/>
                                  <a:pt x="11361" y="251"/>
                                  <a:pt x="11277" y="290"/>
                                </a:cubicBezTo>
                                <a:cubicBezTo>
                                  <a:pt x="11439" y="321"/>
                                  <a:pt x="11602" y="354"/>
                                  <a:pt x="11742" y="384"/>
                                </a:cubicBezTo>
                                <a:lnTo>
                                  <a:pt x="11534" y="389"/>
                                </a:lnTo>
                                <a:lnTo>
                                  <a:pt x="11539" y="389"/>
                                </a:lnTo>
                                <a:cubicBezTo>
                                  <a:pt x="11622" y="394"/>
                                  <a:pt x="11700" y="397"/>
                                  <a:pt x="11758" y="384"/>
                                </a:cubicBezTo>
                                <a:cubicBezTo>
                                  <a:pt x="11820" y="392"/>
                                  <a:pt x="11882" y="401"/>
                                  <a:pt x="11944" y="408"/>
                                </a:cubicBezTo>
                                <a:cubicBezTo>
                                  <a:pt x="12114" y="447"/>
                                  <a:pt x="12224" y="464"/>
                                  <a:pt x="12300" y="479"/>
                                </a:cubicBezTo>
                                <a:cubicBezTo>
                                  <a:pt x="12379" y="495"/>
                                  <a:pt x="12426" y="495"/>
                                  <a:pt x="12472" y="502"/>
                                </a:cubicBezTo>
                                <a:cubicBezTo>
                                  <a:pt x="12564" y="527"/>
                                  <a:pt x="12666" y="551"/>
                                  <a:pt x="12758" y="565"/>
                                </a:cubicBezTo>
                                <a:cubicBezTo>
                                  <a:pt x="12859" y="582"/>
                                  <a:pt x="12953" y="613"/>
                                  <a:pt x="13053" y="628"/>
                                </a:cubicBezTo>
                                <a:cubicBezTo>
                                  <a:pt x="13146" y="652"/>
                                  <a:pt x="13247" y="676"/>
                                  <a:pt x="13341" y="699"/>
                                </a:cubicBezTo>
                                <a:lnTo>
                                  <a:pt x="13628" y="786"/>
                                </a:lnTo>
                                <a:lnTo>
                                  <a:pt x="13768" y="825"/>
                                </a:lnTo>
                                <a:lnTo>
                                  <a:pt x="13908" y="873"/>
                                </a:lnTo>
                                <a:lnTo>
                                  <a:pt x="13909" y="874"/>
                                </a:lnTo>
                                <a:lnTo>
                                  <a:pt x="14009" y="893"/>
                                </a:lnTo>
                                <a:cubicBezTo>
                                  <a:pt x="14096" y="912"/>
                                  <a:pt x="14198" y="948"/>
                                  <a:pt x="14252" y="983"/>
                                </a:cubicBezTo>
                                <a:lnTo>
                                  <a:pt x="14286" y="1036"/>
                                </a:lnTo>
                                <a:lnTo>
                                  <a:pt x="14295" y="1039"/>
                                </a:lnTo>
                                <a:cubicBezTo>
                                  <a:pt x="14366" y="1069"/>
                                  <a:pt x="14443" y="1102"/>
                                  <a:pt x="14513" y="1126"/>
                                </a:cubicBezTo>
                                <a:cubicBezTo>
                                  <a:pt x="14574" y="1148"/>
                                  <a:pt x="14637" y="1172"/>
                                  <a:pt x="14699" y="1204"/>
                                </a:cubicBezTo>
                                <a:cubicBezTo>
                                  <a:pt x="14761" y="1235"/>
                                  <a:pt x="14823" y="1259"/>
                                  <a:pt x="14886" y="1290"/>
                                </a:cubicBezTo>
                                <a:cubicBezTo>
                                  <a:pt x="14917" y="1314"/>
                                  <a:pt x="14963" y="1337"/>
                                  <a:pt x="15025" y="1370"/>
                                </a:cubicBezTo>
                                <a:cubicBezTo>
                                  <a:pt x="15057" y="1385"/>
                                  <a:pt x="15087" y="1400"/>
                                  <a:pt x="15119" y="1416"/>
                                </a:cubicBezTo>
                                <a:cubicBezTo>
                                  <a:pt x="15149" y="1433"/>
                                  <a:pt x="15188" y="1447"/>
                                  <a:pt x="15220" y="1472"/>
                                </a:cubicBezTo>
                                <a:cubicBezTo>
                                  <a:pt x="15358" y="1543"/>
                                  <a:pt x="15498" y="1613"/>
                                  <a:pt x="15561" y="1669"/>
                                </a:cubicBezTo>
                                <a:cubicBezTo>
                                  <a:pt x="15701" y="1763"/>
                                  <a:pt x="15847" y="1850"/>
                                  <a:pt x="15995" y="1951"/>
                                </a:cubicBezTo>
                                <a:cubicBezTo>
                                  <a:pt x="16066" y="2000"/>
                                  <a:pt x="16142" y="2055"/>
                                  <a:pt x="16220" y="2110"/>
                                </a:cubicBezTo>
                                <a:lnTo>
                                  <a:pt x="16226" y="2115"/>
                                </a:lnTo>
                                <a:lnTo>
                                  <a:pt x="16341" y="2185"/>
                                </a:lnTo>
                                <a:cubicBezTo>
                                  <a:pt x="18985" y="3997"/>
                                  <a:pt x="20721" y="7063"/>
                                  <a:pt x="20721" y="10543"/>
                                </a:cubicBezTo>
                                <a:lnTo>
                                  <a:pt x="20719" y="10610"/>
                                </a:lnTo>
                                <a:lnTo>
                                  <a:pt x="20808" y="10621"/>
                                </a:lnTo>
                                <a:cubicBezTo>
                                  <a:pt x="20838" y="10645"/>
                                  <a:pt x="20861" y="10661"/>
                                  <a:pt x="20893" y="10685"/>
                                </a:cubicBezTo>
                                <a:cubicBezTo>
                                  <a:pt x="20900" y="10772"/>
                                  <a:pt x="20916" y="10796"/>
                                  <a:pt x="20932" y="10897"/>
                                </a:cubicBezTo>
                                <a:cubicBezTo>
                                  <a:pt x="20978" y="10991"/>
                                  <a:pt x="21033" y="11071"/>
                                  <a:pt x="21079" y="11149"/>
                                </a:cubicBezTo>
                                <a:lnTo>
                                  <a:pt x="21141" y="11155"/>
                                </a:lnTo>
                                <a:lnTo>
                                  <a:pt x="21141" y="11095"/>
                                </a:lnTo>
                                <a:lnTo>
                                  <a:pt x="21204" y="10916"/>
                                </a:lnTo>
                                <a:lnTo>
                                  <a:pt x="21203" y="10881"/>
                                </a:lnTo>
                                <a:cubicBezTo>
                                  <a:pt x="21226" y="10645"/>
                                  <a:pt x="21241" y="10654"/>
                                  <a:pt x="21266" y="10670"/>
                                </a:cubicBezTo>
                                <a:cubicBezTo>
                                  <a:pt x="21297" y="10661"/>
                                  <a:pt x="21327" y="10661"/>
                                  <a:pt x="21351" y="10670"/>
                                </a:cubicBezTo>
                                <a:cubicBezTo>
                                  <a:pt x="21398" y="10637"/>
                                  <a:pt x="21437" y="10598"/>
                                  <a:pt x="21482" y="10583"/>
                                </a:cubicBezTo>
                                <a:cubicBezTo>
                                  <a:pt x="21490" y="10700"/>
                                  <a:pt x="21490" y="10803"/>
                                  <a:pt x="21499" y="10928"/>
                                </a:cubicBezTo>
                                <a:cubicBezTo>
                                  <a:pt x="21482" y="10984"/>
                                  <a:pt x="21475" y="11039"/>
                                  <a:pt x="21459" y="11095"/>
                                </a:cubicBezTo>
                                <a:cubicBezTo>
                                  <a:pt x="21443" y="11149"/>
                                  <a:pt x="21429" y="11205"/>
                                  <a:pt x="21412" y="11251"/>
                                </a:cubicBezTo>
                                <a:cubicBezTo>
                                  <a:pt x="21404" y="11338"/>
                                  <a:pt x="21398" y="11425"/>
                                  <a:pt x="21389" y="11512"/>
                                </a:cubicBezTo>
                                <a:lnTo>
                                  <a:pt x="21381" y="11645"/>
                                </a:lnTo>
                                <a:cubicBezTo>
                                  <a:pt x="21374" y="11693"/>
                                  <a:pt x="21374" y="11733"/>
                                  <a:pt x="21366" y="11779"/>
                                </a:cubicBezTo>
                                <a:lnTo>
                                  <a:pt x="21334" y="11801"/>
                                </a:lnTo>
                                <a:lnTo>
                                  <a:pt x="21336" y="11811"/>
                                </a:lnTo>
                                <a:lnTo>
                                  <a:pt x="21366" y="11790"/>
                                </a:lnTo>
                                <a:lnTo>
                                  <a:pt x="21381" y="11661"/>
                                </a:lnTo>
                                <a:lnTo>
                                  <a:pt x="21389" y="11528"/>
                                </a:lnTo>
                                <a:cubicBezTo>
                                  <a:pt x="21398" y="11441"/>
                                  <a:pt x="21404" y="11355"/>
                                  <a:pt x="21412" y="11268"/>
                                </a:cubicBezTo>
                                <a:cubicBezTo>
                                  <a:pt x="21429" y="11220"/>
                                  <a:pt x="21443" y="11165"/>
                                  <a:pt x="21459" y="11111"/>
                                </a:cubicBezTo>
                                <a:cubicBezTo>
                                  <a:pt x="21475" y="11054"/>
                                  <a:pt x="21490" y="11000"/>
                                  <a:pt x="21499" y="10945"/>
                                </a:cubicBezTo>
                                <a:cubicBezTo>
                                  <a:pt x="21521" y="10960"/>
                                  <a:pt x="21537" y="10977"/>
                                  <a:pt x="21561" y="10991"/>
                                </a:cubicBezTo>
                                <a:cubicBezTo>
                                  <a:pt x="21561" y="11032"/>
                                  <a:pt x="21561" y="11071"/>
                                  <a:pt x="21552" y="11111"/>
                                </a:cubicBezTo>
                                <a:cubicBezTo>
                                  <a:pt x="21544" y="11149"/>
                                  <a:pt x="21544" y="11189"/>
                                  <a:pt x="21537" y="11228"/>
                                </a:cubicBezTo>
                                <a:cubicBezTo>
                                  <a:pt x="21529" y="11307"/>
                                  <a:pt x="21521" y="11377"/>
                                  <a:pt x="21529" y="11449"/>
                                </a:cubicBezTo>
                                <a:cubicBezTo>
                                  <a:pt x="21521" y="11528"/>
                                  <a:pt x="21521" y="11614"/>
                                  <a:pt x="21514" y="11709"/>
                                </a:cubicBezTo>
                                <a:cubicBezTo>
                                  <a:pt x="21499" y="11796"/>
                                  <a:pt x="21490" y="11889"/>
                                  <a:pt x="21475" y="11985"/>
                                </a:cubicBezTo>
                                <a:cubicBezTo>
                                  <a:pt x="21459" y="12078"/>
                                  <a:pt x="21452" y="12173"/>
                                  <a:pt x="21429" y="12276"/>
                                </a:cubicBezTo>
                                <a:cubicBezTo>
                                  <a:pt x="21412" y="12370"/>
                                  <a:pt x="21389" y="12464"/>
                                  <a:pt x="21374" y="12559"/>
                                </a:cubicBezTo>
                                <a:cubicBezTo>
                                  <a:pt x="21320" y="12771"/>
                                  <a:pt x="21336" y="12843"/>
                                  <a:pt x="21274" y="13158"/>
                                </a:cubicBezTo>
                                <a:cubicBezTo>
                                  <a:pt x="21241" y="13174"/>
                                  <a:pt x="21211" y="13188"/>
                                  <a:pt x="21180" y="13212"/>
                                </a:cubicBezTo>
                                <a:cubicBezTo>
                                  <a:pt x="21149" y="13322"/>
                                  <a:pt x="21103" y="13448"/>
                                  <a:pt x="21063" y="13559"/>
                                </a:cubicBezTo>
                                <a:cubicBezTo>
                                  <a:pt x="21010" y="13740"/>
                                  <a:pt x="21048" y="13764"/>
                                  <a:pt x="21033" y="13889"/>
                                </a:cubicBezTo>
                                <a:cubicBezTo>
                                  <a:pt x="21024" y="13906"/>
                                  <a:pt x="21017" y="13930"/>
                                  <a:pt x="21017" y="13937"/>
                                </a:cubicBezTo>
                                <a:cubicBezTo>
                                  <a:pt x="20971" y="14063"/>
                                  <a:pt x="20923" y="14190"/>
                                  <a:pt x="20885" y="14299"/>
                                </a:cubicBezTo>
                                <a:cubicBezTo>
                                  <a:pt x="20870" y="14315"/>
                                  <a:pt x="20861" y="14323"/>
                                  <a:pt x="20847" y="14330"/>
                                </a:cubicBezTo>
                                <a:cubicBezTo>
                                  <a:pt x="20791" y="14456"/>
                                  <a:pt x="20737" y="14590"/>
                                  <a:pt x="20683" y="14716"/>
                                </a:cubicBezTo>
                                <a:cubicBezTo>
                                  <a:pt x="20746" y="14590"/>
                                  <a:pt x="20800" y="14456"/>
                                  <a:pt x="20854" y="14330"/>
                                </a:cubicBezTo>
                                <a:cubicBezTo>
                                  <a:pt x="20870" y="14315"/>
                                  <a:pt x="20877" y="14315"/>
                                  <a:pt x="20893" y="14299"/>
                                </a:cubicBezTo>
                                <a:cubicBezTo>
                                  <a:pt x="20831" y="14637"/>
                                  <a:pt x="20730" y="14851"/>
                                  <a:pt x="20645" y="15016"/>
                                </a:cubicBezTo>
                                <a:cubicBezTo>
                                  <a:pt x="20597" y="15048"/>
                                  <a:pt x="20551" y="15070"/>
                                  <a:pt x="20512" y="15087"/>
                                </a:cubicBezTo>
                                <a:lnTo>
                                  <a:pt x="20486" y="15142"/>
                                </a:lnTo>
                                <a:lnTo>
                                  <a:pt x="20489" y="15150"/>
                                </a:lnTo>
                                <a:cubicBezTo>
                                  <a:pt x="20497" y="15133"/>
                                  <a:pt x="20505" y="15111"/>
                                  <a:pt x="20520" y="15087"/>
                                </a:cubicBezTo>
                                <a:cubicBezTo>
                                  <a:pt x="20558" y="15070"/>
                                  <a:pt x="20606" y="15048"/>
                                  <a:pt x="20652" y="15016"/>
                                </a:cubicBezTo>
                                <a:cubicBezTo>
                                  <a:pt x="20660" y="15103"/>
                                  <a:pt x="20597" y="15213"/>
                                  <a:pt x="20558" y="15284"/>
                                </a:cubicBezTo>
                                <a:cubicBezTo>
                                  <a:pt x="20505" y="15393"/>
                                  <a:pt x="20443" y="15497"/>
                                  <a:pt x="20388" y="15598"/>
                                </a:cubicBezTo>
                                <a:cubicBezTo>
                                  <a:pt x="20357" y="15654"/>
                                  <a:pt x="20334" y="15701"/>
                                  <a:pt x="20302" y="15756"/>
                                </a:cubicBezTo>
                                <a:cubicBezTo>
                                  <a:pt x="20271" y="15812"/>
                                  <a:pt x="20241" y="15858"/>
                                  <a:pt x="20209" y="15913"/>
                                </a:cubicBezTo>
                                <a:cubicBezTo>
                                  <a:pt x="20186" y="15945"/>
                                  <a:pt x="20171" y="15985"/>
                                  <a:pt x="20139" y="16032"/>
                                </a:cubicBezTo>
                                <a:cubicBezTo>
                                  <a:pt x="20108" y="16110"/>
                                  <a:pt x="20078" y="16182"/>
                                  <a:pt x="20039" y="16261"/>
                                </a:cubicBezTo>
                                <a:lnTo>
                                  <a:pt x="19931" y="16480"/>
                                </a:lnTo>
                                <a:cubicBezTo>
                                  <a:pt x="19876" y="16560"/>
                                  <a:pt x="19822" y="16646"/>
                                  <a:pt x="19760" y="16717"/>
                                </a:cubicBezTo>
                                <a:cubicBezTo>
                                  <a:pt x="19705" y="16787"/>
                                  <a:pt x="19643" y="16866"/>
                                  <a:pt x="19588" y="16938"/>
                                </a:cubicBezTo>
                                <a:lnTo>
                                  <a:pt x="19596" y="16922"/>
                                </a:lnTo>
                                <a:lnTo>
                                  <a:pt x="19402" y="17190"/>
                                </a:lnTo>
                                <a:cubicBezTo>
                                  <a:pt x="19356" y="17141"/>
                                  <a:pt x="19099" y="17512"/>
                                  <a:pt x="18984" y="17654"/>
                                </a:cubicBezTo>
                                <a:lnTo>
                                  <a:pt x="18900" y="17783"/>
                                </a:lnTo>
                                <a:lnTo>
                                  <a:pt x="18984" y="17662"/>
                                </a:lnTo>
                                <a:cubicBezTo>
                                  <a:pt x="19099" y="17527"/>
                                  <a:pt x="19356" y="17158"/>
                                  <a:pt x="19402" y="17198"/>
                                </a:cubicBezTo>
                                <a:cubicBezTo>
                                  <a:pt x="19379" y="17363"/>
                                  <a:pt x="19154" y="17575"/>
                                  <a:pt x="19084" y="17686"/>
                                </a:cubicBezTo>
                                <a:cubicBezTo>
                                  <a:pt x="19023" y="17761"/>
                                  <a:pt x="18970" y="17816"/>
                                  <a:pt x="18921" y="17859"/>
                                </a:cubicBezTo>
                                <a:lnTo>
                                  <a:pt x="18789" y="17958"/>
                                </a:lnTo>
                                <a:lnTo>
                                  <a:pt x="18781" y="17968"/>
                                </a:lnTo>
                                <a:lnTo>
                                  <a:pt x="18699" y="18033"/>
                                </a:lnTo>
                                <a:lnTo>
                                  <a:pt x="18696" y="18055"/>
                                </a:lnTo>
                                <a:cubicBezTo>
                                  <a:pt x="18580" y="18182"/>
                                  <a:pt x="18464" y="18315"/>
                                  <a:pt x="18332" y="18433"/>
                                </a:cubicBezTo>
                                <a:cubicBezTo>
                                  <a:pt x="18207" y="18559"/>
                                  <a:pt x="18083" y="18686"/>
                                  <a:pt x="17943" y="18796"/>
                                </a:cubicBezTo>
                                <a:lnTo>
                                  <a:pt x="17925" y="18808"/>
                                </a:lnTo>
                                <a:lnTo>
                                  <a:pt x="17796" y="18976"/>
                                </a:lnTo>
                                <a:cubicBezTo>
                                  <a:pt x="17703" y="19064"/>
                                  <a:pt x="17594" y="19134"/>
                                  <a:pt x="17486" y="19213"/>
                                </a:cubicBezTo>
                                <a:lnTo>
                                  <a:pt x="17196" y="19434"/>
                                </a:lnTo>
                                <a:lnTo>
                                  <a:pt x="17194" y="19436"/>
                                </a:lnTo>
                                <a:lnTo>
                                  <a:pt x="17486" y="19221"/>
                                </a:lnTo>
                                <a:cubicBezTo>
                                  <a:pt x="17586" y="19143"/>
                                  <a:pt x="17695" y="19064"/>
                                  <a:pt x="17796" y="18984"/>
                                </a:cubicBezTo>
                                <a:cubicBezTo>
                                  <a:pt x="17734" y="19094"/>
                                  <a:pt x="17649" y="19166"/>
                                  <a:pt x="17540" y="19244"/>
                                </a:cubicBezTo>
                                <a:cubicBezTo>
                                  <a:pt x="17451" y="19327"/>
                                  <a:pt x="17386" y="19361"/>
                                  <a:pt x="17332" y="19383"/>
                                </a:cubicBezTo>
                                <a:lnTo>
                                  <a:pt x="17187" y="19444"/>
                                </a:lnTo>
                                <a:lnTo>
                                  <a:pt x="17182" y="19450"/>
                                </a:lnTo>
                                <a:cubicBezTo>
                                  <a:pt x="17129" y="19488"/>
                                  <a:pt x="17082" y="19520"/>
                                  <a:pt x="17027" y="19551"/>
                                </a:cubicBezTo>
                                <a:lnTo>
                                  <a:pt x="16969" y="19579"/>
                                </a:lnTo>
                                <a:lnTo>
                                  <a:pt x="16822" y="19701"/>
                                </a:lnTo>
                                <a:cubicBezTo>
                                  <a:pt x="16767" y="19742"/>
                                  <a:pt x="16720" y="19776"/>
                                  <a:pt x="16679" y="19804"/>
                                </a:cubicBezTo>
                                <a:cubicBezTo>
                                  <a:pt x="16601" y="19867"/>
                                  <a:pt x="16539" y="19905"/>
                                  <a:pt x="16461" y="19945"/>
                                </a:cubicBezTo>
                                <a:cubicBezTo>
                                  <a:pt x="16477" y="19921"/>
                                  <a:pt x="16438" y="19937"/>
                                  <a:pt x="16392" y="19954"/>
                                </a:cubicBezTo>
                                <a:lnTo>
                                  <a:pt x="16313" y="19988"/>
                                </a:lnTo>
                                <a:lnTo>
                                  <a:pt x="16301" y="19998"/>
                                </a:lnTo>
                                <a:lnTo>
                                  <a:pt x="16399" y="19961"/>
                                </a:lnTo>
                                <a:cubicBezTo>
                                  <a:pt x="16445" y="19945"/>
                                  <a:pt x="16477" y="19929"/>
                                  <a:pt x="16468" y="19954"/>
                                </a:cubicBezTo>
                                <a:cubicBezTo>
                                  <a:pt x="16415" y="20031"/>
                                  <a:pt x="16305" y="20102"/>
                                  <a:pt x="16190" y="20165"/>
                                </a:cubicBezTo>
                                <a:cubicBezTo>
                                  <a:pt x="16127" y="20198"/>
                                  <a:pt x="16073" y="20229"/>
                                  <a:pt x="16010" y="20261"/>
                                </a:cubicBezTo>
                                <a:cubicBezTo>
                                  <a:pt x="15949" y="20292"/>
                                  <a:pt x="15887" y="20316"/>
                                  <a:pt x="15832" y="20346"/>
                                </a:cubicBezTo>
                                <a:lnTo>
                                  <a:pt x="15706" y="20366"/>
                                </a:lnTo>
                                <a:lnTo>
                                  <a:pt x="15684" y="20378"/>
                                </a:lnTo>
                                <a:cubicBezTo>
                                  <a:pt x="15491" y="20472"/>
                                  <a:pt x="15297" y="20552"/>
                                  <a:pt x="15095" y="20639"/>
                                </a:cubicBezTo>
                                <a:lnTo>
                                  <a:pt x="15064" y="20646"/>
                                </a:lnTo>
                                <a:lnTo>
                                  <a:pt x="14886" y="20765"/>
                                </a:lnTo>
                                <a:cubicBezTo>
                                  <a:pt x="14932" y="20773"/>
                                  <a:pt x="14956" y="20781"/>
                                  <a:pt x="14986" y="20796"/>
                                </a:cubicBezTo>
                                <a:cubicBezTo>
                                  <a:pt x="14846" y="20922"/>
                                  <a:pt x="14660" y="20945"/>
                                  <a:pt x="14614" y="20961"/>
                                </a:cubicBezTo>
                                <a:cubicBezTo>
                                  <a:pt x="14621" y="20930"/>
                                  <a:pt x="14637" y="20890"/>
                                  <a:pt x="14644" y="20850"/>
                                </a:cubicBezTo>
                                <a:cubicBezTo>
                                  <a:pt x="14606" y="20866"/>
                                  <a:pt x="14568" y="20882"/>
                                  <a:pt x="14520" y="20899"/>
                                </a:cubicBezTo>
                                <a:cubicBezTo>
                                  <a:pt x="14481" y="20914"/>
                                  <a:pt x="14443" y="20922"/>
                                  <a:pt x="14405" y="20938"/>
                                </a:cubicBezTo>
                                <a:cubicBezTo>
                                  <a:pt x="14326" y="20961"/>
                                  <a:pt x="14242" y="20985"/>
                                  <a:pt x="14163" y="21017"/>
                                </a:cubicBezTo>
                                <a:lnTo>
                                  <a:pt x="14132" y="20977"/>
                                </a:lnTo>
                                <a:lnTo>
                                  <a:pt x="14017" y="21000"/>
                                </a:lnTo>
                                <a:cubicBezTo>
                                  <a:pt x="13970" y="21009"/>
                                  <a:pt x="13922" y="21024"/>
                                  <a:pt x="13877" y="21033"/>
                                </a:cubicBezTo>
                                <a:cubicBezTo>
                                  <a:pt x="13784" y="21056"/>
                                  <a:pt x="13683" y="21087"/>
                                  <a:pt x="13589" y="21102"/>
                                </a:cubicBezTo>
                                <a:lnTo>
                                  <a:pt x="13579" y="21107"/>
                                </a:lnTo>
                                <a:lnTo>
                                  <a:pt x="13854" y="21039"/>
                                </a:lnTo>
                                <a:cubicBezTo>
                                  <a:pt x="13899" y="21024"/>
                                  <a:pt x="13947" y="21017"/>
                                  <a:pt x="13992" y="21009"/>
                                </a:cubicBezTo>
                                <a:cubicBezTo>
                                  <a:pt x="14040" y="21000"/>
                                  <a:pt x="14079" y="20985"/>
                                  <a:pt x="14110" y="20985"/>
                                </a:cubicBezTo>
                                <a:cubicBezTo>
                                  <a:pt x="14117" y="21000"/>
                                  <a:pt x="14133" y="21017"/>
                                  <a:pt x="14155" y="21024"/>
                                </a:cubicBezTo>
                                <a:cubicBezTo>
                                  <a:pt x="14242" y="21000"/>
                                  <a:pt x="14318" y="20976"/>
                                  <a:pt x="14396" y="20945"/>
                                </a:cubicBezTo>
                                <a:cubicBezTo>
                                  <a:pt x="14435" y="20930"/>
                                  <a:pt x="14474" y="20922"/>
                                  <a:pt x="14513" y="20906"/>
                                </a:cubicBezTo>
                                <a:cubicBezTo>
                                  <a:pt x="14551" y="20890"/>
                                  <a:pt x="14591" y="20875"/>
                                  <a:pt x="14637" y="20858"/>
                                </a:cubicBezTo>
                                <a:cubicBezTo>
                                  <a:pt x="14629" y="20890"/>
                                  <a:pt x="14614" y="20930"/>
                                  <a:pt x="14606" y="20969"/>
                                </a:cubicBezTo>
                                <a:cubicBezTo>
                                  <a:pt x="14497" y="21024"/>
                                  <a:pt x="14388" y="21071"/>
                                  <a:pt x="14280" y="21126"/>
                                </a:cubicBezTo>
                                <a:lnTo>
                                  <a:pt x="14263" y="21121"/>
                                </a:lnTo>
                                <a:lnTo>
                                  <a:pt x="14040" y="21213"/>
                                </a:lnTo>
                                <a:cubicBezTo>
                                  <a:pt x="13970" y="21237"/>
                                  <a:pt x="13908" y="21253"/>
                                  <a:pt x="13854" y="21268"/>
                                </a:cubicBezTo>
                                <a:cubicBezTo>
                                  <a:pt x="13736" y="21299"/>
                                  <a:pt x="13651" y="21316"/>
                                  <a:pt x="13573" y="21340"/>
                                </a:cubicBezTo>
                                <a:cubicBezTo>
                                  <a:pt x="13578" y="21320"/>
                                  <a:pt x="13530" y="21320"/>
                                  <a:pt x="13458" y="21329"/>
                                </a:cubicBezTo>
                                <a:lnTo>
                                  <a:pt x="13217" y="21376"/>
                                </a:lnTo>
                                <a:lnTo>
                                  <a:pt x="13208" y="21394"/>
                                </a:lnTo>
                                <a:cubicBezTo>
                                  <a:pt x="13008" y="21441"/>
                                  <a:pt x="12782" y="21480"/>
                                  <a:pt x="12564" y="21521"/>
                                </a:cubicBezTo>
                                <a:cubicBezTo>
                                  <a:pt x="12494" y="21513"/>
                                  <a:pt x="12503" y="21497"/>
                                  <a:pt x="12417" y="21480"/>
                                </a:cubicBezTo>
                                <a:cubicBezTo>
                                  <a:pt x="12379" y="21480"/>
                                  <a:pt x="12339" y="21480"/>
                                  <a:pt x="12293" y="21480"/>
                                </a:cubicBezTo>
                                <a:cubicBezTo>
                                  <a:pt x="12231" y="21504"/>
                                  <a:pt x="12153" y="21528"/>
                                  <a:pt x="12075" y="21551"/>
                                </a:cubicBezTo>
                                <a:cubicBezTo>
                                  <a:pt x="12006" y="21560"/>
                                  <a:pt x="11944" y="21567"/>
                                  <a:pt x="11882" y="21567"/>
                                </a:cubicBezTo>
                                <a:cubicBezTo>
                                  <a:pt x="11820" y="21567"/>
                                  <a:pt x="11758" y="21575"/>
                                  <a:pt x="11687" y="21575"/>
                                </a:cubicBezTo>
                                <a:lnTo>
                                  <a:pt x="11667" y="21567"/>
                                </a:lnTo>
                                <a:lnTo>
                                  <a:pt x="11489" y="21598"/>
                                </a:lnTo>
                                <a:cubicBezTo>
                                  <a:pt x="11426" y="21600"/>
                                  <a:pt x="11361" y="21588"/>
                                  <a:pt x="11277" y="21560"/>
                                </a:cubicBezTo>
                                <a:cubicBezTo>
                                  <a:pt x="11277" y="21560"/>
                                  <a:pt x="11285" y="21551"/>
                                  <a:pt x="11285" y="21551"/>
                                </a:cubicBezTo>
                                <a:cubicBezTo>
                                  <a:pt x="11299" y="21536"/>
                                  <a:pt x="11308" y="21521"/>
                                  <a:pt x="11322" y="21497"/>
                                </a:cubicBezTo>
                                <a:cubicBezTo>
                                  <a:pt x="11260" y="21488"/>
                                  <a:pt x="11198" y="21480"/>
                                  <a:pt x="11145" y="21473"/>
                                </a:cubicBezTo>
                                <a:cubicBezTo>
                                  <a:pt x="11167" y="21458"/>
                                  <a:pt x="11206" y="21441"/>
                                  <a:pt x="11230" y="21426"/>
                                </a:cubicBezTo>
                                <a:cubicBezTo>
                                  <a:pt x="11316" y="21426"/>
                                  <a:pt x="11400" y="21426"/>
                                  <a:pt x="11485" y="21417"/>
                                </a:cubicBezTo>
                                <a:cubicBezTo>
                                  <a:pt x="11572" y="21410"/>
                                  <a:pt x="11648" y="21410"/>
                                  <a:pt x="11735" y="21410"/>
                                </a:cubicBezTo>
                                <a:lnTo>
                                  <a:pt x="12091" y="21417"/>
                                </a:lnTo>
                                <a:lnTo>
                                  <a:pt x="12339" y="21394"/>
                                </a:lnTo>
                                <a:cubicBezTo>
                                  <a:pt x="12503" y="21362"/>
                                  <a:pt x="12657" y="21323"/>
                                  <a:pt x="12805" y="21291"/>
                                </a:cubicBezTo>
                                <a:cubicBezTo>
                                  <a:pt x="12937" y="21253"/>
                                  <a:pt x="13031" y="21237"/>
                                  <a:pt x="13116" y="21221"/>
                                </a:cubicBezTo>
                                <a:cubicBezTo>
                                  <a:pt x="13201" y="21213"/>
                                  <a:pt x="13279" y="21213"/>
                                  <a:pt x="13348" y="21213"/>
                                </a:cubicBezTo>
                                <a:lnTo>
                                  <a:pt x="13365" y="21206"/>
                                </a:lnTo>
                                <a:lnTo>
                                  <a:pt x="13139" y="21213"/>
                                </a:lnTo>
                                <a:cubicBezTo>
                                  <a:pt x="13053" y="21221"/>
                                  <a:pt x="12953" y="21244"/>
                                  <a:pt x="12829" y="21285"/>
                                </a:cubicBezTo>
                                <a:cubicBezTo>
                                  <a:pt x="12682" y="21316"/>
                                  <a:pt x="12526" y="21355"/>
                                  <a:pt x="12363" y="21386"/>
                                </a:cubicBezTo>
                                <a:cubicBezTo>
                                  <a:pt x="12286" y="21394"/>
                                  <a:pt x="12208" y="21403"/>
                                  <a:pt x="12114" y="21410"/>
                                </a:cubicBezTo>
                                <a:cubicBezTo>
                                  <a:pt x="12006" y="21410"/>
                                  <a:pt x="11882" y="21410"/>
                                  <a:pt x="11758" y="21403"/>
                                </a:cubicBezTo>
                                <a:cubicBezTo>
                                  <a:pt x="11680" y="21403"/>
                                  <a:pt x="11595" y="21410"/>
                                  <a:pt x="11509" y="21410"/>
                                </a:cubicBezTo>
                                <a:cubicBezTo>
                                  <a:pt x="11423" y="21417"/>
                                  <a:pt x="11339" y="21417"/>
                                  <a:pt x="11254" y="21417"/>
                                </a:cubicBezTo>
                                <a:cubicBezTo>
                                  <a:pt x="11245" y="21403"/>
                                  <a:pt x="11254" y="21394"/>
                                  <a:pt x="11260" y="21386"/>
                                </a:cubicBezTo>
                                <a:cubicBezTo>
                                  <a:pt x="11277" y="21362"/>
                                  <a:pt x="11299" y="21340"/>
                                  <a:pt x="11316" y="21307"/>
                                </a:cubicBezTo>
                                <a:cubicBezTo>
                                  <a:pt x="12075" y="21277"/>
                                  <a:pt x="12937" y="21126"/>
                                  <a:pt x="13706" y="20906"/>
                                </a:cubicBezTo>
                                <a:cubicBezTo>
                                  <a:pt x="14273" y="20740"/>
                                  <a:pt x="14807" y="20543"/>
                                  <a:pt x="15328" y="20284"/>
                                </a:cubicBezTo>
                                <a:cubicBezTo>
                                  <a:pt x="15451" y="20213"/>
                                  <a:pt x="15599" y="20135"/>
                                  <a:pt x="15754" y="20055"/>
                                </a:cubicBezTo>
                                <a:cubicBezTo>
                                  <a:pt x="15832" y="20016"/>
                                  <a:pt x="15917" y="19977"/>
                                  <a:pt x="15995" y="19929"/>
                                </a:cubicBezTo>
                                <a:cubicBezTo>
                                  <a:pt x="16073" y="19882"/>
                                  <a:pt x="16159" y="19842"/>
                                  <a:pt x="16243" y="19795"/>
                                </a:cubicBezTo>
                                <a:cubicBezTo>
                                  <a:pt x="16406" y="19701"/>
                                  <a:pt x="16562" y="19607"/>
                                  <a:pt x="16709" y="19512"/>
                                </a:cubicBezTo>
                                <a:cubicBezTo>
                                  <a:pt x="16856" y="19409"/>
                                  <a:pt x="16981" y="19315"/>
                                  <a:pt x="17082" y="19221"/>
                                </a:cubicBezTo>
                                <a:cubicBezTo>
                                  <a:pt x="17314" y="19048"/>
                                  <a:pt x="17548" y="18874"/>
                                  <a:pt x="17780" y="18669"/>
                                </a:cubicBezTo>
                                <a:cubicBezTo>
                                  <a:pt x="17843" y="18615"/>
                                  <a:pt x="17913" y="18567"/>
                                  <a:pt x="17975" y="18513"/>
                                </a:cubicBezTo>
                                <a:cubicBezTo>
                                  <a:pt x="18037" y="18457"/>
                                  <a:pt x="18099" y="18402"/>
                                  <a:pt x="18161" y="18346"/>
                                </a:cubicBezTo>
                                <a:cubicBezTo>
                                  <a:pt x="18262" y="18260"/>
                                  <a:pt x="18346" y="18182"/>
                                  <a:pt x="18441" y="18086"/>
                                </a:cubicBezTo>
                                <a:cubicBezTo>
                                  <a:pt x="18478" y="18016"/>
                                  <a:pt x="18525" y="17953"/>
                                  <a:pt x="18557" y="17891"/>
                                </a:cubicBezTo>
                                <a:lnTo>
                                  <a:pt x="18724" y="17734"/>
                                </a:lnTo>
                                <a:lnTo>
                                  <a:pt x="18726" y="17724"/>
                                </a:lnTo>
                                <a:lnTo>
                                  <a:pt x="18565" y="17875"/>
                                </a:lnTo>
                                <a:cubicBezTo>
                                  <a:pt x="18533" y="17938"/>
                                  <a:pt x="18486" y="18001"/>
                                  <a:pt x="18447" y="18071"/>
                                </a:cubicBezTo>
                                <a:cubicBezTo>
                                  <a:pt x="18355" y="18165"/>
                                  <a:pt x="18269" y="18245"/>
                                  <a:pt x="18169" y="18332"/>
                                </a:cubicBezTo>
                                <a:cubicBezTo>
                                  <a:pt x="18106" y="18387"/>
                                  <a:pt x="18044" y="18442"/>
                                  <a:pt x="17982" y="18496"/>
                                </a:cubicBezTo>
                                <a:cubicBezTo>
                                  <a:pt x="17920" y="18551"/>
                                  <a:pt x="17858" y="18599"/>
                                  <a:pt x="17789" y="18653"/>
                                </a:cubicBezTo>
                                <a:cubicBezTo>
                                  <a:pt x="17555" y="18850"/>
                                  <a:pt x="17330" y="19032"/>
                                  <a:pt x="17089" y="19205"/>
                                </a:cubicBezTo>
                                <a:cubicBezTo>
                                  <a:pt x="16988" y="19300"/>
                                  <a:pt x="16856" y="19402"/>
                                  <a:pt x="16718" y="19496"/>
                                </a:cubicBezTo>
                                <a:cubicBezTo>
                                  <a:pt x="16570" y="19592"/>
                                  <a:pt x="16415" y="19694"/>
                                  <a:pt x="16252" y="19780"/>
                                </a:cubicBezTo>
                                <a:cubicBezTo>
                                  <a:pt x="16165" y="19828"/>
                                  <a:pt x="16089" y="19867"/>
                                  <a:pt x="16004" y="19913"/>
                                </a:cubicBezTo>
                                <a:cubicBezTo>
                                  <a:pt x="15926" y="19961"/>
                                  <a:pt x="15841" y="20001"/>
                                  <a:pt x="15763" y="20039"/>
                                </a:cubicBezTo>
                                <a:cubicBezTo>
                                  <a:pt x="15608" y="20118"/>
                                  <a:pt x="15460" y="20198"/>
                                  <a:pt x="15335" y="20269"/>
                                </a:cubicBezTo>
                                <a:cubicBezTo>
                                  <a:pt x="14816" y="20521"/>
                                  <a:pt x="14280" y="20717"/>
                                  <a:pt x="13713" y="20890"/>
                                </a:cubicBezTo>
                                <a:cubicBezTo>
                                  <a:pt x="12945" y="21110"/>
                                  <a:pt x="12084" y="21261"/>
                                  <a:pt x="11322" y="21291"/>
                                </a:cubicBezTo>
                                <a:cubicBezTo>
                                  <a:pt x="11260" y="21291"/>
                                  <a:pt x="11190" y="21291"/>
                                  <a:pt x="11145" y="21291"/>
                                </a:cubicBezTo>
                                <a:cubicBezTo>
                                  <a:pt x="11137" y="21268"/>
                                  <a:pt x="11121" y="21253"/>
                                  <a:pt x="11121" y="21229"/>
                                </a:cubicBezTo>
                                <a:cubicBezTo>
                                  <a:pt x="11091" y="21213"/>
                                  <a:pt x="11013" y="21221"/>
                                  <a:pt x="10935" y="21221"/>
                                </a:cubicBezTo>
                                <a:cubicBezTo>
                                  <a:pt x="10864" y="21244"/>
                                  <a:pt x="10772" y="21268"/>
                                  <a:pt x="10765" y="21291"/>
                                </a:cubicBezTo>
                                <a:cubicBezTo>
                                  <a:pt x="10570" y="21299"/>
                                  <a:pt x="10414" y="21299"/>
                                  <a:pt x="10267" y="21299"/>
                                </a:cubicBezTo>
                                <a:cubicBezTo>
                                  <a:pt x="10127" y="21291"/>
                                  <a:pt x="10011" y="21285"/>
                                  <a:pt x="9902" y="21285"/>
                                </a:cubicBezTo>
                                <a:cubicBezTo>
                                  <a:pt x="9841" y="21277"/>
                                  <a:pt x="9786" y="21268"/>
                                  <a:pt x="9724" y="21268"/>
                                </a:cubicBezTo>
                                <a:cubicBezTo>
                                  <a:pt x="9661" y="21261"/>
                                  <a:pt x="9600" y="21253"/>
                                  <a:pt x="9545" y="21237"/>
                                </a:cubicBezTo>
                                <a:lnTo>
                                  <a:pt x="9654" y="21121"/>
                                </a:lnTo>
                                <a:lnTo>
                                  <a:pt x="9630" y="21126"/>
                                </a:lnTo>
                                <a:lnTo>
                                  <a:pt x="9231" y="21052"/>
                                </a:lnTo>
                                <a:lnTo>
                                  <a:pt x="9212" y="21056"/>
                                </a:lnTo>
                                <a:cubicBezTo>
                                  <a:pt x="8909" y="21009"/>
                                  <a:pt x="8661" y="20961"/>
                                  <a:pt x="8444" y="20914"/>
                                </a:cubicBezTo>
                                <a:cubicBezTo>
                                  <a:pt x="8335" y="20890"/>
                                  <a:pt x="8233" y="20866"/>
                                  <a:pt x="8141" y="20850"/>
                                </a:cubicBezTo>
                                <a:cubicBezTo>
                                  <a:pt x="8047" y="20827"/>
                                  <a:pt x="7962" y="20812"/>
                                  <a:pt x="7877" y="20803"/>
                                </a:cubicBezTo>
                                <a:cubicBezTo>
                                  <a:pt x="7776" y="20757"/>
                                  <a:pt x="7668" y="20709"/>
                                  <a:pt x="7558" y="20654"/>
                                </a:cubicBezTo>
                                <a:cubicBezTo>
                                  <a:pt x="7450" y="20615"/>
                                  <a:pt x="7333" y="20568"/>
                                  <a:pt x="7162" y="20505"/>
                                </a:cubicBezTo>
                                <a:cubicBezTo>
                                  <a:pt x="7024" y="20449"/>
                                  <a:pt x="6884" y="20395"/>
                                  <a:pt x="6751" y="20340"/>
                                </a:cubicBezTo>
                                <a:cubicBezTo>
                                  <a:pt x="6791" y="20299"/>
                                  <a:pt x="6805" y="20292"/>
                                  <a:pt x="6822" y="20284"/>
                                </a:cubicBezTo>
                                <a:cubicBezTo>
                                  <a:pt x="6923" y="20308"/>
                                  <a:pt x="7015" y="20323"/>
                                  <a:pt x="7108" y="20340"/>
                                </a:cubicBezTo>
                                <a:cubicBezTo>
                                  <a:pt x="7155" y="20378"/>
                                  <a:pt x="7193" y="20410"/>
                                  <a:pt x="7232" y="20449"/>
                                </a:cubicBezTo>
                                <a:cubicBezTo>
                                  <a:pt x="7341" y="20472"/>
                                  <a:pt x="7457" y="20521"/>
                                  <a:pt x="7659" y="20576"/>
                                </a:cubicBezTo>
                                <a:cubicBezTo>
                                  <a:pt x="7969" y="20693"/>
                                  <a:pt x="8226" y="20749"/>
                                  <a:pt x="8505" y="20796"/>
                                </a:cubicBezTo>
                                <a:cubicBezTo>
                                  <a:pt x="8575" y="20812"/>
                                  <a:pt x="8645" y="20820"/>
                                  <a:pt x="8715" y="20836"/>
                                </a:cubicBezTo>
                                <a:cubicBezTo>
                                  <a:pt x="8785" y="20844"/>
                                  <a:pt x="8863" y="20858"/>
                                  <a:pt x="8941" y="20875"/>
                                </a:cubicBezTo>
                                <a:cubicBezTo>
                                  <a:pt x="9017" y="20890"/>
                                  <a:pt x="9104" y="20906"/>
                                  <a:pt x="9189" y="20930"/>
                                </a:cubicBezTo>
                                <a:lnTo>
                                  <a:pt x="9463" y="20990"/>
                                </a:lnTo>
                                <a:lnTo>
                                  <a:pt x="9483" y="20985"/>
                                </a:lnTo>
                                <a:cubicBezTo>
                                  <a:pt x="9569" y="21000"/>
                                  <a:pt x="9646" y="21009"/>
                                  <a:pt x="9740" y="21024"/>
                                </a:cubicBezTo>
                                <a:cubicBezTo>
                                  <a:pt x="9748" y="21017"/>
                                  <a:pt x="9748" y="21017"/>
                                  <a:pt x="9748" y="21009"/>
                                </a:cubicBezTo>
                                <a:cubicBezTo>
                                  <a:pt x="9872" y="21017"/>
                                  <a:pt x="10003" y="21017"/>
                                  <a:pt x="10120" y="21024"/>
                                </a:cubicBezTo>
                                <a:cubicBezTo>
                                  <a:pt x="10143" y="21024"/>
                                  <a:pt x="10175" y="21033"/>
                                  <a:pt x="10182" y="21033"/>
                                </a:cubicBezTo>
                                <a:cubicBezTo>
                                  <a:pt x="10384" y="21039"/>
                                  <a:pt x="10570" y="21033"/>
                                  <a:pt x="10756" y="21033"/>
                                </a:cubicBezTo>
                                <a:cubicBezTo>
                                  <a:pt x="10903" y="21039"/>
                                  <a:pt x="11043" y="21039"/>
                                  <a:pt x="11176" y="21047"/>
                                </a:cubicBezTo>
                                <a:cubicBezTo>
                                  <a:pt x="11346" y="21039"/>
                                  <a:pt x="11517" y="21017"/>
                                  <a:pt x="11672" y="21009"/>
                                </a:cubicBezTo>
                                <a:cubicBezTo>
                                  <a:pt x="11696" y="21009"/>
                                  <a:pt x="11726" y="21009"/>
                                  <a:pt x="11735" y="21009"/>
                                </a:cubicBezTo>
                                <a:cubicBezTo>
                                  <a:pt x="11742" y="21033"/>
                                  <a:pt x="11758" y="21047"/>
                                  <a:pt x="11758" y="21071"/>
                                </a:cubicBezTo>
                                <a:cubicBezTo>
                                  <a:pt x="11990" y="21056"/>
                                  <a:pt x="12130" y="21033"/>
                                  <a:pt x="12247" y="21009"/>
                                </a:cubicBezTo>
                                <a:cubicBezTo>
                                  <a:pt x="12363" y="20993"/>
                                  <a:pt x="12449" y="20969"/>
                                  <a:pt x="12573" y="20930"/>
                                </a:cubicBezTo>
                                <a:cubicBezTo>
                                  <a:pt x="12635" y="20922"/>
                                  <a:pt x="12696" y="20914"/>
                                  <a:pt x="12758" y="20899"/>
                                </a:cubicBezTo>
                                <a:cubicBezTo>
                                  <a:pt x="12797" y="20890"/>
                                  <a:pt x="12836" y="20890"/>
                                  <a:pt x="12876" y="20882"/>
                                </a:cubicBezTo>
                                <a:cubicBezTo>
                                  <a:pt x="12969" y="20858"/>
                                  <a:pt x="13045" y="20844"/>
                                  <a:pt x="13132" y="20820"/>
                                </a:cubicBezTo>
                                <a:cubicBezTo>
                                  <a:pt x="13201" y="20803"/>
                                  <a:pt x="13270" y="20788"/>
                                  <a:pt x="13341" y="20773"/>
                                </a:cubicBezTo>
                                <a:cubicBezTo>
                                  <a:pt x="13410" y="20757"/>
                                  <a:pt x="13481" y="20733"/>
                                  <a:pt x="13550" y="20717"/>
                                </a:cubicBezTo>
                                <a:lnTo>
                                  <a:pt x="13934" y="20649"/>
                                </a:lnTo>
                                <a:lnTo>
                                  <a:pt x="13985" y="20630"/>
                                </a:lnTo>
                                <a:cubicBezTo>
                                  <a:pt x="13854" y="20654"/>
                                  <a:pt x="13713" y="20678"/>
                                  <a:pt x="13582" y="20702"/>
                                </a:cubicBezTo>
                                <a:cubicBezTo>
                                  <a:pt x="13511" y="20717"/>
                                  <a:pt x="13442" y="20740"/>
                                  <a:pt x="13371" y="20757"/>
                                </a:cubicBezTo>
                                <a:cubicBezTo>
                                  <a:pt x="13302" y="20773"/>
                                  <a:pt x="13232" y="20788"/>
                                  <a:pt x="13162" y="20803"/>
                                </a:cubicBezTo>
                                <a:cubicBezTo>
                                  <a:pt x="13069" y="20827"/>
                                  <a:pt x="12999" y="20844"/>
                                  <a:pt x="12906" y="20866"/>
                                </a:cubicBezTo>
                                <a:cubicBezTo>
                                  <a:pt x="12868" y="20875"/>
                                  <a:pt x="12829" y="20875"/>
                                  <a:pt x="12790" y="20882"/>
                                </a:cubicBezTo>
                                <a:cubicBezTo>
                                  <a:pt x="12727" y="20890"/>
                                  <a:pt x="12666" y="20899"/>
                                  <a:pt x="12603" y="20914"/>
                                </a:cubicBezTo>
                                <a:cubicBezTo>
                                  <a:pt x="12387" y="20938"/>
                                  <a:pt x="12231" y="20945"/>
                                  <a:pt x="12100" y="20961"/>
                                </a:cubicBezTo>
                                <a:cubicBezTo>
                                  <a:pt x="11974" y="20976"/>
                                  <a:pt x="11873" y="20993"/>
                                  <a:pt x="11758" y="20993"/>
                                </a:cubicBezTo>
                                <a:cubicBezTo>
                                  <a:pt x="11742" y="20993"/>
                                  <a:pt x="11719" y="20993"/>
                                  <a:pt x="11696" y="20993"/>
                                </a:cubicBezTo>
                                <a:cubicBezTo>
                                  <a:pt x="11540" y="21009"/>
                                  <a:pt x="11369" y="21033"/>
                                  <a:pt x="11198" y="21033"/>
                                </a:cubicBezTo>
                                <a:cubicBezTo>
                                  <a:pt x="11066" y="21024"/>
                                  <a:pt x="10928" y="21024"/>
                                  <a:pt x="10779" y="21017"/>
                                </a:cubicBezTo>
                                <a:cubicBezTo>
                                  <a:pt x="10593" y="21017"/>
                                  <a:pt x="10407" y="21024"/>
                                  <a:pt x="10205" y="21017"/>
                                </a:cubicBezTo>
                                <a:cubicBezTo>
                                  <a:pt x="10189" y="21017"/>
                                  <a:pt x="10166" y="21009"/>
                                  <a:pt x="10143" y="21009"/>
                                </a:cubicBezTo>
                                <a:cubicBezTo>
                                  <a:pt x="10058" y="20976"/>
                                  <a:pt x="9996" y="20945"/>
                                  <a:pt x="9902" y="20906"/>
                                </a:cubicBezTo>
                                <a:cubicBezTo>
                                  <a:pt x="9863" y="20938"/>
                                  <a:pt x="9809" y="20961"/>
                                  <a:pt x="9770" y="20993"/>
                                </a:cubicBezTo>
                                <a:lnTo>
                                  <a:pt x="9770" y="20993"/>
                                </a:lnTo>
                                <a:lnTo>
                                  <a:pt x="9880" y="20922"/>
                                </a:lnTo>
                                <a:cubicBezTo>
                                  <a:pt x="9972" y="20961"/>
                                  <a:pt x="10042" y="20993"/>
                                  <a:pt x="10120" y="21024"/>
                                </a:cubicBezTo>
                                <a:cubicBezTo>
                                  <a:pt x="9996" y="21024"/>
                                  <a:pt x="9863" y="21017"/>
                                  <a:pt x="9748" y="21009"/>
                                </a:cubicBezTo>
                                <a:lnTo>
                                  <a:pt x="9750" y="21007"/>
                                </a:lnTo>
                                <a:lnTo>
                                  <a:pt x="9506" y="20969"/>
                                </a:lnTo>
                                <a:cubicBezTo>
                                  <a:pt x="9406" y="20945"/>
                                  <a:pt x="9313" y="20930"/>
                                  <a:pt x="9219" y="20906"/>
                                </a:cubicBezTo>
                                <a:cubicBezTo>
                                  <a:pt x="9134" y="20882"/>
                                  <a:pt x="9049" y="20866"/>
                                  <a:pt x="8971" y="20850"/>
                                </a:cubicBezTo>
                                <a:cubicBezTo>
                                  <a:pt x="8893" y="20836"/>
                                  <a:pt x="8815" y="20827"/>
                                  <a:pt x="8746" y="20812"/>
                                </a:cubicBezTo>
                                <a:cubicBezTo>
                                  <a:pt x="8677" y="20796"/>
                                  <a:pt x="8606" y="20788"/>
                                  <a:pt x="8537" y="20773"/>
                                </a:cubicBezTo>
                                <a:cubicBezTo>
                                  <a:pt x="8258" y="20725"/>
                                  <a:pt x="8001" y="20670"/>
                                  <a:pt x="7691" y="20552"/>
                                </a:cubicBezTo>
                                <a:cubicBezTo>
                                  <a:pt x="7489" y="20505"/>
                                  <a:pt x="7372" y="20458"/>
                                  <a:pt x="7264" y="20425"/>
                                </a:cubicBezTo>
                                <a:cubicBezTo>
                                  <a:pt x="7218" y="20395"/>
                                  <a:pt x="7178" y="20354"/>
                                  <a:pt x="7140" y="20316"/>
                                </a:cubicBezTo>
                                <a:cubicBezTo>
                                  <a:pt x="7046" y="20299"/>
                                  <a:pt x="6954" y="20284"/>
                                  <a:pt x="6852" y="20261"/>
                                </a:cubicBezTo>
                                <a:cubicBezTo>
                                  <a:pt x="6705" y="20189"/>
                                  <a:pt x="6572" y="20118"/>
                                  <a:pt x="6425" y="20039"/>
                                </a:cubicBezTo>
                                <a:cubicBezTo>
                                  <a:pt x="6379" y="20039"/>
                                  <a:pt x="6347" y="20048"/>
                                  <a:pt x="6301" y="20048"/>
                                </a:cubicBezTo>
                                <a:cubicBezTo>
                                  <a:pt x="6147" y="19969"/>
                                  <a:pt x="6007" y="19899"/>
                                  <a:pt x="5858" y="19819"/>
                                </a:cubicBezTo>
                                <a:cubicBezTo>
                                  <a:pt x="5835" y="19772"/>
                                  <a:pt x="5805" y="19725"/>
                                  <a:pt x="5781" y="19677"/>
                                </a:cubicBezTo>
                                <a:cubicBezTo>
                                  <a:pt x="5781" y="19677"/>
                                  <a:pt x="5789" y="19677"/>
                                  <a:pt x="5796" y="19670"/>
                                </a:cubicBezTo>
                                <a:cubicBezTo>
                                  <a:pt x="5883" y="19725"/>
                                  <a:pt x="5975" y="19772"/>
                                  <a:pt x="6069" y="19819"/>
                                </a:cubicBezTo>
                                <a:cubicBezTo>
                                  <a:pt x="6161" y="19867"/>
                                  <a:pt x="6246" y="19913"/>
                                  <a:pt x="6340" y="19969"/>
                                </a:cubicBezTo>
                                <a:cubicBezTo>
                                  <a:pt x="6372" y="19954"/>
                                  <a:pt x="6395" y="19937"/>
                                  <a:pt x="6418" y="19921"/>
                                </a:cubicBezTo>
                                <a:cubicBezTo>
                                  <a:pt x="6271" y="19851"/>
                                  <a:pt x="6177" y="19772"/>
                                  <a:pt x="6099" y="19709"/>
                                </a:cubicBezTo>
                                <a:cubicBezTo>
                                  <a:pt x="6021" y="19647"/>
                                  <a:pt x="5944" y="19607"/>
                                  <a:pt x="5835" y="19592"/>
                                </a:cubicBezTo>
                                <a:cubicBezTo>
                                  <a:pt x="5618" y="19434"/>
                                  <a:pt x="5549" y="19434"/>
                                  <a:pt x="5470" y="19378"/>
                                </a:cubicBezTo>
                                <a:cubicBezTo>
                                  <a:pt x="5363" y="19308"/>
                                  <a:pt x="5262" y="19244"/>
                                  <a:pt x="5161" y="19173"/>
                                </a:cubicBezTo>
                                <a:cubicBezTo>
                                  <a:pt x="4912" y="19032"/>
                                  <a:pt x="4982" y="19181"/>
                                  <a:pt x="4672" y="18961"/>
                                </a:cubicBezTo>
                                <a:cubicBezTo>
                                  <a:pt x="4610" y="18913"/>
                                  <a:pt x="4555" y="18867"/>
                                  <a:pt x="4486" y="18804"/>
                                </a:cubicBezTo>
                                <a:cubicBezTo>
                                  <a:pt x="4500" y="18804"/>
                                  <a:pt x="4516" y="18796"/>
                                  <a:pt x="4523" y="18787"/>
                                </a:cubicBezTo>
                                <a:cubicBezTo>
                                  <a:pt x="4594" y="18812"/>
                                  <a:pt x="4649" y="18827"/>
                                  <a:pt x="4711" y="18843"/>
                                </a:cubicBezTo>
                                <a:cubicBezTo>
                                  <a:pt x="4578" y="18693"/>
                                  <a:pt x="4555" y="18631"/>
                                  <a:pt x="4323" y="18433"/>
                                </a:cubicBezTo>
                                <a:cubicBezTo>
                                  <a:pt x="4245" y="18370"/>
                                  <a:pt x="4174" y="18308"/>
                                  <a:pt x="4105" y="18252"/>
                                </a:cubicBezTo>
                                <a:cubicBezTo>
                                  <a:pt x="4034" y="18189"/>
                                  <a:pt x="3966" y="18135"/>
                                  <a:pt x="3902" y="18071"/>
                                </a:cubicBezTo>
                                <a:cubicBezTo>
                                  <a:pt x="3856" y="18024"/>
                                  <a:pt x="3732" y="17977"/>
                                  <a:pt x="3647" y="17859"/>
                                </a:cubicBezTo>
                                <a:cubicBezTo>
                                  <a:pt x="3515" y="17717"/>
                                  <a:pt x="3406" y="17583"/>
                                  <a:pt x="3275" y="17442"/>
                                </a:cubicBezTo>
                                <a:lnTo>
                                  <a:pt x="3249" y="17360"/>
                                </a:lnTo>
                                <a:lnTo>
                                  <a:pt x="3174" y="17283"/>
                                </a:lnTo>
                                <a:cubicBezTo>
                                  <a:pt x="3089" y="17198"/>
                                  <a:pt x="3002" y="17102"/>
                                  <a:pt x="2917" y="17001"/>
                                </a:cubicBezTo>
                                <a:cubicBezTo>
                                  <a:pt x="2901" y="16946"/>
                                  <a:pt x="2786" y="16796"/>
                                  <a:pt x="2887" y="16859"/>
                                </a:cubicBezTo>
                                <a:cubicBezTo>
                                  <a:pt x="2848" y="16811"/>
                                  <a:pt x="2816" y="16757"/>
                                  <a:pt x="2786" y="16717"/>
                                </a:cubicBezTo>
                                <a:lnTo>
                                  <a:pt x="2774" y="16697"/>
                                </a:lnTo>
                                <a:lnTo>
                                  <a:pt x="2654" y="16614"/>
                                </a:lnTo>
                                <a:cubicBezTo>
                                  <a:pt x="2560" y="16504"/>
                                  <a:pt x="2482" y="16386"/>
                                  <a:pt x="2421" y="16275"/>
                                </a:cubicBezTo>
                                <a:cubicBezTo>
                                  <a:pt x="2358" y="16157"/>
                                  <a:pt x="2312" y="16048"/>
                                  <a:pt x="2289" y="15961"/>
                                </a:cubicBezTo>
                                <a:lnTo>
                                  <a:pt x="2273" y="15961"/>
                                </a:lnTo>
                                <a:cubicBezTo>
                                  <a:pt x="2211" y="15851"/>
                                  <a:pt x="2149" y="15733"/>
                                  <a:pt x="2094" y="15615"/>
                                </a:cubicBezTo>
                                <a:cubicBezTo>
                                  <a:pt x="2041" y="15497"/>
                                  <a:pt x="1979" y="15385"/>
                                  <a:pt x="1924" y="15268"/>
                                </a:cubicBezTo>
                                <a:cubicBezTo>
                                  <a:pt x="1862" y="15133"/>
                                  <a:pt x="1800" y="15000"/>
                                  <a:pt x="1745" y="14867"/>
                                </a:cubicBezTo>
                                <a:cubicBezTo>
                                  <a:pt x="1690" y="14733"/>
                                  <a:pt x="1637" y="14590"/>
                                  <a:pt x="1582" y="14456"/>
                                </a:cubicBezTo>
                                <a:cubicBezTo>
                                  <a:pt x="1644" y="14544"/>
                                  <a:pt x="1699" y="14631"/>
                                  <a:pt x="1745" y="14733"/>
                                </a:cubicBezTo>
                                <a:cubicBezTo>
                                  <a:pt x="1791" y="14834"/>
                                  <a:pt x="1839" y="14945"/>
                                  <a:pt x="1908" y="15078"/>
                                </a:cubicBezTo>
                                <a:cubicBezTo>
                                  <a:pt x="1940" y="15127"/>
                                  <a:pt x="1947" y="15205"/>
                                  <a:pt x="1963" y="15268"/>
                                </a:cubicBezTo>
                                <a:lnTo>
                                  <a:pt x="1986" y="15302"/>
                                </a:lnTo>
                                <a:lnTo>
                                  <a:pt x="1957" y="15155"/>
                                </a:lnTo>
                                <a:lnTo>
                                  <a:pt x="1885" y="15022"/>
                                </a:lnTo>
                                <a:lnTo>
                                  <a:pt x="1768" y="14756"/>
                                </a:lnTo>
                                <a:lnTo>
                                  <a:pt x="1628" y="14520"/>
                                </a:lnTo>
                                <a:cubicBezTo>
                                  <a:pt x="1574" y="14363"/>
                                  <a:pt x="1513" y="14205"/>
                                  <a:pt x="1458" y="14047"/>
                                </a:cubicBezTo>
                                <a:lnTo>
                                  <a:pt x="1312" y="13562"/>
                                </a:lnTo>
                                <a:lnTo>
                                  <a:pt x="1263" y="13421"/>
                                </a:lnTo>
                                <a:cubicBezTo>
                                  <a:pt x="1182" y="13144"/>
                                  <a:pt x="1113" y="12861"/>
                                  <a:pt x="1055" y="12574"/>
                                </a:cubicBezTo>
                                <a:lnTo>
                                  <a:pt x="963" y="11959"/>
                                </a:lnTo>
                                <a:lnTo>
                                  <a:pt x="961" y="11977"/>
                                </a:lnTo>
                                <a:cubicBezTo>
                                  <a:pt x="961" y="12016"/>
                                  <a:pt x="961" y="12047"/>
                                  <a:pt x="970" y="12103"/>
                                </a:cubicBezTo>
                                <a:cubicBezTo>
                                  <a:pt x="984" y="12196"/>
                                  <a:pt x="1000" y="12291"/>
                                  <a:pt x="1008" y="12394"/>
                                </a:cubicBezTo>
                                <a:cubicBezTo>
                                  <a:pt x="1024" y="12496"/>
                                  <a:pt x="1040" y="12598"/>
                                  <a:pt x="1055" y="12693"/>
                                </a:cubicBezTo>
                                <a:cubicBezTo>
                                  <a:pt x="1016" y="12622"/>
                                  <a:pt x="1000" y="12527"/>
                                  <a:pt x="976" y="12433"/>
                                </a:cubicBezTo>
                                <a:cubicBezTo>
                                  <a:pt x="961" y="12330"/>
                                  <a:pt x="945" y="12221"/>
                                  <a:pt x="922" y="12103"/>
                                </a:cubicBezTo>
                                <a:cubicBezTo>
                                  <a:pt x="884" y="12103"/>
                                  <a:pt x="876" y="12103"/>
                                  <a:pt x="861" y="12103"/>
                                </a:cubicBezTo>
                                <a:cubicBezTo>
                                  <a:pt x="853" y="12016"/>
                                  <a:pt x="845" y="11936"/>
                                  <a:pt x="821" y="11803"/>
                                </a:cubicBezTo>
                                <a:cubicBezTo>
                                  <a:pt x="807" y="11740"/>
                                  <a:pt x="782" y="11676"/>
                                  <a:pt x="768" y="11614"/>
                                </a:cubicBezTo>
                                <a:cubicBezTo>
                                  <a:pt x="752" y="11552"/>
                                  <a:pt x="736" y="11488"/>
                                  <a:pt x="721" y="11432"/>
                                </a:cubicBezTo>
                                <a:cubicBezTo>
                                  <a:pt x="674" y="11377"/>
                                  <a:pt x="635" y="11338"/>
                                  <a:pt x="589" y="11292"/>
                                </a:cubicBezTo>
                                <a:cubicBezTo>
                                  <a:pt x="573" y="11292"/>
                                  <a:pt x="566" y="11292"/>
                                  <a:pt x="550" y="11292"/>
                                </a:cubicBezTo>
                                <a:cubicBezTo>
                                  <a:pt x="534" y="11244"/>
                                  <a:pt x="520" y="11174"/>
                                  <a:pt x="511" y="11095"/>
                                </a:cubicBezTo>
                                <a:cubicBezTo>
                                  <a:pt x="504" y="11015"/>
                                  <a:pt x="495" y="10928"/>
                                  <a:pt x="495" y="10842"/>
                                </a:cubicBezTo>
                                <a:cubicBezTo>
                                  <a:pt x="495" y="10677"/>
                                  <a:pt x="504" y="10528"/>
                                  <a:pt x="527" y="10487"/>
                                </a:cubicBezTo>
                                <a:cubicBezTo>
                                  <a:pt x="534" y="10440"/>
                                  <a:pt x="534" y="10401"/>
                                  <a:pt x="543" y="10362"/>
                                </a:cubicBezTo>
                                <a:lnTo>
                                  <a:pt x="569" y="10276"/>
                                </a:lnTo>
                                <a:lnTo>
                                  <a:pt x="556" y="10079"/>
                                </a:lnTo>
                                <a:cubicBezTo>
                                  <a:pt x="558" y="9981"/>
                                  <a:pt x="566" y="9878"/>
                                  <a:pt x="573" y="9787"/>
                                </a:cubicBezTo>
                                <a:lnTo>
                                  <a:pt x="605" y="9729"/>
                                </a:lnTo>
                                <a:lnTo>
                                  <a:pt x="605" y="9692"/>
                                </a:lnTo>
                                <a:cubicBezTo>
                                  <a:pt x="589" y="9740"/>
                                  <a:pt x="566" y="9771"/>
                                  <a:pt x="543" y="9810"/>
                                </a:cubicBezTo>
                                <a:cubicBezTo>
                                  <a:pt x="527" y="9779"/>
                                  <a:pt x="504" y="9763"/>
                                  <a:pt x="488" y="9732"/>
                                </a:cubicBezTo>
                                <a:cubicBezTo>
                                  <a:pt x="456" y="9685"/>
                                  <a:pt x="465" y="9259"/>
                                  <a:pt x="387" y="9590"/>
                                </a:cubicBezTo>
                                <a:lnTo>
                                  <a:pt x="368" y="9478"/>
                                </a:lnTo>
                                <a:lnTo>
                                  <a:pt x="364" y="9488"/>
                                </a:lnTo>
                                <a:cubicBezTo>
                                  <a:pt x="356" y="9590"/>
                                  <a:pt x="341" y="9700"/>
                                  <a:pt x="332" y="9803"/>
                                </a:cubicBezTo>
                                <a:cubicBezTo>
                                  <a:pt x="325" y="9906"/>
                                  <a:pt x="309" y="10015"/>
                                  <a:pt x="309" y="10117"/>
                                </a:cubicBezTo>
                                <a:cubicBezTo>
                                  <a:pt x="302" y="10196"/>
                                  <a:pt x="293" y="10283"/>
                                  <a:pt x="286" y="10362"/>
                                </a:cubicBezTo>
                                <a:lnTo>
                                  <a:pt x="286" y="10866"/>
                                </a:lnTo>
                                <a:cubicBezTo>
                                  <a:pt x="286" y="10952"/>
                                  <a:pt x="286" y="11039"/>
                                  <a:pt x="293" y="11125"/>
                                </a:cubicBezTo>
                                <a:cubicBezTo>
                                  <a:pt x="302" y="11212"/>
                                  <a:pt x="309" y="11300"/>
                                  <a:pt x="309" y="11385"/>
                                </a:cubicBezTo>
                                <a:cubicBezTo>
                                  <a:pt x="279" y="11394"/>
                                  <a:pt x="286" y="11685"/>
                                  <a:pt x="240" y="11629"/>
                                </a:cubicBezTo>
                                <a:cubicBezTo>
                                  <a:pt x="231" y="11629"/>
                                  <a:pt x="231" y="11629"/>
                                  <a:pt x="224" y="11629"/>
                                </a:cubicBezTo>
                                <a:cubicBezTo>
                                  <a:pt x="177" y="11456"/>
                                  <a:pt x="177" y="11307"/>
                                  <a:pt x="177" y="11158"/>
                                </a:cubicBezTo>
                                <a:cubicBezTo>
                                  <a:pt x="177" y="11008"/>
                                  <a:pt x="201" y="10858"/>
                                  <a:pt x="177" y="10670"/>
                                </a:cubicBezTo>
                                <a:cubicBezTo>
                                  <a:pt x="185" y="10535"/>
                                  <a:pt x="201" y="10417"/>
                                  <a:pt x="217" y="10291"/>
                                </a:cubicBezTo>
                                <a:lnTo>
                                  <a:pt x="286" y="10362"/>
                                </a:lnTo>
                                <a:lnTo>
                                  <a:pt x="224" y="10283"/>
                                </a:lnTo>
                                <a:cubicBezTo>
                                  <a:pt x="208" y="10204"/>
                                  <a:pt x="208" y="10117"/>
                                  <a:pt x="208" y="10000"/>
                                </a:cubicBezTo>
                                <a:cubicBezTo>
                                  <a:pt x="208" y="9882"/>
                                  <a:pt x="217" y="9740"/>
                                  <a:pt x="224" y="9566"/>
                                </a:cubicBezTo>
                                <a:cubicBezTo>
                                  <a:pt x="224" y="9528"/>
                                  <a:pt x="231" y="9488"/>
                                  <a:pt x="231" y="9448"/>
                                </a:cubicBezTo>
                                <a:cubicBezTo>
                                  <a:pt x="240" y="9386"/>
                                  <a:pt x="247" y="9315"/>
                                  <a:pt x="256" y="9251"/>
                                </a:cubicBezTo>
                                <a:cubicBezTo>
                                  <a:pt x="286" y="9142"/>
                                  <a:pt x="318" y="9007"/>
                                  <a:pt x="348" y="8898"/>
                                </a:cubicBezTo>
                                <a:lnTo>
                                  <a:pt x="394" y="8662"/>
                                </a:lnTo>
                                <a:lnTo>
                                  <a:pt x="380" y="8606"/>
                                </a:lnTo>
                                <a:cubicBezTo>
                                  <a:pt x="364" y="8708"/>
                                  <a:pt x="341" y="8803"/>
                                  <a:pt x="325" y="8920"/>
                                </a:cubicBezTo>
                                <a:cubicBezTo>
                                  <a:pt x="293" y="9031"/>
                                  <a:pt x="263" y="9166"/>
                                  <a:pt x="231" y="9275"/>
                                </a:cubicBezTo>
                                <a:cubicBezTo>
                                  <a:pt x="224" y="9339"/>
                                  <a:pt x="217" y="9410"/>
                                  <a:pt x="208" y="9472"/>
                                </a:cubicBezTo>
                                <a:cubicBezTo>
                                  <a:pt x="208" y="9511"/>
                                  <a:pt x="201" y="9551"/>
                                  <a:pt x="201" y="9590"/>
                                </a:cubicBezTo>
                                <a:cubicBezTo>
                                  <a:pt x="201" y="9763"/>
                                  <a:pt x="193" y="9906"/>
                                  <a:pt x="185" y="10023"/>
                                </a:cubicBezTo>
                                <a:cubicBezTo>
                                  <a:pt x="185" y="10142"/>
                                  <a:pt x="193" y="10229"/>
                                  <a:pt x="201" y="10306"/>
                                </a:cubicBezTo>
                                <a:cubicBezTo>
                                  <a:pt x="185" y="10440"/>
                                  <a:pt x="169" y="10559"/>
                                  <a:pt x="162" y="10685"/>
                                </a:cubicBezTo>
                                <a:cubicBezTo>
                                  <a:pt x="185" y="10873"/>
                                  <a:pt x="162" y="11024"/>
                                  <a:pt x="162" y="11174"/>
                                </a:cubicBezTo>
                                <a:cubicBezTo>
                                  <a:pt x="162" y="11322"/>
                                  <a:pt x="162" y="11473"/>
                                  <a:pt x="208" y="11645"/>
                                </a:cubicBezTo>
                                <a:cubicBezTo>
                                  <a:pt x="208" y="11645"/>
                                  <a:pt x="217" y="11645"/>
                                  <a:pt x="224" y="11645"/>
                                </a:cubicBezTo>
                                <a:cubicBezTo>
                                  <a:pt x="256" y="11796"/>
                                  <a:pt x="286" y="11936"/>
                                  <a:pt x="325" y="12095"/>
                                </a:cubicBezTo>
                                <a:cubicBezTo>
                                  <a:pt x="332" y="12196"/>
                                  <a:pt x="356" y="12291"/>
                                  <a:pt x="380" y="12464"/>
                                </a:cubicBezTo>
                                <a:cubicBezTo>
                                  <a:pt x="419" y="12598"/>
                                  <a:pt x="456" y="12724"/>
                                  <a:pt x="495" y="12843"/>
                                </a:cubicBezTo>
                                <a:cubicBezTo>
                                  <a:pt x="514" y="13067"/>
                                  <a:pt x="631" y="13424"/>
                                  <a:pt x="680" y="13656"/>
                                </a:cubicBezTo>
                                <a:lnTo>
                                  <a:pt x="696" y="13812"/>
                                </a:lnTo>
                                <a:lnTo>
                                  <a:pt x="729" y="13812"/>
                                </a:lnTo>
                                <a:cubicBezTo>
                                  <a:pt x="814" y="14031"/>
                                  <a:pt x="869" y="14149"/>
                                  <a:pt x="900" y="14229"/>
                                </a:cubicBezTo>
                                <a:cubicBezTo>
                                  <a:pt x="938" y="14307"/>
                                  <a:pt x="954" y="14363"/>
                                  <a:pt x="961" y="14440"/>
                                </a:cubicBezTo>
                                <a:cubicBezTo>
                                  <a:pt x="931" y="14434"/>
                                  <a:pt x="892" y="14354"/>
                                  <a:pt x="845" y="14260"/>
                                </a:cubicBezTo>
                                <a:cubicBezTo>
                                  <a:pt x="798" y="14166"/>
                                  <a:pt x="759" y="14055"/>
                                  <a:pt x="721" y="13976"/>
                                </a:cubicBezTo>
                                <a:cubicBezTo>
                                  <a:pt x="683" y="13875"/>
                                  <a:pt x="752" y="14157"/>
                                  <a:pt x="713" y="14055"/>
                                </a:cubicBezTo>
                                <a:lnTo>
                                  <a:pt x="646" y="13843"/>
                                </a:lnTo>
                                <a:lnTo>
                                  <a:pt x="596" y="13850"/>
                                </a:lnTo>
                                <a:cubicBezTo>
                                  <a:pt x="573" y="13788"/>
                                  <a:pt x="558" y="13725"/>
                                  <a:pt x="543" y="13669"/>
                                </a:cubicBezTo>
                                <a:cubicBezTo>
                                  <a:pt x="456" y="13583"/>
                                  <a:pt x="394" y="13402"/>
                                  <a:pt x="356" y="13237"/>
                                </a:cubicBezTo>
                                <a:cubicBezTo>
                                  <a:pt x="318" y="13071"/>
                                  <a:pt x="286" y="12914"/>
                                  <a:pt x="240" y="12850"/>
                                </a:cubicBezTo>
                                <a:cubicBezTo>
                                  <a:pt x="201" y="12708"/>
                                  <a:pt x="201" y="12559"/>
                                  <a:pt x="231" y="12527"/>
                                </a:cubicBezTo>
                                <a:cubicBezTo>
                                  <a:pt x="217" y="12401"/>
                                  <a:pt x="193" y="12276"/>
                                  <a:pt x="177" y="12149"/>
                                </a:cubicBezTo>
                                <a:cubicBezTo>
                                  <a:pt x="162" y="12023"/>
                                  <a:pt x="155" y="11898"/>
                                  <a:pt x="139" y="11772"/>
                                </a:cubicBezTo>
                                <a:cubicBezTo>
                                  <a:pt x="107" y="11676"/>
                                  <a:pt x="77" y="11599"/>
                                  <a:pt x="54" y="11495"/>
                                </a:cubicBezTo>
                                <a:cubicBezTo>
                                  <a:pt x="6" y="10960"/>
                                  <a:pt x="0" y="10339"/>
                                  <a:pt x="107" y="10032"/>
                                </a:cubicBezTo>
                                <a:cubicBezTo>
                                  <a:pt x="116" y="9897"/>
                                  <a:pt x="123" y="9732"/>
                                  <a:pt x="162" y="9653"/>
                                </a:cubicBezTo>
                                <a:cubicBezTo>
                                  <a:pt x="146" y="9583"/>
                                  <a:pt x="130" y="9519"/>
                                  <a:pt x="116" y="9448"/>
                                </a:cubicBezTo>
                                <a:cubicBezTo>
                                  <a:pt x="130" y="9315"/>
                                  <a:pt x="116" y="9007"/>
                                  <a:pt x="208" y="8882"/>
                                </a:cubicBezTo>
                                <a:cubicBezTo>
                                  <a:pt x="217" y="8826"/>
                                  <a:pt x="224" y="8788"/>
                                  <a:pt x="231" y="8747"/>
                                </a:cubicBezTo>
                                <a:cubicBezTo>
                                  <a:pt x="247" y="8551"/>
                                  <a:pt x="263" y="8417"/>
                                  <a:pt x="293" y="8291"/>
                                </a:cubicBezTo>
                                <a:cubicBezTo>
                                  <a:pt x="348" y="8180"/>
                                  <a:pt x="419" y="7999"/>
                                  <a:pt x="456" y="7961"/>
                                </a:cubicBezTo>
                                <a:cubicBezTo>
                                  <a:pt x="495" y="8046"/>
                                  <a:pt x="403" y="8267"/>
                                  <a:pt x="419" y="8409"/>
                                </a:cubicBezTo>
                                <a:lnTo>
                                  <a:pt x="456" y="8332"/>
                                </a:lnTo>
                                <a:lnTo>
                                  <a:pt x="481" y="8149"/>
                                </a:lnTo>
                                <a:cubicBezTo>
                                  <a:pt x="495" y="8065"/>
                                  <a:pt x="508" y="7987"/>
                                  <a:pt x="488" y="7944"/>
                                </a:cubicBezTo>
                                <a:cubicBezTo>
                                  <a:pt x="511" y="7850"/>
                                  <a:pt x="534" y="7780"/>
                                  <a:pt x="558" y="7685"/>
                                </a:cubicBezTo>
                                <a:cubicBezTo>
                                  <a:pt x="596" y="7558"/>
                                  <a:pt x="628" y="7425"/>
                                  <a:pt x="667" y="7291"/>
                                </a:cubicBezTo>
                                <a:cubicBezTo>
                                  <a:pt x="706" y="7158"/>
                                  <a:pt x="752" y="7023"/>
                                  <a:pt x="798" y="6889"/>
                                </a:cubicBezTo>
                                <a:lnTo>
                                  <a:pt x="809" y="6878"/>
                                </a:lnTo>
                                <a:lnTo>
                                  <a:pt x="869" y="6558"/>
                                </a:lnTo>
                                <a:cubicBezTo>
                                  <a:pt x="900" y="6495"/>
                                  <a:pt x="931" y="6408"/>
                                  <a:pt x="954" y="6331"/>
                                </a:cubicBezTo>
                                <a:cubicBezTo>
                                  <a:pt x="984" y="6252"/>
                                  <a:pt x="1024" y="6188"/>
                                  <a:pt x="1055" y="6141"/>
                                </a:cubicBezTo>
                                <a:cubicBezTo>
                                  <a:pt x="1124" y="6008"/>
                                  <a:pt x="1178" y="5873"/>
                                  <a:pt x="1256" y="5748"/>
                                </a:cubicBezTo>
                                <a:cubicBezTo>
                                  <a:pt x="1311" y="5622"/>
                                  <a:pt x="1366" y="5519"/>
                                  <a:pt x="1419" y="5393"/>
                                </a:cubicBezTo>
                                <a:cubicBezTo>
                                  <a:pt x="1427" y="5283"/>
                                  <a:pt x="1582" y="5078"/>
                                  <a:pt x="1653" y="4936"/>
                                </a:cubicBezTo>
                                <a:cubicBezTo>
                                  <a:pt x="1690" y="4890"/>
                                  <a:pt x="1738" y="4841"/>
                                  <a:pt x="1823" y="4739"/>
                                </a:cubicBezTo>
                                <a:cubicBezTo>
                                  <a:pt x="1878" y="4622"/>
                                  <a:pt x="1924" y="4535"/>
                                  <a:pt x="1963" y="4463"/>
                                </a:cubicBezTo>
                                <a:cubicBezTo>
                                  <a:pt x="2002" y="4394"/>
                                  <a:pt x="2041" y="4345"/>
                                  <a:pt x="2080" y="4290"/>
                                </a:cubicBezTo>
                                <a:cubicBezTo>
                                  <a:pt x="2126" y="4244"/>
                                  <a:pt x="2195" y="4164"/>
                                  <a:pt x="2204" y="4227"/>
                                </a:cubicBezTo>
                                <a:cubicBezTo>
                                  <a:pt x="2211" y="4220"/>
                                  <a:pt x="2227" y="4197"/>
                                  <a:pt x="2234" y="4181"/>
                                </a:cubicBezTo>
                                <a:cubicBezTo>
                                  <a:pt x="2273" y="4094"/>
                                  <a:pt x="2312" y="4015"/>
                                  <a:pt x="2358" y="3928"/>
                                </a:cubicBezTo>
                                <a:cubicBezTo>
                                  <a:pt x="2437" y="3842"/>
                                  <a:pt x="2530" y="3693"/>
                                  <a:pt x="2600" y="3645"/>
                                </a:cubicBezTo>
                                <a:cubicBezTo>
                                  <a:pt x="2546" y="3745"/>
                                  <a:pt x="2604" y="3726"/>
                                  <a:pt x="2605" y="3764"/>
                                </a:cubicBezTo>
                                <a:lnTo>
                                  <a:pt x="2588" y="3813"/>
                                </a:lnTo>
                                <a:lnTo>
                                  <a:pt x="2839" y="3550"/>
                                </a:lnTo>
                                <a:cubicBezTo>
                                  <a:pt x="2862" y="3503"/>
                                  <a:pt x="2910" y="3449"/>
                                  <a:pt x="2963" y="3385"/>
                                </a:cubicBezTo>
                                <a:cubicBezTo>
                                  <a:pt x="3018" y="3330"/>
                                  <a:pt x="3080" y="3275"/>
                                  <a:pt x="3126" y="3228"/>
                                </a:cubicBezTo>
                                <a:lnTo>
                                  <a:pt x="3141" y="3243"/>
                                </a:lnTo>
                                <a:lnTo>
                                  <a:pt x="3135" y="3236"/>
                                </a:lnTo>
                                <a:cubicBezTo>
                                  <a:pt x="3204" y="3165"/>
                                  <a:pt x="3266" y="3093"/>
                                  <a:pt x="3337" y="3031"/>
                                </a:cubicBezTo>
                                <a:cubicBezTo>
                                  <a:pt x="3399" y="2968"/>
                                  <a:pt x="3468" y="2905"/>
                                  <a:pt x="3539" y="2841"/>
                                </a:cubicBezTo>
                                <a:cubicBezTo>
                                  <a:pt x="3624" y="2756"/>
                                  <a:pt x="3678" y="2684"/>
                                  <a:pt x="3755" y="2605"/>
                                </a:cubicBezTo>
                                <a:cubicBezTo>
                                  <a:pt x="3856" y="2527"/>
                                  <a:pt x="3966" y="2448"/>
                                  <a:pt x="4058" y="2378"/>
                                </a:cubicBezTo>
                                <a:cubicBezTo>
                                  <a:pt x="4167" y="2291"/>
                                  <a:pt x="4275" y="2211"/>
                                  <a:pt x="4384" y="2134"/>
                                </a:cubicBezTo>
                                <a:lnTo>
                                  <a:pt x="4579" y="1995"/>
                                </a:lnTo>
                                <a:lnTo>
                                  <a:pt x="4711" y="1874"/>
                                </a:lnTo>
                                <a:cubicBezTo>
                                  <a:pt x="4787" y="1826"/>
                                  <a:pt x="4865" y="1779"/>
                                  <a:pt x="4943" y="1731"/>
                                </a:cubicBezTo>
                                <a:cubicBezTo>
                                  <a:pt x="5021" y="1684"/>
                                  <a:pt x="5106" y="1644"/>
                                  <a:pt x="5191" y="1597"/>
                                </a:cubicBezTo>
                                <a:lnTo>
                                  <a:pt x="5224" y="1581"/>
                                </a:lnTo>
                                <a:lnTo>
                                  <a:pt x="5308" y="1497"/>
                                </a:lnTo>
                                <a:cubicBezTo>
                                  <a:pt x="5356" y="1459"/>
                                  <a:pt x="5408" y="1424"/>
                                  <a:pt x="5448" y="1392"/>
                                </a:cubicBezTo>
                                <a:cubicBezTo>
                                  <a:pt x="5509" y="1346"/>
                                  <a:pt x="5557" y="1326"/>
                                  <a:pt x="5600" y="1314"/>
                                </a:cubicBezTo>
                                <a:lnTo>
                                  <a:pt x="5708" y="1288"/>
                                </a:lnTo>
                                <a:lnTo>
                                  <a:pt x="5727" y="1275"/>
                                </a:lnTo>
                                <a:cubicBezTo>
                                  <a:pt x="6395" y="905"/>
                                  <a:pt x="7108" y="613"/>
                                  <a:pt x="7838" y="408"/>
                                </a:cubicBezTo>
                                <a:lnTo>
                                  <a:pt x="7916" y="391"/>
                                </a:lnTo>
                                <a:lnTo>
                                  <a:pt x="8133" y="314"/>
                                </a:lnTo>
                                <a:cubicBezTo>
                                  <a:pt x="8183" y="298"/>
                                  <a:pt x="8235" y="289"/>
                                  <a:pt x="8283" y="283"/>
                                </a:cubicBezTo>
                                <a:lnTo>
                                  <a:pt x="8360" y="283"/>
                                </a:lnTo>
                                <a:lnTo>
                                  <a:pt x="8389" y="275"/>
                                </a:lnTo>
                                <a:cubicBezTo>
                                  <a:pt x="8964" y="141"/>
                                  <a:pt x="9554" y="62"/>
                                  <a:pt x="10159" y="38"/>
                                </a:cubicBezTo>
                                <a:cubicBezTo>
                                  <a:pt x="10310" y="42"/>
                                  <a:pt x="10482" y="38"/>
                                  <a:pt x="10661" y="37"/>
                                </a:cubicBezTo>
                                <a:cubicBezTo>
                                  <a:pt x="10840" y="34"/>
                                  <a:pt x="11025" y="34"/>
                                  <a:pt x="11198" y="47"/>
                                </a:cubicBezTo>
                                <a:lnTo>
                                  <a:pt x="11208" y="54"/>
                                </a:lnTo>
                                <a:lnTo>
                                  <a:pt x="11471" y="23"/>
                                </a:lnTo>
                                <a:cubicBezTo>
                                  <a:pt x="11556" y="38"/>
                                  <a:pt x="11634" y="47"/>
                                  <a:pt x="11710" y="62"/>
                                </a:cubicBezTo>
                                <a:cubicBezTo>
                                  <a:pt x="11788" y="78"/>
                                  <a:pt x="11866" y="85"/>
                                  <a:pt x="11951" y="110"/>
                                </a:cubicBezTo>
                                <a:lnTo>
                                  <a:pt x="12075" y="138"/>
                                </a:lnTo>
                                <a:lnTo>
                                  <a:pt x="11944" y="102"/>
                                </a:lnTo>
                                <a:cubicBezTo>
                                  <a:pt x="11866" y="85"/>
                                  <a:pt x="11781" y="70"/>
                                  <a:pt x="11703" y="54"/>
                                </a:cubicBezTo>
                                <a:cubicBezTo>
                                  <a:pt x="11625" y="38"/>
                                  <a:pt x="11547" y="30"/>
                                  <a:pt x="11462" y="15"/>
                                </a:cubicBezTo>
                                <a:cubicBezTo>
                                  <a:pt x="11462" y="15"/>
                                  <a:pt x="11462" y="7"/>
                                  <a:pt x="114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2c7">
                              <a:alpha val="22001"/>
                            </a:srgbClr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4097" fillcolor="white" stroked="f" style="position:absolute;margin-left:-126.9pt;margin-top:-36.0pt;width:683.9pt;height:830.49pt;z-index:2;mso-position-horizontal-relative:text;mso-position-vertical-relative:text;mso-width-relative:page;mso-height-relative:page;mso-wrap-distance-left:0.0pt;mso-wrap-distance-right:0.0pt;visibility:visible;" coordsize="8685530,10547228">
              <v:group id="4098" fillcolor="white" stroked="f" style="position:absolute;left:0;top:426105;width:4063365;height:3819710;z-index:2;mso-position-horizontal-relative:page;mso-position-vertical-relative:page;mso-width-relative:page;mso-height-relative:page;visibility:visible;" coordsize="4063365,3819710">
                <v:shape id="4099" coordsize="21600,21600" path="m11750,21481l11649,21536l11655,21539l11750,21481em12588,20922c12464,20954,12379,20985,12263,21001c12146,21017,12005,21040,11774,21064c11774,21040,11757,21025,11750,21001c11859,21001,11959,20985,12092,20970c12216,20954,12371,20946,12588,20922em13436,20840l13416,20846l13427,20844l13436,20840em7353,20721c7425,20733,7535,20764,7698,20812c7744,20820,7799,20820,7845,20820c7985,20891,8118,20962,8258,21025c8311,21033,8382,21048,8444,21064l8456,21068l8498,21025c8553,21040,8607,21055,8661,21072c8715,21088,8770,21096,8824,21111l9145,21187l9149,21182c9266,21198,9399,21222,9523,21245c9576,21253,9638,21260,9700,21277c9763,21285,9825,21292,9879,21292c9987,21292,10104,21300,10245,21308c10384,21308,10547,21316,10740,21300l10762,21300l10811,21273c10844,21260,10884,21248,10920,21237c10959,21237,10996,21235,11030,21235c11063,21235,11091,21237,11105,21245l11126,21300l11300,21300c11284,21324,11261,21355,11245,21379c11238,21387,11229,21395,11215,21417c11190,21434,11153,21449,11114,21466c11043,21466,10996,21466,10928,21466c10850,21458,10765,21458,10687,21449c10508,21442,10338,21442,10166,21434c10043,21426,9911,21417,9778,21403c9670,21395,9553,21371,9437,21355c9321,21340,9212,21324,9096,21300c8924,21269,8738,21253,8575,21222c8412,21182,8265,21143,8171,21088l8176,21084l7939,21009c7877,20977,7807,20946,7730,20914c7643,20891,7567,20867,7488,20836c7404,20804,7326,20780,7241,20748c7248,20718,7282,20710,7353,20721em11921,20553l11804,20570l10984,20613l11254,20647c11268,20639,11292,20639,11323,20631c11486,20607,11642,20592,11805,20576c11821,20572,11851,20566,11884,20560l11921,20553em12658,20439l12256,20501l12393,20505c12480,20501,12544,20485,12593,20467l12658,20439em14128,20420l12865,20762l13505,20617l14128,20420em6030,20261c6441,20410,6704,20544,6922,20647c7023,20686,7132,20718,7241,20748c7326,20780,7404,20804,7481,20836c7559,20867,7636,20891,7722,20914c7799,20946,7870,20977,7932,21009c7915,21017,7900,21033,7885,21048c7845,21040,7799,21033,7761,21025c7613,20977,7466,20914,7319,20859l7101,20773c7031,20741,6954,20710,6884,20678c6783,20647,6690,20607,6597,20576c6511,20536,6426,20505,6348,20466c6271,20434,6208,20395,6153,20363c6100,20324,6061,20292,6030,20261em6394,20064c6542,20143,6667,20214,6822,20284c6805,20292,6791,20300,6767,20316c6603,20237,6434,20151,6271,20072c6317,20072,6348,20072,6394,20064em4818,19528c5075,19639,5207,19741,5347,19828c5378,19867,5479,19946,5456,19954c5363,19906,5277,19867,5207,19820c5138,19780,5075,19741,5021,19702c4920,19631,4858,19576,4818,19528em5745,19326l5745,19329l5771,19361l5774,19347l5745,19326em17080,18810l17050,18811c16918,18922,16749,19040,16586,19151c16423,19261,16251,19347,16127,19402c16026,19465,15917,19528,15801,19599c15739,19623,15684,19654,15622,19678c15560,19702,15498,19725,15436,19757c15390,19796,15296,19836,15211,19875c15125,19914,15048,19946,15040,19977c14963,20009,14878,20048,14793,20079c14707,20119,14621,20143,14536,20174c14521,20190,14489,20221,14466,20245c14428,20261,14396,20269,14358,20284c14264,20308,14171,20316,14085,20332c13962,20370,13845,20410,13737,20442c13629,20473,13519,20505,13419,20544c13310,20584,13194,20607,13069,20647c12945,20686,12806,20725,12635,20757c12231,20780,12084,20828,12021,20859c12014,20867,12014,20875,12005,20883l11712,20958l11719,20962l12047,20879l12053,20859c12115,20820,12269,20780,12666,20757c12829,20725,12968,20686,13100,20647c13225,20607,13341,20584,13450,20544c13558,20513,13659,20481,13768,20442c13877,20410,13985,20370,14118,20332c14210,20316,14304,20308,14389,20284l14204,20396l14210,20395c14272,20354,14349,20308,14404,20277c14443,20261,14474,20253,14512,20237l14521,20235l14568,20182c14653,20151,14738,20119,14823,20088c14909,20048,14995,20017,15071,19985c15080,19954,15158,19922,15243,19883c15328,19843,15420,19804,15467,19765c15530,19741,15592,19717,15653,19685l15782,19630l15847,19584c15957,19512,16072,19450,16173,19387c16297,19339,16460,19245,16632,19135l17080,18810em3769,18701l3800,18726l3810,18730l3769,18701em17132,18495l17129,18497l17129,18498l17140,18501l17143,18497l17132,18495em17298,18378l17252,18410l17245,18417l17277,18398l17298,18378em3136,17981l3429,18331l3197,18048l3136,17981em17848,17981l17847,17981l17843,18017c17781,18080,17758,18119,17718,18158c17688,18198,17649,18245,17570,18324l17579,18322l17718,18166c17750,18127,17781,18087,17843,18023c17852,17999,17853,17985,17848,17981em3895,17803l3910,17822l3910,17820l3895,17803em2747,17623c2770,17599,2847,17639,2949,17757l2958,17769l3051,17789c3097,17822,3161,17883,3259,17985c3360,18072,3469,18150,3546,18221c3623,18292,3671,18355,3671,18395c3693,18426,3709,18450,3739,18481c3840,18568,3927,18647,4035,18733c4011,18765,3972,18780,3949,18804l3674,18494l3662,18497l3923,18789l3949,18804c3972,18780,4003,18757,4035,18733c4268,18938,4517,19143,4773,19324c4726,19339,4687,19355,4625,19371c4649,19387,4655,19395,4679,19410c4602,19410,4540,19418,4461,19418c4416,19387,4369,19355,4323,19324c4276,19292,4236,19253,4191,19221c4082,19127,3966,19040,3864,18946c3764,18851,3662,18757,3562,18670c3460,18576,3375,18481,3283,18395c3236,18347,3188,18300,3151,18260c3112,18213,3064,18166,3025,18119c3034,18103,3112,18150,3073,18056c3126,18103,3182,18150,3227,18198c3289,18245,3345,18292,3399,18332c3469,18410,3538,18481,3609,18560l3626,18575l3399,18332c3345,18284,3289,18245,3236,18198c3182,18150,3134,18103,3081,18056c3025,17985,2963,17914,2910,17843c2855,17772,2800,17694,2747,17623em19845,16371l19841,16372l19757,16579l19845,16371em19764,15384l19557,15686c19519,15749,19488,15811,19457,15875c19419,15938,19387,15993,19355,16048c19279,16158,19201,16268,19116,16371c19045,16480,18984,16583,18905,16694c18843,16780,18782,16867,18720,16953l18703,16963l18692,16982l18711,16969c18774,16883,18836,16796,18899,16709c18967,16598,19038,16497,19107,16387c19192,16284,19270,16174,19349,16064c19380,16009,19419,15953,19449,15890c19481,15826,19519,15764,19550,15701c19619,15575,19698,15465,19759,15394l19764,15384em20567,15276c20544,15378,20513,15473,20466,15583c20420,15686,20364,15796,20287,15913c20226,16040,20163,16158,20109,16253c20046,16347,19993,16418,19946,16465l20054,16245c20077,16174,20117,16102,20147,16024c20179,15977,20195,15945,20218,15906c20249,15851,20280,15804,20310,15749c20341,15694,20364,15646,20396,15591c20450,15489,20513,15386,20567,15276em20064,14601l19876,14938l19873,14946l20063,14607l20064,14601em20168,13839l19942,14467c19799,14806,19641,15136,19465,15454l19395,15567l19394,15568c19364,15646,19302,15749,19232,15851c19162,15953,19100,16064,19068,16158c19015,16229,18945,16307,18882,16394c18820,16480,18767,16576,18728,16662c18503,16977,18138,17379,17812,17709c17711,17796,17610,17883,17509,17969l17480,17992l17468,18005l17340,18109l17238,18229c17112,18332,16988,18426,16857,18521l16797,18559l16636,18692l16612,18708l16577,18741c16477,18811,16375,18883,16274,18946c16173,19009,16072,19072,15971,19135l15937,19153l15733,19288l15669,19320l15607,19363c15545,19402,15475,19442,15397,19481l15202,19559l14766,19782c14433,19930,14091,20059,13742,20170l13029,20356l13605,20245c13644,20237,13674,20229,13714,20221c13799,20151,13970,20111,14062,20095c14141,20072,14218,20048,14280,20025c14373,19938,14551,19891,14630,19843c14761,19796,14893,19749,15025,19702l15278,19601l15390,19536l15490,19505l15630,19426l15667,19400l15762,19308c15824,19269,15902,19221,15971,19182l16211,19063l16297,19009c16398,18946,16500,18875,16600,18804c16623,18757,16678,18717,16733,18678c16786,18639,16842,18599,16880,18584c17004,18489,17137,18395,17261,18292c17307,18182,17454,18087,17533,18032c17633,17946,17734,17859,17835,17772c18161,17442,18526,17040,18751,16725l18876,16507l18882,16489c18945,16394,19022,16284,19084,16174c19107,16142,19124,16111,19147,16079l19229,15962l19256,15913c19325,15811,19380,15708,19419,15631c19543,15410,19636,15190,19736,14961c19830,14733,19931,14504,20046,14245c20058,14174,20105,14054,20137,13953l20168,13839em21017,13142l20994,13157l20994,13157l21017,13142em21091,12675l21087,12689l21110,12717c21134,12741,21157,12772,21180,12795c21195,12779,21210,12763,21227,12763l21227,12757l21195,12779c21164,12763,21141,12733,21118,12709l21091,12675em21022,11780l21016,11780l21006,11781l21010,11818c21010,11889,21010,11945,21001,12016c20994,12055,20986,12087,20971,12134c20908,12237,20847,12339,20785,12433c20768,12528,20760,12606,20737,12693l20691,12779c20668,12906,20645,13024,20613,13157c20583,13260,20559,13355,20528,13457c20496,13560,20473,13654,20434,13749c20420,13826,20404,13898,20381,13976c20364,14056,20350,14134,20319,14213l20368,14135l20412,13969c20420,13882,20434,13812,20450,13733c20481,13637,20513,13536,20544,13441c20574,13339,20597,13245,20628,13142c20659,13016,20676,12898,20707,12763l20753,12678c20777,12591,20785,12512,20800,12418c20861,12315,20923,12221,20986,12118c20947,12323,20908,12520,20861,12725c20847,12913,20737,13173,20768,13229c20699,13448,20636,13662,20559,13874l20518,13939l20500,14038c20491,14089,20478,14142,20443,14205c20333,14363,20280,14520,20226,14686c20195,14764,20163,14850,20125,14938c20109,14984,20086,15023,20063,15071c20039,15119,20016,15166,19985,15212c19914,15339,19845,15473,19776,15591c19720,15733,19628,15826,19550,15961c19488,16111,19380,16292,19263,16457c19147,16623,19029,16796,18945,16946c18875,17040,18805,17135,18735,17221c18657,17308,18588,17394,18509,17489c18487,17528,18455,17559,18433,17599c18402,17639,18379,17670,18347,17709c18301,17748,18253,17788,18216,17820l17999,18061l18006,18087c17913,18190,17851,18260,17781,18324c17702,18379,17617,18433,17539,18497l17345,18654l17162,18791l17190,18788l17392,18639l17587,18481c17663,18426,17750,18371,17826,18308c17890,18245,17959,18174,18053,18072c18053,18064,18053,18056,18045,18040c18122,17961,18191,17883,18262,17796c18301,17765,18347,17725,18393,17686c18416,17654,18448,17615,18478,17575c18503,17536,18533,17497,18556,17465c18635,17379,18705,17284,18782,17198c18852,17111,18922,17016,18992,16922c19077,16771,19192,16598,19309,16434c19426,16261,19534,16086,19596,15938c19675,15804,19767,15708,19822,15568c19891,15449,19962,15308,20031,15190c20063,15141,20086,15095,20109,15048c20133,15001,20147,14952,20170,14914c20209,14827,20241,14741,20272,14661c20333,14497,20389,14338,20490,14182c20559,14056,20544,13960,20574,13858c20659,13646,20714,13434,20785,13213c20753,13150,20861,12898,20877,12709c20923,12512,20963,12307,21001,12103l21029,11996l21010,11992c21017,11930,21017,11874,21017,11796l21022,11780em21187,11615l21098,11996l21098,11996l21187,11615l21187,11615em21258,11536c21242,11567,21227,11591,21210,11638l21200,11853c21199,11914,21199,11973,21195,12055l21118,12298l21118,12325l21210,12055c21218,11889,21210,11818,21227,11638l21263,11559l21258,11536em20923,11197l20872,11319l20854,11495l20829,11414l20821,11425l20847,11511c20839,11552,20839,11591,20831,11638c20847,11661,20854,11700,20861,11741l20885,11739l20870,11684c20877,11638,20877,11599,20884,11559c20900,11449,20908,11323,20923,11197em21575,10985c21584,10992,21584,10992,21591,10992c21591,11126,21584,11237,21584,11323c21584,11410,21591,11481,21591,11552c21600,11684,21591,11788,21568,11969c21575,12016,21561,12094,21545,12205c21522,12307,21499,12433,21474,12552c21467,12646,21467,12748,21451,12843c21398,13016,21390,13157,21335,13378c21297,13536,21266,13693,21227,13842c21134,13938,21141,13796,21033,13930c21033,13922,21040,13889,21047,13882c21055,13755,21024,13733,21078,13552c21118,13441,21164,13323,21195,13205l21288,13150l21288,13150c21359,12835,21335,12763,21390,12552c21405,12457,21428,12363,21444,12268c21460,12174,21474,12071,21490,11977c21505,11882,21514,11788,21530,11700c21537,11615,21545,11527,21545,11441c21537,11378,21545,11300,21553,11221c21561,11181,21561,11142,21568,11103c21568,11063,21575,11024,21575,10985em1115,7333l1118,7335l1119,7334l1115,7333em1582,6205c1458,6409,1434,6472,1411,6528c1366,6575,1327,6622,1271,6646l1271,6653l1259,6955l1259,6954l1271,6654c1319,6622,1366,6575,1411,6535c1434,6480,1465,6417,1582,6213l1589,6216l1591,6211l1582,6205em1675,5520c1645,5543,1606,5567,1567,5598c1512,5701,1473,5787,1404,5945l1441,5975l1443,5970l1411,5945c1482,5787,1521,5701,1574,5598l1670,5529l1675,5520em2273,5071l2264,5079l2221,5241c2212,5277,2204,5299,2195,5323c1900,5723,1730,6260,1482,6646c1450,6748,1419,6858,1380,6969c1341,7079,1319,7188,1287,7299c1209,7535,1093,7787,1085,7992c1040,8150,993,8307,954,8465c930,8583,915,8701,891,8819l860,9000c852,9063,845,9118,837,9181c814,9347,782,9504,767,9669c759,9772,752,9858,745,9969c752,10047,767,10126,782,10284l801,10112l798,10055c806,9945,821,9827,830,9725c845,9559,877,9402,899,9236l955,9169l1035,8623l1032,8528l1107,8305l1153,8117l1140,8150c1124,8142,1108,8134,1093,8134c1054,8236,1015,8354,977,8473c977,8528,977,8591,984,8662c961,8788,945,8898,930,9024c930,9040,922,9063,922,9087c891,9118,877,9150,845,9181c852,9118,860,9063,869,9000l899,8819c922,8701,939,8583,961,8465c1008,8307,1054,8150,1093,7992c1102,7787,1217,7543,1295,7299c1327,7188,1349,7079,1388,6969c1419,6858,1458,6756,1490,6646c1737,6260,1900,5723,2204,5323c2219,5268,2234,5235,2273,5071em2412,4283l2412,4283l2451,4315l2451,4315l2412,4283em3812,3162l3810,3163l3806,3169l3742,3236l3726,3260l3716,3272c3700,3296,3693,3315,3671,3338c3514,3519,3351,3701,3197,3905c3151,3960,3103,4008,3064,4063c3019,4118,2980,4173,2933,4228l2350,4882l2940,4220c2988,4165,3025,4110,3073,4055c3120,4000,3165,3953,3204,3897c3360,3692,3523,3519,3677,3330l3726,3260l3806,3169l3812,3162em4008,2619c3996,2616,3969,2630,3941,2642l3891,2662l3879,2677c3849,2699,3818,2724,3794,2756c3716,2803,3655,2842,3577,2897l3429,3063l3289,3228c3259,3252,3236,3275,3197,3315l3193,3311l3105,3418c3075,3462,3034,3519,2957,3605l2716,3874l2755,3921l2755,3920l2723,3882c2800,3795,2895,3701,2963,3614c3120,3441,3126,3386,3204,3315c3244,3275,3275,3252,3297,3228l3438,3063l3584,2897c3662,2850,3725,2811,3803,2756c3834,2731,3864,2699,3888,2677c3902,2681,3946,2657,3980,2641l4011,2631l4008,2619em15250,1196c15428,1266,15552,1322,15645,1378c15739,1425,15794,1471,15817,1518c15670,1440,15537,1385,15436,1330c15335,1274,15273,1228,15250,1196em13962,621c14032,621,14148,645,14272,692c14404,748,14551,825,14707,913c14287,779,14008,692,13962,621em9290,568c9259,565,9212,569,9126,590c9018,606,8894,621,8778,637c8669,661,8545,692,8436,716c8389,731,8343,748,8288,762c8234,779,8180,795,8118,811l7743,885l7675,913c7519,967,7357,1015,7202,1077c7047,1141,6892,1196,6735,1266c6620,1322,6511,1369,6409,1417c6341,1433,6263,1471,6193,1504c6007,1574,5836,1668,5657,1756c5572,1802,5487,1866,5400,1921c5316,1976,5230,2031,5153,2086c5060,2181,4889,2315,4757,2385c4633,2480,4509,2582,4385,2685l4028,3000l4059,3039c4073,3031,4101,3011,4133,2986l4199,2938l4431,2731c4554,2630,4679,2534,4804,2433c4936,2362,5099,2228,5200,2134c5284,2078,5363,2023,5448,1968c5533,1912,5610,1858,5704,1802c5883,1716,6061,1622,6240,1551c6309,1518,6387,1479,6448,1440c6549,1392,6667,1346,6775,1291c6930,1220,7085,1164,7241,1102c7396,1038,7559,992,7714,936l7913,897l8009,864l9317,577l9290,568em12066,399c12118,403,12177,409,12231,416c12340,433,12433,464,12456,496c12409,488,12362,479,12286,472c12207,464,12099,440,11929,401c11963,396,12011,396,12066,399em12968,337c13077,346,13178,354,13287,361c13419,401,13543,464,13674,519c13489,496,13318,456,13194,433c13069,401,12983,369,12968,337em10373,335c10074,337,9775,354,9475,385c9274,392,9064,433,8855,472c8754,488,8653,519,8560,551c8467,582,8382,614,8304,645c8180,661,8070,677,7947,692c7473,842,7023,1023,6597,1220c6434,1282,6263,1369,6108,1440c6061,1456,6007,1479,5960,1496c5914,1518,5866,1543,5828,1567c5743,1614,5657,1661,5580,1699c5425,1787,5301,1866,5192,1904c5068,1976,4998,2055,4897,2140c4548,2346,4236,2630,4042,2819l3864,2976l3689,3138l3693,3141c3188,3630,2747,4165,2350,4740c2234,4905,2142,5022,2080,5118c2017,5212,1978,5283,1954,5346c1917,5417,1869,5488,1830,5559c1754,5709,1675,5858,1597,6000l1344,6405l1341,6417c1310,6488,1287,6575,1256,6654c1234,6700,1217,6732,1195,6764l1178,6780l1110,7012c1098,7071,1093,7114,1093,7150c1093,7219,1102,7268,1078,7346c1040,7457,1008,7559,969,7668c939,7780,899,7882,869,7992c830,8158,798,8307,759,8465c736,8614,720,8756,697,8898c674,9040,667,9189,658,9331c682,9221,697,9118,713,9032l719,9007l728,8890c752,8748,767,8599,791,8457l810,8463l811,8456l791,8449c830,8284,860,8134,899,7976c930,7866,961,7756,1000,7654l1108,7332l1102,7331c1124,7252,1117,7205,1117,7134c1117,7063,1124,6961,1203,6764c1217,6732,1234,6692,1265,6654l1266,6648l1349,6417c1434,6276,1512,6142,1606,6008c1684,5858,1754,5709,1838,5567c1878,5504,1923,5424,1962,5354c1985,5291,2024,5220,2086,5126c2148,5030,2243,4913,2358,4748c2755,4165,3197,3638,3701,3149c3825,3039,3927,2929,4059,2819c4253,2630,4562,2346,4912,2140c5012,2062,5082,1976,5207,1904c5316,1866,5439,1787,5594,1699c5673,1661,5758,1614,5844,1567c5890,1543,5929,1518,5976,1496c6021,1471,6069,1456,6122,1440c6277,1362,6448,1282,6612,1220c7031,1023,7488,842,7962,692c8086,677,8196,661,8320,645c8397,614,8483,582,8575,551c8669,519,8770,488,8871,472c9080,433,9298,392,9492,385c9790,358,10088,341,10388,338l11109,363l10373,335em11463,0c11580,7,11711,14,11828,22c11959,31,12084,46,12200,62c12325,70,12393,94,12448,125c12503,157,12542,187,12611,204c12719,204,12673,140,12813,164c12914,181,13015,212,13116,236c13178,250,13240,274,13302,291c13302,291,13302,299,13294,299c13302,322,13294,337,13287,354c13178,346,13077,337,12968,330c12930,322,12898,313,12860,299c12820,291,12789,282,12751,274c12681,259,12611,244,12542,228c12471,212,12402,195,12331,181c12263,173,12192,157,12115,149l11874,149c11805,149,11734,149,11679,149c11564,149,11470,149,11378,149l11363,145l11229,212c11160,236,11362,250,11277,291c11440,322,11603,354,11743,385l11535,389l11538,389c11621,394,11700,396,11757,385c11819,392,11881,401,11944,409c12115,447,12223,464,12301,479c12379,496,12426,496,12471,503c12565,527,12666,551,12758,565c12860,582,12953,614,13054,629c13146,652,13247,677,13341,700l13629,787l13768,825l13908,874l13910,875l14010,893c14096,913,14198,948,14253,984l14287,1036l14296,1038c14366,1069,14443,1102,14512,1126c14574,1149,14637,1173,14699,1204c14761,1235,14823,1259,14885,1291c14916,1315,14963,1338,15025,1369c15057,1385,15087,1401,15118,1417c15149,1433,15188,1448,15220,1471c15358,1543,15498,1614,15560,1668c15700,1763,15847,1850,15996,1952c16065,2000,16142,2055,16221,2110l16226,2115l16341,2186c18984,3997,20721,7064,20721,10544l20719,10609l20808,10622c20839,10646,20861,10662,20893,10685c20900,10772,20915,10796,20932,10898c20979,10992,21033,11071,21078,11150l21141,11156l21141,11095l21204,10917l21204,10882c21227,10646,21242,10654,21266,10670c21297,10662,21327,10662,21350,10670c21398,10638,21436,10599,21482,10583c21490,10701,21490,10803,21499,10929c21482,10985,21474,11040,21460,11095c21444,11150,21428,11205,21413,11251c21405,11339,21398,11425,21390,11511l21382,11646c21373,11693,21373,11733,21367,11780l21334,11802l21335,11811l21367,11790l21382,11661l21390,11527c21398,11441,21405,11355,21413,11268c21428,11221,21444,11166,21460,11111c21474,11054,21490,11000,21499,10945c21522,10961,21537,10977,21561,10992c21561,11032,21561,11071,21553,11111c21545,11150,21545,11189,21537,11229c21530,11307,21522,11378,21530,11449c21522,11527,21522,11615,21514,11709c21499,11796,21490,11889,21474,11985c21460,12079,21451,12174,21428,12276c21413,12369,21390,12465,21373,12559c21320,12772,21335,12843,21273,13157c21242,13173,21210,13189,21180,13213c21148,13323,21103,13448,21063,13560c21010,13741,21047,13764,21033,13889c21024,13906,21017,13930,21017,13938c20971,14064,20923,14190,20884,14299c20870,14316,20861,14323,20847,14331c20791,14456,20737,14591,20684,14717c20746,14591,20800,14456,20854,14331c20870,14316,20877,14316,20893,14299c20831,14638,20730,14850,20645,15016c20597,15048,20552,15071,20513,15087l20485,15143l20490,15150c20496,15134,20505,15111,20521,15087c20559,15071,20606,15048,20653,15016c20659,15103,20597,15212,20559,15284c20505,15394,20443,15497,20389,15599c20358,15653,20333,15701,20303,15757c20272,15811,20241,15859,20209,15913c20186,15945,20170,15985,20140,16032c20109,16111,20077,16182,20039,16261l19931,16480c19876,16560,19822,16646,19759,16717c19706,16788,19644,16867,19589,16938l19595,16923l19403,17190c19355,17142,19100,17513,18984,17654l18900,17783l18984,17662c19100,17528,19355,17158,19403,17198c19380,17363,19155,17575,19084,17686c19022,17761,18970,17816,18921,17860l18788,17958l18782,17969l18700,18034l18697,18056c18580,18182,18464,18316,18331,18433c18208,18560,18083,18686,17943,18796l17926,18809l17796,18977c17702,19064,17594,19135,17486,19213l17195,19434l17195,19436l17486,19221c17587,19143,17696,19064,17796,18985c17734,19095,17649,19166,17539,19245c17451,19328,17387,19361,17331,19383l17187,19445l17183,19450c17129,19489,17082,19521,17027,19552l16970,19580l16822,19701c16768,19743,16721,19777,16678,19804c16600,19867,16538,19906,16460,19946c16477,19922,16437,19938,16392,19954l16313,19989l16301,19998l16398,19962c16446,19946,16477,19930,16469,19954c16415,20032,16306,20103,16189,20166c16127,20198,16072,20229,16010,20261c15948,20292,15886,20316,15832,20347l15706,20367l15684,20379c15490,20473,15296,20552,15094,20639l15064,20645l14885,20764c14932,20773,14956,20780,14986,20796c14847,20922,14660,20946,14613,20962c14621,20930,14637,20891,14645,20851c14606,20867,14568,20883,14521,20899c14482,20914,14443,20922,14404,20938c14326,20962,14241,20985,14164,21017l14131,20978l14017,21001c13970,21009,13922,21025,13877,21033c13783,21055,13682,21088,13590,21103l13579,21108l13854,21040c13899,21025,13946,21017,13993,21009c14039,21001,14079,20985,14109,20985c14118,21001,14133,21017,14156,21025c14241,21001,14319,20977,14396,20946c14435,20930,14474,20922,14512,20907c14551,20891,14591,20875,14637,20859c14630,20891,14613,20930,14606,20970c14497,21025,14389,21072,14280,21127l14264,21122l14039,21214c13970,21237,13908,21253,13854,21269c13737,21300,13652,21316,13573,21340c13578,21320,13529,21320,13459,21330l13217,21377l13208,21395c13007,21442,12782,21481,12565,21521c12494,21513,12503,21497,12417,21481c12379,21481,12340,21481,12293,21481c12231,21505,12154,21529,12076,21552c12005,21560,11944,21567,11881,21567c11819,21567,11757,21576,11688,21576l11667,21567l11490,21599c11425,21599,11362,21588,11277,21560c11277,21560,11284,21552,11284,21552c11300,21536,11307,21521,11323,21497c11261,21489,11199,21481,11145,21474c11167,21458,11207,21442,11229,21426c11316,21426,11401,21426,11486,21417c11572,21411,11649,21411,11734,21411l12092,21417l12340,21395c12503,21363,12658,21324,12806,21292c12938,21253,13031,21237,13116,21222c13202,21214,13279,21214,13348,21214l13365,21206l13140,21214c13054,21222,12953,21245,12829,21285c12681,21316,12526,21355,12362,21387c12286,21395,12207,21403,12115,21411c12005,21411,11881,21411,11757,21403c11679,21403,11594,21411,11509,21411c11423,21417,11339,21417,11254,21417c11245,21403,11254,21395,11261,21387c11277,21363,11300,21340,11316,21308c12076,21277,12938,21127,13706,20907c14272,20741,14808,20544,15328,20284c15451,20214,15599,20135,15755,20056c15832,20017,15917,19977,15996,19930c16072,19883,16159,19843,16244,19796c16406,19702,16561,19607,16710,19512c16857,19410,16981,19316,17082,19221c17314,19048,17548,18875,17781,18670c17843,18615,17913,18568,17975,18513c18037,18458,18099,18402,18161,18347c18262,18260,18347,18182,18441,18087c18478,18017,18526,17953,18556,17891l18724,17735l18725,17725l18565,17875c18533,17938,18487,18001,18448,18072c18354,18166,18270,18245,18168,18332c18106,18387,18045,18442,17983,18497c17921,18552,17858,18599,17789,18654c17556,18851,17331,19032,17089,19206c16988,19300,16857,19402,16717,19497c16570,19591,16415,19694,16251,19780c16166,19828,16088,19867,16003,19914c15925,19962,15840,20001,15762,20040c15607,20119,15459,20198,15335,20269c14816,20521,14280,20718,13714,20891c12945,21111,12084,21260,11323,21292c11261,21292,11190,21292,11145,21292c11137,21269,11122,21253,11122,21229c11091,21214,11013,21222,10935,21222c10865,21245,10772,21269,10765,21292c10570,21300,10414,21300,10268,21300c10128,21292,10012,21285,9902,21285c9841,21277,9787,21269,9725,21269c9662,21260,9600,21253,9546,21237l9653,21121l9631,21127l9231,21052l9212,21055c8910,21009,8661,20962,8444,20914c8335,20891,8234,20867,8141,20851c8047,20828,7962,20812,7877,20804c7775,20757,7668,20710,7559,20655c7450,20615,7333,20568,7162,20505c7023,20450,6884,20395,6752,20340c6791,20300,6805,20292,6822,20284c6922,20308,7016,20324,7109,20340c7156,20379,7194,20410,7232,20450c7342,20473,7458,20521,7660,20576c7969,20694,8226,20748,8506,20796c8575,20812,8646,20820,8715,20836c8785,20844,8862,20859,8940,20875c9018,20891,9104,20907,9189,20930l9463,20990l9484,20985c9569,21001,9647,21009,9739,21025c9748,21017,9748,21017,9748,21009c9872,21017,10003,21017,10120,21025c10143,21025,10175,21033,10182,21033c10384,21040,10570,21033,10757,21033c10903,21040,11043,21040,11176,21048c11347,21040,11517,21017,11672,21009c11696,21009,11727,21009,11734,21009c11743,21033,11757,21048,11757,21072c11991,21055,12130,21033,12246,21009c12362,20993,12448,20970,12573,20930c12635,20922,12696,20914,12758,20899c12798,20891,12836,20891,12875,20883c12968,20859,13045,20844,13131,20820c13202,20804,13271,20788,13341,20773c13410,20757,13481,20733,13550,20718l13935,20650l13985,20631c13854,20655,13714,20678,13582,20702c13512,20718,13442,20741,13372,20757c13302,20773,13232,20788,13162,20804c13069,20828,13000,20844,12906,20867c12868,20875,12829,20875,12789,20883c12728,20891,12666,20899,12604,20914c12386,20938,12231,20946,12099,20962c11975,20977,11874,20993,11757,20993c11743,20993,11719,20993,11696,20993c11541,21009,11369,21033,11199,21033c11067,21025,10928,21025,10780,21017c10593,21017,10408,21025,10206,21017c10189,21017,10166,21009,10143,21009c10057,20977,9996,20946,9902,20907c9863,20938,9810,20962,9771,20993l9771,20994l9879,20922c9973,20962,10043,20993,10120,21025c9996,21025,9863,21017,9748,21009l9750,21007l9507,20970c9406,20946,9312,20930,9220,20907c9135,20883,9049,20867,8972,20851c8894,20836,8816,20828,8747,20812c8677,20796,8607,20788,8536,20773c8258,20725,8001,20670,7691,20552c7488,20505,7372,20458,7264,20426c7218,20395,7179,20354,7140,20316c7047,20300,6954,20284,6853,20261c6704,20190,6573,20119,6426,20040c6378,20040,6348,20048,6302,20048c6146,19969,6007,19899,5859,19820c5836,19773,5805,19725,5782,19678c5782,19678,5790,19678,5796,19670c5883,19725,5976,19773,6069,19820c6162,19867,6247,19914,6341,19969c6371,19954,6394,19938,6418,19922c6271,19851,6178,19773,6100,19710c6021,19647,5945,19607,5836,19591c5619,19434,5549,19434,5470,19379c5363,19308,5262,19245,5161,19174c4912,19032,4981,19182,4672,18962c4610,18914,4554,18867,4486,18804c4501,18804,4517,18796,4524,18788c4594,18811,4649,18827,4711,18843c4579,18694,4554,18631,4323,18433c4245,18371,4175,18308,4105,18253c4035,18190,3966,18135,3902,18072c3857,18023,3733,17977,3647,17859c3514,17717,3407,17583,3275,17442l3249,17361l3173,17284c3088,17198,3002,17103,2918,17001c2901,16946,2786,16796,2886,16859c2847,16812,2817,16757,2786,16717l2773,16698l2654,16614c2560,16505,2482,16387,2421,16275c2358,16158,2311,16048,2288,15961l2273,15961c2212,15851,2148,15733,2095,15615c2041,15497,1978,15386,1923,15268c1861,15134,1799,15001,1745,14866c1691,14733,1636,14591,1582,14456c1645,14543,1698,14630,1745,14733c1791,14834,1838,14945,1908,15079c1939,15127,1947,15205,1962,15268l1985,15302l1957,15156l1886,15023l1769,14756l1628,14520c1574,14363,1512,14205,1458,14048l1312,13563l1264,13421c1183,13145,1113,12862,1054,12575l962,11959l961,11977c961,12016,961,12048,969,12103c984,12196,1000,12292,1008,12394c1023,12496,1040,12599,1054,12693c1015,12622,1000,12528,977,12433c961,12331,945,12221,922,12103c883,12103,877,12103,860,12103c852,12016,845,11937,821,11804c806,11741,782,11678,767,11615c752,11552,736,11489,720,11433c674,11378,635,11339,589,11292c573,11292,565,11292,551,11292c534,11244,519,11174,511,11095c504,11016,495,10929,495,10843c495,10677,504,10528,526,10488c534,10441,534,10402,543,10362l568,10276l556,10079c557,9981,565,9878,573,9788l604,9729l604,9693c589,9740,565,9772,543,9811c526,9780,504,9764,488,9732c456,9685,465,9260,387,9591l368,9479l363,9488c356,9591,341,9701,332,9803c325,9906,309,10016,309,10118c302,10197,293,10284,286,10362l286,10866c286,10953,286,11040,293,11126c302,11213,309,11300,309,11386c278,11394,286,11684,239,11630c232,11630,232,11630,224,11630c178,11457,178,11307,178,11158c178,11008,200,10859,178,10670c185,10536,200,10418,217,10292l286,10362l224,10284c208,10205,208,10118,208,10000c208,9882,217,9740,224,9567c224,9528,232,9488,232,9449c239,9386,247,9315,256,9252c286,9142,317,9008,348,8898l395,8662l380,8606c363,8709,341,8803,325,8921c293,9032,263,9166,232,9276c224,9339,217,9410,208,9473c208,9512,200,9551,200,9591c200,9764,193,9906,185,10024c185,10142,193,10229,200,10307c185,10441,169,10559,162,10685c185,10874,162,11024,162,11174c162,11323,162,11473,208,11646c208,11646,217,11646,224,11646c256,11796,286,11937,325,12094c332,12196,356,12292,380,12465c419,12599,456,12725,495,12843c514,13067,631,13425,680,13656l696,13812l728,13812c814,14032,869,14149,899,14229c939,14308,954,14363,961,14442c930,14434,891,14354,845,14260c798,14165,759,14056,720,13976c682,13874,752,14158,713,14056l646,13842l596,13851c573,13788,557,13725,543,13670c456,13583,395,13402,356,13237c317,13070,286,12913,239,12851c200,12709,200,12559,232,12528c217,12402,193,12276,178,12150c162,12024,154,11898,139,11772c107,11678,76,11599,54,11495c6,10961,0,10339,107,10032c115,9898,123,9732,162,9654c146,9583,130,9520,115,9449c130,9315,115,9008,208,8882c217,8827,224,8788,232,8748c247,8551,263,8417,293,8291c348,8181,419,8000,456,7961c495,8047,402,8268,419,8410l456,8333l480,8149c495,8065,507,7988,488,7945c511,7850,534,7780,557,7685c596,7559,628,7424,667,7291c706,7157,752,7024,798,6890l809,6878l869,6559c899,6495,930,6409,954,6330c984,6252,1023,6189,1054,6142c1124,6008,1178,5874,1256,5748c1310,5622,1366,5520,1419,5394c1427,5283,1582,5079,1653,4937c1691,4890,1737,4842,1822,4740c1878,4622,1923,4535,1962,4464c2001,4394,2041,4346,2080,4291c2125,4244,2195,4165,2204,4228c2212,4220,2226,4197,2234,4181c2273,4094,2311,4016,2358,3929c2436,3842,2530,3692,2599,3645c2547,3746,2603,3727,2606,3764l2589,3814l2839,3551c2862,3504,2910,3449,2963,3386c3019,3330,3081,3275,3126,3228l3141,3244l3134,3236c3204,3164,3266,3094,3336,3031c3399,2968,3469,2905,3538,2842c3623,2756,3677,2685,3756,2606c3857,2526,3966,2448,4059,2378c4167,2291,4276,2212,4385,2134l4580,1996l4711,1873c4788,1826,4866,1779,4943,1732c5021,1684,5106,1645,5192,1597l5224,1581l5308,1497c5357,1460,5409,1425,5448,1392c5510,1346,5557,1326,5600,1315l5707,1289l5726,1274c6394,905,7109,614,7838,409l7916,391l8133,313c8183,299,8236,289,8283,283l8361,282l8389,274c8963,140,9553,62,10159,39c10311,43,10483,39,10662,37c10840,35,11024,35,11199,46l11209,53l11470,22c11555,39,11634,46,11711,62c11789,77,11866,86,11952,109l12076,137l11944,101c11866,86,11780,70,11704,54c11626,39,11548,31,11463,14c11463,14,11463,7,11463,0xe" stroked="f" style="position:absolute;left:0;top:0;width:4063365;height:3819710;z-index:2;mso-position-horizontal-relative:page;mso-position-vertical-relative:page;mso-width-relative:page;mso-height-relative:page;visibility:visible;rotation:11796480fd;flip:x;">
                  <v:stroke on="f"/>
                  <v:fill color2="#0072c7" color="white" method="any" focus="100%" type="gradientRadial" focusposition="0.5,0.5"/>
                  <v:path textboxrect="0,0,21600,21600"/>
                </v:shape>
                <v:shape id="4100" coordsize="21600,21600" path="m11750,21481l11649,21537l11655,21538l11750,21481em12588,20922c12464,20953,12379,20984,12263,21001c12146,21017,12006,21039,11774,21064c11774,21039,11758,21025,11750,21001c11859,21001,11960,20984,12092,20969c12216,20953,12371,20945,12588,20922em13435,20839l13417,20846l13426,20843l13435,20839em7353,20721c7425,20733,7536,20765,7699,20812c7745,20819,7799,20819,7846,20819c7986,20891,8118,20962,8258,21025c8312,21032,8382,21048,8444,21064l8456,21068l8498,21025c8552,21039,8606,21055,8661,21072c8716,21088,8770,21096,8824,21110l9145,21186l9150,21182c9267,21198,9398,21222,9523,21244c9577,21253,9639,21260,9701,21277c9763,21284,9825,21292,9879,21292c9988,21292,10104,21300,10245,21308c10384,21308,10547,21315,10741,21300l10763,21300l10811,21272c10844,21260,10885,21249,10920,21236c10959,21236,10997,21235,11030,21235c11063,21235,11091,21236,11106,21244l11126,21300l11300,21300c11285,21324,11261,21354,11246,21378c11238,21386,11230,21394,11215,21418c11191,21434,11153,21449,11114,21466c11044,21466,10997,21466,10928,21466c10850,21458,10765,21458,10687,21449c10508,21442,10338,21442,10167,21434c10043,21425,9911,21418,9779,21402c9670,21394,9554,21370,9437,21354c9321,21339,9212,21324,9096,21300c8925,21268,8739,21253,8575,21222c8413,21182,8264,21142,8172,21088l8177,21083l7939,21008c7876,20976,7807,20945,7729,20914c7644,20891,7567,20867,7488,20836c7404,20803,7326,20781,7241,20748c7248,20717,7281,20709,7353,20721em11922,20552l11804,20571l10984,20612l11254,20646c11269,20638,11292,20638,11323,20631c11486,20607,11642,20592,11805,20575c11822,20571,11851,20566,11884,20559l11922,20552em12659,20438l12255,20500l12394,20504c12480,20500,12543,20485,12593,20468l12659,20438em14129,20419l12866,20762l13504,20616l14129,20419em6030,20261c6441,20410,6705,20543,6922,20646c7024,20685,7132,20717,7241,20748c7326,20781,7404,20803,7481,20836c7558,20867,7637,20891,7722,20914c7799,20945,7869,20976,7932,21008c7916,21017,7900,21032,7884,21048c7846,21039,7799,21032,7761,21025c7612,20976,7466,20914,7319,20859l7101,20772c7031,20741,6954,20709,6884,20678c6783,20646,6690,20607,6596,20575c6511,20535,6426,20504,6348,20466c6271,20433,6209,20395,6154,20362c6100,20324,6061,20292,6030,20261em6395,20063c6542,20142,6667,20214,6822,20283c6806,20292,6791,20300,6767,20316c6604,20237,6434,20151,6271,20072c6317,20072,6348,20072,6395,20063em4819,19528c5075,19639,5207,19741,5347,19827c5377,19867,5479,19945,5456,19954c5363,19906,5276,19867,5207,19820c5138,19779,5075,19741,5021,19701c4920,19631,4858,19575,4819,19528em5745,19325l5745,19328l5771,19361l5774,19347l5745,19325em17080,18810l17051,18812c16919,18922,16749,19039,16586,19151c16423,19261,16251,19347,16128,19401c16027,19465,15918,19528,15801,19599c15739,19622,15685,19653,15622,19677c15561,19701,15499,19725,15436,19757c15390,19795,15297,19835,15212,19875c15126,19913,15048,19945,15040,19977c14963,20008,14878,20048,14792,20080c14706,20118,14622,20142,14536,20173c14520,20190,14490,20220,14467,20244c14428,20261,14396,20268,14357,20283c14265,20308,14172,20316,14086,20332c13961,20371,13845,20410,13737,20442c13629,20473,13520,20504,13419,20543c13310,20584,13193,20607,13070,20646c12946,20685,12806,20724,12635,20757c12231,20781,12084,20827,12022,20859c12014,20867,12014,20874,12006,20883l11712,20957l11719,20962l12047,20879l12053,20859c12115,20819,12270,20781,12666,20757c12829,20724,12969,20685,13100,20646c13225,20607,13341,20584,13449,20543c13559,20512,13660,20481,13768,20442c13877,20410,13986,20371,14118,20332c14211,20316,14304,20308,14389,20283l14205,20395l14211,20395c14272,20354,14350,20308,14405,20276c14442,20261,14474,20252,14512,20237l14520,20235l14568,20182c14652,20151,14738,20118,14824,20087c14908,20048,14994,20017,15072,19984c15080,19954,15158,19921,15242,19883c15328,19843,15421,19803,15468,19764c15530,19741,15592,19717,15654,19685l15782,19629l15847,19583c15957,19513,16073,19450,16174,19386c16297,19338,16461,19244,16632,19134l17080,18810em3770,18701l3800,18725l3809,18731l3770,18701em17132,18495l17129,18496l17129,18498l17141,18501l17144,18496l17132,18495em17299,18378l17253,18409l17245,18418l17277,18397l17299,18378em3135,17980l3430,18331l3197,18047l3135,17980em17849,17980l17848,17980l17843,18016c17781,18080,17758,18118,17719,18157c17688,18198,17649,18245,17571,18324l17580,18321l17719,18166c17750,18126,17781,18086,17843,18024c17852,17999,17854,17985,17849,17980em3895,17802l3910,17822l3910,17819l3895,17802em2747,17623c2770,17599,2848,17639,2949,17757l2959,17768l3051,17789c3097,17822,3161,17883,3259,17985c3360,18071,3469,18150,3546,18221c3624,18292,3671,18355,3671,18395c3694,18426,3709,18450,3740,18481c3841,18567,3926,18646,4035,18732c4012,18765,3973,18779,3950,18803l3675,18494l3663,18496l3663,18496l3923,18790l3950,18803c3973,18779,4004,18756,4035,18732c4268,18937,4517,19142,4773,19323c4726,19338,4687,19354,4625,19371c4649,19386,4656,19394,4680,19409c4602,19409,4540,19417,4462,19417c4415,19386,4369,19354,4323,19323c4276,19292,4237,19252,4191,19220c4081,19126,3966,19039,3864,18946c3763,18851,3663,18756,3562,18669c3461,18576,3376,18481,3283,18395c3236,18347,3188,18300,3150,18260c3112,18212,3065,18166,3026,18118c3034,18102,3112,18150,3073,18056c3126,18102,3182,18150,3228,18198c3289,18245,3345,18292,3399,18331c3469,18409,3539,18481,3608,18559l3626,18575l3399,18331c3345,18284,3289,18245,3236,18198c3182,18150,3134,18102,3081,18056c3026,17985,2963,17914,2910,17842c2856,17772,2800,17693,2747,17623em19845,16370l19841,16372l19757,16579l19845,16370em19764,15384l19557,15685c19519,15749,19488,15811,19457,15874c19419,15937,19388,15992,19356,16047c19279,16158,19201,16267,19116,16370c19045,16481,18983,16582,18905,16694c18844,16780,18782,16866,18720,16953l18704,16963l18692,16981l18711,16968c18774,16883,18836,16796,18899,16709c18967,16599,19038,16496,19107,16387c19193,16283,19271,16174,19349,16064c19379,16008,19419,15952,19449,15890c19481,15826,19519,15763,19550,15700c19620,15575,19697,15465,19759,15393l19764,15384em20384,15356c20348,15423,20319,15481,20319,15505c20280,15591,20233,15693,20179,15787c20233,15685,20280,15591,20319,15505c20319,15481,20348,15423,20384,15356em20566,15275c20544,15379,20513,15472,20466,15582c20420,15685,20365,15795,20287,15913c20225,16040,20164,16158,20109,16252c20047,16346,19993,16417,19946,16465l20054,16244c20078,16174,20116,16103,20147,16023c20179,15976,20195,15946,20218,15905c20249,15850,20280,15804,20310,15749c20342,15693,20365,15645,20396,15591c20451,15489,20513,15385,20566,15275em20065,14600l19876,14938l19872,14945l20063,14607l20065,14600em20167,13838l19941,14466c19800,14806,19641,15136,19465,15454l19395,15567l19395,15567c19363,15645,19301,15749,19232,15850c19161,15952,19100,16064,19068,16158c19015,16228,18945,16307,18883,16393c18821,16481,18767,16575,18727,16661c18503,16976,18137,17378,17811,17708c17711,17796,17610,17883,17509,17968l17480,17992l17468,18004l17340,18109l17238,18228c17113,18331,16989,18426,16857,18520l16798,18559l16636,18693l16612,18708l16578,18741c16477,18812,16376,18882,16275,18946c16174,19009,16073,19072,15972,19134l15937,19152l15732,19288l15669,19319l15608,19362c15545,19401,15476,19442,15398,19480l15202,19559l14765,19781c14433,19930,14092,20058,13742,20170l13028,20356l13604,20244c13644,20237,13675,20228,13714,20220c13798,20151,13970,20111,14063,20094c14140,20072,14218,20048,14280,20025c14374,19937,14552,19891,14630,19843c14762,19795,14894,19749,15026,19701l15279,19600l15390,19535l15491,19504l15631,19426l15668,19400l15762,19308c15824,19268,15903,19220,15972,19182l16211,19063l16297,19009c16399,18946,16499,18875,16601,18803c16624,18756,16679,18717,16733,18677c16787,18639,16842,18598,16881,18583c17005,18489,17137,18395,17261,18292c17307,18181,17455,18086,17533,18032c17633,17945,17734,17858,17835,17772c18161,17441,18526,17040,18751,16725l18877,16507l18883,16489c18945,16393,19023,16283,19085,16174c19107,16141,19124,16110,19147,16079l19228,15963l19255,15913c19324,15811,19379,15709,19419,15630c19543,15409,19635,15189,19737,14960c19830,14732,19931,14504,20047,14244c20059,14173,20105,14053,20138,13952l20167,13838em21017,13142l20994,13158l20994,13158l21017,13142em21091,12674l21088,12689l21110,12716c21134,12740,21156,12771,21180,12796c21196,12779,21211,12764,21227,12764l21227,12758l21196,12779c21165,12764,21142,12733,21118,12708l21091,12674em21022,11780l21016,11780l21006,11782l21010,11819c21010,11889,21010,11945,21002,12015c20994,12054,20986,12086,20971,12134c20909,12236,20847,12339,20785,12433c20768,12528,20761,12607,20738,12693l20691,12779c20668,12906,20644,13024,20614,13158c20583,13259,20559,13355,20528,13457c20497,13560,20474,13653,20435,13749c20420,13827,20404,13898,20381,13977c20365,14056,20350,14133,20319,14213l20367,14134l20412,13969c20420,13882,20435,13812,20451,13733c20481,13637,20513,13535,20544,13441c20575,13339,20598,13244,20629,13142c20660,13016,20676,12897,20706,12764l20754,12678c20777,12590,20785,12511,20800,12418c20862,12314,20924,12221,20986,12117c20948,12322,20909,12519,20862,12725c20847,12913,20738,13173,20768,13229c20699,13448,20637,13661,20559,13874l20517,13940l20499,14038c20492,14089,20478,14141,20443,14204c20333,14362,20280,14519,20225,14685c20195,14764,20164,14850,20125,14938c20109,14984,20086,15024,20063,15070c20039,15119,20016,15165,19985,15212c19914,15339,19845,15472,19776,15591c19720,15733,19628,15826,19550,15960c19488,16110,19379,16292,19263,16456c19147,16623,19030,16796,18945,16946c18875,17040,18805,17135,18736,17221c18657,17307,18588,17394,18509,17488c18487,17527,18455,17559,18433,17599c18401,17639,18379,17669,18347,17708c18301,17749,18253,17787,18216,17819l18000,18061l18006,18086c17913,18190,17851,18260,17781,18324c17703,18379,17618,18433,17540,18496l17345,18653l17162,18790l17191,18788l17393,18639l17587,18481c17663,18426,17750,18371,17827,18308c17889,18245,17959,18174,18052,18071c18052,18064,18052,18056,18045,18040c18121,17961,18192,17883,18262,17796c18301,17765,18347,17725,18393,17685c18416,17654,18448,17615,18479,17575c18503,17535,18534,17497,18557,17465c18635,17378,18704,17284,18782,17198c18851,17110,18922,17016,18992,16922c19077,16772,19193,16599,19309,16434c19426,16260,19535,16086,19597,15937c19675,15804,19768,15709,19822,15567c19891,15449,19961,15308,20031,15189c20063,15141,20086,15094,20109,15048c20133,15000,20147,14952,20170,14914c20210,14826,20241,14741,20272,14661c20333,14497,20389,14338,20490,14181c20559,14056,20544,13960,20575,13858c20660,13646,20715,13433,20785,13213c20754,13149,20862,12897,20877,12708c20924,12511,20962,12306,21002,12102l21030,11995l21010,11991c21017,11930,21017,11874,21017,11795l21022,11780em21188,11615l21098,11996l21098,11996l21188,11615l21188,11615em21258,11535c21242,11566,21227,11591,21211,11637l21211,11637l21200,11853c21200,11913,21200,11972,21196,12054l21118,12297l21118,12324l21211,12054c21218,11889,21211,11819,21227,11637l21263,11559l21258,11535em20924,11196l20873,11318l20854,11496l20830,11414l20821,11424l20847,11511c20839,11551,20839,11591,20831,11637c20847,11662,20854,11701,20862,11741l20886,11739l20870,11685c20877,11637,20877,11599,20885,11559c20900,11448,20909,11322,20924,11196em21576,10984c21584,10992,21584,10992,21592,10992c21592,11126,21584,11237,21584,11322c21584,11409,21592,11480,21592,11551c21600,11685,21592,11788,21568,11968c21576,12015,21561,12095,21545,12205c21522,12306,21499,12433,21474,12551c21468,12646,21468,12748,21452,12842c21398,13016,21390,13158,21336,13377c21296,13535,21266,13692,21227,13842c21134,13938,21142,13796,21033,13930c21033,13921,21041,13890,21048,13882c21056,13756,21025,13733,21078,13551c21118,13441,21165,13322,21196,13205l21289,13149l21289,13149c21358,12835,21336,12764,21390,12551c21405,12456,21429,12362,21444,12268c21460,12173,21474,12071,21491,11976c21506,11881,21514,11788,21530,11701c21537,11615,21545,11528,21545,11440c21537,11377,21545,11300,21552,11220c21561,11180,21561,11141,21568,11103c21568,11063,21576,11023,21576,10984em1115,7333l1117,7335l1118,7334l1115,7333em1583,6204c1459,6408,1435,6471,1412,6527c1366,6574,1326,6622,1271,6645l1271,6652l1259,6954l1259,6953l1271,6654c1318,6622,1366,6574,1412,6534c1435,6480,1466,6416,1583,6213l1589,6215l1592,6210l1583,6204em1675,5519c1645,5542,1605,5567,1567,5598c1513,5701,1474,5786,1404,5944l1441,5974l1443,5969l1412,5944c1482,5786,1521,5701,1575,5598l1671,5529l1675,5519em2273,5071l2263,5078l2222,5241c2212,5276,2204,5298,2196,5322c1900,5723,1729,6259,1482,6645c1450,6747,1420,6857,1380,6968c1341,7078,1318,7188,1287,7298c1210,7534,1094,7786,1086,7991c1040,8149,992,8306,954,8464c931,8582,915,8701,891,8818l861,9000c853,9063,845,9117,837,9181c813,9346,782,9504,768,9668c759,9772,751,9858,745,9969c751,10046,768,10125,782,10283l801,10111l799,10055c807,9945,821,9826,829,9725c845,9558,876,9401,900,9235l954,9168l1035,8622l1032,8528l1107,8304l1153,8116l1140,8149c1125,8141,1108,8133,1094,8133c1054,8235,1016,8353,977,8473c977,8528,977,8590,984,8661c962,8788,945,8898,931,9024c931,9039,923,9063,923,9087c891,9117,876,9150,845,9181c853,9117,861,9063,869,9000l900,8818c923,8701,939,8582,962,8464c1008,8306,1054,8149,1094,7991c1102,7786,1217,7542,1296,7298c1326,7188,1350,7078,1388,6968c1420,6857,1459,6755,1489,6645c1737,6259,1900,5723,2204,5322c2219,5267,2234,5235,2273,5071em2412,4282l2412,4282l2452,4314l2452,4314l2412,4282em3811,3162l3809,3163l3806,3168l3742,3236l3726,3259l3716,3272c3701,3297,3694,3315,3671,3338c3514,3518,3351,3700,3197,3905c3150,3959,3104,4007,3065,4062c3019,4117,2980,4173,2933,4227l2350,4881l2941,4219c2988,4165,3026,4110,3073,4054c3120,3999,3166,3953,3205,3896c3360,3692,3523,3518,3677,3329l3726,3259l3806,3168l3811,3162em4009,2618c3995,2617,3969,2630,3942,2642l3891,2661l3880,2676c3848,2700,3817,2724,3795,2756c3717,2802,3654,2842,3578,2897l3430,3062l3289,3228c3259,3251,3236,3275,3197,3315l3194,3310l3106,3417c3075,3461,3034,3518,2957,3605l2716,3873l2755,3920l2755,3919l2724,3881c2800,3795,2895,3700,2963,3613c3120,3440,3126,3385,3205,3315c3244,3275,3275,3251,3297,3228l3438,3062l3584,2897c3663,2849,3725,2811,3803,2756c3834,2731,3864,2700,3888,2676c3903,2680,3945,2657,3980,2640l4011,2631l4009,2618em15250,1195c15428,1267,15553,1322,15646,1378c15739,1424,15794,1471,15817,1519c15670,1441,15538,1384,15436,1330c15336,1274,15274,1228,15250,1195em13961,622c14032,622,14148,644,14272,691c14405,747,14552,825,14706,912c14288,779,14009,691,13961,622em9290,568c9258,566,9212,569,9127,589c9018,605,8894,622,8777,636c8669,660,8544,691,8435,715c8390,732,8343,747,8289,763c8233,779,8179,795,8118,811l7744,884l7676,912c7520,967,7357,1015,7201,1077c7047,1140,6892,1195,6736,1267c6620,1322,6511,1370,6410,1416c6341,1433,6263,1471,6193,1503c6007,1573,5836,1669,5658,1755c5572,1803,5487,1865,5401,1921c5316,1975,5231,2030,5153,2086c5060,2181,4889,2314,4757,2384c4633,2479,4509,2581,4385,2685l4027,2999l4059,3038c4074,3031,4102,3010,4134,2986l4199,2937l4431,2731c4555,2630,4680,2534,4804,2432c4935,2361,5098,2227,5200,2133c5285,2077,5363,2022,5448,1968c5533,1912,5611,1857,5704,1803c5883,1715,6061,1622,6240,1551c6310,1519,6387,1479,6449,1441c6550,1392,6667,1345,6775,1291c6929,1219,7086,1164,7241,1102c7396,1038,7558,992,7713,937l7913,896l8009,864l9317,577l9290,568em12066,400c12119,402,12177,408,12231,416c12340,433,12433,463,12457,495c12410,488,12362,480,12286,472c12208,463,12100,439,11929,401c11964,396,12012,396,12066,400em12969,337c13077,346,13178,353,13286,362c13419,401,13542,463,13675,518c13488,495,13318,456,13193,433c13070,401,12984,370,12969,337em10373,336c10073,337,9775,353,9475,384c9274,393,9065,433,8854,472c8754,488,8653,518,8560,550c8467,582,8382,614,8304,644c8179,660,8071,676,7947,691c7473,841,7024,1022,6596,1219c6434,1282,6263,1370,6108,1441c6061,1456,6007,1479,5960,1496c5914,1519,5867,1542,5828,1566c5743,1613,5658,1661,5580,1699c5424,1786,5301,1865,5192,1904c5068,1975,4998,2054,4897,2141c4548,2345,4237,2630,4043,2818l3864,2975l3690,3138l3694,3141c3188,3629,2747,4165,2351,4739c2234,4904,2142,5023,2080,5117c2017,5211,1979,5282,1955,5345c1917,5417,1870,5487,1830,5558c1754,5708,1675,5858,1597,5999l1345,6404l1341,6416c1311,6488,1287,6574,1257,6654c1233,6700,1217,6731,1195,6764l1179,6780l1110,7011c1098,7070,1094,7113,1094,7149c1094,7219,1102,7267,1078,7346c1040,7456,1008,7558,970,7669c939,7780,900,7881,869,7991c829,8157,799,8306,759,8464c737,8614,720,8755,698,8898c675,9039,667,9188,658,9331c683,9221,698,9117,713,9031l719,9006l729,8890c751,8747,768,8598,791,8456l810,8462l811,8456l791,8448c829,8283,861,8133,900,7975c931,7865,962,7756,1000,7653l1108,7332l1102,7330c1125,7252,1117,7205,1117,7134c1117,7062,1125,6960,1203,6764c1217,6731,1233,6693,1265,6654l1267,6647l1350,6416c1435,6275,1513,6141,1605,6007c1684,5858,1754,5708,1838,5567c1878,5504,1923,5424,1963,5353c1986,5290,2025,5220,2087,5125c2149,5030,2243,4912,2359,4748c2755,4165,3197,3637,3702,3149c3826,3038,3926,2928,4059,2818c4252,2630,4563,2345,4912,2141c5013,2062,5082,1975,5207,1904c5316,1865,5440,1786,5595,1699c5673,1661,5758,1613,5844,1566c5890,1542,5929,1519,5976,1496c6022,1471,6069,1456,6123,1441c6278,1361,6449,1282,6611,1219c7031,1022,7488,841,7963,691c8087,676,8195,660,8320,644c8397,614,8483,582,8575,550c8669,518,8770,488,8871,472c9080,433,9298,393,9492,384c9791,358,10089,341,10388,338l11109,363l10373,336em11463,0c11580,7,11711,14,11828,22c11960,31,12084,46,12200,62c12325,69,12394,94,12448,124c12502,156,12542,187,12612,204c12720,204,12674,141,12814,164c12914,181,13015,211,13116,236c13178,251,13240,274,13303,291c13303,291,13303,298,13294,298c13303,321,13294,337,13286,353c13178,346,13077,337,12969,330c12930,321,12898,314,12860,298c12821,291,12790,283,12751,274c12682,259,12612,243,12542,228c12472,211,12402,195,12332,181c12263,173,12192,156,12115,149l11873,149c11805,149,11734,149,11680,149c11564,149,11471,149,11378,149l11364,144l11230,211c11160,236,11362,251,11277,291c11440,321,11603,353,11743,384l11535,389l11539,389c11622,395,11700,396,11758,384c11820,393,11882,401,11944,408c12115,447,12224,463,12300,480c12379,495,12426,495,12472,502c12565,526,12666,550,12758,566c12860,582,12952,614,13054,628c13147,653,13248,676,13341,699l13629,787l13768,825l13908,874l13910,874l14010,893c14096,912,14199,948,14253,983l14287,1036l14296,1038c14366,1069,14442,1102,14512,1125c14575,1149,14638,1172,14700,1203c14762,1236,14824,1258,14886,1291c14917,1315,14963,1337,15026,1370c15057,1384,15087,1400,15119,1416c15149,1433,15188,1447,15220,1471c15359,1542,15499,1613,15561,1669c15701,1763,15847,1849,15995,1951c16066,1999,16143,2054,16221,2110l16227,2114l16341,2185c18985,3997,20722,7063,20722,10543l20719,10608l20808,10622c20839,10646,20862,10662,20893,10684c20900,10771,20916,10796,20932,10897c20979,10992,21033,11070,21078,11150l21142,11155l21142,11094l21205,10916l21204,10881c21227,10646,21242,10653,21266,10669c21296,10662,21328,10662,21351,10669c21398,10638,21437,10599,21483,10582c21491,10700,21491,10803,21499,10929c21483,10984,21474,11040,21460,11094c21444,11150,21429,11204,21412,11251c21405,11338,21398,11425,21390,11511l21382,11645c21374,11693,21374,11732,21367,11780l21334,11802l21336,11811l21367,11790l21382,11662l21390,11528c21398,11440,21405,11354,21412,11267c21429,11220,21444,11166,21460,11110c21474,11055,21491,10999,21499,10944c21522,10960,21537,10977,21561,10992c21561,11031,21561,11070,21552,11110c21545,11150,21545,11189,21537,11228c21530,11306,21522,11377,21530,11448c21522,11528,21522,11615,21514,11708c21499,11795,21491,11889,21474,11985c21460,12079,21452,12173,21429,12276c21412,12369,21390,12465,21374,12559c21319,12771,21336,12842,21274,13158c21242,13173,21211,13188,21180,13213c21149,13322,21103,13448,21064,13560c21010,13741,21048,13764,21033,13890c21025,13906,21017,13930,21017,13938c20971,14064,20924,14190,20885,14299c20870,14315,20862,14323,20847,14330c20792,14457,20738,14590,20683,14717c20746,14590,20800,14457,20854,14330c20870,14315,20877,14315,20893,14299c20831,14638,20730,14850,20644,15016l20513,15086l20485,15143l20490,15150c20497,15134,20505,15110,20521,15086c20559,15070,20606,15048,20653,15016c20660,15102,20598,15212,20559,15283c20505,15393,20443,15496,20389,15599c20358,15653,20333,15700,20303,15756c20272,15811,20241,15859,20210,15913c20187,15946,20170,15984,20140,16032c20109,16110,20078,16182,20039,16260l19931,16481c19876,16560,19822,16646,19759,16716c19705,16787,19644,16866,19589,16937l19596,16923l19402,17190c19356,17142,19100,17512,18983,17654l18901,17782l18983,17661c19100,17527,19356,17158,19402,17198c19379,17363,19155,17575,19085,17685c19023,17761,18969,17815,18921,17859l18789,17958l18782,17968l18700,18033l18697,18056c18580,18181,18464,18316,18332,18433c18207,18559,18084,18686,17944,18796l17925,18809l17796,18977c17703,19063,17595,19134,17486,19213l17195,19433l17195,19435l17486,19220c17587,19142,17695,19063,17796,18984c17734,19094,17649,19166,17540,19244c17451,19328,17386,19361,17331,19383l17186,19445l17183,19450c17129,19489,17082,19521,17028,19551l16970,19579l16822,19701c16768,19743,16721,19777,16679,19803c16601,19867,16539,19906,16461,19945c16477,19921,16438,19937,16391,19954l16314,19988l16302,19998l16399,19961c16446,19945,16477,19930,16469,19954c16415,20032,16306,20102,16190,20166c16128,20197,16073,20228,16011,20261c15949,20292,15887,20316,15833,20347l15707,20367l15685,20378c15491,20473,15297,20552,15094,20638l15064,20645l14886,20765c14932,20772,14956,20781,14986,20795c14846,20922,14661,20945,14614,20962c14622,20929,14638,20891,14644,20851c14606,20867,14568,20883,14520,20898c14482,20914,14442,20922,14405,20938c14327,20962,14242,20984,14164,21017l14132,20977l14016,21001c13970,21008,13923,21025,13877,21032c13784,21055,13682,21088,13590,21102l13580,21107l13854,21039c13900,21025,13946,21017,13993,21008c14040,21001,14078,20984,14110,20984c14118,21001,14133,21017,14156,21025c14242,21001,14319,20976,14396,20945c14435,20929,14474,20922,14512,20907c14552,20891,14590,20874,14638,20859c14630,20891,14614,20929,14606,20969c14497,21025,14389,21072,14280,21126l14265,21122l14040,21213c13970,21236,13908,21253,13854,21268c13737,21300,13652,21315,13574,21339c13577,21320,13529,21320,13458,21329l13216,21377l13208,21394c13008,21442,12783,21481,12565,21520c12495,21513,12502,21496,12418,21481c12379,21481,12340,21481,12294,21481c12231,21505,12154,21528,12076,21552c12006,21559,11944,21568,11882,21568c11820,21568,11758,21576,11688,21576l11666,21567l11490,21599c11426,21599,11362,21588,11277,21559c11277,21559,11285,21552,11285,21552c11300,21537,11308,21520,11323,21496c11261,21489,11199,21481,11145,21473c11167,21458,11207,21442,11230,21425c11316,21425,11401,21425,11486,21418c11572,21410,11649,21410,11734,21410l12092,21418l12340,21394c12502,21363,12658,21324,12806,21292c12938,21253,13030,21236,13116,21222c13202,21213,13279,21213,13348,21213l13365,21206l13140,21213c13054,21222,12952,21244,12829,21284c12682,21315,12526,21354,12362,21386c12286,21394,12208,21402,12115,21410c12006,21410,11882,21410,11758,21402c11680,21402,11595,21410,11510,21410c11424,21418,11339,21418,11254,21418c11246,21402,11254,21394,11261,21386c11277,21363,11300,21339,11316,21308c12076,21277,12938,21126,13705,20907c14272,20741,14808,20543,15328,20283c15451,20214,15599,20134,15755,20056c15833,20017,15918,19977,15995,19930c16073,19883,16159,19843,16244,19795c16407,19701,16561,19607,16710,19513c16857,19409,16981,19316,17082,19220c17315,19048,17548,18875,17781,18669c17843,18615,17913,18567,17975,18512c18037,18458,18099,18402,18161,18347c18262,18260,18347,18181,18441,18086c18479,18016,18526,17954,18557,17890l18724,17734l18726,17725l18565,17875c18534,17938,18487,18000,18448,18071c18355,18166,18270,18245,18169,18331c18107,18386,18045,18441,17983,18496c17921,18551,17859,18598,17789,18653c17555,18851,17331,19032,17089,19206c16989,19300,16857,19401,16718,19497c16570,19590,16415,19693,16251,19779c16166,19827,16089,19867,16004,19913c15926,19961,15841,20001,15762,20040c15608,20118,15459,20197,15336,20268c14816,20521,14280,20717,13714,20891c12946,21110,12084,21260,11323,21292c11261,21292,11191,21292,11145,21292c11136,21268,11122,21253,11122,21229c11091,21213,11013,21222,10935,21222c10865,21244,10772,21268,10765,21292c10571,21300,10415,21300,10268,21300c10128,21292,10012,21284,9902,21284c9840,21277,9787,21268,9725,21268c9662,21260,9600,21253,9546,21236l9654,21120l9631,21126l9231,21051l9212,21055c8910,21008,8661,20962,8444,20914c8335,20891,8233,20867,8141,20851c8048,20827,7963,20812,7876,20803c7776,20757,7668,20709,7558,20655c7450,20614,7334,20568,7162,20504c7024,20450,6884,20395,6752,20340c6791,20300,6806,20292,6822,20283c6922,20308,7016,20324,7109,20340c7156,20378,7194,20410,7232,20450c7342,20473,7457,20521,7660,20575c7970,20693,8227,20748,8506,20795c8575,20812,8646,20819,8716,20836c8785,20843,8863,20859,8941,20874c9018,20891,9104,20907,9189,20929l9463,20989l9483,20984c9569,21001,9647,21008,9740,21025c9748,21017,9748,21017,9748,21008c9871,21017,10004,21017,10120,21025c10144,21025,10175,21032,10182,21032c10384,21039,10571,21032,10757,21032c10904,21039,11044,21039,11176,21048c11347,21039,11517,21017,11673,21008c11696,21008,11727,21008,11734,21008c11743,21032,11758,21048,11758,21072c11991,21055,12130,21032,12246,21008c12362,20993,12448,20969,12573,20929c12635,20922,12696,20914,12758,20898c12798,20891,12836,20891,12876,20883c12969,20859,13046,20843,13132,20819c13202,20803,13272,20788,13341,20772c13410,20757,13481,20733,13550,20717l13935,20649l13986,20631c13854,20655,13714,20678,13582,20702c13512,20717,13442,20741,13372,20757c13303,20772,13232,20788,13163,20803c13070,20827,13000,20843,12907,20867c12868,20874,12829,20874,12790,20883c12728,20891,12666,20898,12603,20914c12387,20938,12231,20945,12100,20962c11975,20976,11873,20993,11758,20993c11743,20993,11719,20993,11696,20993c11541,21008,11370,21032,11199,21032c11067,21025,10928,21025,10780,21017c10594,21017,10408,21025,10206,21017c10190,21017,10167,21008,10144,21008c10058,20976,9996,20945,9902,20907c9864,20938,9810,20962,9771,20993l9771,20993l9879,20922c9973,20962,10043,20993,10120,21025c9996,21025,9864,21017,9748,21008l9751,21007l9506,20969c9406,20945,9312,20929,9219,20907c9135,20883,9049,20867,8972,20851c8894,20836,8816,20827,8747,20812c8677,20795,8606,20788,8537,20772c8258,20724,8002,20669,7691,20552c7488,20504,7373,20457,7264,20426c7217,20395,7178,20354,7140,20316c7047,20300,6954,20283,6852,20261c6705,20190,6573,20118,6426,20040c6379,20040,6348,20048,6301,20048c6147,19968,6007,19899,5859,19820c5836,19773,5805,19725,5782,19677c5782,19677,5790,19677,5797,19670c5883,19725,5976,19773,6069,19820c6162,19867,6247,19913,6341,19968c6372,19954,6395,19937,6418,19921c6271,19850,6178,19773,6100,19709c6022,19646,5945,19607,5836,19590c5619,19433,5548,19433,5471,19378c5363,19308,5262,19244,5161,19173c4912,19032,4982,19182,4672,18961c4610,18913,4555,18866,4486,18803c4501,18803,4517,18796,4524,18788c4594,18812,4649,18827,4711,18842c4579,18693,4555,18631,4323,18433c4245,18371,4175,18308,4105,18252c4035,18190,3966,18134,3903,18071c3856,18024,3733,17976,3646,17858c3514,17717,3407,17583,3275,17441l3248,17360l3174,17284c3089,17198,3003,17103,2918,17000c2902,16946,2786,16796,2887,16858c2848,16811,2817,16757,2786,16716l2774,16697l2654,16615c2561,16505,2483,16387,2421,16276c2359,16158,2312,16047,2289,15960l2273,15960c2212,15850,2149,15733,2094,15614c2041,15496,1979,15385,1923,15267c1862,15134,1800,15000,1746,14866c1691,14732,1637,14590,1583,14457c1645,14543,1699,14630,1746,14732c1792,14834,1838,14945,1908,15079c1939,15126,1947,15205,1963,15267l1986,15301l1958,15155l1886,15023l1768,14755l1629,14519c1575,14362,1513,14204,1459,14047l1312,13563l1263,13421c1182,13145,1113,12861,1054,12575l962,11960l962,11976c962,12015,962,12048,970,12102c984,12197,1000,12291,1008,12393c1024,12495,1040,12599,1054,12693c1016,12622,1000,12528,977,12433c962,12331,945,12221,923,12102c883,12102,876,12102,861,12102c853,12015,845,11937,821,11804c807,11741,782,11677,768,11615c751,11551,737,11488,720,11433c675,11377,635,11338,588,11291c574,11291,566,11291,550,11291c534,11243,520,11174,511,11094c504,11016,496,10929,496,10842c496,10676,504,10527,527,10488c534,10440,534,10401,543,10362l568,10276l556,10079c558,9980,566,9878,574,9787l604,9729l604,9692c588,9739,566,9772,543,9811c527,9779,504,9763,487,9731c457,9685,464,9259,388,9591l369,9478l363,9487c356,9591,340,9700,333,9802c325,9906,309,10015,309,10118c302,10196,293,10283,286,10362l286,10866c286,10953,286,11040,293,11126c302,11213,309,11300,309,11385c279,11394,286,11685,239,11630c232,11630,232,11630,225,11630c178,11457,178,11306,178,11157c178,11007,201,10858,178,10669c185,10536,201,10417,217,10292l286,10362l225,10283c208,10205,208,10118,208,9999c208,9882,217,9739,225,9567c225,9528,232,9487,232,9448c239,9385,248,9314,255,9252c286,9141,318,9007,349,8898l395,8661l379,8605c363,8708,340,8803,325,8920c293,9031,262,9165,232,9275c225,9338,217,9409,208,9472c208,9512,201,9551,201,9591c201,9763,194,9906,185,10023c185,10142,194,10229,201,10306c185,10440,169,10558,162,10684c185,10873,162,11023,162,11174c162,11322,162,11472,208,11645c208,11645,217,11645,225,11645c255,11795,286,11937,325,12095c333,12197,356,12291,379,12465c419,12599,457,12725,496,12842c514,13066,631,13425,679,13655l695,13812l729,13812c813,14032,869,14150,900,14229c939,14307,954,14362,962,14441c931,14433,891,14355,845,14259c799,14166,759,14056,720,13977c683,13874,751,14158,713,14056l646,13842l597,13850c574,13787,558,13724,543,13670c457,13582,395,13401,356,13236c318,13070,286,12913,239,12851c201,12708,201,12559,232,12528c217,12402,194,12276,178,12149c162,12024,154,11898,138,11771c108,11677,77,11599,54,11496c7,10960,0,10339,108,10032c115,9897,124,9731,162,9654c147,9582,131,9519,115,9448c131,9314,115,9007,208,8881c217,8827,225,8788,232,8747c248,8550,262,8417,293,8290c349,8180,419,7999,457,7960c496,8046,403,8268,419,8410l457,8333l480,8148c496,8064,507,7987,487,7944c511,7849,534,7780,558,7684c597,7558,628,7424,667,7291c706,7156,751,7023,799,6889l809,6877l869,6558c900,6495,931,6408,954,6330c984,6252,1024,6188,1054,6141c1125,6007,1179,5873,1257,5747c1311,5621,1366,5519,1420,5394c1428,5282,1583,5078,1653,4937c1691,4890,1737,4841,1822,4739c1878,4621,1923,4534,1963,4463c2001,4393,2041,4346,2080,4290c2126,4244,2196,4165,2204,4227c2212,4219,2226,4196,2234,4180c2273,4093,2312,4016,2359,3929c2437,3842,2530,3692,2600,3645c2547,3745,2603,3726,2605,3763l2589,3813l2840,3550c2863,3503,2910,3449,2963,3385c3019,3329,3081,3275,3126,3228l3141,3243l3134,3236c3205,3165,3267,3094,3337,3031c3399,2967,3469,2905,3539,2842c3624,2756,3677,2685,3755,2605c3856,2526,3966,2447,4059,2377c4167,2290,4276,2212,4385,2133l4580,1996l4711,1874c4788,1826,4866,1778,4944,1732c5021,1684,5107,1644,5192,1597l5225,1580l5308,1497c5357,1459,5409,1424,5448,1392c5510,1345,5557,1325,5600,1315l5708,1288l5727,1274c6395,905,7109,614,7839,408l7916,392l8133,314c8183,298,8236,288,8283,283l8361,283l8390,274c8964,141,9554,62,10159,39c10311,42,10483,39,10662,36c10840,34,11025,34,11199,46l11209,53l11471,22c11556,39,11634,46,11711,62c11788,78,11867,85,11952,110l12076,138l11944,101c11867,85,11781,69,11704,54c11626,39,11548,31,11463,14c11463,14,11463,7,11463,0xe" fillcolor="#2c567a" stroked="f" style="position:absolute;left:291464;top:415945;width:3225800;height:3032272;z-index:3;mso-position-horizontal-relative:page;mso-position-vertical-relative:page;mso-width-relative:page;mso-height-relative:page;visibility:visible;">
                  <v:stroke on="f"/>
                  <v:fill/>
                  <v:path textboxrect="0,0,21600,21600"/>
                </v:shape>
                <v:fill/>
              </v:group>
              <v:rect id="4101" fillcolor="#2c567a" stroked="f" style="position:absolute;left:913764;top:0;width:7771765;height:262267;z-index:3;mso-position-horizontal-relative:page;mso-position-vertical-relative:page;mso-width-relative:page;mso-height-relative:page;visibility:visible;">
                <v:stroke on="f"/>
                <v:fill/>
              </v:rect>
              <v:group id="4102" fillcolor="white" stroked="f" style="position:absolute;left:2719704;top:997633;width:5946140;height:9549595;z-index:4;mso-position-horizontal-relative:page;mso-position-vertical-relative:page;mso-width-relative:page;mso-height-relative:page;visibility:visible;" coordsize="5946140,9549595">
                <v:shape id="4103" coordsize="21600,21600" path="m11750,21481l11649,21537l11654,21538l11750,21481em12589,20921c12464,20953,12379,20984,12262,21000c12146,21017,12006,21040,11773,21063c11773,21040,11757,21024,11750,21000c11859,21000,11959,20984,12091,20969c12216,20953,12370,20946,12589,20921em13435,20840l13417,20846l13427,20844l13435,20840em7353,20721c7424,20733,7536,20765,7698,20812c7744,20820,7799,20820,7845,20820c7985,20890,8118,20962,8257,21024c8312,21032,8382,21048,8444,21063l8455,21068l8497,21024c8553,21040,8606,21055,8661,21072c8716,21087,8770,21096,8824,21110l9145,21187l9149,21181c9267,21198,9399,21222,9522,21244c9577,21253,9639,21260,9700,21277c9762,21284,9824,21291,9879,21291c9988,21291,10105,21300,10244,21308c10384,21308,10546,21316,10740,21300l10762,21300l10810,21272c10844,21260,10885,21249,10920,21237c10958,21237,10997,21235,11030,21235c11063,21235,11090,21237,11105,21244l11125,21300l11299,21300c11285,21323,11260,21354,11246,21379c11237,21387,11230,21394,11214,21418c11191,21433,11152,21450,11114,21466c11043,21466,10997,21466,10928,21466c10849,21457,10764,21457,10687,21450c10508,21441,10338,21441,10167,21433c10043,21426,9910,21418,9778,21402c9670,21394,9554,21371,9436,21354c9321,21340,9211,21323,9096,21300c8925,21269,8739,21253,8575,21222c8412,21181,8265,21142,8172,21087l8176,21083l7938,21009c7877,20977,7806,20946,7730,20913c7644,20890,7566,20867,7488,20836c7403,20803,7326,20780,7241,20749c7248,20718,7282,20709,7353,20721em11922,20553l11803,20571l10983,20613l11254,20647c11269,20639,11292,20639,11322,20630c11485,20607,11642,20592,11804,20576c11821,20571,11850,20565,11884,20559l11922,20553em12659,20439l12255,20501l12393,20504c12479,20501,12543,20484,12592,20467l12659,20439em14129,20419l12866,20762l13505,20617l14129,20419em6029,20260c6440,20410,6704,20543,6923,20647c7024,20686,7131,20718,7241,20749c7326,20780,7403,20803,7481,20836c7559,20867,7636,20890,7721,20913c7799,20946,7870,20977,7932,21009c7915,21017,7901,21032,7884,21048c7845,21040,7799,21032,7760,21024c7612,20977,7466,20913,7319,20859l7101,20772c7031,20740,6953,20709,6884,20677c6783,20647,6689,20607,6596,20576c6511,20535,6426,20504,6347,20466c6271,20433,6209,20395,6154,20362c6100,20324,6060,20292,6029,20260em6394,20064c6541,20142,6667,20214,6822,20283c6806,20292,6791,20300,6767,20316c6603,20237,6434,20151,6271,20071c6317,20071,6347,20071,6394,20064em4818,19527c5075,19638,5207,19740,5347,19828c5377,19867,5479,19946,5456,19953c5363,19906,5276,19867,5207,19819c5138,19780,5075,19740,5020,19701c4919,19631,4858,19576,4818,19527em5745,19325l5745,19328l5770,19361l5774,19347l5745,19325em17080,18810l17051,18811c16919,18921,16749,19039,16585,19150c16423,19260,16252,19347,16128,19402c16027,19464,15918,19527,15801,19599c15739,19622,15685,19653,15623,19678c15561,19701,15499,19724,15436,19756c15389,19796,15296,19836,15211,19875c15126,19913,15049,19946,15040,19977c14963,20009,14878,20047,14793,20079c14707,20119,14621,20142,14536,20173c14520,20189,14490,20220,14467,20245c14428,20260,14397,20269,14358,20283c14264,20307,14172,20316,14085,20331c13962,20370,13845,20410,13736,20442c13628,20473,13520,20504,13418,20543c13310,20584,13193,20607,13070,20647c12946,20686,12805,20724,12635,20757c12231,20780,12084,20827,12022,20859c12013,20867,12013,20874,12006,20882l11711,20958l11718,20962l12046,20878l12053,20859c12114,20820,12270,20780,12665,20757c12828,20724,12969,20686,13101,20647c13225,20607,13340,20584,13450,20543c13559,20512,13660,20480,13768,20442c13877,20410,13986,20370,14118,20331c14211,20316,14303,20307,14388,20283l14205,20395l14211,20395c14273,20354,14349,20307,14405,20276c14443,20260,14474,20252,14513,20237l14520,20235l14567,20182c14652,20151,14737,20119,14824,20088c14909,20047,14994,20016,15072,19984c15079,19953,15157,19922,15243,19882c15327,19842,15420,19804,15468,19765c15530,19740,15592,19717,15653,19686l15781,19630l15847,19584c15956,19513,16073,19449,16173,19387c16298,19339,16461,19245,16631,19135l17080,18810em3769,18701l3800,18726l3810,18731l3769,18701em17132,18494l17128,18497l17128,18498l17140,18500l17144,18497l17132,18494em17299,18378l17252,18410l17245,18418l17277,18397l17299,18378em3136,17980l3430,18331l3197,18048l3136,17980em17848,17980l17848,17980l17843,18017c17780,18079,17757,18119,17718,18158c17688,18197,17648,18245,17570,18324l17580,18322l17718,18165c17750,18127,17780,18087,17843,18023c17853,17999,17854,17985,17848,17980em3895,17802l3910,17821l3911,17820l3895,17802em2747,17622c2769,17599,2847,17639,2949,17756l2959,17769l3051,17788c3098,17821,3162,17883,3259,17985c3359,18072,3469,18149,3546,18221c3624,18292,3671,18355,3671,18394c3693,18425,3709,18450,3739,18480c3841,18568,3926,18647,4034,18733c4011,18765,3973,18779,3950,18804l3675,18494l3663,18497l3922,18790l3950,18804c3973,18779,4004,18757,4034,18733c4267,18938,4516,19143,4773,19324c4725,19339,4686,19355,4624,19371c4649,19387,4656,19395,4679,19409c4601,19409,4539,19418,4461,19418c4416,19387,4368,19355,4322,19324c4276,19291,4237,19253,4191,19221c4082,19127,3966,19039,3865,18945c3764,18851,3663,18757,3562,18669c3461,18575,3376,18480,3283,18394c3236,18347,3189,18300,3151,18260c3112,18212,3064,18165,3026,18119c3034,18102,3112,18149,3073,18055c3126,18102,3181,18149,3228,18197c3290,18245,3345,18292,3399,18331c3469,18410,3539,18480,3609,18560l3626,18575l3399,18331c3345,18284,3290,18245,3236,18197c3181,18149,3135,18102,3081,18055c3026,17985,2964,17913,2910,17842c2856,17772,2801,17694,2747,17622em19844,16370l19841,16371l19756,16578l19844,16370em19764,15384l19557,15686c19518,15749,19487,15812,19456,15875c19419,15937,19388,15992,19356,16048c19278,16158,19201,16268,19116,16370c19045,16480,18984,16582,18905,16693c18843,16780,18781,16866,18720,16953l18704,16963l18692,16981l18711,16969c18773,16883,18836,16796,18899,16708c18968,16599,19038,16497,19107,16387c19193,16283,19271,16173,19349,16063c19379,16008,19419,15953,19450,15889c19480,15826,19518,15763,19550,15701c19620,15575,19697,15465,19759,15393l19764,15384em20567,15276c20543,15378,20513,15472,20466,15583c20420,15686,20365,15796,20288,15913c20226,16040,20164,16158,20108,16252c20047,16346,19992,16417,19946,16464l20054,16245c20077,16173,20116,16103,20147,16023c20178,15977,20195,15945,20217,15905c20249,15850,20280,15803,20311,15749c20342,15694,20365,15645,20396,15590c20451,15488,20513,15385,20567,15276em20065,14601l19876,14938l19873,14946l20062,14606l20065,14601em20168,13839l19942,14466c19800,14806,19641,15135,19464,15455l19396,15567l19395,15568c19363,15645,19301,15749,19232,15850c19162,15953,19100,16063,19069,16158c19015,16228,18945,16308,18883,16394c18821,16480,18767,16575,18727,16661c18503,16977,18138,17379,17812,17708c17711,17795,17609,17883,17508,17968l17480,17992l17468,18005l17341,18109l17237,18228c17113,18331,16989,18425,16856,18521l16798,18559l16636,18692l16611,18708l16577,18740c16476,18811,16376,18882,16275,18945c16173,19008,16073,19071,15971,19135l15938,19152l15733,19287l15668,19320l15608,19362c15545,19402,15475,19441,15397,19481l15202,19559l14766,19782c14433,19929,14092,20059,13741,20170l13029,20356l13605,20245c13644,20237,13674,20229,13713,20220c13799,20151,13969,20110,14062,20094c14141,20071,14218,20047,14280,20025c14374,19938,14552,19891,14629,19842c14762,19796,14893,19749,15026,19701l15279,19601l15389,19536l15490,19505l15630,19426l15668,19400l15762,19308c15824,19268,15902,19221,15971,19181l16211,19062l16298,19008c16399,18945,16499,18875,16600,18804c16624,18757,16679,18716,16732,18678c16787,18638,16842,18598,16881,18584c17005,18488,17137,18394,17260,18292c17306,18182,17455,18087,17533,18031c17632,17946,17734,17858,17835,17772c18161,17441,18526,17039,18750,16724l18876,16508l18883,16489c18945,16394,19022,16283,19084,16173c19107,16142,19123,16110,19146,16079l19228,15963l19255,15913c19324,15812,19379,15708,19419,15631c19542,15410,19636,15189,19736,14961c19830,14732,19930,14503,20047,14244c20058,14174,20104,14054,20138,13952l20168,13839em21017,13141l20994,13158l20994,13158l21017,13141em21091,12674l21088,12689l21111,12717c21134,12740,21157,12771,21180,12796c21195,12780,21211,12764,21227,12764l21228,12758l21195,12780c21165,12764,21142,12733,21118,12709l21091,12674em21021,11781l21015,11781l21006,11781l21010,11819c21010,11889,21010,11944,21001,12015c20994,12054,20986,12087,20971,12133c20909,12236,20847,12339,20785,12433c20769,12527,20760,12607,20737,12693l20691,12780c20667,12906,20644,13024,20614,13158c20582,13260,20558,13354,20528,13457c20496,13560,20474,13654,20434,13748c20420,13827,20404,13897,20381,13977c20365,14055,20349,14134,20319,14212l20367,14134l20412,13968c20420,13882,20434,13811,20451,13733c20482,13637,20513,13536,20543,13441c20575,13338,20598,13244,20628,13141c20660,13016,20676,12897,20706,12764l20754,12677c20777,12590,20785,12511,20799,12417c20861,12314,20923,12220,20986,12117c20948,12323,20909,12520,20861,12724c20847,12913,20737,13173,20769,13229c20699,13448,20637,13661,20558,13874l20518,13940l20499,14038c20491,14089,20477,14141,20443,14205c20334,14362,20280,14519,20226,14685c20195,14763,20164,14851,20125,14938c20108,14985,20085,15023,20062,15070c20038,15119,20015,15166,19985,15212c19915,15339,19844,15472,19775,15590c19721,15732,19628,15826,19550,15960c19487,16110,19379,16291,19262,16456c19146,16623,19030,16796,18945,16946c18875,17039,18804,17134,18736,17220c18658,17308,18587,17393,18510,17489c18487,17527,18455,17559,18432,17599c18402,17639,18379,17670,18347,17708c18301,17748,18254,17787,18216,17820l17999,18062l18006,18087c17912,18189,17851,18260,17780,18324c17703,18378,17618,18433,17539,18497l17345,18654l17162,18791l17190,18788l17393,18638l17586,18480c17664,18425,17750,18370,17826,18307c17889,18245,17958,18174,18053,18072c18053,18064,18053,18055,18045,18040c18122,17960,18191,17883,18262,17795c18301,17764,18347,17725,18393,17686c18417,17654,18448,17614,18479,17576c18503,17535,18534,17497,18557,17465c18635,17379,18704,17284,18781,17198c18852,17110,18922,17015,18992,16921c19077,16771,19193,16599,19310,16433c19425,16261,19535,16086,19597,15937c19674,15803,19768,15708,19821,15568c19891,15449,19962,15307,20031,15189c20062,15142,20085,15095,20108,15048c20133,15001,20147,14952,20170,14914c20209,14827,20241,14741,20271,14661c20334,14496,20389,14338,20490,14181c20558,14055,20543,13961,20575,13858c20660,13645,20714,13433,20785,13213c20754,13150,20861,12897,20878,12709c20923,12511,20963,12306,21001,12102l21030,11995l21010,11991c21017,11929,21017,11873,21017,11796l21021,11781em21188,11615l21097,11997l21097,11997l21188,11615l21188,11615em21257,11536c21242,11566,21227,11590,21211,11637l21201,11853c21200,11913,21200,11973,21195,12054l21118,12298l21118,12324l21211,12054c21219,11889,21211,11819,21227,11637l21262,11559l21257,11536em20923,11196l20873,11318l20854,11495l20830,11413l20820,11424l20847,11512c20839,11551,20839,11590,20831,11637c20847,11662,20854,11700,20861,11741l20886,11739l20870,11684c20878,11637,20878,11598,20884,11559c20901,11449,20909,11322,20923,11196em21575,10985c21584,10991,21584,10991,21592,10991c21592,11126,21584,11236,21584,11322c21584,11409,21592,11481,21592,11551c21600,11684,21592,11788,21568,11969c21575,12015,21561,12095,21545,12204c21522,12306,21499,12433,21474,12552c21468,12646,21468,12748,21451,12843c21397,13016,21389,13158,21335,13377c21296,13536,21266,13692,21227,13842c21134,13938,21142,13795,21033,13930c21033,13921,21040,13889,21048,13882c21056,13755,21025,13733,21079,13551c21118,13441,21165,13323,21195,13204l21289,13150l21289,13150c21358,12834,21335,12764,21389,12552c21405,12457,21428,12362,21444,12267c21460,12173,21474,12070,21491,11976c21506,11882,21513,11788,21530,11700c21536,11615,21545,11528,21545,11440c21536,11377,21545,11299,21553,11221c21561,11181,21561,11142,21568,11103c21568,11062,21575,11023,21575,10985em1115,7332l1118,7334l1119,7333l1115,7332em1582,6204c1458,6409,1435,6472,1412,6528c1366,6575,1327,6621,1272,6646l1272,6652l1259,6954l1259,6953l1272,6653c1318,6621,1366,6575,1412,6535c1435,6479,1465,6417,1582,6213l1589,6216l1591,6210l1582,6204em1675,5519c1645,5543,1606,5566,1566,5598c1513,5700,1474,5786,1403,5945l1442,5974l1443,5969l1412,5945c1481,5786,1520,5700,1575,5598l1671,5529l1675,5519em2274,5071l2263,5079l2222,5241c2212,5276,2204,5298,2195,5322c1900,5724,1730,6259,1481,6646c1451,6747,1420,6857,1381,6969c1342,7079,1318,7188,1288,7298c1209,7534,1094,7787,1086,7992c1040,8150,993,8307,954,8465c930,8583,914,8701,891,8819l861,8999c852,9063,845,9118,838,9181c813,9347,783,9504,768,9670c760,9772,751,9857,745,9969c751,10047,768,10125,783,10283l802,10111l799,10055c806,9945,822,9826,829,9724c845,9558,877,9402,900,9236l955,9168l1035,8622l1032,8528l1108,8304l1154,8116l1140,8150c1125,8141,1108,8133,1094,8133c1055,8235,1016,8354,977,8473c977,8528,977,8590,985,8662c962,8788,946,8897,930,9024c930,9039,923,9063,923,9087c891,9118,877,9150,845,9181c852,9118,861,9063,868,8999l900,8819c923,8701,939,8583,962,8465c1008,8307,1055,8150,1094,7992c1101,7787,1218,7543,1296,7298c1327,7188,1350,7079,1389,6969c1420,6857,1458,6756,1490,6646c1738,6259,1900,5724,2204,5322c2219,5267,2235,5235,2274,5071em2412,4282l2412,4282l2452,4315l2452,4315l2412,4282em3812,3162l3810,3162l3805,3169l3741,3236l3726,3259l3716,3272c3701,3296,3693,3314,3671,3338c3515,3519,3352,3701,3197,3904c3151,3959,3104,4007,3064,4062c3019,4117,2979,4172,2933,4227l2350,4882l2941,4220c2988,4164,3026,4109,3073,4054c3119,3999,3165,3952,3205,3897c3359,3693,3523,3519,3678,3330l3726,3259l3805,3169l3812,3162em4009,2618c3996,2616,3969,2630,3942,2642l3892,2661l3880,2676c3849,2700,3818,2723,3794,2755c3716,2803,3654,2841,3578,2896l3430,3063l3290,3228c3259,3251,3236,3275,3197,3314l3194,3310l3106,3417c3075,3462,3034,3519,2957,3605l2716,3874l2755,3921l2756,3920l2724,3881c2801,3795,2895,3701,2964,3614c3119,3441,3126,3385,3205,3314c3244,3275,3274,3251,3298,3228l3437,3063l3585,2896c3663,2849,3725,2810,3803,2755c3833,2731,3865,2700,3888,2676c3903,2680,3945,2657,3981,2641l4011,2631l4009,2618em15250,1195c15428,1267,15553,1322,15647,1378c15739,1424,15794,1472,15817,1518c15670,1441,15538,1385,15436,1330c15335,1274,15273,1227,15250,1195em13962,622c14031,622,14149,644,14273,692c14405,748,14552,825,14707,913c14288,779,14008,692,13962,622em9290,569c9258,566,9211,570,9126,589c9018,606,8893,622,8778,636c8669,661,8544,692,8435,716c8389,732,8343,748,8288,762c8234,779,8179,795,8118,810l7743,884l7675,913c7520,968,7357,1014,7202,1078c7046,1141,6891,1195,6735,1267c6619,1322,6511,1370,6410,1416c6340,1433,6262,1472,6193,1503c6006,1573,5836,1669,5658,1756c5571,1802,5487,1865,5400,1920c5315,1975,5230,2030,5153,2085c5059,2181,4889,2314,4756,2384c4633,2480,4509,2581,4384,2685l4028,3000l4059,3039c4073,3031,4102,3010,4134,2985l4198,2938l4430,2731c4555,2630,4679,2535,4804,2432c4935,2362,5098,2227,5200,2134c5285,2078,5363,2023,5448,1967c5532,1912,5610,1857,5704,1802c5882,1715,6060,1621,6239,1551c6310,1518,6387,1479,6449,1441c6550,1392,6667,1345,6774,1291c6929,1219,7086,1164,7241,1101c7396,1039,7559,991,7714,936l7913,896l8008,864l9316,577l9290,569em12065,400c12119,403,12177,408,12231,416c12340,433,12432,463,12456,495c12409,487,12363,480,12285,471c12208,463,12100,439,11928,401c11964,397,12011,397,12065,400em12969,338c13077,346,13177,353,13287,361c13418,401,13543,463,13674,519c13489,495,13317,456,13193,433c13070,401,12983,370,12969,338em10372,336c10074,338,9775,353,9476,384c9273,393,9064,433,8854,471c8753,487,8652,519,8559,550c8467,581,8382,614,8304,644c8179,661,8070,677,7946,692c7474,841,7024,1023,6596,1219c6434,1282,6262,1370,6108,1441c6060,1455,6006,1479,5960,1496c5914,1518,5866,1543,5827,1566c5742,1614,5658,1661,5580,1700c5425,1787,5301,1865,5191,1905c5068,1975,4997,2054,4896,2140c4548,2345,4237,2630,4043,2819l3865,2976l3690,3137l3693,3140c3189,3630,2747,4164,2350,4740c2235,4905,2142,5023,2080,5118c2017,5211,1979,5283,1955,5345c1916,5417,1870,5488,1831,5558c1753,5709,1675,5858,1598,6000l1344,6405l1342,6417c1311,6487,1288,6575,1257,6653c1234,6701,1218,6731,1195,6764l1179,6779l1110,7011c1097,7070,1094,7113,1094,7150c1094,7219,1101,7267,1078,7345c1040,7457,1008,7558,970,7668c939,7779,900,7881,868,7992c829,8157,799,8307,760,8465c737,8614,721,8755,698,8897c675,9039,666,9189,659,9330c683,9221,698,9118,714,9032l719,9007l729,8890c751,8747,768,8598,791,8457l811,8462l811,8456l791,8448c829,8284,861,8133,900,7975c930,7866,962,7756,1001,7654l1108,7331l1101,7330c1125,7251,1117,7204,1117,7134c1117,7062,1125,6960,1203,6764c1218,6731,1234,6693,1264,6653l1267,6648l1350,6417c1435,6275,1513,6141,1606,6008c1684,5858,1753,5709,1838,5566c1877,5503,1924,5425,1963,5353c1986,5291,2025,5219,2087,5126c2149,5031,2243,4913,2359,4747c2755,4164,3197,3638,3702,3149c3826,3039,3926,2929,4059,2819c4253,2630,4562,2345,4912,2140c5013,2063,5082,1975,5207,1905c5315,1865,5440,1787,5594,1700c5672,1661,5758,1614,5843,1566c5889,1543,5928,1518,5976,1496c6022,1472,6069,1455,6122,1441c6278,1361,6449,1282,6612,1219c7031,1023,7488,841,7962,692c8087,677,8195,661,8320,644c8396,614,8482,581,8575,550c8669,519,8770,487,8870,471c9080,433,9298,393,9492,384c9790,357,10088,342,10387,339l11109,364l10372,336em11462,0c11580,6,11711,14,11827,22c11959,30,12084,47,12200,61c12324,69,12393,94,12448,124c12502,157,12541,187,12611,203c12719,203,12674,141,12814,165c12914,180,13015,212,13116,235c13177,251,13239,275,13303,290c13303,290,13303,298,13294,298c13303,321,13294,338,13287,353c13177,346,13077,338,12969,330c12930,321,12899,314,12860,298c12820,290,12789,283,12750,275c12682,259,12611,243,12541,228c12471,212,12402,196,12331,180c12262,173,12193,157,12114,148l11873,148c11804,148,11734,148,11679,148c11563,148,11471,148,11378,148l11363,144l11230,212c11160,235,11361,251,11276,290c11439,321,11603,353,11742,384l11535,389l11539,389c11622,395,11699,397,11757,384c11820,393,11882,401,11944,408c12114,448,12224,463,12301,480c12379,495,12425,495,12471,503c12564,526,12665,550,12758,566c12860,581,12953,614,13054,629c13146,652,13248,677,13340,699l13628,786l13768,825l13907,873l13909,874l14010,893c14097,913,14198,948,14253,983l14287,1036l14296,1039c14365,1070,14443,1101,14513,1126c14575,1149,14638,1172,14699,1204c14762,1236,14824,1259,14886,1291c14916,1315,14963,1337,15026,1370c15056,1385,15087,1400,15118,1416c15149,1433,15188,1447,15219,1472c15358,1543,15499,1614,15561,1669c15701,1763,15847,1850,15995,1952c16066,1999,16142,2054,16220,2110l16227,2115l16341,2186c18985,3996,20722,7063,20722,10543l20719,10609l20808,10622c20839,10645,20861,10661,20893,10685c20901,10772,20916,10796,20932,10897c20978,10991,21033,11071,21079,11150l21142,11156l21142,11095l21205,10917l21204,10882c21227,10645,21242,10654,21266,10670c21296,10661,21328,10661,21351,10670c21397,10637,21436,10599,21483,10583c21491,10700,21491,10802,21499,10929c21483,10985,21474,11040,21460,11095c21444,11150,21428,11205,21412,11252c21405,11338,21397,11425,21389,11512l21381,11646c21374,11693,21374,11732,21366,11780l21333,11801l21335,11810l21366,11790l21381,11662l21389,11528c21397,11440,21405,11355,21412,11268c21428,11221,21444,11165,21460,11110c21474,11054,21491,11000,21499,10944c21522,10961,21536,10976,21561,10991c21561,11032,21561,11071,21553,11110c21545,11150,21545,11189,21536,11229c21530,11306,21522,11377,21530,11449c21522,11528,21522,11615,21513,11709c21499,11796,21491,11889,21474,11985c21460,12079,21451,12173,21428,12275c21412,12370,21389,12464,21374,12558c21319,12771,21335,12843,21273,13158c21242,13173,21211,13188,21180,13213c21149,13323,21103,13448,21064,13560c21010,13740,21048,13764,21033,13889c21025,13905,21017,13930,21017,13938c20971,14064,20923,14190,20884,14300c20870,14315,20861,14322,20847,14331c20792,14456,20737,14591,20683,14717c20746,14591,20799,14456,20854,14331c20870,14315,20878,14315,20893,14300c20831,14638,20730,14851,20644,15015c20598,15048,20552,15070,20513,15086l20486,15142l20490,15149c20496,15133,20505,15111,20520,15086c20558,15070,20605,15048,20653,15015c20660,15102,20598,15212,20558,15283c20505,15393,20443,15496,20389,15598c20358,15653,20334,15701,20303,15757c20271,15812,20241,15859,20209,15913c20187,15945,20170,15985,20139,16032c20108,16110,20077,16182,20038,16261l19930,16480c19876,16560,19821,16646,19759,16716c19706,16788,19644,16866,19589,16937l19596,16922l19402,17190c19356,17142,19100,17513,18984,17654l18901,17783l18984,17662c19100,17527,19356,17157,19402,17198c19379,17363,19155,17576,19084,17686c19022,17761,18970,17815,18921,17859l18789,17957l18781,17968l18700,18033l18697,18055c18580,18182,18464,18315,18332,18433c18208,18560,18084,18685,17944,18796l17926,18808l17796,18976c17703,19064,17595,19135,17486,19214l17196,19433l17194,19435l17486,19221c17586,19143,17695,19064,17796,18985c17734,19095,17648,19166,17539,19245c17450,19327,17386,19361,17332,19382l17187,19444l17183,19449c17128,19489,17082,19521,17028,19551l16970,19579l16821,19700c16767,19743,16721,19777,16679,19804c16600,19867,16538,19906,16461,19946c16476,19922,16437,19938,16391,19953l16314,19988l16302,19997l16399,19961c16446,19946,16476,19929,16469,19953c16414,20032,16306,20102,16190,20166c16128,20198,16073,20229,16011,20260c15949,20292,15886,20316,15833,20347l15707,20367l15685,20379c15490,20473,15296,20552,15095,20639l15064,20646l14886,20765c14932,20772,14955,20780,14987,20795c14847,20921,14660,20946,14614,20962c14621,20930,14638,20890,14644,20851c14605,20867,14567,20882,14520,20899c14481,20913,14443,20921,14405,20937c14326,20962,14241,20984,14164,21017l14131,20978l14017,21000c13969,21009,13923,21024,13877,21032c13783,21055,13683,21087,13589,21103l13580,21108l13854,21040c13900,21024,13946,21017,13992,21009c14040,21000,14079,20984,14109,20984c14118,21000,14133,21017,14156,21024c14241,21000,14319,20977,14397,20946c14435,20930,14474,20921,14513,20906c14552,20890,14591,20874,14638,20859c14629,20890,14614,20930,14605,20969c14497,21024,14388,21072,14280,21127l14264,21122l14040,21213c13969,21237,13907,21253,13854,21269c13736,21300,13651,21316,13574,21340c13578,21319,13530,21319,13458,21329l13216,21376l13209,21394c13008,21441,12783,21481,12564,21520c12495,21513,12502,21497,12418,21481c12379,21481,12340,21481,12294,21481c12231,21504,12153,21529,12075,21551c12006,21560,11944,21568,11882,21568c11820,21568,11757,21575,11688,21575l11667,21567l11490,21599c11425,21600,11361,21588,11276,21560c11276,21560,11285,21551,11285,21551c11299,21537,11307,21520,11322,21497c11260,21488,11198,21481,11144,21473c11167,21457,11206,21441,11230,21426c11316,21426,11401,21426,11485,21418c11572,21410,11649,21410,11734,21410l12091,21418l12340,21394c12502,21363,12658,21323,12805,21291c12937,21253,13031,21237,13116,21222c13202,21213,13278,21213,13348,21213l13365,21206l13140,21213c13054,21222,12953,21244,12828,21284c12682,21316,12525,21354,12363,21387c12285,21394,12208,21402,12114,21410c12006,21410,11882,21410,11757,21402c11679,21402,11595,21410,11510,21410c11423,21418,11339,21418,11254,21418c11246,21402,11254,21394,11260,21387c11276,21363,11299,21340,11316,21308c12075,21277,12937,21127,13706,20906c14273,20740,14808,20543,15327,20283c15451,20214,15600,20135,15754,20056c15833,20016,15918,19977,15995,19929c16073,19882,16159,19842,16244,19796c16407,19701,16561,19606,16709,19513c16856,19409,16981,19316,17082,19221c17314,19048,17548,18875,17780,18669c17843,18615,17912,18568,17974,18513c18036,18457,18098,18402,18161,18347c18262,18260,18347,18182,18441,18087c18479,18017,18526,17954,18557,17891l18724,17734l18725,17725l18564,17874c18534,17937,18487,18001,18448,18072c18355,18165,18270,18245,18169,18331c18107,18387,18045,18441,17983,18497c17921,18551,17859,18598,17789,18654c17556,18851,17330,19031,17089,19205c16989,19299,16856,19402,16718,19496c16570,19590,16414,19694,16252,19780c16167,19828,16089,19867,16004,19913c15925,19961,15840,20000,15762,20039c15608,20119,15460,20198,15335,20269c14816,20520,14280,20718,13713,20890c12946,21110,12084,21260,11322,21291c11260,21291,11191,21291,11144,21291c11137,21269,11121,21253,11121,21228c11090,21213,11013,21222,10935,21222c10865,21244,10771,21269,10764,21291c10571,21300,10414,21300,10268,21300c10128,21291,10012,21284,9902,21284c9840,21277,9786,21269,9725,21269c9662,21260,9600,21253,9545,21237l9654,21120l9631,21127l9231,21052l9211,21055c8910,21009,8661,20962,8444,20913c8335,20890,8234,20867,8141,20851c8047,20827,7962,20812,7877,20803c7776,20757,7667,20709,7559,20655c7449,20614,7333,20567,7163,20504c7024,20449,6884,20395,6751,20339c6791,20300,6806,20292,6822,20283c6923,20307,7015,20324,7109,20339c7156,20379,7193,20410,7232,20449c7341,20473,7458,20520,7660,20576c7969,20693,8227,20749,8505,20795c8575,20812,8646,20820,8716,20836c8784,20844,8863,20859,8940,20874c9018,20890,9103,20906,9188,20930l9462,20990l9483,20984c9569,21000,9647,21009,9739,21024c9748,21017,9748,21017,9748,21009c9871,21017,10004,21017,10119,21024c10144,21024,10174,21032,10182,21032c10384,21040,10571,21032,10757,21032c10904,21040,11043,21040,11175,21048c11347,21040,11517,21017,11672,21009c11695,21009,11727,21009,11734,21009c11742,21032,11757,21048,11757,21072c11990,21055,12130,21032,12247,21009c12363,20993,12448,20969,12573,20930c12635,20921,12696,20913,12758,20899c12798,20890,12837,20890,12876,20882c12969,20859,13045,20844,13131,20820c13202,20803,13272,20788,13340,20772c13410,20757,13481,20733,13551,20718l13934,20649l13986,20630c13854,20655,13713,20677,13582,20702c13512,20718,13442,20740,13371,20757c13303,20772,13232,20788,13163,20803c13070,20827,12999,20844,12907,20867c12868,20874,12828,20874,12789,20882c12727,20890,12665,20899,12603,20913c12386,20937,12231,20946,12100,20962c11974,20977,11873,20993,11757,20993c11742,20993,11718,20993,11695,20993c11541,21009,11370,21032,11198,21032c11066,21024,10928,21024,10780,21017c10594,21017,10407,21024,10206,21017c10190,21017,10167,21009,10144,21009c10057,20977,9995,20946,9902,20906c9863,20937,9809,20962,9771,20993l9771,20994l9879,20921c9973,20962,10043,20993,10119,21024c9995,21024,9863,21017,9748,21009l9751,21006l9506,20969c9405,20946,9313,20930,9219,20906c9134,20882,9048,20867,8972,20851c8893,20836,8816,20827,8747,20812c8677,20795,8606,20788,8536,20772c8257,20724,8002,20670,7690,20552c7488,20504,7373,20458,7264,20426c7218,20395,7179,20354,7140,20316c7046,20300,6953,20283,6852,20260c6704,20189,6573,20119,6426,20039c6379,20039,6347,20047,6301,20047c6147,19969,6006,19898,5859,19819c5836,19773,5805,19724,5782,19678c5782,19678,5790,19678,5797,19669c5882,19724,5976,19773,6069,19819c6162,19867,6246,19913,6340,19969c6372,19953,6394,19938,6417,19922c6271,19850,6177,19773,6100,19709c6022,19647,5944,19606,5836,19590c5619,19433,5548,19433,5470,19378c5363,19308,5262,19245,5161,19174c4912,19031,4981,19181,4672,18962c4610,18913,4555,18867,4486,18804c4501,18804,4516,18796,4523,18788c4594,18811,4649,18827,4711,18842c4578,18694,4555,18630,4322,18433c4244,18370,4175,18307,4105,18252c4034,18189,3966,18134,3903,18072c3857,18023,3733,17977,3647,17858c3515,17717,3407,17582,3274,17441l3249,17360l3174,17284c3089,17198,3002,17102,2918,17000c2902,16946,2785,16796,2887,16859c2847,16811,2817,16756,2785,16716l2773,16697l2654,16615c2561,16505,2483,16387,2421,16276c2359,16158,2312,16048,2289,15960l2274,15960c2212,15850,2149,15732,2095,15615c2041,15496,1979,15385,1924,15268c1861,15133,1800,15001,1746,14867c1691,14732,1637,14591,1582,14456c1645,14544,1698,14629,1746,14732c1792,14834,1838,14945,1909,15078c1940,15126,1948,15205,1963,15268l1986,15301l1957,15155l1886,15022l1769,14756l1629,14519c1575,14362,1513,14205,1458,14048l1312,13562l1264,13421c1183,13144,1113,12862,1055,12574l962,11960l962,11976c962,12015,962,12048,970,12102c985,12197,1001,12292,1008,12393c1023,12496,1040,12599,1055,12693c1016,12621,1001,12527,977,12433c962,12330,946,12220,923,12102c884,12102,877,12102,861,12102c852,12015,845,11937,822,11803c806,11741,783,11678,768,11615c751,11551,737,11489,721,11433c675,11377,636,11338,589,11292c573,11292,566,11292,551,11292c534,11243,520,11174,511,11095c504,11016,496,10929,496,10843c496,10677,504,10527,527,10487c534,10440,534,10401,543,10362l568,10276l556,10078c557,9980,566,9877,573,9788l605,9729l605,9693c589,9740,566,9772,543,9810c527,9779,504,9763,488,9731c456,9685,465,9259,388,9590l369,9478l364,9487c357,9590,341,9701,333,9803c325,9905,310,10016,310,10117c302,10196,294,10283,287,10362l287,10866c287,10952,287,11040,294,11126c302,11212,310,11299,310,11386c278,11393,287,11684,239,11629c232,11629,232,11629,225,11629c177,11456,177,11306,177,11157c177,11007,200,10859,177,10670c186,10536,200,10418,216,10292l287,10362l225,10283c209,10205,209,10117,209,10000c209,9881,216,9740,225,9566c225,9528,232,9487,232,9449c239,9385,248,9314,256,9252c287,9142,318,9007,349,8897l394,8662l380,8605c364,8708,341,8803,325,8921c294,9032,262,9166,232,9275c225,9339,216,9410,209,9472c209,9512,200,9551,200,9590c200,9763,194,9905,186,10023c186,10141,194,10229,200,10307c186,10440,170,10558,161,10685c186,10874,161,11023,161,11174c161,11322,161,11472,209,11646c209,11646,216,11646,225,11646c256,11796,287,11937,325,12095c333,12197,357,12292,380,12464c419,12599,456,12724,496,12843c513,13066,632,13425,680,13655l696,13811l729,13811c813,14031,868,14149,900,14229c939,14308,954,14362,962,14441c930,14434,891,14355,845,14259c799,14165,760,14055,721,13977c683,13874,751,14157,714,14055l646,13842l596,13850c573,13788,557,13724,543,13670c456,13582,394,13401,357,13237c318,13071,287,12913,239,12850c200,12709,200,12558,232,12527c216,12402,194,12275,177,12149c161,12023,154,11897,139,11772c108,11678,77,11598,54,11495c7,10961,0,10338,108,10032c116,9898,124,9731,161,9654c147,9583,131,9519,116,9449c131,9314,116,9007,209,8882c216,8827,225,8788,232,8747c248,8550,262,8416,294,8290c349,8181,419,7999,456,7961c496,8047,403,8268,419,8410l456,8332l481,8149c496,8065,508,7988,488,7945c511,7850,534,7779,557,7685c596,7558,628,7425,666,7291c706,7157,751,7024,799,6889l808,6878l868,6559c900,6495,930,6409,954,6331c985,6251,1023,6188,1055,6141c1125,6008,1179,5873,1257,5748c1311,5621,1366,5519,1420,5393c1428,5283,1582,5079,1653,4937c1691,4890,1738,4842,1822,4740c1877,4622,1924,4534,1963,4463c2002,4394,2041,4345,2080,4290c2126,4243,2195,4164,2204,4227c2212,4220,2227,4196,2235,4180c2274,4094,2312,4016,2359,3929c2437,3842,2529,3693,2600,3644c2547,3746,2604,3727,2606,3763l2588,3814l2840,3551c2863,3504,2910,3449,2964,3385c3019,3330,3081,3275,3126,3228l3141,3243l3135,3236c3205,3165,3267,3094,3336,3031c3399,2967,3469,2904,3539,2841c3624,2755,3678,2685,3756,2605c3857,2526,3966,2447,4059,2377c4166,2290,4276,2211,4384,2134l4580,1995l4711,1873c4787,1825,4866,1779,4944,1732c5020,1684,5107,1645,5191,1598l5225,1581l5308,1497c5356,1459,5408,1424,5448,1392c5510,1345,5557,1326,5600,1315l5708,1288l5727,1274c6394,904,7109,614,7839,408l7916,392l8133,314c8184,298,8236,289,8282,284l8360,283l8389,275c8964,141,9554,61,10158,39c10311,43,10482,39,10662,36c10840,35,11024,35,11198,47l11208,54l11471,22c11556,39,11633,47,11711,61c11789,77,11866,86,11951,110l12075,138l11944,102c11866,86,11780,69,11704,55c11626,39,11548,30,11462,14c11462,14,11462,6,11462,0xe" stroked="f" style="position:absolute;left:3251835;top:7137748;width:2694305;height:2411847;z-index:2;mso-position-horizontal-relative:page;mso-position-vertical-relative:page;mso-width-relative:page;mso-height-relative:page;visibility:visible;rotation:-11796480fd;flip:x y;">
                  <v:stroke on="f"/>
                  <v:fill color2="#0072c7" o:opacity2="11308f" color="#2c567a" method="any" focus="100%" type="gradientRadial" focusposition="0.5,0.5"/>
                  <v:path textboxrect="0,0,21600,21600"/>
                </v:shape>
                <v:shape id="4104" coordsize="21600,21600" path="m11749,21481l11648,21537l11655,21539l11749,21481em12588,20922c12464,20954,12378,20985,12263,21001c12146,21016,12006,21040,11773,21064c11773,21040,11757,21025,11749,21001c11858,21001,11959,20985,12092,20970c12216,20954,12371,20946,12588,20922em13436,20840l13416,20846l13426,20843l13436,20840em7353,20721c7424,20733,7535,20765,7699,20812c7744,20820,7799,20820,7846,20820c7985,20891,8118,20962,8257,21025c8312,21033,8382,21048,8444,21064l8455,21068l8497,21025c8553,21040,8606,21055,8661,21071c8716,21087,8769,21096,8823,21110l9145,21186l9150,21181c9266,21198,9398,21221,9522,21244c9576,21253,9639,21261,9701,21277c9762,21285,9824,21292,9880,21292c9988,21292,10105,21300,10244,21308c10384,21308,10546,21315,10740,21300l10763,21300l10810,21273c10844,21261,10885,21249,10919,21236c10959,21236,10997,21235,11030,21235c11062,21235,11091,21236,11106,21244l11126,21300l11299,21300c11285,21324,11260,21355,11246,21378c11238,21387,11229,21394,11215,21417c11191,21434,11153,21449,11113,21466c11044,21466,10997,21466,10928,21466c10849,21458,10765,21458,10687,21449c10508,21442,10338,21442,10167,21434c10042,21426,9911,21417,9779,21403c9670,21394,9553,21371,9436,21355c9321,21340,9211,21324,9095,21300c8924,21269,8738,21253,8575,21221c8413,21181,8264,21142,8171,21087l8176,21084l7939,21008c7877,20976,7806,20946,7730,20914c7643,20891,7566,20867,7489,20835c7404,20803,7325,20780,7241,20748c7248,20718,7281,20709,7353,20721em11921,20553l11804,20570l10984,20612l11253,20647c11268,20639,11291,20639,11322,20630c11486,20607,11641,20592,11804,20575c11822,20572,11851,20566,11883,20560l11921,20553em12658,20439l12256,20501l12394,20505c12480,20501,12543,20485,12593,20468l12658,20439em14128,20419l12866,20761l13505,20617l14128,20419em6029,20260c6441,20410,6705,20544,6923,20647c7023,20686,7132,20718,7241,20748c7325,20780,7404,20803,7480,20835c7558,20867,7636,20891,7722,20914c7799,20946,7870,20976,7932,21008c7915,21016,7901,21033,7884,21048c7846,21040,7799,21033,7761,21025c7613,20976,7465,20914,7318,20859l7101,20773c7031,20741,6954,20709,6884,20678c6782,20647,6689,20607,6597,20575c6510,20535,6426,20505,6347,20466c6270,20434,6208,20394,6153,20362c6100,20323,6060,20291,6029,20260em6395,20064c6541,20143,6667,20214,6822,20283c6805,20291,6791,20300,6767,20316c6604,20237,6434,20151,6270,20072c6316,20072,6347,20072,6395,20064em4819,19528c5074,19639,5207,19741,5347,19827c5378,19867,5478,19946,5455,19953c5362,19906,5277,19867,5207,19820c5138,19780,5074,19741,5020,19702c4919,19631,4858,19575,4819,19528em5744,19326l5744,19329l5770,19361l5774,19347l5744,19326em17079,18810l17051,18812c16918,18922,16749,19040,16585,19150c16423,19261,16251,19347,16128,19402c16027,19464,15918,19528,15801,19599c15740,19623,15684,19654,15622,19677c15560,19702,15499,19725,15437,19756c15389,19795,15296,19836,15211,19875c15126,19914,15049,19946,15041,19976c14962,20009,14877,20048,14792,20080c14707,20118,14622,20143,14536,20174c14521,20189,14490,20221,14467,20245c14427,20260,14396,20268,14358,20283c14264,20308,14172,20316,14085,20332c13962,20371,13845,20410,13736,20441c13628,20473,13519,20505,13419,20544c13309,20584,13194,20607,13069,20647c12946,20686,12806,20724,12635,20757c12230,20780,12084,20828,12021,20859c12014,20867,12014,20874,12006,20882l11711,20957l11718,20962l12047,20879l12053,20859c12115,20820,12270,20780,12665,20757c12828,20724,12968,20686,13100,20647c13225,20607,13341,20584,13450,20544c13559,20513,13660,20481,13767,20441c13876,20410,13985,20371,14117,20332c14210,20316,14303,20308,14389,20283l14205,20396l14210,20394c14273,20355,14350,20308,14404,20277c14442,20260,14474,20253,14512,20237l14521,20235l14567,20182c14652,20151,14738,20118,14824,20087c14908,20048,14994,20017,15071,19984c15080,19953,15158,19921,15243,19882c15328,19842,15420,19804,15468,19765c15530,19741,15591,19716,15653,19686l15781,19629l15848,19583c15956,19512,16072,19449,16173,19387c16298,19340,16460,19244,16632,19134l17079,18810em3769,18701l3800,18726l3810,18730l3769,18701em17132,18495l17129,18496l17129,18499l17141,18501l17144,18496l17132,18495em17299,18377l17252,18410l17245,18418l17277,18398l17299,18377em3135,17981l3430,18331l3197,18047l3135,17981em17849,17981l17848,17981l17843,18016c17781,18080,17758,18119,17718,18157c17687,18197,17648,18245,17571,18324l17580,18322l17718,18166c17749,18127,17781,18087,17843,18023c17853,17999,17854,17985,17849,17981em3895,17802l3909,17822l3911,17820l3895,17802em2746,17623c2770,17599,2848,17639,2948,17757l2959,17768l3051,17788c3097,17822,3162,17882,3259,17985c3360,18072,3469,18149,3546,18221c3623,18291,3671,18354,3671,18394c3693,18425,3709,18450,3740,18481c3840,18567,3926,18647,4034,18733c4011,18764,3972,18780,3950,18804l3674,18493l3662,18496l3922,18790l3950,18804c3972,18780,4003,18757,4034,18733c4268,18938,4517,19143,4772,19324c4725,19340,4687,19355,4625,19371c4649,19387,4656,19395,4680,19409c4601,19409,4540,19418,4461,19418c4416,19387,4369,19355,4322,19324c4275,19292,4237,19253,4191,19221c4081,19127,3965,19040,3864,18946c3763,18851,3662,18757,3562,18670c3461,18576,3375,18481,3283,18394c3235,18347,3189,18300,3151,18260c3112,18213,3064,18166,3025,18119c3033,18103,3112,18149,3073,18056c3127,18103,3182,18149,3228,18197c3290,18245,3344,18291,3399,18332c3469,18410,3539,18481,3608,18559l3626,18575l3399,18332c3344,18284,3290,18245,3235,18197c3182,18149,3134,18103,3081,18056c3025,17985,2963,17914,2910,17842c2855,17771,2801,17694,2746,17623em19844,16371l19841,16372l19757,16579l19844,16371em19764,15384l19558,15686c19519,15748,19488,15811,19457,15874c19418,15938,19386,15993,19355,16047c19279,16158,19201,16267,19115,16371c19045,16481,18984,16582,18905,16694c18844,16780,18782,16867,18719,16952l18704,16963l18692,16981l18712,16969c18774,16883,18835,16795,18898,16708c18967,16599,19038,16496,19107,16387c19192,16284,19270,16173,19348,16064c19380,16008,19418,15953,19449,15889c19481,15827,19519,15763,19550,15701c19620,15575,19698,15465,19760,15394l19764,15384em20566,15275c20544,15379,20513,15473,20466,15583c20420,15686,20365,15796,20287,15914c20225,16039,20163,16158,20109,16253c20046,16347,19993,16418,19946,16465l20054,16244c20078,16173,20117,16102,20148,16023c20179,15976,20194,15945,20218,15905c20249,15851,20280,15804,20311,15748c20342,15694,20365,15646,20396,15590c20451,15489,20513,15385,20566,15275em20064,14600l19875,14938l19873,14946l20063,14606l20064,14600em20167,13838l19942,14466c19799,14805,19640,15136,19465,15455l19396,15567l19394,15567c19363,15646,19301,15748,19232,15851c19162,15953,19100,16064,19069,16158c19015,16228,18945,16308,18883,16394c18821,16481,18766,16576,18727,16661c18503,16976,18137,17379,17812,17708c17711,17795,17609,17882,17509,17969l17480,17992l17468,18005l17341,18109l17238,18228c17113,18332,16988,18425,16857,18520l16797,18559l16636,18693l16612,18707l16578,18741c16477,18812,16376,18882,16275,18946c16173,19008,16072,19072,15972,19134l15938,19153l15733,19288l15668,19320l15608,19362c15546,19402,15475,19441,15398,19481l15202,19559l14766,19782c14433,19929,14092,20058,13742,20169l13029,20356l13604,20245c13644,20237,13674,20228,13714,20221c13798,20151,13969,20111,14063,20095c14141,20072,14217,20048,14279,20025c14373,19938,14552,19890,14630,19842c14762,19795,14893,19748,15025,19702l15279,19600l15389,19535l15490,19505l15630,19426l15667,19399l15762,19307c15825,19269,15903,19221,15972,19181l16211,19062l16298,19008c16398,18946,16499,18874,16601,18804c16623,18757,16679,18716,16732,18678c16787,18639,16842,18599,16880,18584c17005,18488,17137,18394,17261,18291c17306,18181,17455,18087,17533,18032c17633,17945,17734,17859,17835,17771c18160,17441,18525,17040,18751,16724l18877,16508l18883,16488c18945,16394,19023,16284,19085,16173c19107,16141,19124,16110,19146,16079l19228,15962l19255,15914c19324,15811,19380,15708,19418,15631c19543,15409,19636,15189,19736,14961c19830,14733,19930,14503,20046,14244c20059,14173,20104,14053,20138,13953l20167,13838em21016,13141l20994,13157l20994,13157l21016,13141em21091,12675l21088,12688l21111,12717c21133,12740,21157,12771,21179,12796c21195,12780,21210,12764,21226,12764l21228,12757l21195,12780c21164,12764,21142,12733,21118,12708l21091,12675em21021,11781l21016,11781l21005,11781l21010,11818c21010,11889,21010,11945,21001,12016c20994,12054,20985,12087,20971,12134c20909,12236,20847,12338,20784,12432c20769,12528,20760,12607,20738,12693l20691,12780c20668,12905,20644,13024,20613,13157c20582,13260,20559,13354,20528,13457c20497,13559,20473,13653,20434,13749c20420,13826,20403,13898,20381,13977c20365,14056,20350,14134,20318,14213l20368,14135l20411,13968c20420,13882,20434,13812,20451,13733c20482,13638,20513,13536,20544,13441c20575,13339,20597,13245,20629,13141c20660,13015,20675,12898,20706,12764l20753,12677c20777,12591,20784,12511,20800,12418c20861,12315,20923,12221,20985,12117c20947,12322,20909,12520,20861,12725c20847,12914,20738,13174,20769,13229c20699,13448,20637,13661,20559,13874l20517,13940l20499,14037c20492,14088,20478,14141,20442,14204c20334,14362,20280,14520,20225,14686c20194,14764,20163,14851,20124,14938c20109,14985,20085,15023,20063,15071c20039,15119,20015,15166,19984,15213c19915,15339,19844,15473,19776,15590c19721,15733,19627,15827,19550,15961c19488,16110,19380,16292,19263,16456c19146,16622,19029,16795,18945,16946c18875,17040,18804,17134,18736,17221c18657,17308,18588,17394,18510,17489c18486,17528,18455,17560,18433,17599c18402,17639,18378,17669,18347,17708c18300,17748,18254,17788,18216,17820l18000,18062l18006,18087c17912,18190,17850,18260,17781,18324c17703,18379,17617,18434,17540,18496l17346,18653l17162,18790l17190,18787l17393,18639l17587,18481c17664,18425,17749,18371,17826,18308c17890,18245,17959,18174,18053,18072c18053,18063,18053,18056,18045,18039c18122,17961,18192,17882,18262,17795c18300,17765,18347,17725,18394,17686c18416,17654,18447,17614,18479,17575c18503,17535,18534,17497,18557,17465c18635,17379,18704,17284,18782,17197c18852,17110,18922,17015,18992,16921c19076,16772,19192,16599,19310,16434c19425,16260,19534,16087,19596,15938c19674,15804,19768,15708,19822,15567c19892,15449,19962,15308,20032,15189c20063,15141,20085,15094,20109,15047c20133,15000,20148,14952,20171,14914c20210,14827,20240,14741,20272,14661c20334,14496,20389,14338,20490,14182c20559,14056,20544,13960,20575,13859c20660,13646,20714,13433,20784,13212c20753,13149,20861,12898,20878,12708c20923,12511,20963,12307,21001,12103l21030,11996l21010,11991c21016,11930,21016,11874,21016,11795l21021,11781em21188,11615l21098,11996l21098,11996l21188,11615l21188,11615em21258,11536c21242,11567,21226,11590,21210,11638l21201,11852c21200,11914,21200,11972,21195,12054l21118,12298l21118,12324l21210,12054c21219,11889,21210,11818,21226,11638l21263,11559l21258,11536em20923,11197l20872,11319l20854,11496l20830,11413l20820,11425l20847,11511c20839,11551,20839,11590,20831,11638c20847,11661,20854,11701,20861,11741l20885,11738l20870,11685c20878,11638,20878,11599,20885,11559c20901,11448,20909,11323,20923,11197em21576,10984c21583,10992,21583,10992,21592,10992c21592,11126,21583,11237,21583,11323c21583,11410,21592,11480,21592,11551c21600,11685,21592,11787,21568,11969c21576,12016,21561,12094,21545,12204c21521,12307,21499,12432,21475,12552c21468,12646,21468,12748,21452,12842c21398,13015,21390,13157,21335,13377c21297,13536,21266,13692,21226,13843c21133,13937,21142,13795,21032,13929c21032,13922,21041,13889,21048,13882c21056,13755,21025,13733,21079,13552c21118,13441,21164,13322,21195,13205l21289,13149l21289,13149c21359,12835,21335,12764,21390,12552c21404,12457,21429,12363,21444,12268c21459,12173,21475,12071,21490,11977c21506,11881,21514,11787,21530,11701c21537,11615,21545,11527,21545,11440c21537,11378,21545,11300,21552,11220c21561,11181,21561,11141,21568,11103c21568,11063,21576,11024,21576,10984em1114,7333l1118,7335l1119,7334l1114,7333em1583,6204c1458,6409,1435,6471,1412,6527c1366,6574,1327,6621,1272,6646l1272,6652l1259,6954l1259,6954l1272,6653c1318,6621,1366,6574,1412,6534c1435,6479,1465,6417,1583,6213l1589,6216l1591,6210l1583,6204em1675,5520c1645,5543,1605,5567,1566,5598c1513,5701,1474,5787,1404,5944l1442,5974l1443,5970l1412,5944c1482,5787,1520,5701,1575,5598l1671,5528l1675,5520em2274,5070l2264,5078l2221,5240c2212,5277,2204,5298,2195,5323c1901,5724,1729,6260,1482,6646c1451,6747,1419,6858,1380,6969c1341,7079,1318,7189,1287,7298c1210,7535,1094,7786,1086,7992c1039,8150,992,8307,954,8464c930,8583,915,8700,892,8818l860,8999c853,9063,845,9118,837,9181c814,9347,783,9504,767,9670c759,9771,752,9858,745,9969c752,10046,767,10125,783,10284l802,10111l798,10055c807,9944,822,9827,829,9724c845,9558,877,9401,899,9235l955,9168l1036,8623l1031,8528l1107,8304l1153,8117l1140,8150c1125,8141,1108,8134,1094,8134c1055,8235,1016,8354,976,8473c976,8528,976,8590,985,8662c961,8787,945,8898,930,9023c930,9040,923,9063,923,9087c892,9118,877,9150,845,9181c853,9118,860,9063,868,8999l899,8818c923,8700,938,8583,961,8464c1007,8307,1055,8150,1094,7992c1102,7786,1217,7543,1296,7298c1327,7189,1349,7079,1388,6969c1419,6858,1458,6756,1489,6646c1737,6260,1901,5724,2204,5323c2219,5267,2235,5236,2274,5070em2413,4283l2413,4283l2452,4314l2452,4314l2413,4283em3812,3161l3810,3163l3806,3168l3742,3235l3725,3260l3716,3272c3700,3297,3693,3314,3671,3338c3515,3518,3351,3700,3197,3904c3151,3959,3103,4007,3064,4063c3018,4118,2979,4172,2932,4227l2350,4882l2941,4219c2987,4165,3025,4110,3073,4054c3120,4000,3166,3953,3204,3896c3360,3693,3522,3518,3678,3330l3725,3260l3806,3168l3812,3161em4009,2618c3996,2616,3969,2630,3941,2642l3892,2662l3880,2677c3849,2700,3818,2724,3794,2756c3716,2803,3654,2841,3577,2897l3430,3063l3290,3227c3259,3252,3235,3274,3197,3314l3194,3310l3106,3417c3075,3461,3033,3518,2956,3606l2715,3873l2754,3921l2756,3919l2724,3882c2801,3794,2894,3700,2963,3614c3120,3441,3127,3386,3204,3314c3243,3274,3274,3252,3297,3227l3438,3063l3584,2897c3662,2850,3724,2811,3802,2756c3833,2731,3864,2700,3888,2677c3902,2680,3945,2657,3981,2641l4010,2632l4009,2618em15251,1195c15429,1267,15553,1322,15646,1377c15740,1424,15794,1471,15817,1518c15670,1440,15537,1384,15437,1329c15336,1275,15274,1227,15251,1195em13962,621c14032,621,14148,645,14273,691c14404,747,14552,826,14707,913c14288,779,14009,691,13962,621em9290,569c9259,565,9211,570,9126,590c9018,606,8893,621,8778,637c8669,660,8544,691,8435,715c8390,732,8343,747,8288,763c8233,779,8180,794,8118,810l7743,884l7676,913c7520,967,7356,1014,7201,1078c7046,1141,6891,1195,6735,1267c6619,1322,6510,1370,6410,1417c6341,1433,6263,1471,6193,1504c6007,1574,5836,1669,5658,1756c5571,1803,5486,1866,5400,1920c5316,1975,5230,2031,5152,2086c5060,2181,4889,2315,4757,2386c4632,2480,4509,2582,4384,2684l4027,3000l4059,3039c4073,3031,4102,3011,4134,2986l4199,2938l4430,2731c4555,2630,4680,2534,4804,2433c4936,2362,5098,2227,5200,2134c5285,2078,5362,2022,5448,1967c5533,1913,5610,1857,5703,1803c5882,1716,6060,1622,6239,1551c6309,1518,6387,1480,6448,1440c6550,1392,6667,1345,6775,1290c6929,1220,7086,1164,7241,1101c7395,1039,7558,992,7714,936l7913,897l8009,863l9317,576l9290,569em12065,399c12119,402,12177,409,12230,417c12339,432,12433,464,12457,496c12409,487,12363,480,12286,471c12208,464,12099,439,11928,401c11964,397,12012,397,12065,399em12968,337c13076,345,13178,353,13286,362c13419,401,13543,464,13674,518c13488,496,13318,456,13194,432c13069,401,12984,370,12968,337em10372,335c10074,337,9775,353,9476,384c9273,392,9064,432,8854,471c8753,487,8652,518,8559,550c8466,581,8382,613,8303,645c8180,660,8071,677,7946,691c7473,841,7023,1022,6597,1220c6434,1283,6263,1370,6108,1440c6060,1456,6007,1480,5959,1496c5914,1518,5867,1543,5827,1566c5743,1613,5658,1660,5579,1699c5424,1787,5300,1866,5191,1905c5067,1975,4998,2054,4897,2140c4548,2346,4237,2630,4042,2819l3864,2976l3690,3138l3693,3141c3189,3630,2746,4165,2351,4740c2235,4904,2142,5022,2080,5117c2016,5211,1978,5283,1954,5345c1916,5417,1870,5487,1831,5559c1754,5708,1675,5857,1597,6000l1344,6405l1341,6417c1310,6487,1287,6574,1256,6653c1234,6700,1217,6732,1195,6763l1178,6780l1109,7012c1097,7070,1094,7114,1094,7150c1094,7220,1102,7268,1077,7345c1039,7457,1007,7558,969,7668c938,7780,899,7881,868,7992c829,8157,798,8307,759,8464c737,8614,720,8756,697,8898c675,9040,667,9188,658,9330c682,9220,697,9118,714,9032l719,9006l728,8890c752,8747,767,8598,791,8457l810,8463l811,8455l791,8449c829,8283,860,8134,899,7975c930,7865,961,7756,1000,7653l1108,7332l1102,7330c1125,7251,1116,7204,1116,7134c1116,7062,1125,6961,1202,6763c1217,6732,1234,6693,1265,6653l1267,6648l1349,6417c1435,6276,1513,6142,1605,6008c1684,5857,1754,5708,1838,5567c1877,5504,1924,5425,1963,5354c1985,5291,2024,5219,2086,5125c2149,5031,2243,4913,2358,4748c2754,4165,3197,3637,3702,3148c3826,3039,3926,2929,4059,2819c4252,2630,4562,2346,4911,2140c5012,2063,5083,1975,5207,1905c5316,1866,5440,1787,5595,1699c5672,1660,5757,1613,5843,1566c5890,1543,5928,1518,5976,1496c6022,1471,6069,1456,6122,1440c6277,1362,6448,1283,6612,1220c7031,1022,7489,841,7963,691c8087,677,8195,660,8319,645c8397,613,8483,581,8575,550c8669,518,8769,487,8871,471c9080,432,9298,392,9492,384c9791,357,10089,341,10388,339l11108,363l10372,335em11463,0c11579,7,11710,15,11827,22c11959,30,12084,47,12199,61c12325,69,12394,94,12449,125c12502,157,12542,188,12611,203c12720,203,12674,141,12814,164c12914,180,13014,211,13115,236c13178,250,13240,274,13303,290c13303,290,13303,298,13295,298c13303,321,13295,337,13286,353c13178,345,13076,337,12968,330c12930,321,12899,314,12859,298c12821,290,12790,283,12751,274c12682,258,12611,244,12542,227c12471,211,12402,196,12332,180c12263,173,12192,157,12115,149l11873,149c11804,149,11735,149,11679,149c11563,149,11470,149,11378,149l11363,144l11229,211c11160,236,11361,250,11277,290c11439,321,11603,353,11742,384l11534,389l11539,389c11621,394,11699,397,11757,384c11820,392,11882,401,11944,409c12115,448,12223,464,12301,480c12378,496,12426,496,12471,503c12565,527,12665,550,12759,565c12859,581,12953,613,13054,628c13147,652,13247,677,13341,699l13628,787l13767,826l13907,874l13909,875l14010,893c14097,913,14199,948,14252,983l14286,1035l14295,1039c14365,1069,14442,1101,14512,1126c14574,1148,14638,1173,14700,1204c14762,1236,14824,1258,14886,1290c14917,1315,14963,1337,15025,1370c15056,1384,15087,1401,15119,1417c15150,1433,15189,1448,15220,1471c15359,1543,15499,1613,15560,1669c15701,1763,15848,1850,15996,1952c16066,2000,16142,2054,16220,2110l16226,2115l16341,2185c18985,3997,20721,7063,20721,10543l20719,10609l20808,10621c20839,10646,20861,10662,20892,10685c20901,10771,20916,10796,20932,10897c20978,10992,21032,11071,21079,11150l21142,11155l21142,11095l21204,10916l21204,10882c21226,10646,21242,10654,21266,10669c21297,10662,21328,10662,21350,10669c21398,10637,21437,10598,21482,10583c21490,10701,21490,10802,21499,10928c21482,10984,21475,11039,21459,11095c21444,11150,21429,11204,21413,11251c21404,11339,21398,11426,21390,11511l21381,11645c21373,11693,21373,11733,21366,11780l21334,11801l21335,11810l21366,11790l21381,11661l21390,11527c21398,11440,21404,11354,21413,11268c21429,11220,21444,11166,21459,11110c21475,11055,21490,10999,21499,10944c21521,10961,21537,10977,21561,10992c21561,11032,21561,11071,21552,11110c21545,11150,21545,11189,21537,11229c21530,11306,21521,11378,21530,11448c21521,11527,21521,11615,21514,11709c21499,11795,21490,11889,21475,11985c21459,12079,21452,12173,21429,12276c21413,12370,21390,12464,21373,12558c21319,12771,21335,12842,21273,13157c21242,13174,21210,13188,21179,13212c21149,13322,21102,13448,21063,13559c21010,13740,21048,13764,21032,13889c21025,13906,21016,13929,21016,13937c20971,14064,20923,14190,20885,14300c20870,14315,20861,14322,20847,14330c20791,14456,20738,14590,20684,14717c20745,14590,20800,14456,20854,14330c20870,14315,20878,14315,20892,14300c20831,14637,20730,14851,20644,15015c20597,15047,20551,15071,20513,15086l20486,15143l20490,15149c20497,15134,20504,15111,20521,15086c20559,15071,20606,15047,20653,15015c20660,15103,20597,15213,20559,15284c20504,15394,20442,15496,20389,15599c20358,15654,20334,15701,20303,15757c20272,15811,20240,15859,20210,15914c20187,15945,20171,15985,20140,16032c20109,16110,20078,16181,20039,16260l19930,16481c19875,16560,19822,16646,19760,16716c19705,16787,19643,16867,19589,16938l19596,16923l19403,17190c19355,17142,19100,17513,18984,17654l18901,17783l18984,17661c19100,17528,19355,17157,19403,17197c19380,17362,19155,17575,19085,17686c19023,17760,18969,17815,18921,17859l18789,17958l18782,17969l18699,18033l18696,18056c18579,18181,18464,18315,18331,18434c18207,18559,18084,18686,17943,18795l17926,18808l17796,18976c17703,19063,17595,19134,17486,19213l17196,19434l17194,19435l17486,19221c17587,19143,17696,19063,17796,18985c17734,19095,17648,19166,17540,19244c17451,19327,17386,19361,17331,19383l17187,19444l17183,19449c17129,19489,17082,19520,17028,19552l16970,19580l16822,19701c16768,19743,16721,19777,16679,19804c16601,19867,16538,19906,16460,19946c16477,19921,16438,19938,16391,19953l16313,19989l16302,19998l16398,19961c16446,19946,16477,19929,16468,19953c16415,20032,16306,20103,16189,20166c16128,20198,16072,20228,16010,20260c15949,20291,15887,20316,15832,20347l15706,20367l15684,20379c15490,20473,15296,20552,15094,20639l15064,20646l14886,20765c14931,20773,14955,20780,14986,20795c14846,20922,14661,20946,14614,20962c14622,20930,14638,20891,14645,20851c14605,20867,14567,20882,14521,20899c14481,20914,14442,20922,14404,20937c14326,20962,14242,20985,14164,21016l14131,20977l14016,21001c13969,21008,13922,21025,13876,21033c13784,21055,13683,21087,13590,21102l13579,21107l13854,21040c13900,21025,13946,21016,13992,21008c14040,21001,14079,20985,14110,20985c14117,21001,14133,21016,14155,21025c14242,21001,14319,20976,14396,20946c14436,20930,14474,20922,14512,20907c14552,20891,14591,20874,14638,20859c14630,20891,14614,20930,14605,20970c14498,21025,14389,21071,14279,21127l14264,21122l14040,21213c13969,21236,13907,21253,13854,21269c13736,21300,13652,21315,13573,21340c13577,21320,13530,21320,13458,21330l13216,21377l13209,21394c13007,21442,12783,21481,12565,21520c12495,21513,12502,21497,12417,21481c12378,21481,12339,21481,12294,21481c12230,21505,12154,21528,12076,21552c12006,21560,11944,21568,11882,21568c11820,21568,11757,21576,11687,21576l11666,21566l11490,21599c11425,21600,11361,21587,11277,21560c11277,21560,11285,21552,11285,21552c11299,21537,11308,21520,11322,21497c11260,21488,11198,21481,11144,21473c11168,21458,11206,21442,11229,21426c11316,21426,11401,21426,11486,21417c11572,21411,11648,21411,11735,21411l12092,21417l12339,21394c12502,21363,12657,21324,12806,21292c12937,21253,13031,21236,13115,21221c13202,21213,13278,21213,13349,21213l13365,21206l13140,21213c13054,21221,12953,21244,12828,21285c12682,21315,12525,21355,12363,21387c12286,21394,12208,21403,12115,21411c12006,21411,11882,21411,11757,21403c11679,21403,11595,21411,11509,21411c11424,21417,11338,21417,11253,21417c11246,21403,11253,21394,11260,21387c11277,21363,11299,21340,11316,21308c12076,21277,12937,21127,13705,20907c14273,20741,14808,20544,15328,20283c15451,20214,15600,20134,15755,20055c15832,20017,15918,19976,15996,19929c16072,19882,16159,19842,16244,19795c16407,19702,16561,19606,16709,19512c16857,19409,16980,19315,17082,19221c17315,19048,17547,18874,17781,18670c17843,18614,17912,18567,17975,18513c18037,18458,18098,18402,18160,18347c18262,18260,18347,18181,18441,18087c18479,18016,18525,17954,18557,17891l18724,17734l18726,17725l18565,17874c18534,17938,18486,18001,18447,18072c18355,18166,18269,18245,18169,18332c18107,18387,18045,18442,17983,18496c17921,18552,17857,18599,17788,18653c17556,18851,17330,19032,17089,19206c16988,19300,16857,19402,16718,19497c16570,19590,16415,19694,16251,19780c16166,19827,16089,19867,16003,19914c15925,19961,15841,20001,15762,20040c15608,20118,15460,20198,15336,20268c14815,20520,14281,20718,13714,20891c12946,21110,12084,21261,11322,21292c11260,21292,11191,21292,11144,21292c11137,21269,11122,21253,11122,21229c11091,21213,11012,21221,10934,21221c10865,21244,10772,21269,10765,21292c10571,21300,10415,21300,10268,21300c10128,21292,10011,21285,9902,21285c9841,21277,9786,21269,9724,21269c9661,21261,9600,21253,9545,21236l9654,21121l9630,21127l9230,21051l9211,21055c8910,21008,8661,20962,8444,20914c8334,20891,8233,20867,8140,20851c8047,20828,7963,20812,7877,20803c7775,20757,7667,20709,7558,20654c7449,20615,7334,20567,7163,20505c7023,20450,6884,20394,6751,20340c6791,20300,6805,20291,6822,20283c6923,20308,7016,20323,7108,20340c7156,20379,7194,20410,7233,20450c7342,20473,7458,20520,7659,20575c7970,20694,8226,20748,8506,20795c8575,20812,8645,20820,8716,20835c8785,20843,8863,20859,8941,20874c9018,20891,9104,20907,9188,20930l9463,20990l9483,20985c9569,21001,9647,21008,9740,21025c9748,21016,9748,21016,9748,21008c9871,21016,10003,21016,10120,21025c10143,21025,10174,21033,10181,21033c10384,21040,10571,21033,10757,21033c10903,21040,11044,21040,11175,21048c11347,21040,11516,21016,11673,21008c11696,21008,11727,21008,11735,21008c11742,21033,11757,21048,11757,21071c11990,21055,12130,21033,12246,21008c12363,20993,12449,20970,12573,20930c12635,20922,12696,20914,12759,20899c12797,20891,12837,20891,12876,20882c12968,20859,13045,20843,13131,20820c13202,20803,13271,20788,13341,20773c13411,20757,13481,20733,13550,20718l13934,20649l13985,20630c13854,20654,13714,20678,13581,20701c13512,20718,13442,20741,13372,20757c13303,20773,13233,20788,13162,20803c13069,20828,12999,20843,12906,20867c12868,20874,12828,20874,12790,20882c12727,20891,12665,20899,12604,20914c12387,20937,12230,20946,12099,20962c11975,20976,11873,20993,11757,20993c11742,20993,11718,20993,11696,20993c11541,21008,11369,21033,11198,21033c11067,21025,10928,21025,10779,21016c10593,21016,10408,21025,10205,21016c10190,21016,10167,21008,10143,21008c10058,20976,9996,20946,9902,20907c9864,20937,9810,20962,9770,20993l9770,20993l9880,20922c9972,20962,10042,20993,10120,21025c9996,21025,9864,21016,9748,21008l9750,21007l9507,20970c9405,20946,9312,20930,9220,20907c9135,20882,9049,20867,8972,20851c8893,20835,8816,20828,8747,20812c8676,20795,8606,20788,8537,20773c8257,20724,8002,20669,7691,20552c7489,20505,7373,20458,7264,20426c7217,20394,7179,20355,7139,20316c7046,20300,6954,20283,6853,20260c6705,20189,6573,20118,6426,20040c6378,20040,6347,20048,6301,20048c6147,19969,6007,19899,5858,19820c5836,19773,5805,19725,5781,19677c5781,19677,5789,19677,5797,19670c5882,19725,5976,19773,6069,19820c6162,19867,6246,19914,6341,19969c6372,19953,6395,19938,6417,19921c6270,19850,6178,19773,6100,19710c6022,19647,5945,19606,5836,19590c5619,19434,5549,19434,5471,19378c5362,19307,5261,19244,5160,19174c4911,19032,4981,19181,4671,18962c4610,18914,4555,18867,4486,18804c4500,18804,4517,18795,4524,18787c4593,18812,4649,18828,4711,18842c4579,18694,4555,18630,4322,18434c4244,18371,4175,18308,4104,18253c4034,18190,3965,18134,3902,18072c3857,18023,3732,17976,3647,17859c3515,17717,3406,17583,3274,17441l3248,17361l3173,17284c3089,17197,3003,17103,2917,17001c2902,16946,2785,16795,2886,16858c2848,16812,2817,16757,2785,16716l2773,16698l2654,16614c2561,16505,2483,16387,2421,16275c2358,16158,2312,16047,2288,15961l2274,15961c2212,15851,2149,15733,2094,15614c2041,15496,1978,15385,1924,15268c1862,15134,1800,15000,1746,14867c1690,14733,1636,14590,1583,14456c1645,14543,1698,14630,1746,14733c1792,14835,1838,14945,1908,15079c1939,15126,1947,15205,1963,15268l1985,15302l1958,15156l1886,15023l1768,14755l1628,14520c1575,14362,1513,14204,1458,14047l1311,13562l1264,13422c1183,13144,1113,12862,1055,12574l962,11960l961,11977c961,12016,961,12048,969,12103c985,12197,1000,12292,1007,12393c1024,12495,1039,12599,1055,12693c1016,12622,1000,12528,976,12432c961,12331,945,12221,923,12103c884,12103,877,12103,860,12103c853,12016,845,11937,822,11803c807,11741,783,11678,767,11615c752,11551,737,11488,720,11433c675,11378,636,11339,588,11292c574,11292,566,11292,550,11292c535,11244,519,11174,511,11095c504,11016,496,10928,496,10843c496,10677,504,10527,527,10487c535,10441,535,10401,542,10361l569,10276l555,10079c557,9980,566,9877,574,9787l605,9729l605,9693c588,9740,566,9771,542,9811c527,9780,504,9764,487,9731c456,9684,465,9260,388,9590l369,9479l364,9488c357,9590,340,9701,333,9803c325,9905,309,10015,309,10118c302,10197,294,10284,287,10361l287,10865c287,10953,287,11039,294,11126c302,11212,309,11300,309,11385c278,11394,287,11685,240,11630c232,11630,232,11630,225,11630c178,11457,178,11306,178,11158c178,11008,201,10859,178,10669c186,10535,201,10418,217,10291l287,10361l225,10284c209,10205,209,10118,209,10000c209,9882,217,9740,225,9567c225,9528,232,9488,232,9448c240,9386,248,9314,256,9252c287,9141,318,9007,348,8898l395,8662l379,8605c364,8709,340,8803,325,8921c294,9032,263,9166,232,9275c225,9339,217,9410,209,9473c209,9511,201,9551,201,9590c201,9764,194,9905,186,10024c186,10142,194,10228,201,10307c186,10441,170,10558,162,10685c186,10874,162,11024,162,11174c162,11323,162,11473,209,11645c209,11645,217,11645,225,11645c256,11795,287,11937,325,12094c333,12197,357,12292,379,12464c418,12599,456,12725,496,12842c513,13067,631,13425,680,13655l695,13812l728,13812c814,14031,868,14150,899,14229c938,14307,954,14362,961,14441c930,14433,892,14355,845,14259c798,14165,759,14056,720,13977c682,13874,752,14158,714,14056l645,13843l597,13851c574,13788,557,13724,542,13670c456,13582,395,13402,357,13237c318,13070,287,12914,240,12850c201,12708,201,12558,232,12528c217,12401,194,12276,178,12150c162,12023,155,11897,138,11772c108,11678,77,11599,54,11496c7,10961,0,10339,108,10032c116,9897,124,9731,162,9653c147,9583,131,9520,116,9448c131,9314,116,9007,209,8881c217,8827,225,8787,232,8747c248,8551,263,8416,294,8291c348,8181,418,8000,456,7960c496,8046,403,8268,418,8410l456,8332l480,8148c496,8064,508,7987,487,7945c511,7850,535,7780,557,7684c597,7558,627,7424,667,7291c706,7157,752,7023,798,6890l808,6877l868,6558c899,6496,930,6409,954,6331c985,6251,1024,6189,1055,6142c1125,6008,1178,5874,1256,5747c1310,5621,1366,5520,1419,5393c1427,5283,1583,5078,1653,4937c1690,4890,1737,4841,1823,4740c1877,4621,1924,4534,1963,4464c2002,4394,2041,4346,2080,4291c2125,4244,2195,4165,2204,4227c2212,4219,2226,4196,2235,4180c2274,4094,2312,4016,2358,3929c2436,3842,2530,3693,2599,3644c2547,3746,2604,3727,2606,3763l2588,3814l2840,3550c2862,3503,2910,3449,2963,3386c3018,3330,3081,3274,3127,3227l3140,3243l3134,3235c3204,3164,3266,3094,3336,3031c3399,2967,3469,2904,3539,2841c3623,2756,3678,2684,3755,2605c3857,2527,3965,2448,4059,2377c4167,2290,4275,2211,4384,2134l4579,1995l4711,1873c4788,1825,4866,1778,4943,1732c5020,1685,5107,1644,5191,1597l5224,1581l5309,1497c5356,1460,5408,1424,5448,1392c5509,1345,5557,1325,5600,1315l5708,1288l5727,1275c6395,904,7108,613,7839,409l7916,392l8132,314c8184,298,8236,288,8283,284l8360,283l8390,274c8963,141,9553,61,10159,38c10311,43,10483,38,10662,37c10840,35,11024,35,11198,47l11209,54l11470,22c11556,38,11634,47,11710,61c11789,77,11867,85,11951,110l12076,137l11944,102c11867,85,11780,69,11704,55c11626,38,11548,30,11463,15c11463,15,11463,7,11463,0xe" fillcolor="#0072c7" stroked="f" style="position:absolute;left:3733800;top:7537182;width:2057400;height:1843494;z-index:3;mso-position-horizontal-relative:page;mso-position-vertical-relative:page;mso-width-relative:page;mso-height-relative:page;visibility:visible;rotation:-11796480fd;">
                  <v:stroke on="f"/>
                  <v:fill opacity="22938f"/>
                  <v:path textboxrect="0,0,21600,21600"/>
                </v:shape>
                <v:shape id="4105" coordsize="21600,21600" path="m11750,21481l11648,21536l11655,21538l11750,21481em12589,20922c12464,20953,12379,20984,12263,21001c12146,21017,12005,21040,11774,21064c11774,21040,11757,21024,11750,21001c11858,21001,11959,20984,12091,20970c12216,20953,12370,20945,12589,20922em13436,20839l13417,20845l13427,20843l13436,20839em7352,20721c7424,20733,7535,20765,7698,20812c7745,20820,7799,20820,7846,20820c7985,20891,8118,20962,8258,21024c8311,21032,8382,21048,8444,21064l8455,21067l8497,21024c8553,21040,8607,21055,8660,21072c8716,21087,8770,21095,8823,21110l9144,21187l9149,21181c9266,21198,9398,21222,9523,21245c9577,21252,9638,21260,9700,21277c9762,21284,9824,21291,9879,21291c9987,21291,10105,21300,10244,21308c10384,21308,10546,21316,10741,21300l10762,21300l10810,21273c10843,21260,10885,21248,10920,21237c10958,21237,10997,21235,11029,21235c11063,21235,11091,21237,11105,21245l11125,21300l11299,21300c11284,21323,11260,21355,11245,21379c11238,21387,11230,21394,11215,21417c11191,21433,11153,21450,11114,21466c11043,21466,10997,21466,10928,21466c10850,21458,10764,21458,10686,21450c10507,21441,10338,21441,10167,21433c10043,21426,9910,21417,9779,21402c9670,21394,9554,21371,9437,21355c9321,21339,9211,21323,9095,21300c8924,21269,8738,21252,8575,21222c8412,21181,8264,21143,8172,21087l8177,21084l7939,21008c7876,20977,7807,20945,7730,20914c7645,20891,7567,20867,7489,20836c7403,20803,7326,20781,7240,20749c7248,20717,7281,20710,7352,20721em11921,20553l11804,20571l10984,20613l11254,20646c11269,20639,11291,20639,11322,20631c11485,20607,11641,20592,11805,20575c11822,20571,11851,20565,11884,20560l11921,20553em12658,20439l12255,20500l12394,20505c12480,20500,12543,20485,12593,20468l12658,20439em14129,20420l12865,20761l13504,20616l14129,20420em6029,20260c6441,20410,6704,20543,6922,20646c7023,20686,7132,20717,7240,20749c7326,20781,7403,20803,7482,20836c7559,20867,7636,20891,7722,20914c7799,20945,7869,20977,7932,21008c7915,21017,7900,21032,7884,21048c7846,21040,7799,21032,7761,21024c7612,20977,7465,20914,7319,20859l7100,20772c7031,20741,6953,20710,6884,20677c6783,20646,6689,20607,6597,20575c6511,20535,6426,20505,6348,20465c6271,20434,6208,20394,6153,20363c6100,20324,6061,20292,6029,20260em6395,20063c6541,20143,6667,20213,6821,20284c6806,20292,6790,20300,6766,20315c6603,20236,6434,20150,6271,20072c6316,20072,6348,20072,6395,20063em4818,19527c5074,19639,5206,19741,5347,19827c5378,19867,5479,19946,5455,19954c5363,19905,5277,19867,5206,19819c5137,19779,5074,19741,5021,19701c4919,19631,4858,19576,4818,19527em5745,19325l5745,19328l5770,19361l5773,19347l5745,19325em17079,18809l17051,18811c16919,18922,16748,19039,16585,19150c16423,19261,16251,19347,16127,19401c16026,19465,15917,19527,15801,19598c15740,19622,15685,19654,15623,19677c15561,19701,15498,19725,15436,19756c15390,19796,15297,19836,15212,19875c15126,19914,15049,19946,15041,19977c14963,20008,14878,20048,14792,20079c14706,20119,14622,20143,14536,20174c14521,20189,14490,20221,14466,20245c14428,20260,14397,20269,14357,20284c14265,20307,14172,20315,14086,20332c13962,20371,13845,20410,13737,20442c13629,20472,13519,20505,13418,20543c13309,20584,13194,20607,13069,20646c12945,20686,12805,20724,12634,20757c12231,20781,12083,20827,12021,20859c12014,20867,12014,20874,12005,20882l11712,20958l11719,20962l12047,20879l12053,20859c12115,20820,12269,20781,12666,20757c12829,20724,12968,20686,13101,20646c13224,20607,13341,20584,13450,20543c13559,20513,13660,20481,13767,20442c13877,20410,13986,20371,14116,20332c14211,20315,14303,20307,14389,20284l14204,20396l14211,20394c14272,20355,14350,20307,14404,20277c14442,20260,14475,20253,14513,20236l14521,20235l14567,20182c14652,20150,14738,20119,14824,20087c14909,20048,14995,20017,15072,19984c15079,19954,15158,19922,15242,19882c15327,19843,15421,19804,15467,19765c15529,19741,15591,19717,15654,19686l15781,19629l15847,19583c15957,19512,16073,19449,16174,19387c16297,19339,16460,19244,16632,19134l17079,18809em3769,18701l3799,18725l3810,18731l3769,18701em17132,18494l17128,18496l17128,18498l17141,18501l17144,18496l17132,18494em17299,18377l17252,18410l17245,18417l17276,18398l17299,18377em3136,17980l3429,18331l3196,18048l3136,17980em17849,17980l17848,17980l17843,18016c17780,18079,17758,18118,17719,18158c17688,18197,17648,18244,17571,18323l17580,18322l17719,18165c17750,18127,17780,18086,17843,18024c17853,17998,17854,17985,17849,17980em3895,17803l3909,17821l3910,17820l3895,17803em2746,17622c2769,17599,2848,17639,2948,17757l2959,17768l3050,17789c3098,17821,3161,17882,3258,17985c3360,18072,3468,18149,3545,18220c3624,18292,3671,18354,3671,18394c3693,18425,3708,18449,3739,18480c3840,18567,3926,18646,4035,18732c4011,18765,3973,18780,3950,18803l3674,18494l3662,18496l3922,18790l3950,18803c3973,18780,4003,18756,4035,18732c4267,18937,4517,19142,4773,19324c4725,19339,4687,19355,4624,19370c4649,19387,4655,19394,4679,19410c4602,19410,4539,19418,4462,19418c4416,19387,4368,19355,4323,19324c4275,19291,4237,19253,4190,19220c4082,19127,3966,19039,3864,18946c3763,18851,3662,18756,3561,18670c3461,18575,3376,18480,3282,18394c3236,18346,3189,18299,3151,18260c3112,18213,3065,18165,3026,18118c3033,18103,3112,18149,3073,18056c3126,18103,3181,18149,3227,18197c3290,18244,3344,18292,3399,18332c3468,18410,3539,18480,3609,18560l3626,18574l3399,18332c3344,18284,3290,18244,3236,18197c3181,18149,3135,18103,3080,18056c3026,17985,2964,17914,2910,17842c2855,17771,2801,17694,2746,17622em19845,16371l19840,16371l19756,16578l19845,16371em19764,15384l19557,15686c19519,15749,19487,15811,19456,15875c19419,15938,19387,15993,19356,16047c19279,16158,19200,16267,19116,16371c19046,16481,18984,16582,18906,16694c18843,16780,18782,16866,18720,16953l18705,16962l18691,16982l18711,16969c18773,16883,18835,16796,18899,16709c18968,16599,19037,16496,19107,16387c19193,16284,19270,16174,19349,16064c19380,16009,19419,15953,19449,15889c19481,15827,19519,15764,19549,15701c19620,15575,19698,15464,19759,15393l19764,15384em20567,15276c20544,15379,20512,15472,20466,15582c20419,15686,20365,15795,20287,15914c20226,16039,20164,16158,20109,16253c20047,16346,19992,16418,19946,16465l20055,16245c20078,16174,20117,16102,20148,16024c20179,15977,20195,15945,20218,15906c20248,15851,20280,15804,20311,15749c20342,15693,20365,15646,20396,15590c20451,15488,20512,15386,20567,15276em20064,14600l19876,14937l19873,14945l20062,14606l20064,14600em20167,13839l19942,14467c19799,14806,19640,15136,19464,15455l19395,15566l19395,15568c19363,15646,19301,15749,19232,15851c19162,15953,19099,16064,19069,16158c19014,16228,18945,16307,18883,16394c18821,16481,18767,16575,18728,16661c18503,16977,18137,17378,17811,17708c17710,17796,17609,17882,17509,17968l17480,17992l17467,18004l17340,18109l17238,18229c17112,18332,16988,18425,16857,18521l16798,18559l16636,18693l16611,18708l16577,18741c16476,18811,16375,18882,16275,18946c16174,19009,16073,19072,15972,19134l15938,19153l15733,19288l15669,19319l15608,19362c15546,19401,15476,19441,15398,19481l15202,19558l14766,19782c14434,19929,14091,20059,13741,20170l13029,20356l13604,20245c13644,20236,13675,20228,13714,20221c13799,20150,13969,20110,14063,20095c14140,20072,14217,20048,14279,20025c14374,19938,14551,19891,14629,19843c14762,19796,14893,19748,15026,19701l15279,19600l15390,19536l15491,19505l15630,19425l15668,19399l15762,19308c15825,19268,15902,19220,15972,19182l16211,19062l16297,19009c16398,18946,16499,18874,16601,18803c16624,18756,16678,18716,16733,18677c16787,18639,16841,18599,16881,18584c17005,18488,17137,18394,17260,18292c17307,18182,17455,18086,17532,18032c17633,17946,17734,17858,17835,17771c18160,17442,18525,17040,18750,16725l18877,16508l18883,16489c18945,16394,19022,16284,19085,16174c19107,16142,19123,16110,19147,16078l19228,15962l19256,15914c19324,15811,19380,15709,19419,15630c19542,15409,19635,15190,19736,14961c19830,14733,19931,14504,20047,14245c20059,14174,20104,14054,20138,13952l20167,13839em21017,13142l20994,13158l20994,13158l21017,13142em21091,12674l21088,12688l21111,12716c21133,12741,21157,12772,21180,12795c21196,12779,21210,12764,21227,12764l21228,12758l21196,12779c21165,12764,21141,12733,21117,12709l21091,12674em21022,11780l21016,11780l21005,11782l21009,11819c21009,11890,21009,11945,21002,12016c20994,12056,20985,12086,20970,12134c20908,12236,20847,12338,20784,12433c20768,12528,20761,12607,20737,12693l20691,12779c20668,12905,20645,13023,20614,13158c20583,13259,20559,13354,20528,13457c20497,13560,20473,13654,20434,13748c20419,13826,20404,13897,20381,13976c20365,14055,20349,14133,20319,14212l20367,14135l20411,13968c20419,13881,20434,13811,20451,13732c20482,13638,20512,13536,20544,13440c20574,13338,20597,13245,20629,13142c20660,13016,20676,12897,20706,12764l20754,12677c20777,12591,20784,12512,20799,12417c20861,12314,20923,12221,20985,12117c20947,12323,20908,12519,20861,12724c20847,12914,20737,13173,20768,13229c20698,13449,20636,13661,20559,13875l20517,13940l20499,14037c20492,14089,20478,14142,20443,14205c20333,14362,20280,14519,20226,14685c20195,14763,20164,14850,20124,14937c20109,14985,20085,15023,20062,15071c20038,15119,20016,15165,19984,15213c19915,15339,19845,15472,19775,15590c19720,15732,19628,15827,19549,15960c19487,16110,19380,16292,19263,16456c19147,16623,19030,16796,18945,16945c18874,17040,18805,17134,18736,17220c18657,17308,18587,17393,18509,17489c18486,17528,18456,17559,18433,17599c18401,17639,18379,17670,18347,17708c18301,17749,18253,17787,18216,17820l17999,18062l18006,18086c17912,18189,17851,18260,17780,18323c17702,18379,17618,18434,17539,18496l17345,18653l17162,18790l17190,18787l17393,18639l17587,18480c17664,18425,17750,18371,17826,18308c17889,18244,17958,18173,18052,18072c18052,18064,18052,18056,18044,18039c18122,17960,18192,17882,18261,17796c18301,17765,18347,17725,18393,17685c18416,17654,18448,17615,18478,17576c18503,17536,18534,17497,18557,17465c18635,17378,18705,17284,18782,17198c18851,17111,18921,17015,18992,16922c19076,16772,19193,16599,19309,16433c19425,16260,19534,16087,19597,15938c19674,15804,19768,15709,19821,15568c19891,15449,19962,15307,20032,15190c20062,15142,20085,15094,20109,15048c20133,15000,20148,14952,20170,14914c20210,14826,20241,14741,20271,14662c20333,14497,20389,14338,20490,14181c20559,14055,20544,13961,20574,13859c20660,13646,20715,13433,20784,13212c20754,13150,20861,12897,20878,12709c20923,12512,20962,12307,21002,12103l21030,11995l21009,11992c21017,11929,21017,11874,21017,11796l21022,11780em21187,11614l21098,11996l21098,11996l21187,11614l21187,11614em21258,11536c21242,11567,21227,11591,21210,11638l21201,11852c21200,11914,21200,11972,21196,12056l21117,12297l21117,12325l21210,12056c21218,11890,21210,11819,21227,11638l21263,11559l21258,11536em20923,11196l20873,11318l20853,11496l20830,11413l20821,11424l20847,11512c20839,11551,20839,11591,20831,11638c20847,11662,20853,11700,20861,11741l20885,11738l20869,11685c20878,11638,20878,11598,20884,11559c20900,11448,20908,11322,20923,11196em21576,10984c21583,10991,21583,10991,21592,10991c21592,11125,21583,11236,21583,11322c21583,11410,21592,11481,21592,11551c21600,11685,21592,11788,21567,11969c21576,12016,21560,12095,21545,12205c21521,12307,21498,12433,21474,12552c21467,12645,21467,12747,21452,12843c21397,13016,21390,13158,21335,13378c21296,13536,21266,13692,21227,13842c21133,13938,21141,13796,21032,13929c21032,13921,21040,13889,21047,13881c21055,13756,21025,13732,21079,13552c21117,13440,21165,13323,21196,13204l21289,13150l21289,13150c21359,12835,21335,12764,21390,12552c21405,12457,21429,12363,21444,12267c21460,12174,21474,12070,21491,11977c21506,11881,21514,11788,21530,11700c21536,11614,21545,11527,21545,11440c21536,11378,21545,11300,21552,11220c21560,11181,21560,11141,21567,11103c21567,11062,21576,11024,21576,10984em1114,7333l1117,7335l1118,7334l1114,7333em1582,6205c1458,6408,1434,6472,1412,6527c1365,6575,1327,6622,1272,6645l1272,6653l1259,6955l1259,6954l1272,6654c1318,6622,1365,6575,1412,6534c1434,6479,1465,6416,1582,6213l1589,6215l1591,6211l1582,6205em1676,5519c1644,5542,1606,5567,1566,5597c1513,5701,1473,5787,1404,5945l1442,5975l1443,5969l1412,5945c1481,5787,1520,5701,1575,5597l1671,5529l1676,5519em2274,5071l2264,5078l2222,5240c2212,5276,2204,5299,2195,5323c1901,5723,1729,6259,1481,6645c1450,6747,1419,6857,1380,6968c1342,7078,1318,7189,1288,7299c1209,7534,1094,7787,1085,7991c1040,8149,993,8306,954,8465c930,8583,915,8701,892,8818l860,9000c853,9063,844,9118,838,9181c814,9346,782,9503,767,9669c759,9772,752,9857,745,9969c752,10046,767,10126,782,10284l802,10111l798,10055c807,9945,822,9827,830,9725c844,9558,877,9401,900,9235l954,9169l1035,8623l1031,8527l1107,8304l1154,8117l1140,8149c1125,8141,1108,8134,1094,8134c1055,8236,1015,8354,977,8473c977,8527,977,8591,984,8661c961,8787,945,8898,930,9024c930,9040,922,9063,922,9086c892,9118,877,9149,844,9181c853,9118,860,9063,868,9000l900,8818c922,8701,939,8583,961,8465c1008,8306,1055,8149,1094,7991c1101,7787,1217,7542,1295,7299c1327,7189,1350,7078,1389,6968c1419,6857,1458,6756,1490,6645c1738,6259,1901,5723,2204,5323c2219,5268,2234,5235,2274,5071em2413,4283l2413,4283l2452,4314l2452,4314l2413,4283em3812,3161l3810,3162l3806,3169l3741,3235l3726,3260l3716,3271c3701,3297,3693,3314,3671,3338c3515,3519,3352,3700,3196,3905c3151,3959,3104,4007,3065,4062c3019,4118,2979,4173,2933,4228l2350,4881l2940,4220c2988,4164,3026,4109,3073,4055c3119,3999,3166,3952,3204,3897c3360,3692,3523,3519,3677,3330l3726,3260l3806,3169l3812,3161em4008,2619c3995,2617,3969,2629,3941,2643l3892,2662l3879,2676c3849,2700,3818,2724,3794,2755c3717,2803,3654,2842,3577,2896l3429,3062l3290,3228c3258,3252,3236,3275,3196,3314l3194,3311l3105,3417c3075,3462,3033,3519,2956,3606l2715,3873l2755,3920l2756,3920l2724,3881c2801,3795,2893,3700,2964,3613c3119,3441,3126,3385,3204,3314c3243,3275,3275,3252,3298,3228l3438,3062l3585,2896c3662,2850,3725,2810,3803,2755c3834,2732,3864,2700,3888,2676c3903,2681,3945,2657,3981,2640l4011,2631l4008,2619em15250,1195c15428,1266,15553,1321,15646,1377c15740,1424,15793,1471,15816,1519c15670,1441,15538,1385,15436,1329c15335,1274,15274,1227,15250,1195em13962,622c14031,622,14149,645,14272,691c14404,748,14551,826,14706,913c14287,778,14008,691,13962,622em9290,569c9259,566,9211,569,9126,590c9018,605,8894,622,8778,636c8669,660,8545,691,8435,715c8390,732,8343,748,8288,762c8233,778,8180,795,8118,810l7743,885l7676,913c7519,967,7357,1014,7201,1078c7047,1141,6891,1195,6735,1266c6620,1321,6511,1370,6410,1416c6340,1433,6263,1471,6192,1503c6007,1573,5836,1669,5658,1755c5572,1802,5486,1865,5400,1921c5315,1976,5230,2030,5152,2086c5059,2180,4888,2315,4756,2385c4633,2479,4509,2581,4385,2685l4027,3000l4059,3038c4074,3031,4102,3011,4133,2986l4199,2938l4431,2732c4554,2629,4679,2535,4803,2433c4936,2361,5099,2228,5200,2133c5285,2078,5363,2023,5448,1967c5533,1912,5611,1858,5703,1802c5883,1716,6061,1622,6239,1550c6309,1519,6386,1479,6449,1441c6549,1392,6667,1345,6775,1291c6929,1220,7085,1164,7240,1102c7396,1038,7559,991,7713,936l7913,897l8009,863l9316,576l9290,569em12066,399c12119,402,12177,408,12231,417c12339,432,12432,464,12456,496c12409,488,12363,479,12286,472c12207,464,12100,440,11928,400c11964,396,12011,396,12066,399em12968,338c13077,346,13178,354,13287,361c13418,400,13543,464,13675,519c13488,496,13317,455,13194,432c13069,400,12983,369,12968,338em10373,335c10073,338,9775,354,9475,384c9273,393,9065,432,8855,472c8754,488,8652,519,8559,550c8467,582,8382,613,8304,645c8180,660,8071,676,7946,691c7474,841,7023,1022,6597,1220c6434,1283,6263,1370,6107,1441c6061,1455,6007,1479,5960,1495c5914,1519,5866,1543,5828,1567c5742,1614,5658,1660,5579,1700c5424,1786,5301,1865,5191,1905c5067,1976,4998,2055,4897,2140c4548,2345,4237,2629,4042,2818l3864,2975l3689,3138l3693,3140c3189,3629,2746,4164,2351,4740c2234,4904,2142,5023,2079,5118c2017,5211,1978,5282,1955,5346c1916,5417,1870,5488,1830,5559c1754,5709,1676,5858,1597,5999l1345,6404l1342,6416c1310,6487,1288,6575,1257,6654c1233,6701,1217,6732,1194,6764l1179,6780l1109,7011c1097,7071,1094,7114,1094,7150c1094,7220,1101,7268,1078,7346c1040,7457,1008,7559,969,7668c939,7780,900,7881,868,7991c830,8158,798,8306,759,8465c736,8613,721,8755,697,8898c675,9040,666,9189,658,9330c682,9220,697,9118,714,9032l719,9007l729,8890c752,8747,767,8598,791,8456l811,8462l812,8455l791,8448c830,8284,860,8134,900,7975c930,7866,961,7756,1001,7653l1108,7331l1101,7330c1125,7251,1116,7204,1116,7134c1116,7063,1125,6961,1202,6764c1217,6732,1233,6692,1265,6654l1267,6648l1350,6416c1434,6276,1513,6141,1606,6008c1683,5858,1754,5709,1839,5567c1878,5503,1923,5424,1963,5353c1985,5290,2025,5220,2087,5125c2149,5031,2242,4913,2358,4747c2755,4164,3196,3638,3702,3149c3825,3038,3926,2928,4059,2818c4253,2629,4563,2345,4912,2140c5013,2062,5083,1976,5206,1905c5315,1865,5439,1786,5594,1700c5672,1660,5758,1614,5844,1567c5889,1543,5928,1519,5975,1495c6021,1471,6069,1455,6122,1441c6277,1362,6449,1283,6612,1220c7031,1022,7489,841,7962,691c8086,676,8196,660,8319,645c8396,613,8482,582,8575,550c8669,519,8770,488,8871,472c9080,432,9297,393,9492,384c9790,358,10088,341,10388,339l11109,363l10373,335em11463,0c11579,7,11710,15,11827,22c11959,31,12083,46,12200,61c12325,69,12394,93,12449,125c12503,157,12541,188,12612,204c12719,204,12674,140,12814,165c12914,181,13015,211,13116,236c13178,250,13240,275,13302,290c13302,290,13302,298,13295,298c13302,321,13295,338,13287,354c13178,346,13077,338,12968,329c12930,321,12899,314,12859,298c12820,290,12789,283,12751,275c12682,259,12612,244,12541,227c12471,211,12402,196,12332,181c12263,172,12192,157,12115,148l11873,148c11805,148,11734,148,11680,148c11564,148,11470,148,11377,148l11364,145l11230,211c11159,236,11361,250,11277,290c11440,321,11603,354,11742,384l11535,389l11538,389c11622,395,11700,396,11757,384c11819,393,11882,400,11943,408c12115,447,12224,464,12301,479c12379,496,12425,496,12471,503c12565,526,12666,550,12758,566c12859,582,12952,613,13053,628c13146,653,13247,676,13341,700l13629,786l13767,826l13907,874l13910,875l14009,892c14096,913,14198,948,14252,984l14287,1036l14295,1038c14365,1070,14442,1102,14513,1126c14575,1149,14637,1172,14700,1204c14762,1235,14824,1259,14885,1291c14916,1314,14963,1338,15026,1370c15056,1385,15087,1400,15118,1416c15149,1433,15188,1448,15220,1471c15359,1543,15498,1614,15561,1669c15700,1762,15847,1850,15996,1951c16065,2000,16142,2055,16221,2109l16226,2115l16342,2186c18985,3996,20721,7064,20721,10544l20718,10609l20807,10622c20839,10645,20861,10662,20893,10684c20900,10772,20917,10796,20932,10897c20979,10991,21032,11071,21079,11150l21141,11156l21141,11095l21204,10917l21203,10882c21227,10645,21242,10653,21266,10669c21296,10662,21328,10662,21350,10669c21397,10638,21436,10598,21482,10583c21491,10701,21491,10803,21498,10929c21482,10984,21474,11039,21460,11095c21444,11150,21429,11204,21412,11252c21405,11339,21397,11426,21390,11512l21381,11646c21374,11692,21374,11733,21367,11779l21334,11802l21335,11810l21367,11790l21381,11662l21390,11527c21397,11440,21405,11354,21412,11268c21429,11220,21444,11165,21460,11111c21474,11054,21491,11000,21498,10945c21521,10960,21536,10976,21560,10991c21560,11032,21560,11071,21552,11111c21545,11150,21545,11189,21536,11229c21530,11307,21521,11378,21530,11448c21521,11527,21521,11614,21514,11709c21498,11796,21491,11890,21474,11984c21460,12078,21452,12174,21429,12276c21412,12369,21390,12464,21374,12559c21319,12772,21335,12843,21274,13158c21242,13173,21210,13188,21180,13212c21148,13323,21103,13449,21064,13560c21009,13740,21047,13764,21032,13889c21025,13905,21017,13929,21017,13938c20970,14064,20923,14190,20884,14299c20869,14316,20861,14323,20847,14331c20792,14456,20737,14591,20683,14716c20746,14591,20799,14456,20853,14331c20869,14316,20878,14316,20893,14299c20831,14637,20730,14850,20645,15015c20597,15048,20552,15071,20512,15087l20486,15143l20490,15150c20497,15133,20504,15111,20520,15087c20559,15071,20605,15048,20653,15015c20660,15102,20597,15213,20559,15283c20504,15393,20443,15497,20389,15599c20357,15654,20333,15701,20303,15757c20271,15811,20241,15859,20210,15914c20186,15945,20170,15985,20139,16032c20109,16110,20078,16182,20038,16260l19931,16481c19876,16559,19821,16646,19759,16716c19706,16787,19643,16866,19588,16937l19596,16923l19403,17190c19356,17141,19099,17513,18984,17654l18901,17782l18984,17661c19099,17528,19356,17158,19403,17198c19380,17363,19155,17576,19085,17685c19022,17761,18970,17815,18920,17859l18788,17958l18782,17968l18700,18033l18696,18056c18580,18182,18463,18315,18332,18434c18208,18560,18084,18686,17944,18795l17926,18809l17795,18977c17702,19063,17595,19134,17486,19212l17195,19433l17194,19435l17486,19220c17587,19142,17695,19063,17795,18984c17734,19094,17648,19165,17539,19244c17451,19327,17386,19361,17332,19382l17187,19445l17183,19449c17128,19489,17082,19520,17027,19551l16970,19580l16821,19700c16768,19742,16721,19776,16678,19804c16601,19867,16539,19905,16460,19946c16476,19922,16438,19938,16391,19954l16313,19989l16302,19997l16398,19962c16446,19946,16476,19929,16469,19954c16414,20032,16305,20103,16190,20165c16127,20198,16073,20228,16011,20260c15948,20292,15887,20315,15833,20346l15706,20367l15685,20378c15491,20472,15297,20552,15094,20639l15064,20645l14885,20765c14931,20772,14955,20781,14986,20795c14847,20922,14661,20945,14614,20962c14622,20929,14637,20891,14644,20851c14606,20867,14567,20882,14521,20899c14481,20914,14442,20922,14404,20938c14327,20962,14242,20984,14164,21017l14131,20977l14016,21001c13969,21008,13923,21024,13877,21032c13783,21055,13682,21087,13589,21102l13579,21108l13853,21040c13900,21024,13947,21017,13993,21008c14039,21001,14079,20984,14110,20984c14116,21001,14132,21017,14155,21024c14242,21001,14318,20977,14397,20945c14436,20929,14475,20922,14513,20906c14551,20891,14591,20874,14637,20859c14629,20891,14614,20929,14606,20970c14498,21024,14389,21072,14279,21127l14264,21122l14039,21213c13969,21237,13907,21252,13853,21269c13737,21300,13651,21316,13574,21339c13577,21319,13529,21319,13459,21330l13216,21377l13209,21394c13007,21441,12782,21481,12565,21520c12495,21512,12503,21496,12418,21481c12379,21481,12339,21481,12293,21481c12231,21505,12154,21529,12075,21552c12005,21560,11943,21567,11882,21567c11819,21567,11757,21576,11688,21576l11666,21567l11489,21598c11426,21599,11361,21588,11277,21560c11277,21560,11284,21552,11284,21552c11299,21536,11307,21520,11322,21496c11260,21488,11198,21481,11144,21474c11168,21458,11206,21441,11230,21426c11316,21426,11401,21426,11485,21417c11571,21409,11648,21409,11734,21409l12091,21417l12339,21394c12503,21362,12657,21323,12805,21291c12938,21252,13031,21237,13116,21222c13202,21213,13279,21213,13349,21213l13365,21205l13139,21213c13053,21222,12952,21245,12829,21284c12682,21316,12526,21355,12363,21387c12286,21394,12207,21402,12115,21409c12005,21409,11882,21409,11757,21402c11680,21402,11594,21409,11509,21409c11423,21417,11339,21417,11254,21417c11245,21402,11254,21394,11260,21387c11277,21362,11299,21339,11316,21308c12075,21277,12938,21127,13705,20906c14272,20741,14807,20543,15327,20284c15452,20213,15599,20134,15755,20056c15833,20017,15917,19977,15996,19929c16073,19882,16159,19843,16244,19796c16407,19701,16561,19607,16710,19512c16857,19410,16980,19316,17082,19220c17314,19048,17547,18874,17780,18670c17843,18615,17912,18567,17974,18513c18037,18458,18099,18401,18160,18346c18261,18260,18347,18182,18441,18086c18478,18016,18525,17954,18557,17890l18724,17735l18726,17725l18564,17875c18534,17937,18486,18000,18448,18072c18355,18165,18270,18244,18169,18332c18107,18387,18044,18442,17983,18496c17921,18552,17859,18599,17788,18653c17556,18851,17331,19032,17089,19205c16988,19300,16857,19401,16718,19497c16570,19590,16414,19694,16251,19779c16166,19827,16089,19867,16003,19914c15926,19962,15841,20000,15762,20039c15608,20119,15460,20198,15335,20269c14815,20521,14279,20717,13714,20891c12945,21110,12083,21260,11322,21291c11260,21291,11191,21291,11144,21291c11136,21269,11121,21252,11121,21229c11091,21213,11013,21222,10934,21222c10865,21245,10771,21269,10764,21291c10571,21300,10415,21300,10268,21300c10128,21291,10011,21284,9903,21284c9841,21277,9787,21269,9724,21269c9661,21260,9600,21252,9545,21237l9654,21121l9630,21127l9230,21052l9211,21055c8910,21008,8660,20962,8444,20914c8334,20891,8233,20867,8140,20851c8047,20827,7962,20812,7876,20803c7775,20757,7668,20710,7559,20655c7449,20614,7333,20567,7162,20505c7023,20450,6884,20394,6751,20339c6790,20300,6806,20292,6821,20284c6922,20307,7015,20324,7109,20339c7155,20378,7194,20410,7233,20450c7342,20472,7458,20521,7660,20575c7970,20693,8226,20749,8506,20795c8575,20812,8646,20820,8716,20836c8785,20843,8862,20859,8941,20874c9018,20891,9104,20906,9188,20929l9463,20989l9483,20984c9569,21001,9646,21008,9740,21024c9747,21017,9747,21017,9747,21008c9872,21017,10004,21017,10120,21024c10143,21024,10174,21032,10182,21032c10384,21040,10571,21032,10756,21032c10904,21040,11043,21040,11176,21048c11346,21040,11517,21017,11672,21008c11695,21008,11726,21008,11734,21008c11742,21032,11757,21048,11757,21072c11990,21055,12131,21032,12246,21008c12363,20993,12449,20970,12572,20929c12634,20922,12696,20914,12758,20899c12798,20891,12837,20891,12875,20882c12968,20859,13045,20843,13131,20820c13202,20803,13272,20788,13341,20772c13411,20757,13480,20733,13551,20717l13934,20650l13986,20631c13853,20655,13714,20677,13581,20701c13512,20717,13442,20741,13371,20757c13302,20772,13232,20788,13163,20803c13069,20827,13000,20843,12906,20867c12867,20874,12829,20874,12789,20882c12728,20891,12666,20899,12603,20914c12387,20938,12231,20945,12100,20962c11975,20977,11873,20993,11757,20993c11742,20993,11719,20993,11695,20993c11541,21008,11369,21032,11198,21032c11067,21024,10928,21024,10779,21017c10593,21017,10407,21024,10206,21017c10190,21017,10167,21008,10143,21008c10057,20977,9995,20945,9903,20906c9863,20938,9809,20962,9771,20993l9771,20994l9879,20922c9972,20962,10043,20993,10120,21024c9995,21024,9863,21017,9747,21008l9751,21007l9507,20970c9406,20945,9312,20929,9220,20906c9134,20882,9048,20867,8972,20851c8894,20836,8816,20827,8746,20812c8676,20795,8607,20788,8537,20772c8258,20724,8001,20670,7690,20552c7489,20505,7372,20457,7263,20426c7218,20394,7178,20355,7139,20315c7047,20300,6953,20284,6852,20260c6704,20189,6573,20119,6426,20039c6378,20039,6348,20048,6301,20048c6147,19969,6007,19898,5859,19819c5836,19772,5804,19725,5782,19677c5782,19677,5789,19677,5797,19669c5883,19725,5975,19772,6069,19819c6162,19867,6247,19914,6340,19969c6371,19954,6395,19938,6417,19922c6271,19850,6178,19772,6100,19710c6021,19647,5945,19607,5836,19590c5619,19433,5549,19433,5471,19379c5363,19308,5262,19244,5160,19174c4912,19032,4981,19182,4672,18961c4609,18913,4554,18867,4486,18803c4501,18803,4517,18795,4523,18787c4593,18811,4649,18827,4710,18843c4578,18694,4554,18630,4323,18434c4244,18371,4174,18308,4104,18253c4035,18189,3966,18135,3903,18072c3856,18024,3732,17977,3646,17858c3515,17717,3406,17582,3275,17442l3248,17360l3174,17284c3089,17198,3003,17103,2918,17001c2902,16945,2786,16796,2887,16859c2848,16811,2816,16756,2786,16716l2773,16697l2654,16615c2561,16504,2482,16387,2420,16275c2358,16158,2312,16047,2289,15960l2274,15960c2212,15851,2149,15732,2094,15614c2041,15497,1978,15386,1923,15268c1862,15133,1799,15000,1745,14866c1691,14733,1637,14591,1582,14456c1644,14543,1698,14630,1745,14733c1792,14835,1839,14944,1908,15078c1940,15126,1948,15204,1963,15268l1985,15301l1958,15156l1886,15022l1769,14756l1628,14519c1575,14362,1513,14205,1458,14047l1312,13563l1264,13422c1183,13145,1112,12861,1055,12574l963,11959l961,11977c961,12016,961,12048,969,12103c984,12197,1001,12291,1008,12393c1023,12495,1040,12598,1055,12693c1015,12622,1001,12528,977,12433c961,12331,945,12221,922,12103c883,12103,877,12103,860,12103c853,12016,844,11936,822,11803c807,11741,782,11677,767,11614c752,11551,736,11489,721,11433c675,11378,635,11339,589,11291c573,11291,566,11291,551,11291c534,11243,519,11174,511,11095c503,11015,495,10929,495,10843c495,10676,503,10527,527,10488c534,10441,534,10402,543,10362l569,10276l556,10079c558,9981,566,9877,573,9787l604,9729l604,9693c589,9739,566,9772,543,9810c527,9779,503,9763,487,9731c457,9685,465,9260,388,9591l369,9478l364,9488c356,9591,341,9700,332,9802c324,9906,309,10015,309,10117c302,10196,294,10284,286,10362l286,10865c286,10953,286,11039,294,11125c302,11212,309,11300,309,11386c279,11393,286,11685,240,11629c231,11629,231,11629,225,11629c178,11457,178,11307,178,11158c178,11008,200,10858,178,10669c185,10536,200,10417,217,10291l286,10362l225,10284c209,10205,209,10117,209,10000c209,9881,217,9739,225,9567c225,9528,231,9488,231,9449c240,9386,247,9314,255,9251c286,9141,317,9008,348,8898l395,8661l380,8605c364,8708,341,8803,324,8920c294,9032,262,9165,231,9275c225,9339,217,9410,209,9472c209,9512,200,9550,200,9591c200,9763,194,9906,185,10024c185,10141,194,10229,200,10307c185,10441,169,10559,163,10684c185,10874,163,11024,163,11174c163,11322,163,11472,209,11646c209,11646,217,11646,225,11646c255,11796,286,11936,324,12095c332,12197,356,12291,380,12464c418,12598,457,12724,495,12843c513,13066,632,13425,680,13655l696,13811l729,13811c814,14031,868,14149,900,14228c939,14307,954,14362,961,14441c930,14434,892,14355,844,14259c798,14166,759,14055,721,13976c682,13875,752,14157,714,14055l645,13842l596,13850c573,13788,558,13725,543,13669c457,13582,395,13402,356,13236c317,13071,286,12914,240,12851c200,12709,200,12559,231,12528c217,12402,194,12276,178,12149c163,12024,154,11898,139,11771c108,11677,77,11598,53,11496c7,10960,0,10338,108,10031c116,9898,123,9731,163,9653c146,9582,131,9520,116,9449c131,9314,116,9008,209,8882c217,8826,225,8787,231,8747c247,8551,262,8417,294,8291c348,8180,418,7999,457,7960c495,8046,402,8268,418,8410l457,8332l481,8148c495,8064,508,7987,487,7945c511,7849,534,7780,558,7684c596,7559,628,7424,666,7291c706,7158,752,7023,798,6890l809,6878l868,6558c900,6496,930,6408,954,6330c984,6251,1023,6189,1055,6141c1125,6008,1179,5873,1257,5747c1310,5621,1365,5519,1419,5394c1428,5282,1582,5078,1652,4937c1691,4890,1738,4842,1822,4740c1878,4622,1923,4535,1963,4464c2002,4393,2041,4345,2079,4290c2126,4243,2195,4164,2204,4228c2212,4220,2227,4197,2234,4180c2274,4094,2312,4016,2358,3928c2437,3842,2529,3692,2599,3644c2547,3746,2604,3727,2605,3763l2588,3813l2840,3550c2862,3504,2910,3448,2964,3385c3019,3330,3080,3275,3126,3228l3141,3243l3135,3235c3204,3164,3267,3093,3337,3031c3399,2968,3468,2904,3539,2842c3624,2755,3677,2685,3755,2605c3856,2526,3966,2448,4059,2378c4167,2290,4275,2211,4385,2133l4579,1995l4710,1873c4787,1826,4866,1779,4943,1731c5021,1684,5107,1644,5191,1598l5224,1580l5309,1496c5357,1459,5409,1424,5448,1392c5510,1345,5557,1326,5600,1314l5707,1289l5727,1274c6395,905,7109,613,7838,408l7917,392l8132,314c8183,298,8235,289,8283,284l8360,283l8390,275c8963,140,9554,61,10158,39c10311,43,10483,39,10662,37c10840,34,11024,34,11198,46l11208,53l11470,22c11555,39,11633,46,11710,61c11789,77,11867,86,11952,110l12075,137l11943,101c11867,86,11781,69,11704,55c11626,39,11547,31,11463,15c11463,15,11463,7,11463,0xe" fillcolor="#0072c7" stroked="f" style="position:absolute;left:4727575;top:7090754;width:939165;height:927145;z-index:4;mso-position-horizontal-relative:page;mso-position-vertical-relative:page;mso-width-relative:page;mso-height-relative:page;visibility:visible;rotation:-11796480fd;flip:x y;">
                  <v:stroke on="f"/>
                  <v:fill opacity="36%"/>
                  <v:path textboxrect="0,0,21600,21600"/>
                </v:shape>
                <v:shape id="4106" coordsize="21600,21600" path="m11750,21481l11649,21536l11655,21538l11750,21481em12589,20921c12463,20954,12379,20984,12263,21000c12145,21017,12006,21040,11773,21063c11773,21040,11757,21025,11750,21000c11858,21000,11959,20984,12091,20970c12215,20954,12370,20945,12589,20921em13435,20840l13416,20846l13427,20843l13435,20840em7352,20720c7425,20733,7536,20764,7699,20812c7744,20820,7800,20820,7846,20820c7986,20891,8118,20962,8258,21025c8312,21033,8382,21047,8444,21063l8456,21068l8498,21025c8553,21040,8607,21055,8661,21072c8716,21088,8770,21096,8824,21111l9145,21186l9150,21182c9266,21197,9398,21221,9522,21245c9576,21253,9638,21261,9701,21276c9762,21284,9824,21291,9880,21291c9987,21291,10105,21300,10245,21307c10384,21307,10547,21316,10741,21300l10762,21300l10811,21273c10843,21261,10885,21248,10920,21237c10959,21237,10997,21235,11029,21235c11063,21235,11091,21237,11106,21245l11125,21300l11300,21300c11285,21324,11261,21355,11246,21379c11238,21386,11230,21395,11214,21417c11191,21434,11153,21450,11114,21466c11044,21466,10997,21466,10928,21466c10850,21458,10765,21458,10687,21450c10508,21441,10338,21441,10167,21434c10043,21425,9911,21417,9779,21403c9669,21395,9553,21370,9437,21355c9321,21340,9212,21324,9095,21300c8925,21269,8739,21253,8576,21221c8413,21182,8265,21142,8172,21088l8177,21084l7939,21009c7877,20976,7807,20945,7730,20913c7643,20891,7567,20866,7489,20835c7404,20804,7325,20780,7240,20749c7248,20717,7282,20710,7352,20720em11922,20552l11804,20570l10983,20612l11254,20646c11269,20638,11292,20638,11323,20630c11486,20607,11642,20592,11805,20576c11822,20572,11850,20566,11884,20559l11922,20552em12659,20438l12256,20500l12393,20505c12480,20500,12544,20485,12593,20468l12659,20438em14129,20419l12865,20762l13504,20617l14129,20419em6030,20260c6441,20409,6705,20543,6922,20646c7024,20685,7132,20717,7240,20749c7325,20780,7404,20804,7481,20835c7559,20866,7637,20891,7722,20913c7800,20945,7870,20976,7932,21009c7916,21017,7901,21033,7885,21047c7846,21040,7800,21033,7761,21025c7612,20976,7465,20913,7319,20859l7100,20772c7031,20741,6953,20710,6883,20678c6783,20646,6690,20607,6597,20576c6511,20535,6426,20505,6348,20466c6271,20433,6209,20394,6154,20363c6100,20323,6061,20292,6030,20260em6395,20064c6542,20143,6667,20214,6821,20284c6805,20292,6790,20300,6767,20316c6604,20237,6433,20151,6271,20071c6317,20071,6348,20071,6395,20064em4819,19528c5074,19639,5206,19740,5347,19827c5378,19867,5479,19946,5456,19954c5363,19906,5277,19867,5206,19819c5138,19780,5074,19740,5020,19702c4920,19630,4857,19576,4819,19528em5745,19325l5745,19329l5771,19360l5774,19346l5745,19325em17079,18809l17051,18811c16918,18922,16748,19039,16586,19151c16423,19261,16252,19346,16128,19401c16027,19464,15918,19528,15802,19598c15740,19623,15685,19654,15623,19677c15561,19702,15499,19725,15437,19757c15390,19796,15297,19836,15212,19875c15126,19914,15049,19946,15041,19976c14962,20009,14878,20047,14793,20080c14706,20119,14621,20143,14537,20173c14520,20189,14489,20221,14466,20244c14427,20260,14396,20268,14357,20284c14264,20308,14171,20316,14086,20331c13962,20371,13846,20409,13737,20442c13629,20472,13520,20505,13419,20543c13310,20583,13194,20607,13070,20646c12946,20685,12806,20725,12635,20756c12230,20780,12084,20828,12021,20859c12013,20866,12013,20875,12006,20883l11712,20957l11719,20962l12047,20878l12052,20859c12114,20820,12270,20780,12666,20756c12829,20725,12969,20685,13101,20646c13225,20607,13341,20583,13450,20543c13559,20513,13660,20481,13768,20442c13876,20409,13985,20371,14118,20331c14210,20316,14303,20308,14389,20284l14205,20396l14210,20394c14272,20354,14349,20308,14404,20276c14442,20260,14475,20252,14512,20237l14520,20234l14568,20181c14652,20151,14737,20119,14824,20088c14909,20047,14995,20017,15072,19985c15080,19954,15158,19922,15243,19882c15328,19842,15421,19804,15468,19764c15530,19740,15592,19717,15654,19685l15782,19629l15848,19584c15957,19513,16073,19449,16174,19386c16298,19339,16460,19245,16631,19135l17079,18809em3770,18701l3800,18725l3810,18730l3770,18701em17132,18494l17129,18496l17129,18499l17141,18500l17144,18496l17132,18494em17298,18377l17253,18410l17244,18418l17277,18397l17298,18377em3136,17981l3430,18331l3197,18048l3136,17981em17848,17981l17848,17981l17843,18016c17781,18079,17758,18119,17719,18158c17688,18198,17649,18244,17571,18324l17580,18322l17719,18165c17750,18127,17781,18086,17843,18024c17852,17999,17854,17984,17848,17981em3895,17802l3910,17822l3911,17820l3895,17802em2747,17622c2769,17599,2848,17638,2949,17757l2958,17769l3051,17788c3098,17822,3162,17882,3259,17984c3360,18071,3469,18149,3546,18220c3624,18292,3671,18354,3671,18394c3694,18425,3709,18449,3740,18481c3841,18568,3927,18646,4035,18732c4012,18765,3973,18780,3950,18803l3675,18494l3663,18496l3923,18790l3950,18803c3973,18780,4004,18756,4035,18732c4268,18937,4516,19143,4772,19323c4726,19339,4686,19355,4625,19370c4648,19386,4656,19395,4679,19410c4601,19410,4540,19418,4462,19418c4415,19386,4369,19355,4322,19323c4276,19292,4237,19252,4191,19220c4082,19127,3966,19039,3864,18945c3764,18851,3663,18756,3562,18670c3461,18575,3376,18481,3283,18394c3236,18346,3189,18299,3151,18261c3112,18212,3065,18165,3026,18119c3034,18103,3112,18149,3073,18056c3127,18103,3182,18149,3228,18198c3290,18244,3345,18292,3399,18332c3469,18410,3539,18481,3609,18560l3626,18574l3399,18332c3345,18283,3290,18244,3236,18198c3182,18149,3135,18103,3081,18056c3026,17984,2964,17913,2910,17842c2856,17771,2801,17693,2747,17622em19845,16371l19841,16372l19757,16578l19845,16371em19764,15383l19558,15686c19518,15748,19487,15811,19456,15874c19419,15938,19386,15993,19356,16048c19279,16157,19200,16268,19115,16371c19045,16481,18984,16583,18906,16694c18843,16779,18782,16867,18720,16953l18704,16963l18692,16982l18712,16968c18774,16883,18836,16796,18899,16709c18968,16598,19037,16497,19107,16386c19192,16283,19270,16173,19349,16064c19380,16009,19419,15952,19450,15889c19481,15826,19518,15764,19549,15701c19620,15574,19698,15464,19760,15394l19764,15383em20567,15276c20544,15378,20513,15473,20466,15582c20420,15686,20365,15795,20288,15914c20226,16039,20164,16157,20109,16252c20047,16347,19993,16417,19946,16465l20055,16244c20078,16173,20117,16102,20148,16023c20179,15976,20195,15945,20218,15905c20249,15851,20280,15803,20311,15748c20342,15693,20365,15645,20396,15590c20451,15489,20513,15385,20567,15276em20064,14600l19876,14937l19873,14946l20063,14607l20064,14600em20168,13839l19942,14467c19800,14805,19641,15136,19464,15455l19396,15567l19394,15568c19363,15645,19301,15748,19231,15851c19162,15952,19099,16064,19069,16157c19014,16229,18944,16307,18883,16393c18821,16481,18766,16576,18728,16662c18503,16976,18138,17379,17812,17708c17711,17796,17610,17882,17509,17969l17480,17991l17468,18005l17341,18109l17238,18228c17112,18332,16988,18425,16857,18521l16798,18558l16635,18693l16612,18707l16578,18740c16477,18811,16375,18883,16274,18945c16174,19008,16073,19072,15972,19135l15938,19153l15732,19288l15669,19320l15608,19363c15546,19401,15476,19442,15398,19480l15202,19559l14766,19782c14434,19930,14092,20058,13742,20170l13028,20355l13605,20244c13644,20237,13675,20229,13714,20221c13799,20151,13969,20110,14062,20095c14140,20071,14218,20047,14280,20025c14373,19938,14551,19890,14630,19842c14762,19796,14894,19748,15026,19702l15279,19601l15390,19535l15491,19505l15631,19426l15668,19400l15763,19307c15825,19269,15902,19220,15972,19181l16211,19063l16298,19008c16399,18945,16500,18874,16601,18803c16624,18756,16679,18716,16732,18678c16787,18639,16842,18599,16881,18583c17005,18489,17137,18394,17261,18292c17307,18182,17455,18086,17533,18032c17633,17946,17734,17858,17835,17771c18161,17442,18526,17039,18750,16725l18877,16507l18883,16489c18944,16393,19022,16283,19084,16173c19107,16142,19123,16110,19146,16079l19229,15962l19256,15914c19324,15811,19380,15709,19419,15631c19543,15410,19636,15190,19737,14961c19830,14733,19931,14504,20047,14245c20059,14174,20105,14053,20137,13953l20168,13839em21017,13141l20994,13158l20994,13158l21017,13141em21091,12676l21088,12688l21111,12717c21133,12740,21157,12772,21180,12796c21196,12780,21211,12763,21226,12763l21227,12757l21196,12780c21165,12763,21141,12732,21118,12709l21091,12676em21021,11781l21016,11781l21006,11782l21010,11819c21010,11889,21010,11944,21002,12015c20994,12056,20986,12086,20970,12134c20909,12236,20847,12339,20784,12432c20769,12527,20761,12606,20738,12693l20691,12780c20668,12906,20645,13023,20614,13158c20583,13259,20559,13354,20528,13457c20497,13559,20474,13654,20435,13749c20420,13826,20404,13897,20381,13976c20365,14055,20350,14133,20319,14212l20368,14134l20412,13969c20420,13882,20435,13812,20451,13733c20482,13637,20513,13535,20544,13441c20575,13338,20598,13244,20629,13141c20660,13016,20676,12897,20707,12763l20754,12677c20776,12590,20784,12511,20800,12418c20862,12315,20924,12220,20986,12118c20947,12322,20909,12519,20862,12725c20847,12913,20738,13173,20769,13229c20699,13449,20637,13662,20559,13875l20517,13940l20500,14037c20492,14089,20478,14142,20443,14204c20334,14362,20280,14520,20226,14685c20195,14764,20164,14850,20125,14937c20109,14985,20086,15023,20063,15070c20039,15119,20016,15165,19985,15212c19915,15339,19845,15473,19776,15590c19721,15732,19628,15826,19549,15960c19487,16110,19380,16292,19263,16456c19146,16622,19029,16796,18944,16946c18875,17039,18805,17134,18735,17221c18657,17308,18588,17394,18510,17488c18487,17528,18456,17559,18433,17599c18402,17638,18378,17670,18347,17708c18301,17749,18254,17787,18216,17820l17999,18061l18006,18086c17913,18190,17851,18261,17781,18324c17703,18378,17618,18433,17540,18496l17346,18654l17162,18791l17191,18787l17393,18639l17587,18481c17664,18425,17750,18370,17827,18308c17890,18244,17959,18174,18053,18071c18053,18063,18053,18056,18045,18040c18122,17961,18192,17882,18262,17796c18301,17765,18347,17725,18394,17686c18417,17653,18448,17615,18479,17575c18503,17536,18534,17496,18557,17465c18635,17379,18704,17284,18782,17197c18851,17110,18921,17016,18991,16922c19077,16772,19192,16598,19309,16434c19425,16260,19535,16086,19597,15938c19675,15803,19768,15709,19822,15568c19892,15448,19962,15307,20032,15190c20063,15141,20086,15095,20109,15048c20133,15000,20148,14952,20171,14914c20210,14827,20241,14740,20272,14662c20334,14496,20389,14338,20490,14182c20559,14055,20544,13961,20575,13859c20660,13646,20715,13434,20784,13213c20754,13150,20862,12897,20877,12709c20924,12511,20962,12306,21002,12102l21029,11995l21010,11992c21017,11930,21017,11873,21017,11795l21021,11781em21188,11615l21098,11996l21098,11996l21188,11615l21188,11615em21258,11536c21241,11566,21226,11591,21211,11637l21201,11853c21200,11914,21200,11972,21196,12056l21118,12297l21118,12324l21211,12056c21219,11889,21211,11819,21226,11637l21263,11558l21258,11536em20924,11196l20873,11318l20854,11495l20830,11414l20821,11424l20847,11511c20839,11552,20839,11591,20831,11637c20847,11661,20854,11701,20862,11740l20886,11739l20869,11685c20877,11637,20877,11598,20885,11558c20901,11448,20909,11323,20924,11196em21575,10984c21583,10991,21583,10991,21592,10991c21592,11125,21583,11237,21583,11323c21583,11410,21592,11481,21592,11552c21600,11685,21592,11787,21568,11969c21575,12015,21560,12094,21545,12205c21521,12306,21498,12432,21475,12551c21468,12646,21468,12747,21452,12842c21397,13016,21390,13158,21335,13378c21297,13535,21266,13692,21226,13842c21133,13938,21141,13796,21033,13929c21033,13921,21040,13890,21048,13882c21055,13755,21025,13733,21079,13551c21118,13441,21165,13322,21196,13205l21289,13150l21289,13150c21359,12834,21335,12763,21390,12551c21405,12456,21428,12363,21444,12267c21460,12173,21475,12070,21490,11977c21505,11882,21513,11787,21530,11701c21537,11615,21545,11527,21545,11441c21537,11378,21545,11299,21553,11220c21560,11181,21560,11141,21568,11103c21568,11062,21575,11024,21575,10984em1114,7332l1118,7335l1118,7334l1114,7332em1583,6205c1459,6408,1435,6472,1412,6527c1366,6575,1327,6621,1272,6646l1272,6653l1258,6955l1258,6954l1272,6653c1319,6621,1366,6575,1412,6535c1435,6479,1466,6417,1583,6213l1589,6216l1591,6211l1583,6205em1676,5520c1645,5543,1606,5566,1567,5598c1513,5701,1474,5786,1404,5944l1442,5975l1443,5970l1412,5944c1482,5786,1521,5701,1575,5598l1671,5529l1676,5520em2273,5071l2264,5079l2222,5240c2211,5277,2203,5299,2195,5322c1901,5724,1730,6259,1482,6646c1451,6748,1420,6858,1381,6968c1342,7079,1319,7189,1288,7298c1210,7534,1094,7787,1086,7992c1040,8149,993,8306,954,8464c931,8583,915,8700,892,8818l861,8999c853,9062,845,9118,838,9180c814,9347,783,9504,768,9668c760,9771,752,9858,745,9968c752,10047,768,10126,783,10284l802,10112l799,10054c807,9945,822,9826,830,9725c845,9559,877,9401,900,9235l955,9169l1036,8623l1032,8528l1107,8304l1154,8117l1140,8149c1125,8142,1109,8134,1094,8134c1055,8235,1016,8353,977,8473c977,8528,977,8590,985,8661c962,8788,946,8897,931,9023c931,9039,923,9062,923,9087c892,9118,877,9150,845,9180c853,9118,861,9062,869,8999l900,8818c923,8700,939,8583,962,8464c1008,8306,1055,8149,1094,7992c1102,7787,1218,7542,1296,7298c1327,7189,1350,7079,1389,6968c1420,6858,1459,6756,1490,6646c1738,6259,1901,5724,2203,5322c2218,5268,2234,5236,2273,5071em2412,4282l2412,4282l2451,4314l2451,4314l2412,4282em3812,3161l3810,3163l3806,3169l3741,3235l3726,3260l3716,3271c3701,3297,3694,3314,3671,3337c3515,3518,3352,3701,3197,3904c3151,3959,3104,4007,3065,4063c3019,4117,2980,4172,2933,4228l2350,4881l2941,4219c2988,4165,3026,4109,3073,4054c3120,4000,3166,3952,3205,3897c3360,3693,3523,3518,3678,3329l3726,3260l3806,3169l3812,3161em4009,2618c3996,2617,3969,2630,3942,2642l3892,2662l3880,2677c3849,2700,3818,2723,3795,2755c3717,2802,3655,2842,3578,2897l3430,3062l3290,3228c3259,3252,3236,3275,3197,3314l3194,3310l3106,3417c3075,3462,3034,3518,2957,3606l2716,3873l2755,3920l2756,3920l2724,3882c2801,3795,2895,3701,2964,3614c3120,3441,3127,3386,3205,3314c3244,3275,3275,3252,3298,3228l3438,3062l3585,2897c3663,2849,3725,2811,3803,2755c3834,2732,3864,2700,3888,2677c3903,2680,3946,2657,3981,2640l4009,2631l4009,2618em15251,1196c15429,1267,15553,1322,15646,1378c15740,1425,15794,1472,15817,1518c15670,1440,15538,1384,15437,1329c15336,1274,15274,1227,15251,1196em13962,622c14032,622,14148,644,14272,692c14404,747,14551,825,14706,913c14288,779,14009,692,13962,622em9289,569c9259,565,9212,569,9127,590c9018,606,8894,622,8778,636c8669,660,8545,692,8436,715c8390,732,8343,747,8289,762c8234,779,8180,794,8118,810l7744,885l7676,913c7519,967,7356,1015,7202,1077c7046,1141,6891,1196,6736,1267c6619,1322,6511,1369,6410,1416c6340,1432,6263,1472,6193,1504c6007,1574,5836,1668,5658,1756c5572,1803,5487,1865,5401,1920c5316,1976,5231,2030,5153,2086c5060,2180,4888,2315,4756,2386c4633,2480,4508,2582,4385,2684l4028,2999l4059,3039c4074,3030,4102,3010,4134,2986l4199,2938l4431,2732c4555,2630,4679,2535,4803,2433c4935,2361,5099,2227,5200,2134c5285,2077,5363,2022,5448,1968c5533,1912,5611,1858,5704,1803c5883,1715,6061,1622,6240,1550c6310,1518,6387,1480,6449,1440c6550,1393,6667,1346,6775,1291c6930,1219,7085,1165,7240,1102c7396,1038,7559,991,7714,937l7913,896l8009,863l9317,577l9289,569em12066,399c12118,402,12177,409,12230,416c12340,432,12432,463,12457,495c12410,488,12363,479,12286,472c12207,463,12100,440,11928,400c11963,397,12012,397,12066,399em12969,338c13077,346,13178,353,13287,362c13419,400,13543,463,13675,519c13489,495,13318,455,13194,432c13070,400,12984,370,12969,338em10373,335c10074,338,9774,353,9475,384c9274,393,9065,432,8855,472c8754,488,8653,519,8560,551c8467,581,8382,613,8304,644c8180,660,8071,676,7947,692c7474,841,7024,1022,6597,1219c6433,1283,6263,1369,6108,1440c6061,1455,6007,1480,5960,1496c5914,1518,5867,1543,5828,1566c5743,1614,5658,1661,5580,1699c5425,1787,5301,1865,5192,1905c5068,1976,4998,2055,4896,2141c4548,2346,4237,2630,4043,2818l3864,2975l3690,3137l3694,3141c3189,3629,2747,4165,2351,4740c2234,4905,2141,5023,2079,5118c2017,5212,1979,5283,1955,5345c1916,5417,1870,5487,1831,5559c1753,5709,1676,5858,1598,5999l1345,6404l1342,6417c1311,6488,1288,6575,1257,6653c1234,6701,1218,6732,1195,6764l1179,6780l1110,7012c1098,7070,1094,7114,1094,7149c1094,7221,1102,7268,1078,7345c1040,7457,1008,7558,970,7669c939,7780,900,7882,869,7992c830,8157,799,8306,760,8464c737,8613,721,8756,698,8897c675,9039,667,9188,659,9331c682,9221,698,9118,714,9031l719,9007l729,8890c752,8747,768,8598,791,8457l811,8462l812,8456l791,8448c830,8283,861,8134,900,7975c931,7866,962,7755,1001,7654l1109,7331l1102,7330c1125,7251,1117,7204,1117,7133c1117,7063,1125,6961,1203,6764c1218,6732,1234,6692,1265,6653l1267,6647l1350,6417c1435,6275,1513,6141,1606,6008c1684,5858,1753,5709,1838,5566c1878,5503,1924,5424,1963,5353c1986,5290,2024,5220,2087,5125c2149,5031,2242,4912,2358,4748c2755,4165,3197,3638,3702,3148c3826,3039,3927,2929,4059,2818c4253,2630,4563,2346,4912,2141c5013,2062,5082,1976,5206,1905c5316,1865,5440,1787,5595,1699c5673,1661,5758,1614,5844,1566c5890,1543,5929,1518,5976,1496c6022,1472,6069,1455,6123,1440c6278,1362,6449,1283,6612,1219c7031,1022,7489,841,7963,692c8087,676,8196,660,8320,644c8397,613,8483,581,8576,551c8669,519,8770,488,8871,472c9080,432,9297,393,9491,384c9791,357,10089,341,10388,339l11109,363l10373,335em11463,0c11579,7,11711,14,11827,22c11959,31,12084,47,12199,62c12325,69,12393,93,12449,126c12503,157,12542,188,12612,203c12720,203,12674,141,12814,165c12914,181,13015,212,13116,235c13178,250,13240,274,13303,291c13303,291,13303,298,13295,298c13303,321,13295,338,13287,353c13178,346,13077,338,12969,330c12930,321,12899,314,12860,298c12821,291,12790,282,12752,274c12682,259,12612,244,12542,228c12472,212,12401,195,12331,181c12263,172,12193,157,12114,149l11873,149c11805,149,11734,149,11679,149c11564,149,11471,149,11378,149l11364,144l11230,212c11160,235,11362,250,11277,291c11440,321,11602,353,11742,384l11535,388l11539,388c11622,394,11699,397,11757,384c11820,393,11881,400,11943,409c12114,448,12224,463,12300,479c12379,495,12426,495,12472,502c12565,527,12666,551,12759,565c12860,581,12953,613,13054,629c13147,653,13248,676,13341,700l13629,786l13768,825l13908,873l13910,874l14010,892c14097,913,14199,948,14252,984l14287,1036l14296,1038c14365,1070,14442,1102,14512,1125c14575,1148,14638,1172,14700,1203c14762,1235,14824,1258,14886,1291c14917,1315,14962,1337,15026,1369c15057,1384,15088,1400,15119,1416c15150,1432,15189,1448,15220,1472c15359,1543,15499,1614,15561,1668c15701,1763,15848,1849,15995,1951c16066,1999,16143,2055,16221,2109l16227,2114l16341,2185c18985,3997,20722,7064,20722,10543l20719,10609l20808,10621c20839,10646,20862,10662,20893,10684c20901,10771,20916,10796,20932,10898c20979,10991,21033,11070,21079,11149l21141,11156l21141,11095l21205,10917l21204,10882c21226,10646,21241,10653,21266,10669c21297,10662,21327,10662,21351,10669c21397,10637,21436,10599,21482,10583c21490,10700,21490,10802,21498,10929c21482,10984,21475,11040,21460,11095c21444,11149,21428,11204,21412,11252c21405,11339,21397,11425,21390,11511l21382,11645c21374,11693,21374,11732,21367,11780l21334,11802l21335,11810l21367,11790l21382,11661l21390,11527c21397,11441,21405,11354,21412,11268c21428,11220,21444,11165,21460,11111c21475,11054,21490,10999,21498,10945c21521,10961,21537,10977,21560,10991c21560,11031,21560,11070,21553,11111c21545,11149,21545,11189,21537,11229c21530,11307,21521,11378,21530,11448c21521,11527,21521,11615,21513,11708c21498,11795,21490,11889,21475,11985c21460,12078,21452,12173,21428,12276c21412,12369,21390,12464,21374,12559c21319,12772,21335,12842,21274,13158c21241,13173,21211,13189,21180,13213c21148,13322,21103,13449,21063,13559c21010,13741,21048,13763,21033,13890c21025,13905,21017,13929,21017,13938c20970,14063,20924,14190,20885,14300c20869,14316,20862,14323,20847,14331c20792,14456,20738,14590,20683,14716c20746,14590,20800,14456,20854,14331c20869,14316,20877,14316,20893,14300c20831,14638,20730,14850,20645,15016c20598,15048,20552,15070,20513,15086l20486,15143l20490,15149c20497,15133,20505,15111,20521,15086c20559,15070,20606,15048,20653,15016c20660,15102,20598,15212,20559,15283c20505,15394,20443,15497,20389,15598c20358,15653,20334,15701,20303,15756c20272,15811,20241,15859,20210,15914c20187,15945,20171,15985,20140,16031c20109,16110,20078,16182,20039,16260l19931,16481c19876,16560,19822,16646,19760,16717c19706,16788,19644,16867,19588,16938l19595,16923l19402,17189c19356,17141,19099,17513,18984,17653l18901,17783l18984,17662c19099,17528,19356,17157,19402,17197c19380,17363,19154,17575,19084,17686c19022,17760,18970,17815,18921,17859l18789,17957l18782,17969l18700,18034l18697,18056c18580,18182,18464,18316,18332,18433c18208,18560,18084,18686,17944,18795l17925,18808l17796,18977c17703,19064,17595,19135,17486,19213l17196,19434l17195,19436l17486,19220c17587,19143,17696,19064,17796,18985c17734,19094,17649,19165,17540,19245c17451,19328,17387,19360,17332,19383l17187,19445l17183,19449c17129,19489,17081,19520,17027,19552l16970,19580l16821,19701c16768,19743,16720,19776,16679,19804c16601,19867,16538,19906,16460,19946c16477,19922,16438,19938,16392,19954l16314,19988l16302,19998l16399,19961c16445,19946,16477,19930,16468,19954c16415,20031,16306,20102,16189,20166c16128,20198,16073,20229,16011,20260c15949,20292,15887,20316,15833,20347l15707,20366l15685,20379c15491,20472,15297,20551,15095,20638l15065,20646l14886,20764c14931,20772,14956,20780,14987,20795c14847,20921,14661,20945,14613,20962c14621,20929,14638,20891,14644,20850c14605,20866,14568,20883,14520,20899c14482,20913,14442,20921,14404,20938c14326,20962,14241,20984,14163,21017l14132,20978l14017,21000c13969,21009,13923,21025,13876,21033c13783,21055,13683,21088,13590,21103l13580,21107l13854,21040c13900,21025,13947,21017,13993,21009c14040,21000,14078,20984,14110,20984c14118,21000,14133,21017,14155,21025c14241,21000,14318,20976,14396,20945c14435,20929,14475,20921,14512,20906c14551,20891,14590,20875,14638,20859c14630,20891,14613,20929,14605,20970c14497,21025,14389,21072,14280,21126l14264,21122l14040,21213c13969,21237,13908,21253,13854,21269c13737,21300,13652,21316,13574,21340c13578,21319,13530,21319,13459,21329l13217,21377l13209,21395c13008,21441,12783,21481,12565,21520c12495,21512,12503,21496,12418,21481c12379,21481,12340,21481,12294,21481c12230,21504,12153,21529,12076,21552c12006,21559,11943,21567,11881,21567c11820,21567,11757,21575,11687,21575l11667,21566l11489,21599c11426,21600,11362,21588,11277,21559c11277,21559,11285,21552,11285,21552c11300,21536,11307,21520,11323,21496c11261,21488,11199,21481,11145,21473c11168,21458,11207,21441,11230,21425c11315,21425,11400,21425,11486,21417c11571,21411,11649,21411,11734,21411l12091,21417l12340,21395c12503,21362,12658,21324,12806,21291c12938,21253,13031,21237,13116,21221c13202,21213,13279,21213,13349,21213l13365,21205l13140,21213c13054,21221,12953,21245,12829,21284c12682,21316,12526,21355,12363,21386c12286,21395,12207,21403,12114,21411c12006,21411,11881,21411,11757,21403c11679,21403,11594,21411,11509,21411c11424,21417,11339,21417,11254,21417c11246,21403,11254,21395,11261,21386c11277,21362,11300,21340,11315,21307c12076,21276,12938,21126,13706,20906c14272,20741,14808,20543,15328,20284c15452,20214,15600,20135,15755,20055c15833,20017,15918,19976,15995,19930c16073,19882,16159,19842,16244,19796c16407,19702,16561,19606,16709,19513c16857,19410,16980,19315,17081,19220c17315,19048,17548,18874,17781,18670c17843,18615,17913,18568,17975,18512c18037,18457,18099,18402,18161,18346c18262,18261,18347,18182,18441,18086c18479,18016,18526,17954,18557,17891l18724,17734l18726,17725l18564,17875c18534,17937,18487,18000,18448,18071c18355,18165,18270,18244,18169,18332c18107,18387,18045,18441,17983,18496c17921,18552,17859,18599,17789,18654c17556,18851,17331,19032,17090,19206c16988,19299,16857,19401,16717,19497c16570,19590,16415,19693,16252,19780c16166,19827,16088,19867,16003,19914c15926,19961,15841,20001,15763,20039c15608,20119,15460,20198,15336,20268c14816,20521,14280,20717,13714,20891c12946,21111,12084,21261,11323,21291c11261,21291,11191,21291,11145,21291c11137,21269,11121,21253,11121,21228c11091,21213,11013,21221,10935,21221c10865,21245,10772,21269,10765,21291c10571,21300,10415,21300,10268,21300c10128,21291,10012,21284,9902,21284c9841,21276,9787,21269,9725,21269c9661,21261,9600,21253,9545,21237l9653,21121l9630,21126l9231,21051l9212,21055c8909,21009,8661,20962,8444,20913c8335,20891,8234,20866,8141,20850c8048,20828,7963,20812,7877,20804c7776,20756,7668,20710,7559,20655c7449,20614,7333,20567,7162,20505c7024,20450,6883,20394,6752,20339c6790,20300,6805,20292,6821,20284c6922,20308,7015,20323,7108,20339c7155,20379,7193,20409,7232,20450c7341,20472,7457,20521,7660,20576c7970,20693,8227,20749,8506,20795c8576,20812,8646,20820,8716,20835c8785,20843,8863,20859,8941,20875c9018,20891,9103,20906,9188,20929l9463,20990l9483,20984c9568,21000,9646,21009,9739,21025c9748,21017,9748,21017,9748,21009c9871,21017,10004,21017,10120,21025c10144,21025,10175,21033,10181,21033c10384,21040,10571,21033,10757,21033c10904,21040,11044,21040,11176,21047c11347,21040,11517,21017,11672,21009c11695,21009,11727,21009,11734,21009c11742,21033,11757,21047,11757,21072c11991,21055,12131,21033,12247,21009c12363,20993,12449,20970,12573,20929c12635,20921,12697,20913,12759,20899c12798,20891,12837,20891,12876,20883c12969,20859,13046,20843,13132,20820c13202,20804,13272,20788,13341,20772c13411,20756,13481,20733,13551,20717l13935,20649l13985,20630c13854,20655,13714,20678,13582,20701c13512,20717,13442,20741,13372,20756c13303,20772,13233,20788,13163,20804c13070,20828,13000,20843,12907,20866c12868,20875,12829,20875,12790,20883c12728,20891,12666,20899,12604,20913c12387,20938,12230,20945,12100,20962c11975,20976,11873,20993,11757,20993c11742,20993,11719,20993,11695,20993c11541,21009,11370,21033,11199,21033c11067,21025,10928,21025,10780,21017c10594,21017,10408,21025,10206,21017c10190,21017,10167,21009,10144,21009c10058,20976,9996,20945,9902,20906c9863,20938,9810,20962,9770,20993l9770,20993l9880,20921c9973,20962,10043,20993,10120,21025c9996,21025,9863,21017,9748,21009l9750,21007l9507,20970c9406,20945,9313,20929,9220,20906c9135,20883,9049,20866,8972,20850c8894,20835,8816,20828,8747,20812c8677,20795,8607,20788,8537,20772c8258,20725,8002,20670,7691,20551c7489,20505,7372,20458,7263,20426c7217,20394,7178,20354,7139,20316c7046,20300,6953,20284,6853,20260c6705,20189,6573,20119,6426,20039c6379,20039,6348,20047,6302,20047c6147,19968,6007,19898,5859,19819c5836,19772,5805,19725,5782,19677c5782,19677,5790,19677,5797,19669c5883,19725,5976,19772,6069,19819c6162,19867,6247,19914,6340,19968c6372,19954,6395,19938,6418,19922c6271,19851,6178,19772,6100,19709c6022,19647,5945,19606,5836,19590c5619,19434,5549,19434,5471,19378c5363,19307,5262,19245,5161,19173c4912,19032,4981,19181,4671,18962c4609,18914,4555,18866,4485,18803c4500,18803,4516,18795,4524,18787c4593,18811,4648,18828,4710,18843c4578,18694,4555,18631,4322,18433c4245,18370,4175,18308,4105,18253c4035,18190,3966,18134,3903,18071c3857,18024,3733,17977,3647,17858c3515,17716,3407,17583,3275,17442l3249,17361l3174,17284c3089,17197,3003,17103,2918,17001c2902,16946,2786,16796,2887,16859c2848,16812,2817,16756,2786,16717l2773,16698l2654,16614c2561,16505,2482,16386,2420,16276c2358,16157,2311,16048,2288,15960l2273,15960c2211,15851,2149,15732,2094,15614c2040,15497,1979,15385,1924,15268c1862,15133,1800,15000,1745,14867c1691,14733,1637,14590,1583,14456c1645,14544,1699,14629,1745,14733c1792,14835,1838,14945,1909,15078c1939,15127,1947,15205,1963,15268l1986,15302l1958,15155l1886,15022l1769,14756l1629,14520c1575,14362,1513,14204,1459,14047l1312,13563l1264,13422c1183,13144,1113,12861,1055,12575l963,11959l962,11977c962,12015,962,12048,970,12102c985,12197,1001,12292,1008,12394c1024,12496,1040,12598,1055,12693c1016,12622,1001,12527,977,12432c962,12331,946,12220,923,12102c884,12102,877,12102,861,12102c853,12015,845,11936,822,11804c807,11740,783,11677,768,11615c752,11552,737,11489,721,11432c675,11378,636,11339,589,11291c574,11291,566,11291,551,11291c535,11244,520,11174,512,11095c504,11015,496,10929,496,10842c496,10677,504,10528,527,10488c535,10440,535,10401,543,10361l568,10275l556,10078c558,9981,566,9877,574,9788l605,9728l605,9693c589,9739,566,9771,543,9810c527,9780,504,9764,487,9732c456,9684,465,9259,388,9591l369,9479l363,9487c357,9591,341,9700,332,9803c325,9905,310,10016,310,10117c301,10196,293,10284,287,10361l287,10866c287,10953,287,11040,293,11125c301,11212,310,11299,310,11386c279,11394,287,11685,239,11630c232,11630,232,11630,225,11630c177,11457,177,11307,177,11158c177,11007,200,10858,177,10669c186,10536,200,10417,217,10291l287,10361l225,10284c208,10205,208,10117,208,10000c208,9882,217,9739,225,9566c225,9527,232,9487,232,9448c239,9385,248,9314,256,9252c287,9142,318,9007,349,8897l394,8661l380,8606c363,8709,341,8803,325,8921c293,9031,262,9165,232,9276c225,9338,217,9410,208,9472c208,9512,200,9551,200,9591c200,9764,194,9905,186,10024c186,10142,194,10229,200,10307c186,10440,169,10558,161,10684c186,10874,161,11024,161,11174c161,11323,161,11473,208,11645c208,11645,217,11645,225,11645c256,11795,287,11936,325,12094c332,12197,357,12292,380,12464c419,12598,456,12725,496,12842c514,13066,632,13425,680,13656l696,13812l729,13812c814,14032,869,14149,900,14228c939,14307,954,14362,962,14441c931,14433,892,14354,845,14259c799,14166,760,14055,721,13976c682,13875,752,14158,714,14055l645,13842l597,13850c574,13787,558,13725,543,13670c456,13583,394,13402,357,13237c318,13071,287,12913,239,12851c200,12709,200,12559,232,12527c217,12401,194,12276,177,12149c161,12023,155,11898,139,11772c107,11677,76,11598,53,11495c6,10961,0,10338,107,10031c115,9897,124,9732,161,9654c146,9583,131,9519,115,9448c131,9314,115,9007,208,8881c217,8826,225,8788,232,8747c248,8550,262,8416,293,8291c349,8181,419,8000,456,7961c496,8046,403,8267,419,8409l456,8332l481,8149c496,8064,508,7988,487,7944c512,7850,535,7780,558,7685c597,7558,628,7425,667,7291c706,7157,752,7023,799,6889l808,6877l869,6558c900,6496,931,6408,954,6330c985,6252,1024,6189,1055,6141c1125,6008,1179,5874,1257,5747c1311,5622,1366,5520,1420,5394c1428,5283,1583,5079,1652,4937c1691,4890,1738,4842,1823,4740c1878,4622,1924,4535,1963,4463c2002,4394,2040,4346,2079,4290c2125,4244,2195,4165,2203,4228c2211,4219,2226,4197,2234,4181c2273,4094,2311,4016,2358,3928c2437,3841,2530,3693,2600,3644c2547,3745,2604,3726,2606,3764l2589,3813l2840,3551c2862,3504,2910,3448,2964,3386c3019,3329,3081,3275,3127,3228l3140,3244l3135,3235c3205,3164,3267,3094,3337,3030c3399,2967,3469,2904,3539,2842c3624,2755,3678,2684,3756,2605c3857,2527,3966,2448,4059,2378c4167,2290,4276,2211,4385,2134l4580,1996l4710,1874c4787,1826,4865,1779,4944,1731c5020,1685,5106,1645,5192,1598l5225,1581l5309,1496c5357,1459,5409,1425,5448,1393c5510,1346,5557,1326,5600,1315l5708,1289l5727,1274c6395,905,7108,613,7839,409l7917,392l8133,314c8184,298,8236,288,8282,283l8361,282l8390,274c8964,141,9553,62,10159,38c10311,42,10482,38,10661,37c10839,35,11025,35,11199,47l11209,53l11471,22c11556,38,11634,47,11711,62c11788,78,11866,85,11951,110l12076,138l11943,101c11866,85,11780,69,11704,54c11626,38,11548,31,11463,14c11463,14,11463,7,11463,0xe" fillcolor="#0072c7" stroked="f" style="position:absolute;left:2988310;top:8160782;width:549274;height:542316;z-index:5;mso-position-horizontal-relative:page;mso-position-vertical-relative:page;mso-width-relative:page;mso-height-relative:page;visibility:visible;rotation:-11796480fd;flip:x y;">
                  <v:stroke on="f"/>
                  <v:fill opacity="31%"/>
                  <v:path textboxrect="0,0,21600,21600"/>
                </v:shape>
                <v:shape id="4107" coordsize="21600,21600" path="m11749,21481l11648,21537l11654,21539l11749,21481em12588,20922c12463,20954,12379,20985,12263,21001c12145,21017,12005,21039,11773,21064c11773,21039,11757,21025,11749,21001c11858,21001,11959,20985,12091,20970c12215,20954,12370,20946,12588,20922em13435,20840l13416,20846l13427,20844l13435,20840em7352,20721c7424,20733,7536,20765,7698,20812c7744,20820,7799,20820,7846,20820c7985,20890,8117,20962,8257,21025c8311,21033,8381,21048,8443,21064l8456,21068l8497,21025c8553,21039,8606,21056,8660,21072c8716,21088,8770,21096,8824,21111l9144,21187l9149,21182c9266,21198,9398,21222,9522,21245c9576,21253,9638,21261,9700,21276c9762,21284,9824,21292,9880,21292c9987,21292,10105,21300,10244,21308c10383,21308,10546,21316,10740,21300l10762,21300l10810,21273c10843,21261,10884,21249,10919,21237c10959,21237,10996,21235,11029,21235c11062,21235,11091,21237,11105,21245l11125,21300l11300,21300c11284,21324,11261,21355,11246,21379c11238,21387,11230,21395,11215,21418c11190,21434,11153,21449,11114,21465c11044,21465,10996,21465,10928,21465c10849,21457,10765,21457,10686,21449c10507,21441,10337,21441,10166,21434c10043,21426,9911,21418,9779,21403c9669,21395,9553,21371,9436,21355c9320,21340,9211,21324,9095,21300c8925,21269,8739,21253,8576,21222c8412,21182,8264,21143,8171,21088l8177,21084l7939,21009c7877,20977,7807,20946,7729,20914c7643,20890,7567,20866,7488,20836c7404,20804,7325,20781,7240,20749c7248,20717,7282,20709,7352,20721em11922,20553l11803,20571l10984,20613l11253,20647c11269,20639,11292,20639,11323,20631c11486,20607,11641,20592,11804,20576c11821,20572,11850,20565,11883,20560l11922,20553em12658,20439l12255,20501l12393,20504c12480,20501,12543,20485,12592,20468l12658,20439em14128,20420l12865,20762l13504,20617l14128,20420em6029,20261c6440,20410,6705,20544,6922,20647c7023,20685,7131,20717,7240,20749c7325,20781,7404,20804,7480,20836c7559,20866,7636,20890,7722,20914c7799,20946,7869,20977,7931,21009c7915,21017,7900,21033,7884,21048c7846,21039,7799,21033,7760,21025c7612,20977,7465,20914,7319,20858l7100,20773c7030,20741,6953,20709,6883,20677c6782,20647,6689,20607,6596,20576c6511,20536,6426,20504,6347,20466c6271,20434,6209,20395,6153,20363c6099,20324,6060,20292,6029,20261em6395,20064c6542,20143,6666,20214,6821,20283c6805,20292,6790,20300,6767,20316c6604,20237,6433,20151,6271,20072c6316,20072,6347,20072,6395,20064em4818,19528c5074,19639,5206,19741,5347,19828c5378,19867,5478,19946,5455,19954c5362,19906,5277,19867,5206,19820c5137,19780,5074,19741,5020,19702c4919,19631,4857,19576,4818,19528em5744,19326l5744,19329l5771,19361l5773,19347l5744,19326em17079,18810l17050,18812c16918,18922,16748,19039,16585,19151c16422,19260,16251,19347,16127,19401c16027,19465,15917,19528,15802,19599c15740,19623,15684,19654,15622,19678c15560,19702,15498,19725,15436,19757c15389,19796,15296,19835,15211,19875c15126,19914,15048,19946,15041,19977c14963,20009,14878,20048,14793,20080c14706,20119,14621,20143,14537,20174c14520,20190,14489,20221,14466,20245c14427,20261,14396,20269,14357,20283c14264,20308,14171,20316,14085,20332c13961,20371,13845,20410,13737,20442c13628,20472,13520,20504,13418,20544c13309,20584,13193,20607,13069,20647c12945,20685,12805,20725,12635,20757c12230,20781,12083,20828,12021,20858c12013,20866,12013,20874,12005,20882l11711,20958l11718,20962l12046,20879l12052,20858c12114,20820,12269,20781,12665,20757c12828,20725,12968,20685,13100,20647c13224,20607,13340,20584,13449,20544c13559,20512,13659,20480,13768,20442c13876,20410,13985,20371,14117,20332c14210,20316,14303,20308,14388,20283l14204,20396l14210,20395c14272,20355,14349,20308,14404,20277c14442,20261,14475,20253,14512,20237l14520,20235l14568,20182c14652,20151,14737,20119,14824,20088c14909,20048,14994,20017,15072,19985c15079,19954,15157,19922,15242,19883c15327,19843,15420,19804,15467,19765c15529,19741,15591,19717,15653,19686l15781,19630l15847,19584c15957,19513,16073,19450,16174,19387c16298,19340,16461,19244,16631,19135l17079,18810em3770,18701l3799,18726l3809,18730l3770,18701em17131,18495l17129,18497l17129,18499l17140,18501l17143,18497l17131,18495em17298,18376l17253,18410l17244,18418l17276,18398l17298,18376em3135,17981l3429,18331l3196,18048l3135,17981em17848,17981l17848,17981l17842,18017c17780,18080,17757,18119,17718,18158c17687,18198,17648,18245,17571,18324l17579,18322l17718,18166c17749,18127,17780,18087,17842,18024c17852,17999,17853,17985,17848,17981em3894,17803l3909,17822l3910,17820l3894,17803em2747,17622c2769,17599,2847,17638,2948,17757l2958,17769l3050,17789c3097,17822,3161,17883,3258,17985c3359,18072,3468,18150,3545,18221c3623,18292,3670,18355,3670,18395c3693,18426,3708,18450,3741,18481c3840,18568,3926,18647,4034,18733c4012,18765,3972,18780,3950,18804l3675,18494l3662,18497l3923,18790l3950,18804c3972,18780,4003,18757,4034,18733c4267,18938,4516,19143,4772,19324c4725,19339,4686,19355,4624,19371c4648,19387,4655,19395,4679,19409c4601,19409,4539,19418,4461,19418c4415,19387,4368,19355,4322,19324c4275,19292,4236,19252,4190,19220c4081,19127,3965,19039,3864,18946c3764,18850,3662,18757,3561,18669c3460,18576,3375,18481,3282,18395c3235,18347,3188,18300,3150,18261c3111,18213,3064,18166,3026,18119c3033,18103,3111,18150,3072,18056c3126,18103,3181,18150,3227,18198c3289,18245,3344,18292,3398,18332c3468,18410,3538,18481,3608,18560l3625,18575l3398,18332c3344,18284,3289,18245,3235,18198c3181,18150,3134,18103,3080,18056c3026,17985,2964,17914,2909,17843c2855,17772,2800,17694,2747,17622em19845,16371l19841,16372l19756,16578l19845,16371em19763,15384l19558,15686c19518,15749,19487,15811,19456,15875c19419,15938,19388,15993,19355,16048c19279,16158,19200,16268,19115,16371c19045,16481,18983,16583,18905,16694c18843,16780,18781,16866,18719,16953l18704,16963l18691,16982l18712,16969c18774,16882,18836,16796,18898,16709c18967,16599,19037,16497,19107,16387c19192,16284,19270,16174,19349,16064c19380,16009,19419,15952,19450,15890c19481,15827,19518,15764,19549,15701c19620,15574,19698,15465,19760,15393l19763,15384em20566,15276c20543,15379,20513,15473,20465,15582c20419,15686,20364,15795,20287,15914c20225,16040,20163,16158,20108,16253c20046,16347,19992,16418,19946,16465l20054,16245c20077,16174,20116,16103,20147,16024c20178,15976,20194,15946,20217,15906c20248,15851,20279,15803,20310,15749c20341,15694,20364,15646,20395,15590c20451,15489,20513,15385,20566,15276em20064,14601l19876,14938l19872,14946l20062,14607l20064,14601em20167,13839l19942,14466c19799,14806,19640,15136,19464,15454l19395,15566l19394,15568c19363,15646,19301,15749,19231,15851c19161,15952,19099,16064,19068,16158c19014,16229,18944,16308,18882,16394c18820,16481,18766,16576,18727,16662c18502,16977,18138,17379,17811,17709c17710,17796,17609,17883,17509,17969l17479,17992l17468,18005l17340,18109l17237,18229c17112,18332,16988,18426,16856,18521l16798,18559l16635,18693l16612,18708l16577,18741c16476,18812,16375,18882,16275,18946c16174,19009,16073,19071,15971,19135l15937,19153l15732,19288l15668,19320l15607,19363c15545,19401,15475,19442,15397,19481l15201,19559l14765,19782c14433,19930,14091,20059,13741,20170l13028,20356l13605,20245c13644,20237,13675,20229,13714,20221c13799,20151,13969,20111,14062,20095c14140,20072,14217,20048,14279,20025c14373,19938,14551,19891,14630,19843c14762,19796,14893,19749,15025,19702l15279,19601l15389,19536l15490,19505l15630,19426l15667,19400l15762,19308c15824,19268,15903,19220,15971,19182l16211,19063l16298,19009c16399,18946,16499,18874,16600,18804c16623,18757,16678,18717,16732,18677c16786,18639,16842,18599,16881,18584c17005,18489,17137,18395,17261,18292c17307,18182,17454,18087,17532,18032c17633,17946,17733,17859,17834,17772c18160,17441,18526,17039,18750,16725l18876,16508l18882,16489c18944,16394,19022,16284,19084,16174c19107,16142,19123,16111,19146,16079l19229,15963l19256,15914c19324,15811,19380,15709,19419,15630c19543,15409,19636,15190,19736,14961c19829,14733,19930,14504,20046,14245c20058,14173,20104,14054,20137,13952l20167,13839em21017,13142l20994,13158l20994,13158l21017,13142em21090,12674l21087,12689l21110,12717c21133,12741,21156,12772,21180,12796c21195,12780,21211,12764,21226,12764l21227,12758l21195,12780c21164,12764,21141,12733,21118,12709l21090,12674em21021,11781l21015,11781l21005,11782l21009,11819c21009,11890,21009,11944,21001,12016c20994,12055,20986,12087,20970,12133c20908,12237,20846,12338,20784,12433c20769,12528,20760,12607,20738,12693l20690,12780c20667,12906,20645,13024,20614,13158c20583,13260,20558,13355,20527,13457c20496,13560,20473,13654,20434,13749c20419,13827,20403,13898,20380,13976c20364,14056,20349,14134,20318,14213l20368,14135l20411,13968c20419,13882,20434,13811,20451,13733c20481,13638,20513,13536,20543,13441c20575,13339,20597,13244,20628,13142c20659,13016,20676,12898,20707,12764l20753,12678c20777,12591,20784,12512,20800,12418c20862,12315,20924,12221,20986,12117c20947,12322,20908,12520,20862,12725c20846,12914,20738,13174,20769,13228c20698,13449,20637,13662,20558,13875l20517,13939l20500,14038c20492,14088,20477,14142,20442,14205c20333,14363,20279,14520,20225,14686c20194,14764,20163,14851,20124,14938c20108,14985,20085,15023,20062,15071c20039,15119,20015,15166,19984,15212c19915,15339,19845,15473,19775,15590c19721,15733,19628,15827,19549,15960c19487,16111,19380,16292,19262,16457c19146,16623,19029,16796,18944,16946c18874,17039,18805,17135,18735,17220c18657,17308,18588,17393,18509,17489c18487,17528,18456,17560,18433,17599c18402,17638,18378,17670,18346,17709c18301,17749,18253,17787,18216,17820l17999,18062l18005,18087c17912,18190,17850,18261,17780,18324c17702,18379,17617,18434,17540,18497l17346,18653l17162,18791l17191,18788l17392,18639l17586,18481c17664,18426,17749,18371,17826,18308c17889,18245,17958,18174,18053,18072c18053,18064,18053,18056,18044,18040c18121,17961,18191,17883,18262,17796c18301,17765,18346,17725,18394,17686c18416,17654,18448,17614,18479,17576c18502,17536,18533,17497,18557,17465c18634,17379,18704,17284,18781,17198c18851,17111,18921,17015,18991,16922c19076,16772,19192,16599,19309,16434c19425,16261,19535,16087,19597,15938c19674,15803,19767,15709,19822,15568c19891,15449,19961,15308,20031,15190c20062,15142,20085,15095,20108,15047c20132,15001,20147,14953,20170,14914c20209,14827,20240,14741,20271,14662c20333,14497,20388,14338,20490,14181c20558,14056,20543,13960,20575,13859c20659,13646,20715,13433,20784,13212c20753,13150,20862,12898,20877,12709c20924,12512,20963,12307,21001,12103l21029,11996l21009,11992c21017,11930,21017,11874,21017,11795l21021,11781em21187,11614l21098,11997l21098,11997l21187,11614l21187,11614em21257,11536c21242,11566,21226,11590,21211,11638l21201,11853c21199,11914,21199,11973,21195,12055l21118,12298l21118,12325l21211,12055c21218,11890,21211,11819,21226,11638l21263,11558l21257,11536em20924,11197l20872,11318l20854,11496l20829,11414l20820,11425l20846,11512c20839,11552,20839,11590,20831,11638c20846,11662,20854,11701,20862,11741l20885,11739l20870,11685c20877,11638,20877,11598,20884,11558c20901,11449,20908,11323,20924,11197em21575,10985c21583,10992,21583,10992,21592,10992c21592,11126,21583,11237,21583,11323c21583,11409,21592,11481,21592,11552c21600,11685,21592,11787,21567,11968c21575,12016,21560,12095,21544,12205c21521,12307,21498,12433,21474,12552c21468,12646,21468,12748,21451,12843c21397,13016,21389,13158,21335,13377c21296,13536,21265,13693,21226,13843c21133,13938,21141,13795,21032,13930c21032,13922,21040,13890,21048,13882c21056,13755,21025,13733,21079,13552c21118,13441,21164,13323,21195,13204l21288,13150l21288,13150c21358,12835,21335,12764,21389,12552c21404,12457,21428,12362,21443,12268c21459,12173,21474,12071,21490,11976c21505,11882,21513,11787,21530,11701c21536,11614,21544,11528,21544,11441c21536,11377,21544,11300,21552,11221c21560,11180,21560,11142,21567,11103c21567,11063,21575,11024,21575,10985em1114,7333l1118,7334l1118,7334l1114,7333em1582,6205c1458,6409,1434,6471,1411,6527c1365,6575,1327,6622,1271,6646l1271,6652l1258,6955l1258,6953l1271,6654c1318,6622,1365,6575,1411,6535c1434,6479,1465,6417,1582,6213l1588,6216l1591,6210l1582,6205em1675,5520c1644,5543,1606,5567,1566,5598c1513,5701,1473,5787,1403,5944l1441,5975l1442,5970l1411,5944c1482,5787,1520,5701,1575,5598l1670,5528l1675,5520em2273,5070l2263,5078l2222,5241c2211,5277,2203,5299,2195,5323c1900,5724,1730,6260,1482,6646c1451,6748,1420,6857,1380,6969c1341,7079,1318,7189,1287,7299c1209,7534,1093,7787,1085,7992c1039,8149,992,8306,953,8465c930,8583,914,8700,891,8819l860,9000c852,9063,844,9118,837,9181c813,9347,782,9504,767,9669c759,9771,751,9858,744,9968c751,10047,767,10125,782,10284l802,10112l798,10055c806,9944,821,9827,829,9725c844,9558,876,9402,899,9236l954,9169l1035,8623l1031,8527l1107,8305l1153,8117l1139,8149c1124,8141,1108,8133,1093,8133c1054,8236,1015,8354,976,8473c976,8527,976,8591,984,8662c961,8788,945,8898,930,9024c930,9040,922,9063,922,9087c891,9118,876,9150,844,9181c852,9118,860,9063,868,9000l899,8819c922,8700,938,8583,961,8465c1007,8306,1054,8149,1093,7992c1101,7787,1217,7543,1296,7299c1327,7189,1349,7079,1389,6969c1420,6857,1458,6756,1489,6646c1737,6260,1900,5724,2203,5323c2218,5268,2234,5236,2273,5070em2412,4282l2412,4282l2451,4314l2451,4314l2412,4282em3811,3162l3809,3163l3805,3169l3741,3235l3725,3259l3715,3272c3700,3297,3693,3315,3670,3338c3514,3519,3351,3701,3196,3905c3150,3960,3103,4008,3064,4063c3018,4117,2979,4173,2933,4228l2350,4881l2940,4220c2987,4165,3026,4109,3072,4055c3119,4000,3165,3953,3204,3896c3359,3693,3522,3519,3677,3330l3725,3259l3805,3169l3811,3162em4008,2619c3995,2617,3968,2629,3941,2643l3892,2661l3879,2676c3848,2700,3817,2724,3794,2756c3716,2803,3654,2841,3577,2897l3429,3062l3289,3227c3258,3251,3235,3275,3196,3315l3193,3310l3105,3418c3074,3462,3033,3519,2956,3606l2716,3874l2754,3921l2755,3920l2723,3882c2800,3795,2894,3701,2964,3614c3119,3440,3126,3386,3204,3315c3243,3275,3274,3251,3297,3227l3437,3062l3584,2897c3662,2849,3724,2811,3802,2756c3833,2732,3864,2700,3888,2676c3902,2681,3945,2657,3981,2641l4010,2632l4008,2619em15250,1195c15428,1267,15552,1322,15647,1378c15740,1424,15794,1472,15816,1519c15669,1440,15537,1384,15436,1330c15335,1275,15273,1227,15250,1195em13961,621c14031,621,14148,644,14272,692c14404,748,14551,825,14706,913c14287,779,14008,692,13961,621em9289,569c9258,565,9211,569,9126,589c9018,605,8894,621,8778,636c8669,661,8545,692,8435,716c8389,732,8342,748,8288,763c8233,779,8179,794,8117,810l7743,885l7675,913c7519,968,7356,1014,7201,1078c7046,1141,6891,1195,6736,1267c6619,1322,6511,1370,6409,1416c6340,1432,6263,1472,6192,1504c6006,1573,5835,1669,5657,1756c5571,1803,5486,1866,5401,1921c5316,1976,5230,2031,5153,2086c5060,2181,4888,2315,4756,2386c4632,2480,4508,2582,4384,2684l4027,3000l4058,3038c4074,3030,4101,3011,4134,2985l4198,2937l4430,2732c4554,2629,4679,2535,4803,2432c4935,2362,5099,2228,5199,2134c5285,2078,5362,2023,5447,1968c5533,1913,5610,1858,5703,1803c5882,1716,6060,1621,6240,1551c6309,1519,6387,1480,6449,1440c6550,1392,6666,1346,6774,1291c6929,1219,7085,1165,7240,1102c7395,1038,7559,992,7714,937l7912,897l8008,864l9316,577l9289,569em12065,400c12118,403,12176,409,12230,417c12340,433,12432,464,12456,496c12410,488,12362,480,12286,472c12207,464,12100,440,11928,401c11963,396,12011,396,12065,400em12968,338c13076,346,13177,354,13286,362c13418,401,13543,464,13675,519c13489,496,13317,456,13193,433c13069,401,12983,370,12968,338em10372,335c10074,338,9774,354,9475,384c9273,393,9064,433,8855,472c8753,488,8652,519,8559,551c8466,581,8381,613,8303,644c8179,661,8070,677,7946,692c7474,841,7023,1022,6596,1219c6433,1283,6263,1370,6107,1440c6060,1456,6006,1480,5959,1496c5913,1519,5866,1543,5827,1567c5742,1613,5657,1661,5579,1700c5424,1787,5300,1866,5192,1905c5068,1976,4998,2055,4896,2141c4547,2346,4236,2629,4043,2819l3864,2976l3689,3138l3693,3141c3188,3630,2747,4165,2350,4740c2234,4905,2141,5022,2079,5118c2016,5212,1978,5283,1954,5346c1916,5417,1869,5488,1830,5559c1753,5709,1675,5858,1597,6000l1344,6405l1341,6417c1310,6487,1287,6575,1256,6654c1233,6700,1217,6732,1194,6764l1178,6780l1109,7012c1097,7071,1093,7113,1093,7150c1093,7220,1101,7268,1077,7346c1039,7457,1007,7559,969,7669c938,7779,899,7882,868,7992c829,8157,798,8306,759,8465c736,8614,720,8756,697,8898c674,9040,666,9189,658,9331c682,9221,697,9118,713,9032l718,9007l728,8890c751,8748,767,8599,790,8457l810,8463l811,8455l790,8449c829,8284,860,8133,899,7976c930,7866,961,7755,1000,7654l1108,7331l1101,7331c1124,7252,1116,7205,1116,7134c1116,7063,1124,6961,1202,6764c1217,6732,1233,6692,1265,6654l1267,6647l1349,6417c1434,6276,1513,6141,1606,6008c1683,5858,1753,5709,1838,5567c1877,5504,1923,5425,1962,5354c1985,5291,2024,5220,2086,5126c2148,5031,2242,4913,2358,4748c2754,4165,3196,3638,3702,3149c3826,3038,3926,2929,4058,2819c4252,2629,4562,2346,4911,2141c5012,2063,5082,1976,5206,1905c5316,1866,5440,1787,5595,1700c5672,1661,5757,1613,5843,1567c5889,1543,5928,1519,5975,1496c6021,1472,6068,1456,6122,1440c6277,1362,6449,1283,6612,1219c7030,1022,7488,841,7962,692c8086,677,8195,661,8319,644c8396,613,8482,581,8576,551c8669,519,8770,488,8870,472c9080,433,9297,393,9491,384c9791,358,10089,342,10387,339l11108,364l10372,335em11462,0c11579,7,11710,15,11827,23c11959,31,12083,47,12199,62c12325,70,12393,94,12449,125c12503,157,12542,188,12611,204c12720,204,12673,141,12813,165c12913,181,13014,212,13115,236c13177,251,13239,275,13303,291c13303,291,13303,299,13295,299c13303,322,13295,338,13286,354c13177,346,13076,338,12968,330c12929,322,12898,314,12859,299c12820,291,12789,283,12751,275c12681,259,12611,244,12542,228c12472,212,12401,196,12331,181c12263,173,12193,157,12114,149l11873,149c11804,149,11734,149,11679,149c11563,149,11470,149,11377,149l11364,145l11230,212c11159,236,11362,251,11277,291c11439,322,11602,354,11742,384l11534,388l11538,388c11621,395,11699,396,11757,384c11819,393,11881,401,11943,409c12114,448,12224,464,12300,480c12379,496,12425,496,12472,503c12565,527,12665,551,12758,565c12859,581,12952,613,13053,628c13146,653,13247,677,13340,700l13628,786l13768,825l13907,873l13909,874l14010,893c14097,913,14198,948,14252,984l14287,1036l14295,1038c14365,1070,14442,1102,14512,1126c14574,1149,14638,1173,14700,1203c14762,1235,14824,1259,14886,1291c14917,1315,14963,1338,15025,1370c15056,1384,15087,1400,15118,1416c15149,1432,15188,1448,15219,1472c15358,1543,15498,1613,15560,1669c15700,1763,15847,1850,15996,1952c16065,2000,16143,2055,16220,2110l16226,2114l16341,2186c18985,3997,20721,7064,20721,10544l20719,10609l20808,10622c20839,10646,20862,10662,20893,10685c20901,10772,20916,10796,20932,10898c20978,10992,21032,11071,21079,11150l21141,11156l21141,11095l21205,10916l21203,10882c21226,10646,21242,10654,21265,10670c21296,10662,21327,10662,21350,10670c21397,10638,21436,10599,21482,10583c21490,10701,21490,10803,21498,10929c21482,10985,21474,11040,21459,11095c21443,11150,21428,11205,21412,11252c21404,11339,21397,11425,21389,11512l21381,11646c21373,11693,21373,11733,21366,11779l21333,11802l21335,11811l21366,11790l21381,11662l21389,11528c21397,11441,21404,11355,21412,11268c21428,11221,21443,11166,21459,11111c21474,11055,21490,11000,21498,10945c21521,10961,21536,10977,21560,10992c21560,11032,21560,11071,21552,11111c21544,11150,21544,11189,21536,11229c21530,11307,21521,11377,21530,11449c21521,11528,21521,11614,21513,11709c21498,11795,21490,11890,21474,11984c21459,12079,21451,12173,21428,12276c21412,12370,21389,12465,21373,12559c21319,12772,21335,12843,21273,13158c21242,13174,21211,13188,21180,13212c21149,13323,21102,13449,21063,13560c21009,13741,21048,13763,21032,13890c21025,13906,21017,13930,21017,13938c20970,14064,20924,14189,20884,14300c20870,14316,20862,14323,20846,14331c20792,14457,20738,14591,20684,14717c20746,14591,20800,14457,20854,14331c20870,14316,20877,14316,20893,14300c20831,14638,20730,14851,20645,15015c20597,15047,20552,15071,20513,15087l20486,15143l20490,15150c20496,15134,20504,15111,20521,15087c20558,15071,20605,15047,20653,15015c20659,15103,20597,15212,20558,15284c20504,15393,20442,15497,20388,15598c20357,15654,20333,15701,20302,15757c20271,15811,20240,15859,20209,15914c20186,15946,20170,15985,20139,16032c20108,16111,20077,16181,20039,16261l19930,16481c19876,16560,19822,16646,19760,16717c19705,16788,19643,16866,19588,16938l19595,16923l19402,17190c19355,17142,19099,17513,18983,17654l18900,17782l18983,17662c19099,17528,19355,17158,19402,17198c19380,17363,19154,17576,19084,17686c19022,17761,18969,17816,18921,17859l18788,17958l18781,17969l18700,18034l18696,18056c18580,18182,18464,18316,18332,18434c18208,18560,18084,18685,17943,18796l17925,18809l17795,18977c17702,19063,17594,19135,17485,19212l17195,19434l17195,19436l17485,19220c17586,19143,17695,19063,17795,18985c17733,19095,17648,19166,17540,19244c17450,19328,17386,19361,17331,19383l17187,19444l17183,19450c17129,19489,17081,19521,17027,19552l16970,19580l16821,19701c16767,19742,16720,19777,16678,19804c16600,19867,16538,19906,16461,19946c16476,19922,16437,19938,16391,19954l16313,19989l16302,19998l16399,19962c16445,19946,16476,19930,16468,19954c16414,20032,16306,20103,16189,20166c16127,20198,16073,20229,16010,20261c15948,20292,15886,20316,15833,20347l15707,20367l15684,20379c15490,20472,15296,20552,15095,20639l15064,20645l14886,20765c14931,20773,14955,20781,14986,20796c14847,20922,14661,20946,14613,20962c14621,20930,14638,20890,14644,20850c14605,20866,14568,20882,14520,20898c14481,20914,14442,20922,14404,20938c14326,20962,14241,20985,14163,21017l14132,20978l14016,21001c13969,21009,13923,21025,13876,21033c13783,21056,13683,21088,13590,21103l13580,21108l13853,21039c13900,21025,13946,21017,13992,21009c14039,21001,14078,20985,14109,20985c14117,21001,14132,21017,14155,21025c14241,21001,14318,20977,14396,20946c14435,20930,14475,20922,14512,20906c14551,20890,14590,20874,14638,20858c14630,20890,14613,20930,14605,20970c14497,21025,14388,21072,14279,21127l14264,21122l14039,21214c13969,21237,13907,21253,13853,21269c13737,21300,13652,21316,13574,21340c13578,21319,13529,21319,13458,21330l13216,21377l13208,21395c13007,21441,12782,21481,12565,21521c12495,21513,12503,21497,12418,21481c12379,21481,12340,21481,12294,21481c12230,21505,12153,21529,12075,21552c12005,21560,11943,21568,11881,21568c11819,21568,11757,21576,11687,21576l11666,21567l11490,21599c11426,21600,11362,21588,11277,21560c11277,21560,11284,21552,11284,21552c11300,21537,11308,21521,11323,21497c11261,21489,11198,21481,11145,21473c11167,21457,11207,21441,11230,21426c11315,21426,11400,21426,11486,21418c11571,21411,11648,21411,11734,21411l12091,21418l12340,21395c12503,21363,12658,21324,12805,21292c12937,21253,13030,21237,13115,21222c13201,21214,13278,21214,13348,21214l13365,21206l13139,21214c13053,21222,12952,21245,12828,21284c12681,21316,12526,21355,12362,21387c12286,21395,12207,21403,12114,21411c12005,21411,11881,21411,11757,21403c11679,21403,11594,21411,11509,21411c11424,21418,11339,21418,11253,21418c11246,21403,11253,21395,11261,21387c11277,21363,11300,21340,11315,21308c12075,21276,12937,21127,13706,20906c14272,20741,14808,20544,15327,20283c15451,20214,15599,20135,15754,20056c15833,20017,15917,19977,15996,19930c16073,19883,16158,19843,16244,19796c16406,19702,16561,19607,16709,19513c16856,19409,16980,19316,17081,19220c17315,19047,17547,18874,17780,18669c17842,18615,17912,18568,17974,18513c18036,18458,18098,18402,18160,18347c18262,18261,18346,18182,18440,18087c18479,18017,18526,17954,18557,17891l18723,17734l18725,17725l18564,17875c18533,17938,18487,18001,18448,18072c18354,18166,18270,18245,18168,18332c18107,18387,18044,18442,17982,18497c17920,18552,17858,18599,17788,18653c17555,18850,17330,19031,17090,19206c16988,19300,16856,19401,16717,19497c16569,19591,16414,19694,16251,19780c16166,19828,16089,19867,16003,19914c15926,19962,15841,20001,15762,20040c15607,20119,15459,20198,15335,20269c14816,20520,14280,20717,13714,20890c12945,21111,12083,21261,11323,21292c11261,21292,11190,21292,11145,21292c11136,21269,11122,21253,11122,21229c11091,21214,11013,21222,10934,21222c10864,21245,10771,21269,10765,21292c10570,21300,10414,21300,10267,21300c10128,21292,10012,21284,9902,21284c9841,21276,9787,21269,9725,21269c9661,21261,9599,21253,9545,21237l9653,21121l9630,21127l9231,21052l9211,21056c8909,21009,8660,20962,8443,20914c8334,20890,8233,20866,8140,20850c8047,20828,7962,20812,7877,20804c7776,20757,7667,20709,7559,20655c7449,20615,7333,20568,7162,20504c7023,20450,6883,20395,6751,20340c6790,20300,6805,20292,6821,20283c6922,20308,7015,20324,7108,20340c7155,20379,7193,20410,7232,20450c7341,20472,7457,20520,7660,20576c7970,20693,8226,20749,8505,20796c8576,20812,8646,20820,8716,20836c8784,20844,8863,20858,8940,20874c9018,20890,9103,20906,9188,20930l9462,20990l9483,20985c9568,21001,9646,21009,9739,21025c9748,21017,9748,21017,9748,21009c9871,21017,10004,21017,10120,21025c10143,21025,10174,21033,10181,21033c10383,21039,10570,21033,10756,21033c10903,21039,11044,21039,11176,21048c11346,21039,11517,21017,11672,21009c11695,21009,11726,21009,11734,21009c11742,21033,11757,21048,11757,21072c11990,21056,12131,21033,12247,21009c12362,20993,12449,20970,12573,20930c12635,20922,12696,20914,12758,20898c12797,20890,12836,20890,12875,20882c12968,20858,13045,20844,13131,20820c13201,20804,13272,20788,13340,20773c13410,20757,13480,20733,13551,20717l13934,20650l13985,20631c13853,20655,13714,20677,13582,20701c13512,20717,13441,20741,13371,20757c13303,20773,13232,20788,13162,20804c13069,20828,12999,20844,12906,20866c12867,20874,12828,20874,12789,20882c12727,20890,12665,20898,12604,20914c12387,20938,12230,20946,12100,20962c11974,20977,11873,20993,11757,20993c11742,20993,11718,20993,11695,20993c11540,21009,11370,21033,11198,21033c11066,21025,10928,21025,10779,21017c10593,21017,10407,21025,10205,21017c10190,21017,10166,21009,10143,21009c10058,20977,9996,20946,9902,20906c9863,20938,9810,20962,9770,20993l9770,20994l9880,20922c9973,20962,10043,20993,10120,21025c9996,21025,9863,21017,9748,21009l9750,21007l9506,20970c9405,20946,9312,20930,9219,20906c9134,20882,9049,20866,8971,20850c8894,20836,8815,20828,8747,20812c8677,20796,8606,20788,8536,20773c8257,20725,8001,20669,7691,20552c7488,20504,7372,20458,7263,20426c7217,20395,7178,20355,7139,20316c7046,20300,6953,20283,6852,20261c6705,20190,6573,20119,6426,20040c6378,20040,6347,20048,6302,20048c6147,19969,6006,19899,5858,19820c5835,19773,5804,19725,5781,19678c5781,19678,5789,19678,5796,19670c5882,19725,5975,19773,6068,19820c6161,19867,6246,19914,6340,19969c6371,19954,6395,19938,6418,19922c6271,19851,6178,19773,6099,19710c6021,19647,5944,19607,5835,19591c5618,19434,5548,19434,5471,19379c5362,19308,5261,19244,5161,19174c4911,19031,4981,19182,4671,18962c4609,18914,4554,18866,4485,18804c4500,18804,4516,18796,4523,18788c4593,18812,4648,18828,4710,18842c4578,18693,4554,18631,4322,18434c4244,18371,4174,18308,4105,18253c4034,18190,3965,18135,3902,18072c3857,18024,3732,17977,3646,17859c3514,17717,3406,17583,3274,17441l3248,17361l3173,17284c3088,17198,3002,17103,2917,17001c2902,16946,2785,16796,2886,16858c2847,16812,2816,16757,2785,16717l2773,16698l2654,16615c2561,16505,2482,16387,2420,16276c2358,16158,2311,16048,2288,15960l2273,15960c2211,15851,2148,15733,2094,15614c2040,15497,1978,15385,1923,15268c1861,15134,1799,15001,1745,14867c1691,14733,1637,14591,1582,14457c1644,14544,1699,14630,1745,14733c1792,14835,1838,14945,1908,15079c1939,15127,1947,15204,1962,15268l1985,15302l1957,15156l1885,15023l1768,14756l1628,14520c1575,14363,1513,14205,1458,14048l1311,13563l1263,13422c1182,13145,1112,12862,1054,12575l963,11960l961,11976c961,12016,961,12048,969,12103c984,12197,1000,12292,1007,12394c1023,12495,1039,12599,1054,12693c1015,12622,1000,12528,976,12433c961,12330,945,12221,922,12103c883,12103,876,12103,860,12103c852,12016,844,11936,821,11803c806,11741,782,11678,767,11614c751,11552,736,11489,720,11433c674,11377,635,11339,589,11292c573,11292,565,11292,550,11292c534,11244,519,11174,511,11095c503,11016,496,10929,496,10843c496,10677,503,10528,527,10487c534,10441,534,10402,542,10362l568,10276l556,10079c558,9981,565,9878,573,9787l604,9729l604,9693c589,9739,565,9771,542,9811c527,9779,503,9763,487,9731c456,9685,465,9260,387,9590l368,9478l363,9488c356,9590,341,9701,332,9803c324,9906,310,10016,310,10117c301,10197,293,10284,286,10362l286,10866c286,10953,286,11040,293,11126c301,11213,310,11300,310,11385c279,11393,286,11685,239,11630c231,11630,231,11630,224,11630c177,11457,177,11307,177,11158c177,11008,200,10859,177,10670c186,10536,200,10418,217,10292l286,10362l224,10284c208,10205,208,10117,208,10000c208,9882,217,9739,224,9566c224,9528,231,9488,231,9449c239,9386,248,9315,255,9252c286,9142,317,9008,348,8898l394,8662l379,8606c363,8708,341,8803,324,8921c293,9032,262,9166,231,9276c224,9339,217,9410,208,9473c208,9512,200,9550,200,9590c200,9763,193,9906,186,10024c186,10141,193,10229,200,10307c186,10441,169,10559,162,10685c186,10874,162,11024,162,11174c162,11323,162,11473,208,11646c208,11646,217,11646,224,11646c255,11795,286,11936,324,12095c332,12197,356,12292,379,12465c418,12599,456,12725,496,12843c513,13067,631,13425,680,13656l695,13811l728,13811c813,14032,868,14150,899,14229c938,14308,953,14363,961,14441c930,14434,891,14354,844,14260c798,14166,759,14056,720,13976c682,13875,751,14158,713,14056l645,13843l596,13851c573,13787,558,13725,542,13670c456,13582,394,13401,356,13236c317,13071,286,12914,239,12851c200,12709,200,12559,231,12528c217,12402,193,12276,177,12150c162,12024,155,11898,138,11771c107,11678,76,11598,53,11496c6,10961,0,10338,107,10032c115,9898,124,9731,162,9654c146,9582,130,9520,115,9449c130,9315,115,9008,208,8882c217,8827,224,8788,231,8748c248,8551,262,8417,293,8290c348,8181,418,8000,456,7960c496,8047,403,8268,418,8410l456,8333l480,8149c496,8065,507,7988,487,7944c511,7850,534,7779,558,7685c596,7559,627,7425,666,7291c705,7158,751,7024,798,6889l808,6878l868,6559c899,6495,930,6409,953,6330c984,6252,1023,6189,1054,6141c1124,6008,1178,5874,1256,5748c1310,5622,1365,5520,1420,5394c1427,5283,1582,5078,1652,4937c1691,4889,1737,4841,1823,4740c1877,4622,1923,4535,1962,4463c2001,4394,2040,4346,2079,4290c2125,4244,2195,4165,2203,4228c2211,4220,2226,4197,2234,4181c2273,4093,2311,4016,2358,3929c2437,3842,2530,3693,2599,3645c2546,3746,2603,3727,2605,3764l2588,3813l2840,3551c2862,3504,2909,3448,2964,3386c3018,3330,3080,3275,3126,3227l3140,3243l3134,3235c3204,3165,3266,3094,3336,3030c3398,2968,3468,2905,3538,2841c3623,2756,3677,2684,3755,2606c3857,2527,3965,2447,4058,2378c4167,2291,4275,2212,4384,2134l4580,1996l4710,1874c4787,1826,4865,1779,4944,1732c5020,1685,5106,1645,5192,1597l5225,1581l5308,1496c5356,1460,5409,1424,5447,1392c5509,1346,5556,1326,5599,1315l5707,1289l5726,1275c6395,905,7108,613,7838,409l7916,392l8132,314c8183,299,8235,288,8282,284l8361,283l8389,275c8963,141,9553,62,10159,39c10310,42,10482,39,10661,37c10839,34,11025,34,11198,47l11209,54l11470,23c11555,39,11633,47,11710,62c11788,78,11866,86,11951,110l12075,138l11943,102c11866,86,11780,70,11703,55c11625,39,11548,31,11462,15c11462,15,11462,7,11462,0xe" fillcolor="#0072c7" stroked="f" style="position:absolute;left:0;top:0;width:549274;height:542316;z-index:6;mso-position-horizontal-relative:page;mso-position-vertical-relative:page;mso-width-relative:page;mso-height-relative:page;visibility:visible;rotation:-11796480fd;flip:x y;">
                  <v:stroke on="f"/>
                  <v:fill opacity="36%"/>
                  <v:path textboxrect="0,0,21600,21600"/>
                </v:shape>
                <v:shape id="4108" coordsize="21600,21600" path="m11749,21480l11648,21536l11654,21538l11749,21480em12587,20922c12463,20953,12379,20985,12263,21000c12146,21017,12006,21039,11774,21063c11774,21039,11758,21024,11749,21000c11859,21000,11960,20985,12091,20969c12215,20953,12371,20945,12587,20922em13436,20839l13416,20846l13426,20844l13436,20839em7353,20721c7424,20733,7535,20765,7698,20812c7744,20820,7799,20820,7846,20820c7985,20890,8118,20961,8258,21024c8312,21033,8382,21047,8444,21063l8456,21068l8498,21024c8552,21039,8606,21056,8661,21071c8715,21087,8769,21096,8824,21110l9144,21186l9150,21181c9267,21198,9398,21221,9522,21244c9577,21253,9639,21261,9701,21277c9762,21285,9824,21291,9880,21291c9987,21291,10104,21299,10244,21307c10384,21307,10547,21316,10740,21299l10762,21299l10811,21273c10843,21261,10884,21249,10919,21237c10958,21237,10997,21234,11029,21234c11062,21234,11091,21237,11106,21244l11126,21299l11299,21299c11285,21323,11260,21355,11245,21378c11238,21386,11230,21394,11215,21417c11190,21434,11153,21450,11114,21466c11043,21466,10997,21466,10928,21466c10850,21458,10765,21458,10687,21450c10508,21441,10338,21441,10166,21434c10042,21426,9911,21417,9779,21403c9669,21394,9554,21370,9437,21355c9320,21340,9212,21323,9095,21299c8925,21268,8738,21253,8575,21221c8412,21181,8264,21143,8172,21087l8176,21083l7939,21009c7877,20976,7808,20945,7730,20914c7644,20890,7567,20866,7489,20836c7404,20803,7326,20781,7241,20749c7248,20717,7281,20709,7353,20721em11921,20552l11804,20571l10984,20613l11254,20646c11269,20639,11292,20639,11322,20630c11485,20606,11641,20592,11804,20576c11821,20571,11850,20565,11883,20559l11921,20552em12658,20439l12256,20500l12394,20505c12479,20500,12543,20485,12592,20468l12658,20439em14129,20420l12866,20762l13504,20617l14129,20420em6030,20261c6441,20410,6705,20543,6923,20646c7024,20685,7131,20717,7241,20749c7326,20781,7404,20803,7480,20836c7558,20866,7636,20890,7721,20914c7799,20945,7870,20976,7932,21009c7916,21017,7900,21033,7884,21047c7846,21039,7799,21033,7760,21024c7613,20976,7466,20914,7317,20858l7101,20773c7030,20740,6954,20709,6884,20678c6783,20646,6689,20606,6597,20576c6510,20535,6425,20505,6347,20465c6271,20433,6209,20395,6154,20362c6099,20323,6060,20292,6030,20261em6395,20064c6542,20142,6666,20213,6822,20284c6805,20292,6791,20299,6766,20316c6604,20236,6434,20151,6271,20072c6317,20072,6347,20072,6395,20064em4819,19527c5075,19638,5207,19741,5347,19828c5378,19867,5478,19945,5455,19954c5363,19905,5276,19867,5207,19819c5138,19780,5075,19741,5021,19701c4920,19631,4858,19576,4819,19527em5744,19325l5744,19328l5770,19361l5773,19347l5744,19325em17078,18809l17050,18812c16919,18922,16748,19040,16585,19149c16422,19260,16252,19347,16127,19402c16027,19465,15917,19527,15801,19598c15739,19622,15684,19653,15623,19677c15561,19701,15498,19725,15436,19757c15390,19795,15297,19836,15212,19875c15126,19913,15049,19945,15040,19977c14963,20009,14877,20048,14792,20079c14706,20118,14621,20142,14536,20174c14520,20189,14490,20221,14466,20245c14428,20261,14396,20269,14357,20284c14265,20308,14172,20316,14085,20332c13962,20371,13846,20410,13736,20441c13628,20472,13519,20505,13419,20543c13310,20583,13194,20606,13069,20646c12945,20685,12805,20725,12635,20757c12231,20781,12084,20827,12022,20858c12013,20866,12013,20875,12006,20882l11711,20957l11719,20961l12046,20879l12052,20858c12114,20820,12270,20781,12666,20757c12829,20725,12969,20685,13100,20646c13224,20606,13341,20583,13449,20543c13559,20513,13659,20481,13768,20441c13877,20410,13985,20371,14117,20332c14211,20316,14303,20308,14388,20284l14204,20395l14211,20395c14273,20354,14350,20308,14405,20276c14443,20261,14474,20253,14513,20236l14520,20234l14568,20181c14653,20151,14737,20118,14823,20088c14909,20048,14995,20016,15072,19985c15080,19954,15158,19921,15243,19882c15328,19842,15421,19804,15468,19764c15529,19741,15591,19717,15653,19685l15782,19630l15847,19584c15956,19512,16073,19450,16174,19387c16298,19339,16461,19244,16631,19134l17078,18809em3770,18700l3800,18726l3810,18731l3770,18700em17132,18494l17129,18496l17129,18498l17141,18500l17144,18496l17132,18494em17298,18378l17252,18409l17245,18418l17277,18398l17298,18378em3135,17981l3429,18331l3197,18047l3135,17981em17848,17981l17848,17981l17843,18016c17780,18079,17757,18119,17718,18158c17688,18198,17649,18245,17571,18323l17580,18322l17718,18165c17750,18127,17780,18086,17843,18024c17852,17998,17853,17985,17848,17981em3894,17803l3910,17821l3910,17819l3894,17803em2747,17622c2770,17599,2848,17638,2949,17756l2959,17768l3051,17789c3097,17821,3162,17882,3259,17985c3360,18071,3468,18149,3546,18221c3624,18291,3670,18355,3670,18395c3693,18426,3709,18450,3741,18480c3841,18567,3927,18647,4034,18732c4011,18764,3972,18780,3950,18804l3675,18493l3663,18496l3923,18790l3950,18804c3972,18780,4004,18756,4034,18732c4268,18937,4516,19143,4773,19324c4725,19339,4686,19354,4624,19371c4649,19387,4656,19395,4679,19409c4601,19409,4539,19417,4461,19417c4415,19387,4368,19354,4323,19324c4275,19291,4236,19253,4191,19221c4081,19127,3966,19040,3865,18946c3764,18850,3663,18756,3562,18669c3461,18575,3376,18480,3282,18395c3236,18346,3188,18299,3150,18260c3112,18212,3064,18165,3025,18119c3034,18103,3112,18149,3073,18055c3126,18103,3181,18149,3227,18198c3289,18245,3344,18291,3399,18332c3468,18409,3539,18480,3608,18559l3626,18575l3399,18332c3344,18283,3289,18245,3236,18198c3181,18149,3135,18103,3080,18055c3025,17985,2963,17914,2910,17842c2855,17771,2800,17694,2747,17622em19844,16370l19841,16372l19756,16579l19844,16370em19763,15383l19558,15685c19519,15748,19487,15812,19457,15875c19419,15938,19387,15993,19356,16048c19279,16157,19200,16268,19116,16370c19046,16480,18984,16582,18906,16693c18844,16779,18781,16866,18720,16953l18704,16962l18692,16982l18711,16969c18773,16883,18835,16796,18898,16709c18968,16599,19037,16497,19107,16386c19193,16283,19271,16173,19349,16063c19379,16008,19419,15952,19450,15890c19480,15826,19519,15764,19550,15701c19620,15574,19698,15465,19760,15393l19763,15383em20567,15275c20544,15379,20512,15472,20465,15582c20420,15685,20365,15796,20287,15913c20225,16039,20164,16157,20108,16253c20046,16346,19993,16417,19945,16465l20054,16245c20078,16173,20117,16102,20147,16023c20179,15976,20194,15945,20217,15905c20248,15851,20280,15803,20310,15748c20342,15693,20365,15645,20395,15591c20450,15488,20512,15385,20567,15275em20065,14601l19876,14937l19872,14945l20063,14607l20065,14601em20167,13838l19942,14467c19800,14805,19641,15135,19464,15455l19395,15567l19395,15568c19364,15645,19301,15748,19232,15851c19161,15952,19099,16063,19069,16157c19014,16229,18944,16307,18883,16393c18821,16480,18766,16576,18727,16662c18503,16977,18138,17378,17812,17708c17711,17795,17610,17882,17508,17968l17480,17992l17467,18005l17341,18108l17237,18228c17112,18332,16988,18426,16856,18520l16797,18558l16635,18693l16612,18708l16578,18740c16477,18812,16376,18883,16275,18946c16174,19008,16073,19072,15972,19134l15937,19152l15733,19287l15669,19320l15608,19363c15546,19402,15475,19441,15398,19481l15201,19559l14765,19782c14433,19929,14091,20058,13742,20169l13029,20356l13605,20245c13644,20236,13674,20229,13713,20221c13799,20151,13970,20111,14062,20094c14140,20072,14217,20048,14280,20024c14373,19937,14551,19891,14629,19842c14761,19795,14894,19748,15025,19701l15279,19600l15390,19535l15491,19504l15630,19425l15667,19400l15763,19308c15824,19268,15902,19221,15972,19181l16210,19062l16298,19008c16399,18946,16500,18874,16601,18804c16624,18756,16679,18716,16733,18677c16787,18639,16842,18599,16881,18583c17005,18489,17137,18395,17260,18291c17307,18182,17454,18086,17532,18031c17633,17946,17734,17859,17834,17771c18161,17442,18525,17040,18750,16724l18877,16508l18883,16489c18944,16393,19023,16283,19084,16173c19107,16142,19124,16110,19147,16078l19229,15962l19255,15913c19324,15812,19379,15709,19419,15631c19542,15410,19636,15190,19737,14960c19830,14733,19931,14503,20046,14244c20059,14173,20105,14054,20137,13952l20167,13838em21017,13141l20994,13158l20994,13158l21017,13141em21090,12676l21088,12689l21111,12717c21134,12741,21157,12771,21180,12795c21196,12780,21211,12763,21226,12763l21228,12758l21196,12780c21164,12763,21141,12733,21118,12708l21090,12676em21022,11780l21016,11780l21005,11782l21010,11818c21010,11889,21010,11945,21001,12016c20994,12056,20986,12086,20971,12134c20909,12237,20847,12339,20785,12433c20769,12527,20760,12606,20737,12693l20691,12780c20668,12905,20645,13023,20613,13158c20583,13260,20558,13354,20528,13457c20497,13559,20474,13654,20434,13749c20420,13826,20404,13898,20380,13976c20365,14055,20349,14133,20319,14212l20368,14134l20411,13968c20420,13882,20434,13812,20450,13732c20482,13638,20512,13535,20544,13440c20574,13339,20597,13245,20628,13141c20660,13015,20675,12898,20707,12763l20753,12677c20776,12590,20785,12512,20800,12417c20861,12315,20923,12221,20986,12118c20948,12322,20909,12520,20861,12724c20847,12914,20737,13174,20769,13228c20698,13448,20637,13662,20558,13875l20518,13940l20499,14038c20492,14088,20478,14142,20443,14205c20334,14363,20280,14520,20225,14686c20194,14764,20164,14851,20124,14937c20108,14984,20085,15024,20063,15070c20039,15118,20016,15165,19984,15213c19914,15338,19844,15472,19776,15591c19721,15733,19627,15826,19550,15961c19487,16110,19379,16292,19262,16456c19147,16623,19030,16796,18944,16946c18874,17040,18804,17134,18735,17220c18658,17307,18587,17394,18509,17488c18486,17527,18455,17559,18432,17599c18402,17638,18379,17670,18346,17708c18301,17748,18254,17787,18216,17819l17999,18062l18006,18086c17913,18189,17851,18260,17780,18323c17703,18379,17617,18433,17540,18496l17345,18653l17161,18791l17190,18787l17392,18639l17586,18480c17663,18426,17750,18370,17826,18308c17889,18245,17959,18173,18053,18071c18053,18063,18053,18055,18044,18039c18122,17961,18192,17882,18262,17795c18301,17765,18346,17724,18393,17686c18417,17654,18447,17614,18478,17575c18503,17535,18533,17497,18557,17464c18635,17378,18704,17283,18781,17198c18851,17110,18921,17016,18991,16921c19076,16772,19193,16599,19310,16433c19425,16261,19535,16086,19597,15938c19675,15803,19768,15709,19822,15568c19891,15448,19962,15308,20031,15190c20063,15141,20085,15094,20108,15048c20133,15000,20147,14953,20171,14913c20209,14827,20241,14740,20271,14661c20334,14496,20388,14339,20489,14182c20558,14055,20544,13961,20574,13859c20660,13645,20714,13434,20785,13212c20753,13150,20861,12898,20877,12708c20923,12512,20963,12306,21001,12103l21030,11996l21010,11993c21017,11929,21017,11873,21017,11796l21022,11780em21187,11614l21098,11996l21098,11996l21187,11615l21187,11614em21258,11536c21241,11566,21226,11591,21211,11637l21200,11852c21199,11913,21199,11972,21196,12056l21118,12298l21118,12324l21211,12056c21219,11889,21211,11818,21226,11637l21262,11558l21258,11536em20923,11197l20873,11319l20854,11495l20829,11413l20821,11425l20847,11512c20838,11552,20838,11591,20831,11637c20847,11661,20854,11701,20861,11740l20886,11738l20870,11685c20877,11637,20877,11599,20885,11558c20900,11449,20909,11322,20923,11197em21575,10984c21583,10991,21583,10991,21592,10991c21592,11125,21583,11236,21583,11322c21583,11409,21592,11481,21592,11552c21600,11685,21592,11788,21567,11969c21575,12016,21561,12095,21544,12205c21521,12306,21499,12433,21475,12551c21467,12646,21467,12747,21452,12843c21398,13015,21389,13158,21336,13378c21297,13535,21266,13692,21226,13843c21134,13937,21141,13795,21033,13930c21033,13922,21040,13889,21048,13882c21056,13756,21024,13732,21079,13551c21118,13440,21164,13322,21196,13204l21289,13150l21289,13150c21359,12834,21336,12763,21389,12551c21404,12457,21429,12363,21443,12267c21459,12173,21475,12070,21490,11977c21505,11882,21514,11788,21529,11701c21537,11614,21544,11528,21544,11441c21537,11377,21544,11300,21552,11220c21561,11181,21561,11141,21567,11102c21567,11062,21575,11024,21575,10984em1115,7333l1117,7335l1119,7334l1115,7333em1582,6204c1458,6408,1435,6471,1411,6528c1366,6575,1327,6621,1272,6645l1272,6653l1259,6954l1259,6953l1272,6654c1318,6621,1366,6575,1411,6534c1435,6480,1465,6417,1582,6213l1589,6216l1592,6210l1582,6204em1676,5519c1644,5543,1605,5567,1566,5598c1513,5700,1474,5786,1403,5944l1442,5975l1442,5969l1411,5944c1481,5786,1520,5700,1574,5598l1670,5528l1676,5519em2273,5071l2263,5078l2222,5240c2211,5277,2204,5299,2195,5323c1901,5724,1729,6260,1481,6645c1451,6748,1419,6857,1380,6968c1341,7079,1318,7189,1287,7298c1210,7534,1094,7786,1085,7992c1040,8149,993,8306,954,8465c931,8583,915,8701,892,8818l861,9000c853,9062,845,9118,837,9181c814,9346,782,9503,768,9668c759,9771,752,9858,745,9969c752,10046,768,10126,782,10283l801,10111l798,10055c807,9945,821,9827,830,9725c845,9559,876,9402,900,9235l954,9169l1035,8622l1032,8527l1107,8305l1153,8116l1139,8149c1124,8142,1108,8134,1094,8134c1055,8236,1016,8354,976,8473c976,8527,976,8590,984,8662c961,8788,945,8898,931,9024c931,9039,922,9062,922,9086c892,9118,876,9149,845,9181c853,9118,861,9062,869,9000l900,8818c922,8701,938,8583,961,8465c1008,8306,1055,8149,1094,7992c1101,7786,1217,7542,1296,7298c1327,7189,1350,7079,1389,6968c1419,6857,1458,6755,1490,6645c1738,6260,1901,5724,2204,5323c2218,5267,2234,5235,2273,5071em2413,4283l2413,4283l2452,4314l2452,4314l2413,4283em3811,3162l3810,3163l3806,3168l3741,3236l3725,3260l3715,3272c3700,3296,3693,3315,3670,3338c3515,3518,3352,3701,3197,3904c3150,3959,3103,4007,3064,4063c3018,4118,2979,4173,2933,4227l2350,4882l2940,4220c2987,4164,3025,4110,3073,4054c3119,4000,3165,3953,3204,3896c3360,3693,3523,3518,3678,3330l3725,3260l3806,3168l3811,3162em4008,2619c3995,2618,3969,2629,3942,2643l3891,2662l3879,2676c3849,2701,3818,2724,3794,2756c3716,2802,3655,2841,3578,2896l3429,3062l3289,3228c3259,3252,3236,3275,3197,3315l3194,3310l3106,3417c3074,3461,3034,3518,2956,3606l2715,3874l2754,3920l2755,3919l2724,3881c2800,3794,2894,3701,2963,3614c3119,3441,3126,3385,3204,3315c3243,3275,3275,3252,3298,3228l3438,3062l3585,2896c3663,2849,3725,2811,3803,2756c3834,2732,3865,2701,3888,2676c3902,2681,3946,2657,3981,2641l4009,2631l4008,2619em15250,1196c15429,1266,15552,1322,15646,1377c15739,1424,15793,1472,15816,1519c15670,1440,15538,1385,15436,1329c15335,1275,15273,1227,15250,1196em13962,622c14032,622,14149,644,14273,692c14405,748,14551,825,14706,912c14288,779,14009,692,13962,622em9290,568c9258,565,9212,569,9127,589c9017,606,8893,622,8778,637c8668,661,8544,692,8436,715c8389,731,8343,748,8288,762c8233,779,8180,795,8118,810l7743,885l7675,912c7519,968,7356,1015,7202,1078c7046,1140,6891,1196,6736,1266c6620,1322,6510,1370,6409,1416c6340,1433,6262,1472,6193,1503c6007,1573,5835,1669,5657,1755c5571,1803,5487,1866,5401,1920c5315,1976,5231,2031,5152,2086c5060,2180,4888,2315,4757,2385c4633,2479,4509,2581,4384,2684l4028,3000l4058,3038c4073,3031,4102,3011,4133,2986l4198,2937l4431,2732c4555,2629,4679,2534,4803,2432c4936,2361,5099,2228,5200,2134c5285,2077,5363,2023,5448,1968c5532,1913,5610,1857,5704,1803c5883,1716,6060,1621,6239,1551c6310,1519,6386,1480,6449,1440c6549,1392,6666,1346,6775,1290c6929,1219,7086,1165,7241,1102c7395,1039,7558,992,7714,936l7913,896l8009,864l9316,577l9290,568em12065,400c12118,403,12176,408,12231,416c12339,432,12433,464,12456,495c12410,488,12363,479,12286,471c12208,464,12100,440,11928,401c11964,397,12012,397,12065,400em12969,338c13077,345,13178,354,13286,362c13419,401,13543,464,13674,519c13488,495,13318,455,13194,432c13069,401,12983,369,12969,338em10373,336c10074,338,9775,354,9476,384c9274,392,9065,432,8854,471c8753,488,8652,519,8559,551c8466,582,8382,613,8303,644c8180,661,8070,676,7946,692c7473,842,7024,1023,6597,1219c6434,1283,6262,1370,6108,1440c6060,1456,6007,1480,5959,1495c5913,1519,5867,1543,5828,1567c5743,1613,5657,1660,5580,1700c5425,1787,5301,1866,5191,1904c5067,1976,4998,2055,4897,2141c4547,2345,4236,2629,4042,2819l3865,2975l3689,3137l3693,3141c3188,3629,2747,4164,2351,4739c2234,4904,2142,5022,2080,5118c2016,5212,1979,5283,1955,5345c1917,5416,1869,5488,1830,5559c1753,5709,1676,5857,1598,6000l1344,6404l1341,6417c1311,6488,1287,6575,1256,6654c1234,6700,1217,6731,1195,6764l1178,6779l1110,7011c1097,7071,1094,7114,1094,7149c1094,7220,1101,7268,1077,7346c1040,7457,1008,7558,970,7669c938,7780,900,7881,869,7992c830,8157,798,8306,759,8465c736,8614,721,8755,697,8898c674,9039,667,9188,658,9331c683,9221,697,9118,713,9031l719,9007l729,8890c752,8747,768,8598,791,8457l810,8462l811,8455l791,8448c830,8284,861,8134,900,7975c931,7866,961,7756,1000,7653l1108,7332l1101,7330c1124,7252,1116,7205,1116,7134c1116,7062,1124,6961,1203,6764c1217,6731,1234,6692,1264,6654l1266,6647l1350,6417c1435,6275,1513,6141,1605,6008c1683,5857,1753,5709,1839,5567c1878,5503,1924,5425,1963,5353c1986,5291,2025,5220,2087,5126c2149,5031,2243,4912,2358,4747c2754,4164,3197,3637,3702,3149c3826,3038,3927,2929,4058,2819c4252,2629,4562,2345,4912,2141c5012,2062,5083,1976,5207,1904c5315,1866,5439,1787,5594,1700c5672,1660,5757,1613,5844,1567c5890,1543,5929,1519,5975,1495c6021,1472,6069,1456,6122,1440c6278,1362,6449,1283,6612,1219c7030,1023,7489,842,7962,692c8086,676,8196,661,8320,644c8396,613,8483,582,8575,551c8668,519,8769,488,8870,471c9079,432,9297,392,9492,384c9791,358,10088,341,10388,338l11109,363l10373,336em11462,0c11579,7,11710,15,11827,23c11960,30,12084,47,12200,62c12325,70,12394,94,12449,124c12503,157,12542,187,12612,203c12719,203,12674,141,12814,165c12914,181,13015,211,13116,235c13178,251,13240,275,13302,290c13302,290,13302,298,13295,298c13302,321,13295,338,13286,354c13178,345,13077,338,12969,330c12929,321,12898,314,12859,298c12820,290,12790,283,12750,275c12682,259,12612,244,12542,227c12472,211,12401,195,12332,181c12263,172,12192,157,12114,148l11873,148c11804,148,11735,148,11680,148c11563,148,11471,148,11378,148l11364,143l11230,211c11159,235,11361,251,11277,290c11439,321,11602,354,11742,384l11534,389l11539,389c11622,394,11700,397,11758,384c11820,392,11882,401,11944,408c12114,447,12224,464,12300,479c12379,495,12426,495,12472,502c12564,527,12666,551,12758,565c12859,582,12953,613,13053,628c13146,652,13247,676,13341,699l13628,786l13768,825l13908,873l13909,874l14009,893c14096,912,14198,948,14252,983l14286,1036l14295,1039c14366,1069,14443,1102,14513,1126c14574,1148,14637,1172,14699,1204c14761,1235,14823,1259,14886,1290c14917,1314,14963,1337,15025,1370c15057,1385,15087,1400,15119,1416c15149,1433,15188,1447,15220,1472c15358,1543,15498,1613,15561,1669c15701,1763,15847,1850,15995,1951c16066,2000,16142,2055,16220,2110l16226,2115l16341,2185c18985,3997,20721,7063,20721,10543l20719,10610l20808,10621c20838,10645,20861,10661,20893,10685c20900,10772,20916,10796,20932,10897c20978,10991,21033,11071,21079,11149l21141,11155l21141,11095l21204,10916l21203,10881c21226,10645,21241,10654,21266,10670c21297,10661,21327,10661,21351,10670c21398,10637,21437,10598,21482,10583c21490,10700,21490,10803,21499,10928c21482,10984,21475,11039,21459,11095c21443,11149,21429,11205,21412,11251c21404,11338,21398,11425,21389,11512l21381,11645c21374,11693,21374,11733,21366,11779l21334,11801l21336,11811l21366,11790l21381,11661l21389,11528c21398,11441,21404,11355,21412,11268c21429,11220,21443,11165,21459,11111c21475,11054,21490,11000,21499,10945c21521,10960,21537,10977,21561,10991c21561,11032,21561,11071,21552,11111c21544,11149,21544,11189,21537,11228c21529,11307,21521,11377,21529,11449c21521,11528,21521,11614,21514,11709c21499,11796,21490,11889,21475,11985c21459,12078,21452,12173,21429,12276c21412,12370,21389,12464,21374,12559c21320,12771,21336,12843,21274,13158c21241,13174,21211,13188,21180,13212c21149,13322,21103,13448,21063,13559c21010,13740,21048,13764,21033,13889c21024,13906,21017,13930,21017,13937c20971,14063,20923,14190,20885,14299c20870,14315,20861,14323,20847,14330c20791,14456,20737,14590,20683,14716c20746,14590,20800,14456,20854,14330c20870,14315,20877,14315,20893,14299c20831,14637,20730,14851,20645,15016c20597,15048,20551,15070,20512,15087l20486,15142l20489,15150c20497,15133,20505,15111,20520,15087c20558,15070,20606,15048,20652,15016c20660,15103,20597,15213,20558,15284c20505,15393,20443,15497,20388,15598c20357,15654,20334,15701,20302,15756c20271,15812,20241,15858,20209,15913c20186,15945,20171,15985,20139,16032c20108,16110,20078,16182,20039,16261l19931,16480c19876,16560,19822,16646,19760,16717c19705,16787,19643,16866,19588,16938l19596,16922l19402,17190c19356,17141,19099,17512,18984,17654l18900,17783l18984,17662c19099,17527,19356,17158,19402,17198c19379,17363,19154,17575,19084,17686c19023,17761,18970,17816,18921,17859l18789,17958l18781,17968l18699,18033l18696,18055c18580,18182,18464,18315,18332,18433c18207,18559,18083,18686,17943,18796l17925,18808l17796,18976c17703,19064,17594,19134,17486,19213l17196,19434l17194,19436l17486,19221c17586,19143,17695,19064,17796,18984c17734,19094,17649,19166,17540,19244c17451,19327,17386,19361,17332,19383l17187,19444l17182,19450c17129,19488,17082,19520,17027,19551l16969,19579l16822,19701c16767,19742,16720,19776,16679,19804c16601,19867,16539,19905,16461,19945c16477,19921,16438,19937,16392,19954l16313,19988l16301,19998l16399,19961c16445,19945,16477,19929,16468,19954c16415,20031,16305,20102,16190,20165c16127,20198,16073,20229,16010,20261c15949,20292,15887,20316,15832,20346l15706,20366l15684,20378c15491,20472,15297,20552,15095,20639l15064,20646l14886,20765c14932,20773,14956,20781,14986,20796c14846,20922,14660,20945,14614,20961c14621,20930,14637,20890,14644,20850c14606,20866,14568,20882,14520,20899c14481,20914,14443,20922,14405,20938c14326,20961,14242,20985,14163,21017l14132,20977l14017,21000c13970,21009,13922,21024,13877,21033c13784,21056,13683,21087,13589,21102l13579,21107l13854,21039c13899,21024,13947,21017,13992,21009c14040,21000,14079,20985,14110,20985c14117,21000,14133,21017,14155,21024c14242,21000,14318,20976,14396,20945c14435,20930,14474,20922,14513,20906c14551,20890,14591,20875,14637,20858c14629,20890,14614,20930,14606,20969c14497,21024,14388,21071,14280,21126l14263,21121l14040,21213c13970,21237,13908,21253,13854,21268c13736,21299,13651,21316,13573,21340c13578,21320,13530,21320,13458,21329l13217,21376l13208,21394c13008,21441,12782,21480,12564,21521c12494,21513,12503,21497,12417,21480c12379,21480,12339,21480,12293,21480c12231,21504,12153,21528,12075,21551c12006,21560,11944,21567,11882,21567c11820,21567,11758,21575,11687,21575l11667,21567l11489,21598c11426,21600,11361,21588,11277,21560c11277,21560,11285,21551,11285,21551c11299,21536,11308,21521,11322,21497c11260,21488,11198,21480,11145,21473c11167,21458,11206,21441,11230,21426c11316,21426,11400,21426,11485,21417c11572,21410,11648,21410,11735,21410l12091,21417l12339,21394c12503,21362,12657,21323,12805,21291c12937,21253,13031,21237,13116,21221c13201,21213,13279,21213,13348,21213l13365,21206l13139,21213c13053,21221,12953,21244,12829,21285c12682,21316,12526,21355,12363,21386c12286,21394,12208,21403,12114,21410c12006,21410,11882,21410,11758,21403c11680,21403,11595,21410,11509,21410c11423,21417,11339,21417,11254,21417c11245,21403,11254,21394,11260,21386c11277,21362,11299,21340,11316,21307c12075,21277,12937,21126,13706,20906c14273,20740,14807,20543,15328,20284c15451,20213,15599,20135,15754,20055c15832,20016,15917,19977,15995,19929c16073,19882,16159,19842,16243,19795c16406,19701,16562,19607,16709,19512c16856,19409,16981,19315,17082,19221c17314,19048,17548,18874,17780,18669c17843,18615,17913,18567,17975,18513c18037,18457,18099,18402,18161,18346c18262,18260,18346,18182,18441,18086c18478,18016,18525,17953,18557,17891l18724,17734l18726,17724l18565,17875c18533,17938,18486,18001,18447,18071c18355,18165,18269,18245,18169,18332c18106,18387,18044,18442,17982,18496c17920,18551,17858,18599,17789,18653c17555,18850,17330,19032,17089,19205c16988,19300,16856,19402,16718,19496c16570,19592,16415,19694,16252,19780c16165,19828,16089,19867,16004,19913c15926,19961,15841,20001,15763,20039c15608,20118,15460,20198,15335,20269c14816,20521,14280,20717,13713,20890c12945,21110,12084,21261,11322,21291c11260,21291,11190,21291,11145,21291c11137,21268,11121,21253,11121,21229c11091,21213,11013,21221,10935,21221c10864,21244,10772,21268,10765,21291c10570,21299,10414,21299,10267,21299c10127,21291,10011,21285,9902,21285c9841,21277,9786,21268,9724,21268c9661,21261,9600,21253,9545,21237l9654,21121l9630,21126l9231,21052l9212,21056c8909,21009,8661,20961,8444,20914c8335,20890,8233,20866,8141,20850c8047,20827,7962,20812,7877,20803c7776,20757,7668,20709,7558,20654c7450,20615,7333,20568,7162,20505c7024,20449,6884,20395,6751,20340c6791,20299,6805,20292,6822,20284c6923,20308,7015,20323,7108,20340c7155,20378,7193,20410,7232,20449c7341,20472,7457,20521,7659,20576c7969,20693,8226,20749,8505,20796c8575,20812,8645,20820,8715,20836c8785,20844,8863,20858,8941,20875c9017,20890,9104,20906,9189,20930l9463,20990l9483,20985c9569,21000,9646,21009,9740,21024c9748,21017,9748,21017,9748,21009c9872,21017,10003,21017,10120,21024c10143,21024,10175,21033,10182,21033c10384,21039,10570,21033,10756,21033c10903,21039,11043,21039,11176,21047c11346,21039,11517,21017,11672,21009c11696,21009,11726,21009,11735,21009c11742,21033,11758,21047,11758,21071c11990,21056,12130,21033,12247,21009c12363,20993,12449,20969,12573,20930c12635,20922,12696,20914,12758,20899c12797,20890,12836,20890,12876,20882c12969,20858,13045,20844,13132,20820c13201,20803,13270,20788,13341,20773c13410,20757,13481,20733,13550,20717l13934,20649l13985,20630c13854,20654,13713,20678,13582,20702c13511,20717,13442,20740,13371,20757c13302,20773,13232,20788,13162,20803c13069,20827,12999,20844,12906,20866c12868,20875,12829,20875,12790,20882c12727,20890,12666,20899,12603,20914c12387,20938,12231,20945,12100,20961c11974,20976,11873,20993,11758,20993c11742,20993,11719,20993,11696,20993c11540,21009,11369,21033,11198,21033c11066,21024,10928,21024,10779,21017c10593,21017,10407,21024,10205,21017c10189,21017,10166,21009,10143,21009c10058,20976,9996,20945,9902,20906c9863,20938,9809,20961,9770,20993l9770,20993l9880,20922c9972,20961,10042,20993,10120,21024c9996,21024,9863,21017,9748,21009l9750,21007l9506,20969c9406,20945,9313,20930,9219,20906c9134,20882,9049,20866,8971,20850c8893,20836,8815,20827,8746,20812c8677,20796,8606,20788,8537,20773c8258,20725,8001,20670,7691,20552c7489,20505,7372,20458,7264,20425c7218,20395,7178,20354,7140,20316c7046,20299,6954,20284,6852,20261c6705,20189,6572,20118,6425,20039c6379,20039,6347,20048,6301,20048c6147,19969,6007,19899,5858,19819c5835,19772,5805,19725,5781,19677c5781,19677,5789,19677,5796,19670c5883,19725,5975,19772,6069,19819c6161,19867,6246,19913,6340,19969c6372,19954,6395,19937,6418,19921c6271,19851,6177,19772,6099,19709c6021,19647,5944,19607,5835,19592c5618,19434,5549,19434,5470,19378c5363,19308,5262,19244,5161,19173c4912,19032,4982,19181,4672,18961c4610,18913,4555,18867,4486,18804c4500,18804,4516,18796,4523,18787c4594,18812,4649,18827,4711,18843c4578,18693,4555,18631,4323,18433c4245,18370,4174,18308,4105,18252c4034,18189,3966,18135,3902,18071c3856,18024,3732,17977,3647,17859c3515,17717,3406,17583,3275,17442l3249,17360l3174,17283c3089,17198,3002,17102,2917,17001c2901,16946,2786,16796,2887,16859c2848,16811,2816,16757,2786,16717l2774,16697l2654,16614c2560,16504,2482,16386,2421,16275c2358,16157,2312,16048,2289,15961l2273,15961c2211,15851,2149,15733,2094,15615c2041,15497,1979,15385,1924,15268c1862,15133,1800,15000,1745,14867c1690,14733,1637,14590,1582,14456c1644,14544,1699,14631,1745,14733c1791,14834,1839,14945,1908,15078c1940,15127,1947,15205,1963,15268l1986,15302l1957,15155l1885,15022l1768,14756l1628,14520c1574,14363,1513,14205,1458,14047l1312,13562l1263,13421c1182,13144,1113,12861,1055,12574l963,11959l961,11977c961,12016,961,12047,970,12103c984,12196,1000,12291,1008,12394c1024,12496,1040,12598,1055,12693c1016,12622,1000,12527,976,12433c961,12330,945,12221,922,12103c884,12103,876,12103,861,12103c853,12016,845,11936,821,11803c807,11740,782,11676,768,11614c752,11552,736,11488,721,11432c674,11377,635,11338,589,11292c573,11292,566,11292,550,11292c534,11244,520,11174,511,11095c504,11015,495,10928,495,10842c495,10677,504,10528,527,10487c534,10440,534,10401,543,10362l569,10276l556,10079c558,9981,566,9878,573,9787l605,9729l605,9692c589,9740,566,9771,543,9810c527,9779,504,9763,488,9732c456,9685,465,9259,387,9590l368,9478l364,9488c356,9590,341,9700,332,9803c325,9906,309,10015,309,10117c302,10196,293,10283,286,10362l286,10866c286,10952,286,11039,293,11125c302,11212,309,11300,309,11385c279,11394,286,11685,240,11629c231,11629,231,11629,224,11629c177,11456,177,11307,177,11158c177,11008,201,10858,177,10670c185,10535,201,10417,217,10291l286,10362l224,10283c208,10204,208,10117,208,10000c208,9882,217,9740,224,9566c224,9528,231,9488,231,9448c240,9386,247,9315,256,9251c286,9142,318,9007,348,8898l394,8662l380,8606c364,8708,341,8803,325,8920c293,9031,263,9166,231,9275c224,9339,217,9410,208,9472c208,9511,201,9551,201,9590c201,9763,193,9906,185,10023c185,10142,193,10229,201,10306c185,10440,169,10559,162,10685c185,10873,162,11024,162,11174c162,11322,162,11473,208,11645c208,11645,217,11645,224,11645c256,11796,286,11936,325,12095c332,12196,356,12291,380,12464c419,12598,456,12724,495,12843c514,13067,631,13424,680,13656l696,13812l729,13812c814,14031,869,14149,900,14229c938,14307,954,14363,961,14440c931,14434,892,14354,845,14260c798,14166,759,14055,721,13976c683,13875,752,14157,713,14055l646,13843l596,13850c573,13788,558,13725,543,13669c456,13583,394,13402,356,13237c318,13071,286,12914,240,12850c201,12708,201,12559,231,12527c217,12401,193,12276,177,12149c162,12023,155,11898,139,11772c107,11676,77,11599,54,11495c6,10960,0,10339,107,10032c116,9897,123,9732,162,9653c146,9583,130,9519,116,9448c130,9315,116,9007,208,8882c217,8826,224,8788,231,8747c247,8551,263,8417,293,8291c348,8180,419,7999,456,7961c495,8046,403,8267,419,8409l456,8332l481,8149c495,8065,508,7987,488,7944c511,7850,534,7780,558,7685c596,7558,628,7425,667,7291c706,7158,752,7023,798,6889l809,6878l869,6558c900,6495,931,6408,954,6331c984,6252,1024,6188,1055,6141c1124,6008,1178,5873,1256,5748c1311,5622,1366,5519,1419,5393c1427,5283,1582,5078,1653,4936c1690,4890,1738,4841,1823,4739c1878,4622,1924,4535,1963,4463c2002,4394,2041,4345,2080,4290c2126,4244,2195,4164,2204,4227c2211,4220,2227,4197,2234,4181c2273,4094,2312,4015,2358,3928c2437,3842,2530,3693,2600,3645c2546,3745,2604,3726,2605,3764l2588,3813l2839,3550c2862,3503,2910,3449,2963,3385c3018,3330,3080,3275,3126,3228l3141,3243l3135,3236c3204,3165,3266,3093,3337,3031c3399,2968,3468,2905,3539,2841c3624,2756,3678,2684,3755,2605c3856,2527,3966,2448,4058,2378c4167,2291,4275,2211,4384,2134l4579,1995l4711,1874c4787,1826,4865,1779,4943,1731c5021,1684,5106,1644,5191,1597l5224,1581l5308,1497c5356,1459,5408,1424,5448,1392c5509,1346,5557,1326,5600,1314l5708,1288l5727,1275c6395,905,7108,613,7838,408l7916,391l8133,314c8183,298,8235,289,8283,283l8360,283l8389,275c8964,141,9554,62,10159,38c10310,42,10482,38,10661,37c10840,34,11025,34,11198,47l11208,54l11471,23c11556,38,11634,47,11710,62c11788,78,11866,85,11951,110l12075,138l11944,102c11866,85,11781,70,11703,54c11625,38,11547,30,11462,15c11462,15,11462,7,11462,0xe" fillcolor="#0072c7" stroked="f" style="position:absolute;left:3983989;top:7019630;width:342900;height:338471;z-index:7;mso-position-horizontal-relative:page;mso-position-vertical-relative:page;mso-width-relative:page;mso-height-relative:page;visibility:visible;rotation:-11796480fd;flip:x y;">
                  <v:stroke on="f"/>
                  <v:fill opacity="14418f"/>
                  <v:path textboxrect="0,0,21600,21600"/>
                </v:shape>
                <v:fill/>
              </v:group>
              <v:fill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B0081A8"/>
    <w:lvl w:ilvl="0">
      <w:start w:val="1"/>
      <w:numFmt w:val="bullet"/>
      <w:pStyle w:val="style4097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hAnsi="Symbol" w:hint="default"/>
        <w:color w:val="666666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63E01448"/>
    <w:lvl w:ilvl="0">
      <w:start w:val="1"/>
      <w:numFmt w:val="bullet"/>
      <w:pStyle w:val="style48"/>
      <w:lvlText w:val=""/>
      <w:lvlJc w:val="left"/>
      <w:pPr>
        <w:tabs>
          <w:tab w:val="left" w:leader="none" w:pos="0"/>
        </w:tabs>
        <w:ind w:left="360" w:hanging="360"/>
      </w:pPr>
      <w:rPr>
        <w:rFonts w:ascii="Symbol" w:hAnsi="Symbol" w:hint="default"/>
        <w:color w:val="66666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2"/>
  <w:displayBackgroundShape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rawingGridVerticalSpacing w:val="299"/>
  <w:displayHorizontalDrawingGridEvery w:val="0"/>
  <w:displayVerticalDrawingGridEvery w:val="1"/>
  <w:doNotShadeFormData/>
  <w:compat>
    <w:spaceForUL/>
    <w:ulTrailSpace/>
    <w:doNotExpandShiftReturn/>
    <w:adjustLineHeightInTable/>
    <w:growAutofit/>
    <w:compatSetting w:name="compatibilityMode" w:uri="http://schemas.microsoft.com/office/word" w:val="14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pPr>
      <w:widowControl w:val="false"/>
      <w:autoSpaceDE w:val="false"/>
      <w:autoSpaceDN w:val="false"/>
      <w:adjustRightInd w:val="false"/>
    </w:pPr>
    <w:rPr>
      <w:rFonts w:ascii="Calibri" w:cs="Times New Roman" w:eastAsia="Times New Roman" w:hAnsi="Calibri"/>
      <w:sz w:val="22"/>
      <w:szCs w:val="22"/>
      <w:lang w:val="en-US" w:bidi="ar-SA" w:eastAsia="en-US"/>
    </w:rPr>
  </w:style>
  <w:style w:type="paragraph" w:styleId="style1">
    <w:name w:val="heading 1"/>
    <w:basedOn w:val="style0"/>
    <w:next w:val="style0"/>
    <w:pPr>
      <w:pBdr>
        <w:top w:val="single" w:sz="24" w:space="8" w:color="2c567a"/>
      </w:pBdr>
      <w:kinsoku w:val="false"/>
      <w:overflowPunct w:val="false"/>
      <w:autoSpaceDE w:val="false"/>
      <w:autoSpaceDN w:val="false"/>
      <w:spacing w:before="240" w:after="120"/>
      <w:outlineLvl w:val="0"/>
    </w:pPr>
    <w:rPr>
      <w:rFonts w:ascii="Corbel" w:hAnsi="Corbel"/>
      <w:b/>
      <w:bCs/>
      <w:color w:val="2c567a"/>
      <w:sz w:val="28"/>
      <w:szCs w:val="20"/>
    </w:rPr>
  </w:style>
  <w:style w:type="paragraph" w:styleId="style2">
    <w:name w:val="heading 2"/>
    <w:basedOn w:val="style0"/>
    <w:next w:val="style0"/>
    <w:pPr>
      <w:kinsoku w:val="false"/>
      <w:overflowPunct w:val="false"/>
      <w:autoSpaceDE w:val="false"/>
      <w:autoSpaceDN w:val="false"/>
      <w:spacing w:before="360" w:after="120"/>
      <w:outlineLvl w:val="1"/>
    </w:pPr>
    <w:rPr>
      <w:rFonts w:ascii="Corbel" w:cs="Georgia" w:hAnsi="Corbel"/>
      <w:b/>
      <w:bCs/>
      <w:color w:val="0072c7"/>
      <w:sz w:val="24"/>
      <w:szCs w:val="20"/>
      <w:u w:val="single"/>
    </w:rPr>
  </w:style>
  <w:style w:type="paragraph" w:styleId="style3">
    <w:name w:val="heading 3"/>
    <w:basedOn w:val="style0"/>
    <w:next w:val="style0"/>
    <w:pPr>
      <w:keepNext/>
      <w:keepLines/>
      <w:widowControl w:val="false"/>
      <w:spacing w:before="260" w:after="260" w:lineRule="auto" w:line="415"/>
      <w:outlineLvl w:val="2"/>
    </w:pPr>
    <w:rPr>
      <w:b/>
      <w:sz w:val="32"/>
    </w:rPr>
  </w:style>
  <w:style w:type="character" w:default="1" w:styleId="style65">
    <w:name w:val="Default Paragraph Font"/>
    <w:next w:val="style65"/>
  </w:style>
  <w:style w:type="paragraph" w:styleId="style66">
    <w:name w:val="Body Text"/>
    <w:basedOn w:val="style0"/>
    <w:next w:val="style66"/>
    <w:pPr/>
    <w:rPr>
      <w:sz w:val="20"/>
      <w:szCs w:val="20"/>
    </w:rPr>
  </w:style>
  <w:style w:type="paragraph" w:customStyle="1" w:styleId="style4097">
    <w:name w:val="List Paragraph_bea102a6-81b1-4350-99c7-97d89a2e0f3f"/>
    <w:basedOn w:val="style66"/>
    <w:next w:val="style4097"/>
    <w:pPr>
      <w:numPr>
        <w:ilvl w:val="0"/>
        <w:numId w:val="1"/>
      </w:numPr>
      <w:spacing w:after="120"/>
    </w:pPr>
    <w:rPr>
      <w:szCs w:val="24"/>
    </w:rPr>
  </w:style>
  <w:style w:type="paragraph" w:customStyle="1" w:styleId="style4098">
    <w:name w:val="Table Paragraph"/>
    <w:basedOn w:val="style0"/>
    <w:next w:val="style4098"/>
    <w:pPr/>
    <w:rPr>
      <w:rFonts w:ascii="Times New Roman" w:hAnsi="Times New Roman"/>
      <w:sz w:val="24"/>
      <w:szCs w:val="24"/>
    </w:rPr>
  </w:style>
  <w:style w:type="paragraph" w:styleId="style31">
    <w:name w:val="header"/>
    <w:basedOn w:val="style0"/>
    <w:next w:val="style31"/>
    <w:pPr>
      <w:tabs>
        <w:tab w:val="center" w:leader="none" w:pos="4680"/>
        <w:tab w:val="right" w:leader="none" w:pos="9360"/>
      </w:tabs>
    </w:pPr>
    <w:rPr/>
  </w:style>
  <w:style w:type="paragraph" w:styleId="style32">
    <w:name w:val="footer"/>
    <w:basedOn w:val="style0"/>
    <w:next w:val="style32"/>
    <w:pPr>
      <w:tabs>
        <w:tab w:val="center" w:leader="none" w:pos="4680"/>
        <w:tab w:val="right" w:leader="none" w:pos="9360"/>
      </w:tabs>
    </w:pPr>
    <w:rPr/>
  </w:style>
  <w:style w:type="paragraph" w:styleId="style62">
    <w:name w:val="Title"/>
    <w:basedOn w:val="style66"/>
    <w:next w:val="style0"/>
    <w:pPr>
      <w:pBdr>
        <w:bottom w:val="single" w:sz="24" w:space="8" w:color="2c567a"/>
      </w:pBdr>
      <w:kinsoku w:val="false"/>
      <w:overflowPunct w:val="false"/>
      <w:autoSpaceDE w:val="false"/>
      <w:autoSpaceDN w:val="false"/>
      <w:spacing w:before="240" w:after="480"/>
    </w:pPr>
    <w:rPr>
      <w:rFonts w:ascii="Corbel" w:hAnsi="Corbel"/>
      <w:b/>
      <w:bCs/>
      <w:color w:val="2c567a"/>
      <w:sz w:val="48"/>
      <w:szCs w:val="42"/>
    </w:rPr>
  </w:style>
  <w:style w:type="paragraph" w:customStyle="1" w:styleId="style4099">
    <w:name w:val="Information"/>
    <w:basedOn w:val="style66"/>
    <w:next w:val="style4099"/>
    <w:pPr>
      <w:kinsoku w:val="false"/>
      <w:overflowPunct w:val="false"/>
      <w:autoSpaceDE w:val="false"/>
      <w:autoSpaceDN w:val="false"/>
      <w:spacing w:before="4"/>
    </w:pPr>
    <w:rPr>
      <w:color w:val="666666"/>
      <w:szCs w:val="17"/>
    </w:rPr>
  </w:style>
  <w:style w:type="paragraph" w:customStyle="1" w:styleId="style4100">
    <w:name w:val="Dates"/>
    <w:basedOn w:val="style66"/>
    <w:next w:val="style4100"/>
    <w:pPr>
      <w:kinsoku w:val="false"/>
      <w:overflowPunct w:val="false"/>
      <w:autoSpaceDE w:val="false"/>
      <w:autoSpaceDN w:val="false"/>
    </w:pPr>
    <w:rPr>
      <w:b/>
      <w:color w:val="000000"/>
      <w:sz w:val="18"/>
    </w:rPr>
  </w:style>
  <w:style w:type="character" w:styleId="style87">
    <w:name w:val="Strong"/>
    <w:basedOn w:val="style65"/>
    <w:next w:val="style87"/>
    <w:rPr>
      <w:b/>
      <w:bCs/>
      <w:color w:val="666666"/>
    </w:rPr>
  </w:style>
  <w:style w:type="character" w:customStyle="1" w:styleId="style4101">
    <w:name w:val="Placeholder Text_b99c0295-9a81-487c-8451-6a1cab93d899"/>
    <w:basedOn w:val="style65"/>
    <w:next w:val="style4101"/>
    <w:rPr>
      <w:color w:val="808080"/>
    </w:rPr>
  </w:style>
  <w:style w:type="paragraph" w:styleId="style76">
    <w:name w:val="Date"/>
    <w:basedOn w:val="style0"/>
    <w:next w:val="style0"/>
    <w:pPr>
      <w:spacing w:lineRule="auto" w:line="480"/>
    </w:pPr>
    <w:rPr/>
  </w:style>
  <w:style w:type="paragraph" w:customStyle="1" w:styleId="style4102">
    <w:name w:val="No Spacing_60954ff9-b7ec-43dc-9a27-f191fb339177"/>
    <w:next w:val="style4102"/>
    <w:pPr>
      <w:widowControl w:val="false"/>
      <w:autoSpaceDE w:val="false"/>
      <w:autoSpaceDN w:val="false"/>
      <w:adjustRightInd w:val="false"/>
    </w:pPr>
    <w:rPr>
      <w:rFonts w:ascii="Calibri" w:cs="Georgia" w:eastAsia="Times New Roman" w:hAnsi="Calibri"/>
      <w:sz w:val="8"/>
      <w:szCs w:val="22"/>
      <w:lang w:val="en-US" w:bidi="ar-SA" w:eastAsia="en-US"/>
    </w:rPr>
  </w:style>
  <w:style w:type="paragraph" w:customStyle="1" w:styleId="style4103">
    <w:name w:val="Experience"/>
    <w:basedOn w:val="style0"/>
    <w:next w:val="style4103"/>
    <w:pPr>
      <w:widowControl/>
      <w:autoSpaceDE/>
      <w:autoSpaceDN/>
      <w:adjustRightInd/>
      <w:spacing w:after="200"/>
    </w:pPr>
    <w:rPr>
      <w:rFonts w:cs="宋体" w:eastAsia="Calibri"/>
      <w:szCs w:val="24"/>
    </w:rPr>
  </w:style>
  <w:style w:type="paragraph" w:styleId="style48">
    <w:name w:val="List Bullet"/>
    <w:basedOn w:val="style0"/>
    <w:next w:val="style48"/>
    <w:pPr>
      <w:numPr>
        <w:ilvl w:val="0"/>
        <w:numId w:val="2"/>
      </w:numPr>
      <w:adjustRightInd w:val="false"/>
      <w:contextualSpacing/>
    </w:pPr>
    <w:rPr>
      <w:rFonts w:cs="Georgia"/>
    </w:rPr>
  </w:style>
  <w:style w:type="paragraph" w:customStyle="1" w:styleId="style4104">
    <w:name w:val="School Name"/>
    <w:basedOn w:val="style0"/>
    <w:next w:val="style4104"/>
    <w:pPr/>
    <w:rPr>
      <w:rFonts w:cs="Calibri"/>
      <w:b/>
    </w:rPr>
  </w:style>
  <w:style w:type="paragraph" w:styleId="style153">
    <w:name w:val="Balloon Text"/>
    <w:basedOn w:val="style0"/>
    <w:next w:val="style153"/>
    <w:pPr/>
    <w:rPr>
      <w:rFonts w:ascii="Tahoma" w:cs="Tahoma" w:hAnsi="Tahoma"/>
      <w:sz w:val="16"/>
      <w:szCs w:val="16"/>
    </w:rPr>
  </w:style>
  <w:style w:type="character" w:styleId="style85">
    <w:name w:val="Hyperlink"/>
    <w:basedOn w:val="style65"/>
    <w:next w:val="style85"/>
    <w:rPr>
      <w:color w:val="0563c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header" Target="header1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TotalTime>0</TotalTime>
  <Words>178</Words>
  <Characters>979</Characters>
  <Application>WPS Office</Application>
  <Paragraphs>89</Paragraphs>
  <CharactersWithSpaces>1179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2025-05-08T06:04:32Z</dcterms:created>
  <dc:creator>WPS Office</dc:creator>
  <lastModifiedBy>CPH2531</lastModifiedBy>
  <dcterms:modified xsi:type="dcterms:W3CDTF">2025-06-10T12:40:58Z</dcterms:modified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ae93ee39397a4097b3ee0737b092bcdb</vt:lpwstr>
  </property>
</Properties>
</file>