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0629D5" w:rsidRDefault="00640319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858010" cy="2139950"/>
                  <wp:effectExtent l="171450" t="152400" r="161290" b="1651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85de593-ef68-4ae5-8152-0f4df1abbcba.jp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10" cy="213995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0629D5" w:rsidRPr="00640319" w:rsidRDefault="000629D5" w:rsidP="000C45FF">
            <w:pPr>
              <w:tabs>
                <w:tab w:val="left" w:pos="990"/>
              </w:tabs>
              <w:rPr>
                <w:sz w:val="24"/>
              </w:rPr>
            </w:pPr>
          </w:p>
        </w:tc>
        <w:tc>
          <w:tcPr>
            <w:tcW w:w="6470" w:type="dxa"/>
            <w:vMerge w:val="restart"/>
            <w:vAlign w:val="center"/>
          </w:tcPr>
          <w:p w:rsidR="00667250" w:rsidRPr="00667250" w:rsidRDefault="00640319" w:rsidP="00640319">
            <w:pPr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8"/>
                <w:szCs w:val="28"/>
                <w:shd w:val="clear" w:color="auto" w:fill="FFFFFF"/>
              </w:rPr>
              <w:t>*</w:t>
            </w:r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Objective :-</w:t>
            </w:r>
            <w:proofErr w:type="gramEnd"/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To Maintain My All Dedications And Responsibilities Towards Hotel Industry , At My Working Place And To Utiliz My All Skills And Dedications Which Is Earn Through Ihm Bhopal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. 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</w:rPr>
              <w:br/>
            </w:r>
          </w:p>
          <w:p w:rsidR="00640319" w:rsidRPr="00667250" w:rsidRDefault="00640319" w:rsidP="00640319">
            <w:pPr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Education </w:t>
            </w:r>
            <w:proofErr w:type="gramStart"/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Qualifications :-</w:t>
            </w:r>
            <w:proofErr w:type="gramEnd"/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* Class 10th From CBSE</w:t>
            </w:r>
            <w:bookmarkStart w:id="0" w:name="_GoBack"/>
            <w:bookmarkEnd w:id="0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* Class 12th From MPBSE</w:t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Short Diploma In </w:t>
            </w:r>
            <w:proofErr w:type="spellStart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Foregine</w:t>
            </w:r>
            <w:proofErr w:type="spellEnd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Language French</w:t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Diploma In Hotel Management From Institute Of Hotel Management , Bhopal </w:t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Certificate Course In Communicative English From Bhopal The School Of Social Science . </w:t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Right Now Pursuing Bachelor Of Arts In English Literature Government </w:t>
            </w:r>
            <w:proofErr w:type="gramStart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College ,</w:t>
            </w:r>
            <w:proofErr w:type="gramEnd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Nagda</w:t>
            </w:r>
            <w:proofErr w:type="spellEnd"/>
            <w:r w:rsidRPr="00667250">
              <w:rPr>
                <w:rFonts w:ascii="Bahnschrift" w:hAnsi="Bahnschrift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. </w:t>
            </w:r>
          </w:p>
          <w:p w:rsidR="00640319" w:rsidRPr="00667250" w:rsidRDefault="00640319" w:rsidP="00640319">
            <w:pPr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67250">
              <w:rPr>
                <w:rFonts w:ascii="Bahnschrift" w:hAnsi="Bahnschrift"/>
                <w:b/>
                <w:i/>
                <w:sz w:val="24"/>
                <w:szCs w:val="24"/>
              </w:rPr>
              <w:t xml:space="preserve">*Technical </w:t>
            </w:r>
            <w:proofErr w:type="gramStart"/>
            <w:r w:rsidRPr="00667250">
              <w:rPr>
                <w:rFonts w:ascii="Bahnschrift" w:hAnsi="Bahnschrift"/>
                <w:b/>
                <w:i/>
                <w:sz w:val="24"/>
                <w:szCs w:val="24"/>
              </w:rPr>
              <w:t>Skills :</w:t>
            </w:r>
            <w:proofErr w:type="gramEnd"/>
            <w:r w:rsidRPr="00667250">
              <w:rPr>
                <w:rFonts w:ascii="Bahnschrift" w:hAnsi="Bahnschrift"/>
                <w:b/>
                <w:i/>
                <w:sz w:val="24"/>
                <w:szCs w:val="24"/>
              </w:rPr>
              <w:t>-</w:t>
            </w:r>
            <w:r w:rsidRPr="00667250">
              <w:rPr>
                <w:rFonts w:ascii="Bahnschrift" w:hAnsi="Bahnschrift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Management Holder .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Time </w:t>
            </w:r>
            <w:proofErr w:type="gramStart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Management .</w:t>
            </w:r>
            <w:proofErr w:type="gramEnd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Decision </w:t>
            </w:r>
            <w:proofErr w:type="gramStart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Making .</w:t>
            </w:r>
            <w:proofErr w:type="gramEnd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Guest </w:t>
            </w:r>
            <w:proofErr w:type="gramStart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Interaction .</w:t>
            </w:r>
            <w:proofErr w:type="gramEnd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Good </w:t>
            </w:r>
            <w:proofErr w:type="gramStart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Communication .</w:t>
            </w:r>
            <w:proofErr w:type="gramEnd"/>
          </w:p>
          <w:p w:rsidR="00640319" w:rsidRPr="00667250" w:rsidRDefault="00640319" w:rsidP="00640319">
            <w:pPr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*Experience :-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Right Now I Have Completed My Industrial Training From Sayaji Hotel Ltd , Bhopal As In Below Departments Front Office , Housekeeping ,AND  Food And Beverage Service .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* 3½ Months As Per My It </w:t>
            </w:r>
            <w:proofErr w:type="gramStart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Schedule .</w:t>
            </w:r>
            <w:proofErr w:type="gramEnd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</w:p>
          <w:p w:rsidR="00640319" w:rsidRPr="00667250" w:rsidRDefault="00640319" w:rsidP="00640319">
            <w:pPr>
              <w:pStyle w:val="Address"/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Personal </w:t>
            </w:r>
            <w:proofErr w:type="gramStart"/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Profile :-</w:t>
            </w:r>
            <w:proofErr w:type="gramEnd"/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Name :-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Yash Kerwar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Father's Name :-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Mr Hemant Kerwar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Date Of Birth :-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06-09-2000. Age :- 21 Yrs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Nationality :-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Indian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Marital Status :-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Unmarried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Language :-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Hindi , English , French 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</w:p>
          <w:p w:rsidR="000629D5" w:rsidRPr="00640319" w:rsidRDefault="00640319" w:rsidP="00667250">
            <w:pPr>
              <w:pStyle w:val="Address"/>
              <w:rPr>
                <w:sz w:val="24"/>
              </w:rPr>
            </w:pPr>
            <w:r w:rsidRPr="00667250">
              <w:rPr>
                <w:rFonts w:ascii="Bahnschrift" w:hAnsi="Bahnschrift" w:cs="Arial"/>
                <w:b/>
                <w:i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Aim :-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67250">
              <w:rPr>
                <w:rFonts w:ascii="Bahnschrift" w:hAnsi="Bahnschrift" w:cs="Arial"/>
                <w:b/>
                <w:caps/>
                <w:color w:val="202124"/>
                <w:spacing w:val="2"/>
                <w:sz w:val="24"/>
                <w:szCs w:val="24"/>
              </w:rPr>
              <w:br/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>In Next 20 Years , I Want To See Myself As A Best Hotelier Across All Over The Country , Regarding Hotel Industry , My Dream Is To Elaborate My Skills To Upcoming Generation Who Are Going To Step words To Hotel Industry And To Elaborate</w:t>
            </w:r>
            <w:r w:rsid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Various Indian Hotel Tricks .</w:t>
            </w:r>
            <w:r w:rsidRPr="00667250">
              <w:rPr>
                <w:rFonts w:ascii="Bahnschrift" w:hAnsi="Bahnschrift" w:cs="Arial"/>
                <w:caps/>
                <w:color w:val="202124"/>
                <w:spacing w:val="2"/>
                <w:sz w:val="24"/>
                <w:szCs w:val="24"/>
              </w:rPr>
              <w:br/>
            </w:r>
          </w:p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640319" w:rsidRDefault="00640319" w:rsidP="00846D4F">
            <w:pPr>
              <w:pStyle w:val="Title"/>
              <w:rPr>
                <w:sz w:val="72"/>
                <w:szCs w:val="72"/>
              </w:rPr>
            </w:pPr>
            <w:r w:rsidRPr="00640319">
              <w:rPr>
                <w:sz w:val="72"/>
                <w:szCs w:val="72"/>
              </w:rPr>
              <w:t>YASH KERWAR</w:t>
            </w:r>
          </w:p>
          <w:p w:rsidR="000629D5" w:rsidRPr="00667250" w:rsidRDefault="00667250" w:rsidP="00667250">
            <w:pPr>
              <w:pStyle w:val="Subtitle"/>
              <w:jc w:val="center"/>
              <w:rPr>
                <w:color w:val="auto"/>
                <w:spacing w:val="1"/>
                <w:w w:val="97"/>
                <w:sz w:val="36"/>
                <w:szCs w:val="36"/>
              </w:rPr>
            </w:pPr>
            <w:r>
              <w:rPr>
                <w:spacing w:val="0"/>
                <w:w w:val="100"/>
                <w:sz w:val="36"/>
                <w:szCs w:val="36"/>
              </w:rPr>
              <w:t>RESUME</w:t>
            </w:r>
          </w:p>
          <w:p w:rsidR="000629D5" w:rsidRDefault="000629D5" w:rsidP="000629D5"/>
          <w:sdt>
            <w:sdtPr>
              <w:id w:val="-1954003311"/>
              <w:placeholder>
                <w:docPart w:val="DA1B61A91E174936803199F2E2AB3623"/>
              </w:placeholder>
              <w:temporary/>
              <w:showingPlcHdr/>
              <w15:appearance w15:val="hidden"/>
            </w:sdtPr>
            <w:sdtEndPr/>
            <w:sdtContent>
              <w:p w:rsidR="000629D5" w:rsidRPr="00846D4F" w:rsidRDefault="000629D5" w:rsidP="00846D4F">
                <w:pPr>
                  <w:pStyle w:val="Heading2"/>
                </w:pPr>
                <w:r w:rsidRPr="00846D4F">
                  <w:rPr>
                    <w:rStyle w:val="Heading2Char"/>
                    <w:b/>
                    <w:bCs/>
                    <w:caps/>
                  </w:rPr>
                  <w:t>CONTACT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111563247"/>
              <w:placeholder>
                <w:docPart w:val="25C00E6ABB9242D5B27EB5F023F6E83B"/>
              </w:placeholder>
              <w:temporary/>
              <w:showingPlcHdr/>
              <w15:appearance w15:val="hidden"/>
            </w:sdtPr>
            <w:sdtEndPr/>
            <w:sdtContent>
              <w:p w:rsidR="000629D5" w:rsidRPr="00667250" w:rsidRDefault="000629D5" w:rsidP="000629D5">
                <w:pPr>
                  <w:pStyle w:val="ContactDetails"/>
                  <w:rPr>
                    <w:sz w:val="24"/>
                    <w:szCs w:val="24"/>
                  </w:rPr>
                </w:pPr>
                <w:r w:rsidRPr="00667250">
                  <w:rPr>
                    <w:sz w:val="24"/>
                    <w:szCs w:val="24"/>
                  </w:rPr>
                  <w:t>PHONE:</w:t>
                </w:r>
              </w:p>
            </w:sdtContent>
          </w:sdt>
          <w:p w:rsidR="000629D5" w:rsidRPr="00667250" w:rsidRDefault="00640319" w:rsidP="000629D5">
            <w:pPr>
              <w:pStyle w:val="ContactDetails"/>
              <w:rPr>
                <w:sz w:val="24"/>
                <w:szCs w:val="24"/>
              </w:rPr>
            </w:pPr>
            <w:r w:rsidRPr="00667250">
              <w:rPr>
                <w:sz w:val="24"/>
                <w:szCs w:val="24"/>
              </w:rPr>
              <w:t>8269691684</w:t>
            </w:r>
          </w:p>
          <w:p w:rsidR="000629D5" w:rsidRPr="004D3011" w:rsidRDefault="000629D5" w:rsidP="000629D5">
            <w:pPr>
              <w:pStyle w:val="NoSpacing"/>
            </w:pPr>
          </w:p>
          <w:p w:rsidR="000629D5" w:rsidRDefault="000629D5" w:rsidP="000629D5">
            <w:pPr>
              <w:pStyle w:val="NoSpacing"/>
            </w:pPr>
          </w:p>
          <w:sdt>
            <w:sdtPr>
              <w:rPr>
                <w:sz w:val="24"/>
                <w:szCs w:val="24"/>
              </w:rPr>
              <w:id w:val="-240260293"/>
              <w:placeholder>
                <w:docPart w:val="04744FAD25F94E43B89DF5F49E15D5B1"/>
              </w:placeholder>
              <w:temporary/>
              <w:showingPlcHdr/>
              <w15:appearance w15:val="hidden"/>
            </w:sdtPr>
            <w:sdtEndPr/>
            <w:sdtContent>
              <w:p w:rsidR="000629D5" w:rsidRPr="00667250" w:rsidRDefault="000629D5" w:rsidP="000629D5">
                <w:pPr>
                  <w:pStyle w:val="ContactDetails"/>
                  <w:rPr>
                    <w:sz w:val="24"/>
                    <w:szCs w:val="24"/>
                  </w:rPr>
                </w:pPr>
                <w:r w:rsidRPr="00667250">
                  <w:rPr>
                    <w:sz w:val="24"/>
                    <w:szCs w:val="24"/>
                  </w:rPr>
                  <w:t>EMAIL:</w:t>
                </w:r>
              </w:p>
            </w:sdtContent>
          </w:sdt>
          <w:p w:rsidR="000629D5" w:rsidRPr="00846D4F" w:rsidRDefault="00640319" w:rsidP="00640319">
            <w:pPr>
              <w:pStyle w:val="ContactDetails"/>
              <w:rPr>
                <w:rStyle w:val="Hyperlink"/>
              </w:rPr>
            </w:pPr>
            <w:hyperlink r:id="rId12" w:history="1">
              <w:r w:rsidRPr="00667250">
                <w:rPr>
                  <w:rStyle w:val="Hyperlink"/>
                  <w:sz w:val="24"/>
                  <w:szCs w:val="24"/>
                </w:rPr>
                <w:t>kerwaryash@gmail.com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:rsidR="0043117B" w:rsidRPr="00846D4F" w:rsidRDefault="00891F58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667250">
      <w:headerReference w:type="default" r:id="rId13"/>
      <w:pgSz w:w="12240" w:h="15840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58" w:rsidRDefault="00891F58" w:rsidP="000C45FF">
      <w:r>
        <w:separator/>
      </w:r>
    </w:p>
  </w:endnote>
  <w:endnote w:type="continuationSeparator" w:id="0">
    <w:p w:rsidR="00891F58" w:rsidRDefault="00891F5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58" w:rsidRDefault="00891F58" w:rsidP="000C45FF">
      <w:r>
        <w:separator/>
      </w:r>
    </w:p>
  </w:footnote>
  <w:footnote w:type="continuationSeparator" w:id="0">
    <w:p w:rsidR="00891F58" w:rsidRDefault="00891F5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39402EC1" wp14:editId="16F307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4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19"/>
    <w:rsid w:val="00036450"/>
    <w:rsid w:val="00061C84"/>
    <w:rsid w:val="000629D5"/>
    <w:rsid w:val="00076632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30481B"/>
    <w:rsid w:val="004071FC"/>
    <w:rsid w:val="00445947"/>
    <w:rsid w:val="004813B3"/>
    <w:rsid w:val="00496591"/>
    <w:rsid w:val="004C63E4"/>
    <w:rsid w:val="004D3011"/>
    <w:rsid w:val="005645EE"/>
    <w:rsid w:val="005D6289"/>
    <w:rsid w:val="005E39D5"/>
    <w:rsid w:val="00612544"/>
    <w:rsid w:val="0062123A"/>
    <w:rsid w:val="00640319"/>
    <w:rsid w:val="00646E75"/>
    <w:rsid w:val="006610D6"/>
    <w:rsid w:val="00667250"/>
    <w:rsid w:val="006771D0"/>
    <w:rsid w:val="00715FCB"/>
    <w:rsid w:val="00743101"/>
    <w:rsid w:val="007867A0"/>
    <w:rsid w:val="007927F5"/>
    <w:rsid w:val="00802CA0"/>
    <w:rsid w:val="00846D4F"/>
    <w:rsid w:val="00891F58"/>
    <w:rsid w:val="008C1736"/>
    <w:rsid w:val="00922D5C"/>
    <w:rsid w:val="009E7C63"/>
    <w:rsid w:val="00A10A67"/>
    <w:rsid w:val="00A2118D"/>
    <w:rsid w:val="00AD76E2"/>
    <w:rsid w:val="00B20152"/>
    <w:rsid w:val="00B70850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E951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40319"/>
    <w:pPr>
      <w:spacing w:after="160"/>
      <w:ind w:left="720" w:hanging="288"/>
      <w:contextualSpacing/>
    </w:pPr>
    <w:rPr>
      <w:rFonts w:eastAsiaTheme="minorHAnsi"/>
      <w:color w:val="59473F" w:themeColor="text2" w:themeShade="BF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rwaryash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Blue%20grey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1B61A91E174936803199F2E2AB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1B56-1D45-4407-8DB6-D6A1AC86B9E4}"/>
      </w:docPartPr>
      <w:docPartBody>
        <w:p w:rsidR="00000000" w:rsidRDefault="00956255">
          <w:pPr>
            <w:pStyle w:val="DA1B61A91E174936803199F2E2AB3623"/>
          </w:pPr>
          <w:r w:rsidRPr="00846D4F">
            <w:rPr>
              <w:rStyle w:val="Heading2Char"/>
            </w:rPr>
            <w:t>CONTACT</w:t>
          </w:r>
        </w:p>
      </w:docPartBody>
    </w:docPart>
    <w:docPart>
      <w:docPartPr>
        <w:name w:val="25C00E6ABB9242D5B27EB5F023F6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B433-01DA-4CE2-9748-C4DD15FD3EC0}"/>
      </w:docPartPr>
      <w:docPartBody>
        <w:p w:rsidR="00000000" w:rsidRDefault="00956255">
          <w:pPr>
            <w:pStyle w:val="25C00E6ABB9242D5B27EB5F023F6E83B"/>
          </w:pPr>
          <w:r w:rsidRPr="004D3011">
            <w:t>PHONE:</w:t>
          </w:r>
        </w:p>
      </w:docPartBody>
    </w:docPart>
    <w:docPart>
      <w:docPartPr>
        <w:name w:val="04744FAD25F94E43B89DF5F49E15D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EE69-BCAA-4203-9008-06C3B9A02BA5}"/>
      </w:docPartPr>
      <w:docPartBody>
        <w:p w:rsidR="00000000" w:rsidRDefault="00956255">
          <w:pPr>
            <w:pStyle w:val="04744FAD25F94E43B89DF5F49E15D5B1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55"/>
    <w:rsid w:val="009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80C5B2AEA646C4ACD1B22F57259369">
    <w:name w:val="3380C5B2AEA646C4ACD1B22F57259369"/>
  </w:style>
  <w:style w:type="paragraph" w:customStyle="1" w:styleId="B4266C5D37894F4A9D7604CFEAE79525">
    <w:name w:val="B4266C5D37894F4A9D7604CFEAE79525"/>
  </w:style>
  <w:style w:type="paragraph" w:customStyle="1" w:styleId="248B53961BEC4EC9BD2E883667CA4C53">
    <w:name w:val="248B53961BEC4EC9BD2E883667CA4C53"/>
  </w:style>
  <w:style w:type="paragraph" w:customStyle="1" w:styleId="8F77FA19918A4BD1B291009E4D19A40C">
    <w:name w:val="8F77FA19918A4BD1B291009E4D19A40C"/>
  </w:style>
  <w:style w:type="paragraph" w:customStyle="1" w:styleId="C514BE9753E54DE69E45F2B0BD414DF6">
    <w:name w:val="C514BE9753E54DE69E45F2B0BD414DF6"/>
  </w:style>
  <w:style w:type="paragraph" w:customStyle="1" w:styleId="B90D2AF484904F1A86C175341E5A2A47">
    <w:name w:val="B90D2AF484904F1A86C175341E5A2A47"/>
  </w:style>
  <w:style w:type="paragraph" w:customStyle="1" w:styleId="11BC2CB7B9C741F4926122065CD8E271">
    <w:name w:val="11BC2CB7B9C741F4926122065CD8E271"/>
  </w:style>
  <w:style w:type="paragraph" w:customStyle="1" w:styleId="9F7E94589AE04E009F320AC65D0B0A04">
    <w:name w:val="9F7E94589AE04E009F320AC65D0B0A04"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val="en-US" w:eastAsia="en-US"/>
    </w:rPr>
  </w:style>
  <w:style w:type="paragraph" w:customStyle="1" w:styleId="AF76A28C58EB454582653E0D311529AC">
    <w:name w:val="AF76A28C58EB454582653E0D311529AC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C6BBB21EA3114160B925F0552CC72132">
    <w:name w:val="C6BBB21EA3114160B925F0552CC72132"/>
  </w:style>
  <w:style w:type="paragraph" w:customStyle="1" w:styleId="2905E6C53DF749BF9931FBD321D4AB63">
    <w:name w:val="2905E6C53DF749BF9931FBD321D4AB63"/>
  </w:style>
  <w:style w:type="paragraph" w:customStyle="1" w:styleId="B5226C03123243CBBBAB82F9BA1083CB">
    <w:name w:val="B5226C03123243CBBBAB82F9BA1083CB"/>
  </w:style>
  <w:style w:type="paragraph" w:customStyle="1" w:styleId="5F0397E7A75E4BCB83E84C440FB05204">
    <w:name w:val="5F0397E7A75E4BCB83E84C440FB05204"/>
  </w:style>
  <w:style w:type="paragraph" w:customStyle="1" w:styleId="FDFBBB1AF0F84B199B490BF6507CC473">
    <w:name w:val="FDFBBB1AF0F84B199B490BF6507CC47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DA1B61A91E174936803199F2E2AB3623">
    <w:name w:val="DA1B61A91E174936803199F2E2AB3623"/>
  </w:style>
  <w:style w:type="paragraph" w:customStyle="1" w:styleId="25C00E6ABB9242D5B27EB5F023F6E83B">
    <w:name w:val="25C00E6ABB9242D5B27EB5F023F6E83B"/>
  </w:style>
  <w:style w:type="paragraph" w:customStyle="1" w:styleId="C20069BB21834D1194D158865EA7D8D4">
    <w:name w:val="C20069BB21834D1194D158865EA7D8D4"/>
  </w:style>
  <w:style w:type="paragraph" w:customStyle="1" w:styleId="95BA5D12D13745289E0F673153855EA5">
    <w:name w:val="95BA5D12D13745289E0F673153855EA5"/>
  </w:style>
  <w:style w:type="paragraph" w:customStyle="1" w:styleId="2D8A7209F27747AF86D1A3A6F782AAD7">
    <w:name w:val="2D8A7209F27747AF86D1A3A6F782AAD7"/>
  </w:style>
  <w:style w:type="paragraph" w:customStyle="1" w:styleId="04744FAD25F94E43B89DF5F49E15D5B1">
    <w:name w:val="04744FAD25F94E43B89DF5F49E15D5B1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  <w:style w:type="paragraph" w:customStyle="1" w:styleId="60343346AC4C458488C57012F796551A">
    <w:name w:val="60343346AC4C458488C57012F7965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7B846-0453-4ADB-A945-E8DE3043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cover letter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2021-06-07T12:29:00Z</dcterms:created>
  <dcterms:modified xsi:type="dcterms:W3CDTF">2021-06-07T12:44:00Z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