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7A53D147" w14:textId="77777777" w:rsidTr="00D006E2">
        <w:tc>
          <w:tcPr>
            <w:tcW w:w="3023" w:type="dxa"/>
          </w:tcPr>
          <w:sdt>
            <w:sdtPr>
              <w:rPr>
                <w:sz w:val="40"/>
                <w:szCs w:val="40"/>
              </w:rPr>
              <w:alias w:val="Your Name:"/>
              <w:tag w:val="Your Name:"/>
              <w:id w:val="-1220516334"/>
              <w:placeholder>
                <w:docPart w:val="037F08EC73B26F4984180C528905B28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75811C36" w14:textId="77777777" w:rsidR="00B93310" w:rsidRPr="00D40783" w:rsidRDefault="00D40783" w:rsidP="003856C9">
                <w:pPr>
                  <w:pStyle w:val="Heading1"/>
                  <w:rPr>
                    <w:sz w:val="40"/>
                    <w:szCs w:val="40"/>
                  </w:rPr>
                </w:pPr>
                <w:r w:rsidRPr="00D40783">
                  <w:rPr>
                    <w:sz w:val="40"/>
                    <w:szCs w:val="40"/>
                  </w:rPr>
                  <w:t>SUHATI aROR</w:t>
                </w:r>
                <w:r>
                  <w:rPr>
                    <w:sz w:val="40"/>
                    <w:szCs w:val="40"/>
                  </w:rPr>
                  <w:t>A</w:t>
                </w:r>
              </w:p>
            </w:sdtContent>
          </w:sdt>
          <w:tbl>
            <w:tblPr>
              <w:tblW w:w="2482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482"/>
            </w:tblGrid>
            <w:tr w:rsidR="00441EB9" w:rsidRPr="005152F2" w14:paraId="0A2E0DC5" w14:textId="77777777" w:rsidTr="00D006E2">
              <w:trPr>
                <w:trHeight w:val="627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5243C66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009248A" wp14:editId="09CBA651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F21F33B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C747A7F" w14:textId="77777777" w:rsidTr="00D006E2">
              <w:trPr>
                <w:trHeight w:val="322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3D2E3A8" w14:textId="77777777" w:rsidR="00441EB9" w:rsidRPr="00D40783" w:rsidRDefault="00D40783" w:rsidP="00441EB9">
                  <w:pPr>
                    <w:pStyle w:val="Heading3"/>
                    <w:rPr>
                      <w:sz w:val="22"/>
                      <w:szCs w:val="22"/>
                    </w:rPr>
                  </w:pPr>
                  <w:r w:rsidRPr="00D40783">
                    <w:rPr>
                      <w:caps w:val="0"/>
                      <w:sz w:val="22"/>
                      <w:szCs w:val="22"/>
                    </w:rPr>
                    <w:t>arorasuhati@gmail.com</w:t>
                  </w:r>
                </w:p>
              </w:tc>
            </w:tr>
            <w:tr w:rsidR="00441EB9" w:rsidRPr="005152F2" w14:paraId="603966F5" w14:textId="77777777" w:rsidTr="00D006E2">
              <w:trPr>
                <w:trHeight w:val="627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B8C4B81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4B81F48" wp14:editId="0694ED4B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3F4707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174590A" w14:textId="77777777" w:rsidTr="00D006E2">
              <w:trPr>
                <w:trHeight w:val="286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52FAFB4" w14:textId="77777777" w:rsidR="00441EB9" w:rsidRDefault="00D40783" w:rsidP="00441EB9">
                  <w:pPr>
                    <w:pStyle w:val="Heading3"/>
                  </w:pPr>
                  <w:r>
                    <w:t>9988768666</w:t>
                  </w:r>
                </w:p>
              </w:tc>
            </w:tr>
            <w:tr w:rsidR="00441EB9" w:rsidRPr="005152F2" w14:paraId="664E9370" w14:textId="77777777" w:rsidTr="00D006E2">
              <w:trPr>
                <w:trHeight w:val="627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788CDDE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A600B73" wp14:editId="71A3ECE7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A745619" id="Group 31" o:spid="_x0000_s1026" alt="LinkedIn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eUoOFucYAABnjAAADgAAAAAAAAAAAAAAAAAuAgAA&#13;&#10;ZHJzL2Uyb0RvYy54bWxQSwECLQAUAAYACAAAACEA2yfDXNwAAAAIAQAADwAAAAAAAAAAAAAAAABB&#13;&#10;GwAAZHJzL2Rvd25yZXYueG1sUEsFBgAAAAAEAAQA8wAAAEocAAAAAA=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3C970EC" w14:textId="77777777" w:rsidTr="00D006E2">
              <w:trPr>
                <w:trHeight w:val="286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F7B2F10" w14:textId="77777777" w:rsidR="00441EB9" w:rsidRDefault="00786B6E" w:rsidP="00441EB9">
                  <w:pPr>
                    <w:pStyle w:val="Heading3"/>
                  </w:pPr>
                  <w:r>
                    <w:t>Suhati Arora</w:t>
                  </w:r>
                </w:p>
              </w:tc>
            </w:tr>
            <w:tr w:rsidR="00441EB9" w:rsidRPr="005152F2" w14:paraId="45A6B8B2" w14:textId="77777777" w:rsidTr="00D006E2">
              <w:trPr>
                <w:trHeight w:val="932"/>
              </w:trPr>
              <w:tc>
                <w:tcPr>
                  <w:tcW w:w="248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1FDEE2B" w14:textId="77777777" w:rsidR="00441EB9" w:rsidRPr="00441EB9" w:rsidRDefault="00441EB9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D006E2" w14:paraId="078C4BDD" w14:textId="77777777" w:rsidTr="00D006E2">
              <w:trPr>
                <w:trHeight w:val="1972"/>
              </w:trPr>
              <w:tc>
                <w:tcPr>
                  <w:tcW w:w="2482" w:type="dxa"/>
                  <w:tcMar>
                    <w:top w:w="374" w:type="dxa"/>
                    <w:bottom w:w="115" w:type="dxa"/>
                  </w:tcMar>
                </w:tcPr>
                <w:p w14:paraId="28084CAC" w14:textId="77777777" w:rsidR="002C77B9" w:rsidRPr="00D006E2" w:rsidRDefault="008D4732" w:rsidP="00D006E2">
                  <w:pPr>
                    <w:pStyle w:val="Heading3"/>
                    <w:rPr>
                      <w:sz w:val="21"/>
                    </w:rPr>
                  </w:pPr>
                  <w:sdt>
                    <w:sdtPr>
                      <w:rPr>
                        <w:sz w:val="21"/>
                      </w:rPr>
                      <w:alias w:val="Objective:"/>
                      <w:tag w:val="Objective:"/>
                      <w:id w:val="319159961"/>
                      <w:placeholder>
                        <w:docPart w:val="004898D9EFADE646B8C342EF6B63EEB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D006E2">
                        <w:rPr>
                          <w:sz w:val="21"/>
                        </w:rPr>
                        <w:t>Objective</w:t>
                      </w:r>
                    </w:sdtContent>
                  </w:sdt>
                </w:p>
                <w:p w14:paraId="61722B50" w14:textId="77777777" w:rsidR="005A7E57" w:rsidRPr="00D006E2" w:rsidRDefault="00616FF4" w:rsidP="00D006E2">
                  <w:pPr>
                    <w:pStyle w:val="GraphicElement"/>
                    <w:rPr>
                      <w:sz w:val="21"/>
                    </w:rPr>
                  </w:pPr>
                  <w:r w:rsidRPr="00D006E2">
                    <w:rPr>
                      <w:sz w:val="21"/>
                    </w:rPr>
                    <mc:AlternateContent>
                      <mc:Choice Requires="wps">
                        <w:drawing>
                          <wp:inline distT="0" distB="0" distL="0" distR="0" wp14:anchorId="38C4479D" wp14:editId="5CFC28E0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68E8A29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3F48B2E" w14:textId="77777777" w:rsidR="005A7E57" w:rsidRPr="00D006E2" w:rsidRDefault="00CE2725" w:rsidP="00D006E2">
                  <w:pPr>
                    <w:rPr>
                      <w:sz w:val="21"/>
                    </w:rPr>
                  </w:pPr>
                  <w:r w:rsidRPr="00D006E2">
                    <w:rPr>
                      <w:sz w:val="21"/>
                    </w:rPr>
                    <w:t>A commercially aware and successful retail professional with an experience of</w:t>
                  </w:r>
                  <w:r w:rsidR="00D006E2">
                    <w:rPr>
                      <w:sz w:val="21"/>
                    </w:rPr>
                    <w:t xml:space="preserve"> </w:t>
                  </w:r>
                  <w:r w:rsidRPr="00D006E2">
                    <w:rPr>
                      <w:sz w:val="21"/>
                    </w:rPr>
                    <w:t>1 year in retail with a proven track record in driving business forward whilst delivering high retail standard</w:t>
                  </w:r>
                  <w:r w:rsidR="00D006E2" w:rsidRPr="00D006E2">
                    <w:rPr>
                      <w:sz w:val="21"/>
                    </w:rPr>
                    <w:t>. I enjoy and th</w:t>
                  </w:r>
                  <w:r w:rsidR="00D006E2">
                    <w:rPr>
                      <w:sz w:val="21"/>
                    </w:rPr>
                    <w:t>rive</w:t>
                  </w:r>
                  <w:r w:rsidR="00D006E2" w:rsidRPr="00D006E2">
                    <w:rPr>
                      <w:sz w:val="21"/>
                    </w:rPr>
                    <w:t xml:space="preserve"> working in a customer focused environment.</w:t>
                  </w:r>
                </w:p>
              </w:tc>
            </w:tr>
            <w:tr w:rsidR="00463463" w:rsidRPr="005152F2" w14:paraId="11CB4199" w14:textId="77777777" w:rsidTr="00D006E2">
              <w:trPr>
                <w:trHeight w:val="1452"/>
              </w:trPr>
              <w:tc>
                <w:tcPr>
                  <w:tcW w:w="2482" w:type="dxa"/>
                  <w:tcMar>
                    <w:top w:w="374" w:type="dxa"/>
                    <w:bottom w:w="115" w:type="dxa"/>
                  </w:tcMar>
                </w:tcPr>
                <w:p w14:paraId="2C472358" w14:textId="77777777" w:rsidR="005A7E57" w:rsidRDefault="008D4732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05B2E0C02FA2674C93183F28C894325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4023BA70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0B90738" wp14:editId="6556D41F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6DD7BF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5B441DD" w14:textId="77777777" w:rsidR="00463463" w:rsidRDefault="00D006E2" w:rsidP="00463463">
                  <w:r>
                    <w:t>Ability to lead and motivate team. Ability to work under pressure. Decision making and sense of responsibility. Good communication skills.</w:t>
                  </w:r>
                </w:p>
                <w:p w14:paraId="5F4F99B1" w14:textId="77777777" w:rsidR="00D006E2" w:rsidRDefault="00D006E2" w:rsidP="00463463">
                  <w:r>
                    <w:t>Luxury Industry Understanding and Leather Knowledge.</w:t>
                  </w:r>
                </w:p>
                <w:p w14:paraId="0BC81669" w14:textId="77777777" w:rsidR="00D006E2" w:rsidRDefault="00D006E2" w:rsidP="00463463">
                  <w:r>
                    <w:t>Language spoken and written – English, Hindi, Punjabi</w:t>
                  </w:r>
                </w:p>
                <w:p w14:paraId="16107E55" w14:textId="77777777" w:rsidR="00D006E2" w:rsidRPr="005152F2" w:rsidRDefault="00D006E2" w:rsidP="00463463">
                  <w:r>
                    <w:t xml:space="preserve">Computer skills- Microsoft office, Illustrator </w:t>
                  </w:r>
                </w:p>
              </w:tc>
            </w:tr>
          </w:tbl>
          <w:p w14:paraId="3DA03F55" w14:textId="77777777" w:rsidR="00B93310" w:rsidRPr="005152F2" w:rsidRDefault="00B93310" w:rsidP="003856C9"/>
        </w:tc>
        <w:tc>
          <w:tcPr>
            <w:tcW w:w="723" w:type="dxa"/>
          </w:tcPr>
          <w:p w14:paraId="47AA74EC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0BD0EF05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15461CA" w14:textId="77777777" w:rsidR="008F6337" w:rsidRPr="005152F2" w:rsidRDefault="008D4732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AD2D57308818624B8CE3AC6228A146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4D387D57" w14:textId="77777777" w:rsidR="00D40783" w:rsidRPr="00D40783" w:rsidRDefault="00D40783" w:rsidP="00D407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Managing the opening of Club House restaurant in Amritsar Punjab</w:t>
                  </w:r>
                </w:p>
                <w:p w14:paraId="0B2D4F4C" w14:textId="77777777" w:rsidR="00D40783" w:rsidRPr="00D40783" w:rsidRDefault="00D40783" w:rsidP="00D40783">
                  <w:r>
                    <w:t>January 2019</w:t>
                  </w:r>
                  <w:r w:rsidRPr="00D40783">
                    <w:t xml:space="preserve">- </w:t>
                  </w:r>
                  <w:r>
                    <w:t>May 2019</w:t>
                  </w:r>
                </w:p>
                <w:p w14:paraId="6447BE2B" w14:textId="77777777" w:rsidR="0037629C" w:rsidRDefault="0037629C" w:rsidP="00D40783">
                  <w:r>
                    <w:t>Was part of opening of the restaurant at the very initial</w:t>
                  </w:r>
                </w:p>
                <w:p w14:paraId="2F57743A" w14:textId="0F691B5C" w:rsidR="0037629C" w:rsidRDefault="0037629C" w:rsidP="00D40783">
                  <w:r>
                    <w:t xml:space="preserve"> stage</w:t>
                  </w:r>
                  <w:r w:rsidR="005009C9">
                    <w:t xml:space="preserve">, took </w:t>
                  </w:r>
                  <w:bookmarkStart w:id="0" w:name="_GoBack"/>
                  <w:bookmarkEnd w:id="0"/>
                  <w:r>
                    <w:t>care of all the details like setup, display, plating, hiring of staff, bookings, food trials.</w:t>
                  </w:r>
                </w:p>
                <w:p w14:paraId="4912B188" w14:textId="77777777" w:rsidR="00D40783" w:rsidRDefault="0037629C" w:rsidP="00D40783">
                  <w:r>
                    <w:t xml:space="preserve"> </w:t>
                  </w:r>
                </w:p>
                <w:p w14:paraId="6D318DCA" w14:textId="77777777" w:rsidR="00D40783" w:rsidRPr="00D40783" w:rsidRDefault="00D40783" w:rsidP="00D40783">
                  <w:pPr>
                    <w:rPr>
                      <w:b/>
                      <w:bCs/>
                    </w:rPr>
                  </w:pPr>
                  <w:r w:rsidRPr="00D40783">
                    <w:rPr>
                      <w:b/>
                      <w:bCs/>
                    </w:rPr>
                    <w:t xml:space="preserve">Boutique Sales Associate at Jimmy Choo (RBL) New Delhi </w:t>
                  </w:r>
                </w:p>
                <w:p w14:paraId="211960FE" w14:textId="77777777" w:rsidR="00D40783" w:rsidRPr="00D40783" w:rsidRDefault="00D40783" w:rsidP="00D40783">
                  <w:r w:rsidRPr="00D40783">
                    <w:t>February 2018 - December 2018</w:t>
                  </w:r>
                </w:p>
                <w:p w14:paraId="65AAA53F" w14:textId="77777777" w:rsidR="00D40783" w:rsidRPr="00D40783" w:rsidRDefault="00D40783" w:rsidP="00D40783">
                  <w:r w:rsidRPr="00D40783">
                    <w:t>Customer Relationship Manager</w:t>
                  </w:r>
                </w:p>
                <w:p w14:paraId="5E924BD5" w14:textId="77777777" w:rsidR="00D40783" w:rsidRPr="00D40783" w:rsidRDefault="00D40783" w:rsidP="00D40783">
                  <w:r w:rsidRPr="00D40783">
                    <w:t xml:space="preserve">Managing store operations </w:t>
                  </w:r>
                </w:p>
                <w:p w14:paraId="2D742470" w14:textId="77777777" w:rsidR="00D40783" w:rsidRPr="00D40783" w:rsidRDefault="00D40783" w:rsidP="00D40783">
                  <w:r w:rsidRPr="00D40783">
                    <w:t xml:space="preserve">Interacting with clients and maintaining database </w:t>
                  </w:r>
                </w:p>
                <w:p w14:paraId="5BA6B267" w14:textId="77777777" w:rsidR="00D40783" w:rsidRPr="00D40783" w:rsidRDefault="00D40783" w:rsidP="00D40783">
                  <w:r w:rsidRPr="00D40783">
                    <w:t xml:space="preserve">Visual Merchandising </w:t>
                  </w:r>
                </w:p>
                <w:p w14:paraId="251711D4" w14:textId="77777777" w:rsidR="00D40783" w:rsidRPr="00D40783" w:rsidRDefault="00D40783" w:rsidP="00D40783">
                  <w:r w:rsidRPr="00D40783">
                    <w:t>Keeping track of daily KPI’S</w:t>
                  </w:r>
                </w:p>
                <w:p w14:paraId="0113C7E3" w14:textId="77777777" w:rsidR="00D40783" w:rsidRPr="00D40783" w:rsidRDefault="00D40783" w:rsidP="00D40783"/>
                <w:p w14:paraId="6EE80915" w14:textId="77777777" w:rsidR="007B2F5C" w:rsidRPr="0043426C" w:rsidRDefault="0037629C" w:rsidP="0037629C">
                  <w:pPr>
                    <w:pStyle w:val="Heading4"/>
                    <w:jc w:val="both"/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  <w:t xml:space="preserve">                                       </w:t>
                  </w:r>
                  <w:r>
                    <w:t>Internship/ Jimmy CHOO</w:t>
                  </w:r>
                </w:p>
                <w:p w14:paraId="56B15E9E" w14:textId="77777777" w:rsidR="007B2F5C" w:rsidRPr="005152F2" w:rsidRDefault="00CE2725" w:rsidP="007B2F5C">
                  <w:pPr>
                    <w:pStyle w:val="Heading5"/>
                  </w:pPr>
                  <w:r>
                    <w:t>December 2018 – February 2018</w:t>
                  </w:r>
                </w:p>
                <w:p w14:paraId="6D87BFAB" w14:textId="77777777" w:rsidR="008F6337" w:rsidRDefault="00CE2725" w:rsidP="00832F81">
                  <w:r>
                    <w:t>Calling database for regular promotions and on floor sales</w:t>
                  </w:r>
                </w:p>
              </w:tc>
            </w:tr>
            <w:tr w:rsidR="008F6337" w14:paraId="5EA2CD7C" w14:textId="77777777" w:rsidTr="00786B6E">
              <w:trPr>
                <w:trHeight w:val="1843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96E5BDF" w14:textId="77777777" w:rsidR="008F6337" w:rsidRPr="005152F2" w:rsidRDefault="008D4732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427C83D498CBB4CA4BC1210C681F02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49C757AC" w14:textId="77777777" w:rsidR="00CE2725" w:rsidRPr="00CE2725" w:rsidRDefault="00CE2725" w:rsidP="00CE2725">
                  <w:pPr>
                    <w:rPr>
                      <w:b/>
                      <w:bCs/>
                      <w:lang w:val="en-IN"/>
                    </w:rPr>
                  </w:pPr>
                  <w:r w:rsidRPr="00CE2725">
                    <w:rPr>
                      <w:b/>
                      <w:bCs/>
                    </w:rPr>
                    <w:t>CBSE Class- 10</w:t>
                  </w:r>
                </w:p>
                <w:p w14:paraId="7F7B3D45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Spring Dale Senior School, Amritsar 2011</w:t>
                  </w:r>
                </w:p>
                <w:p w14:paraId="35EA6D76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81.7%</w:t>
                  </w:r>
                </w:p>
                <w:p w14:paraId="7D762932" w14:textId="77777777" w:rsidR="00CE2725" w:rsidRPr="00CE2725" w:rsidRDefault="00CE2725" w:rsidP="00CE2725">
                  <w:pPr>
                    <w:rPr>
                      <w:b/>
                      <w:lang w:val="en-IN"/>
                    </w:rPr>
                  </w:pPr>
                  <w:r w:rsidRPr="00CE2725">
                    <w:rPr>
                      <w:b/>
                    </w:rPr>
                    <w:t>CBSE Class- 12 (Commercial Arts with Math’s)</w:t>
                  </w:r>
                </w:p>
                <w:p w14:paraId="3917617E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Spring Dale Senior School, Amritsar 2013</w:t>
                  </w:r>
                </w:p>
                <w:p w14:paraId="51040234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87.2%</w:t>
                  </w:r>
                </w:p>
                <w:p w14:paraId="21D56028" w14:textId="77777777" w:rsidR="00CE2725" w:rsidRPr="00CE2725" w:rsidRDefault="00CE2725" w:rsidP="00CE2725">
                  <w:pPr>
                    <w:rPr>
                      <w:b/>
                      <w:lang w:val="en-IN"/>
                    </w:rPr>
                  </w:pPr>
                  <w:r w:rsidRPr="00CE2725">
                    <w:rPr>
                      <w:b/>
                    </w:rPr>
                    <w:t>Graduation- BSC. ECONOMIC HONOURS</w:t>
                  </w:r>
                </w:p>
                <w:p w14:paraId="11D69B27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Guru Nanak Dev University, Amritsar 2013-2016</w:t>
                  </w:r>
                </w:p>
                <w:p w14:paraId="710AD89E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65.9%</w:t>
                  </w:r>
                </w:p>
                <w:p w14:paraId="4825211B" w14:textId="77777777" w:rsidR="00CE2725" w:rsidRPr="00CE2725" w:rsidRDefault="00CE2725" w:rsidP="00CE2725">
                  <w:pPr>
                    <w:rPr>
                      <w:b/>
                      <w:lang w:val="en-IN"/>
                    </w:rPr>
                  </w:pPr>
                  <w:r w:rsidRPr="00CE2725">
                    <w:rPr>
                      <w:b/>
                    </w:rPr>
                    <w:lastRenderedPageBreak/>
                    <w:t>Post-Graduation- DIPLOMA IN LUXURY BRANDS MANAGEMENT</w:t>
                  </w:r>
                </w:p>
                <w:p w14:paraId="5373DE73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Pearl Academy, New Delhi 2016- 2018</w:t>
                  </w:r>
                </w:p>
                <w:p w14:paraId="1F29D339" w14:textId="77777777" w:rsidR="00CE2725" w:rsidRPr="00CE2725" w:rsidRDefault="00CE2725" w:rsidP="00CE2725">
                  <w:pPr>
                    <w:rPr>
                      <w:lang w:val="en-IN"/>
                    </w:rPr>
                  </w:pPr>
                  <w:r w:rsidRPr="00CE2725">
                    <w:t>Nuovo, Accademia di Belle Arti, Milan, Italy</w:t>
                  </w:r>
                </w:p>
                <w:p w14:paraId="2298E556" w14:textId="77777777" w:rsidR="008F6337" w:rsidRPr="00CE2725" w:rsidRDefault="008F6337" w:rsidP="007B2F5C">
                  <w:pPr>
                    <w:rPr>
                      <w:b/>
                    </w:rPr>
                  </w:pPr>
                </w:p>
              </w:tc>
            </w:tr>
            <w:tr w:rsidR="008F6337" w14:paraId="15FF01CF" w14:textId="77777777" w:rsidTr="00B85871">
              <w:tc>
                <w:tcPr>
                  <w:tcW w:w="5191" w:type="dxa"/>
                </w:tcPr>
                <w:p w14:paraId="26B2058F" w14:textId="77777777" w:rsidR="008F6337" w:rsidRPr="005152F2" w:rsidRDefault="00786B6E" w:rsidP="008F6337">
                  <w:pPr>
                    <w:pStyle w:val="Heading2"/>
                  </w:pPr>
                  <w:r>
                    <w:lastRenderedPageBreak/>
                    <w:t>PROJECTS</w:t>
                  </w:r>
                </w:p>
                <w:p w14:paraId="168C0DED" w14:textId="77777777" w:rsidR="008F6337" w:rsidRDefault="008F6337" w:rsidP="008F6337"/>
              </w:tc>
            </w:tr>
          </w:tbl>
          <w:p w14:paraId="72F52B54" w14:textId="77777777" w:rsidR="00786B6E" w:rsidRPr="00786B6E" w:rsidRDefault="00786B6E" w:rsidP="00786B6E">
            <w:pPr>
              <w:pStyle w:val="NoSpacing"/>
              <w:rPr>
                <w:lang w:val="en-IN"/>
              </w:rPr>
            </w:pPr>
            <w:r w:rsidRPr="00786B6E">
              <w:rPr>
                <w:lang w:val="en-IN"/>
              </w:rPr>
              <w:t>Industrial Report on Agricultural Firm- Rai Chicken (2015)</w:t>
            </w:r>
            <w:r w:rsidRPr="00786B6E">
              <w:rPr>
                <w:lang w:val="en-IN"/>
              </w:rPr>
              <w:br/>
              <w:t>Revival of a Luxury Dormant House -Redfern And Sons (2016)</w:t>
            </w:r>
          </w:p>
          <w:p w14:paraId="428C1A25" w14:textId="77777777" w:rsidR="00786B6E" w:rsidRPr="00786B6E" w:rsidRDefault="00786B6E" w:rsidP="00786B6E">
            <w:pPr>
              <w:pStyle w:val="NoSpacing"/>
              <w:rPr>
                <w:lang w:val="en-IN"/>
              </w:rPr>
            </w:pPr>
            <w:r w:rsidRPr="00786B6E">
              <w:rPr>
                <w:lang w:val="en-IN"/>
              </w:rPr>
              <w:t>Brand Extension of a Luxury Brand - Annick Goutal (2017)</w:t>
            </w:r>
            <w:r w:rsidRPr="00786B6E">
              <w:rPr>
                <w:lang w:val="en-IN"/>
              </w:rPr>
              <w:br/>
              <w:t>Line Extension of a Luxury Brand – Alfa Romeo (2017) Influence of 1980’s on movies - The Stepford Wives (2017)</w:t>
            </w:r>
          </w:p>
          <w:p w14:paraId="13D3D52F" w14:textId="77777777" w:rsidR="00786B6E" w:rsidRPr="00786B6E" w:rsidRDefault="00786B6E" w:rsidP="00786B6E">
            <w:pPr>
              <w:pStyle w:val="NoSpacing"/>
              <w:rPr>
                <w:lang w:val="en-IN"/>
              </w:rPr>
            </w:pPr>
            <w:r w:rsidRPr="00786B6E">
              <w:rPr>
                <w:lang w:val="en-IN"/>
              </w:rPr>
              <w:t>Financial Analysis of a Brand - Bottega Veneta (2017) Creation of a New Luxury Brand – Pashmakari (2017)</w:t>
            </w:r>
          </w:p>
          <w:p w14:paraId="40A63A73" w14:textId="77777777" w:rsidR="00786B6E" w:rsidRPr="00786B6E" w:rsidRDefault="00786B6E" w:rsidP="00786B6E">
            <w:pPr>
              <w:pStyle w:val="NoSpacing"/>
            </w:pPr>
          </w:p>
          <w:p w14:paraId="441D2777" w14:textId="77777777" w:rsidR="00786B6E" w:rsidRPr="00786B6E" w:rsidRDefault="00786B6E" w:rsidP="00786B6E">
            <w:pPr>
              <w:pStyle w:val="NoSpacing"/>
              <w:rPr>
                <w:lang w:val="en-IN"/>
              </w:rPr>
            </w:pPr>
          </w:p>
          <w:p w14:paraId="2D7FEA55" w14:textId="77777777" w:rsidR="00786B6E" w:rsidRPr="00786B6E" w:rsidRDefault="00786B6E" w:rsidP="00786B6E">
            <w:pPr>
              <w:pStyle w:val="NoSpacing"/>
            </w:pPr>
          </w:p>
          <w:p w14:paraId="1F4D7A26" w14:textId="77777777" w:rsidR="008F6337" w:rsidRPr="005152F2" w:rsidRDefault="008F6337" w:rsidP="003856C9"/>
        </w:tc>
      </w:tr>
    </w:tbl>
    <w:p w14:paraId="7C9089F3" w14:textId="77777777" w:rsidR="00786B6E" w:rsidRPr="00786B6E" w:rsidRDefault="00786B6E">
      <w:pPr>
        <w:pStyle w:val="NoSpacing"/>
      </w:pPr>
    </w:p>
    <w:sectPr w:rsidR="00786B6E" w:rsidRPr="00786B6E" w:rsidSect="00FE20E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AD9B8" w14:textId="77777777" w:rsidR="008D4732" w:rsidRDefault="008D4732" w:rsidP="003856C9">
      <w:pPr>
        <w:spacing w:after="0" w:line="240" w:lineRule="auto"/>
      </w:pPr>
      <w:r>
        <w:separator/>
      </w:r>
    </w:p>
  </w:endnote>
  <w:endnote w:type="continuationSeparator" w:id="0">
    <w:p w14:paraId="7F75F1E1" w14:textId="77777777" w:rsidR="008D4732" w:rsidRDefault="008D473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5477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69CF5E3" wp14:editId="3E91E15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3A5C75E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AA8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242FA1B" wp14:editId="6E81C48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66368C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3E25" w14:textId="77777777" w:rsidR="008D4732" w:rsidRDefault="008D4732" w:rsidP="003856C9">
      <w:pPr>
        <w:spacing w:after="0" w:line="240" w:lineRule="auto"/>
      </w:pPr>
      <w:r>
        <w:separator/>
      </w:r>
    </w:p>
  </w:footnote>
  <w:footnote w:type="continuationSeparator" w:id="0">
    <w:p w14:paraId="11A1FBC1" w14:textId="77777777" w:rsidR="008D4732" w:rsidRDefault="008D473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1609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59CF87A" wp14:editId="01F5327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B0947EB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4B79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D7E3884" wp14:editId="6E4B1A7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6FE23A6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83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7629C"/>
    <w:rsid w:val="003856C9"/>
    <w:rsid w:val="00396369"/>
    <w:rsid w:val="003F308C"/>
    <w:rsid w:val="003F4D31"/>
    <w:rsid w:val="0043426C"/>
    <w:rsid w:val="00441EB9"/>
    <w:rsid w:val="00463463"/>
    <w:rsid w:val="00473EF8"/>
    <w:rsid w:val="004760E5"/>
    <w:rsid w:val="004D22BB"/>
    <w:rsid w:val="005009C9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86B6E"/>
    <w:rsid w:val="007B2F5C"/>
    <w:rsid w:val="007C5F05"/>
    <w:rsid w:val="00832043"/>
    <w:rsid w:val="00832F81"/>
    <w:rsid w:val="008C7CA2"/>
    <w:rsid w:val="008D4732"/>
    <w:rsid w:val="008F6337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2725"/>
    <w:rsid w:val="00CE6306"/>
    <w:rsid w:val="00D006E2"/>
    <w:rsid w:val="00D11C4D"/>
    <w:rsid w:val="00D40783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C718E"/>
  <w15:chartTrackingRefBased/>
  <w15:docId w15:val="{D028A976-0249-C74A-AE65-FD5A30FD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hatiarora/Library/Containers/com.microsoft.Word/Data/Library/Application%20Support/Microsoft/Office/16.0/DTS/en-US%7bE2E21F81-9D31-DD4F-84AA-548B38DF3203%7d/%7b97F078FF-3CC9-B145-BA73-C19A0292CB2B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F08EC73B26F4984180C528905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846B-0D1C-EE44-9E53-2196C414AB1F}"/>
      </w:docPartPr>
      <w:docPartBody>
        <w:p w:rsidR="007455FF" w:rsidRDefault="007C32CE">
          <w:pPr>
            <w:pStyle w:val="037F08EC73B26F4984180C528905B28B"/>
          </w:pPr>
          <w:r w:rsidRPr="005152F2">
            <w:t>Your Name</w:t>
          </w:r>
        </w:p>
      </w:docPartBody>
    </w:docPart>
    <w:docPart>
      <w:docPartPr>
        <w:name w:val="004898D9EFADE646B8C342EF6B63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E3A8-76C1-A14C-87D7-43D72DCE0A19}"/>
      </w:docPartPr>
      <w:docPartBody>
        <w:p w:rsidR="007455FF" w:rsidRDefault="007C32CE">
          <w:pPr>
            <w:pStyle w:val="004898D9EFADE646B8C342EF6B63EEB8"/>
          </w:pPr>
          <w:r>
            <w:t>Objective</w:t>
          </w:r>
        </w:p>
      </w:docPartBody>
    </w:docPart>
    <w:docPart>
      <w:docPartPr>
        <w:name w:val="05B2E0C02FA2674C93183F28C894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EB76-D844-4645-8A19-5928A11B71C4}"/>
      </w:docPartPr>
      <w:docPartBody>
        <w:p w:rsidR="007455FF" w:rsidRDefault="007C32CE">
          <w:pPr>
            <w:pStyle w:val="05B2E0C02FA2674C93183F28C8943250"/>
          </w:pPr>
          <w:r>
            <w:t>Skills</w:t>
          </w:r>
        </w:p>
      </w:docPartBody>
    </w:docPart>
    <w:docPart>
      <w:docPartPr>
        <w:name w:val="AD2D57308818624B8CE3AC6228A1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F589-D8F5-F442-A043-80EE5389F871}"/>
      </w:docPartPr>
      <w:docPartBody>
        <w:p w:rsidR="007455FF" w:rsidRDefault="007C32CE">
          <w:pPr>
            <w:pStyle w:val="AD2D57308818624B8CE3AC6228A1467E"/>
          </w:pPr>
          <w:r w:rsidRPr="005152F2">
            <w:t>Experience</w:t>
          </w:r>
        </w:p>
      </w:docPartBody>
    </w:docPart>
    <w:docPart>
      <w:docPartPr>
        <w:name w:val="0427C83D498CBB4CA4BC1210C681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2435-35F2-4348-A722-66921AF195C5}"/>
      </w:docPartPr>
      <w:docPartBody>
        <w:p w:rsidR="007455FF" w:rsidRDefault="007C32CE">
          <w:pPr>
            <w:pStyle w:val="0427C83D498CBB4CA4BC1210C681F024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AB"/>
    <w:rsid w:val="007455FF"/>
    <w:rsid w:val="007C32CE"/>
    <w:rsid w:val="00C538AB"/>
    <w:rsid w:val="00C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F08EC73B26F4984180C528905B28B">
    <w:name w:val="037F08EC73B26F4984180C528905B28B"/>
  </w:style>
  <w:style w:type="paragraph" w:customStyle="1" w:styleId="7F27B2FDD71A984489F727774DBAA415">
    <w:name w:val="7F27B2FDD71A984489F727774DBAA415"/>
  </w:style>
  <w:style w:type="paragraph" w:customStyle="1" w:styleId="773D95D97570BE4C9F6C3CE747D762DB">
    <w:name w:val="773D95D97570BE4C9F6C3CE747D762DB"/>
  </w:style>
  <w:style w:type="paragraph" w:customStyle="1" w:styleId="22F036E21CC2794E839267FCF68907E2">
    <w:name w:val="22F036E21CC2794E839267FCF68907E2"/>
  </w:style>
  <w:style w:type="paragraph" w:customStyle="1" w:styleId="DE75F72C4B392B45AF0B59C0347756B8">
    <w:name w:val="DE75F72C4B392B45AF0B59C0347756B8"/>
  </w:style>
  <w:style w:type="paragraph" w:customStyle="1" w:styleId="004898D9EFADE646B8C342EF6B63EEB8">
    <w:name w:val="004898D9EFADE646B8C342EF6B63EEB8"/>
  </w:style>
  <w:style w:type="paragraph" w:customStyle="1" w:styleId="31CAE1500714034C818458026381333F">
    <w:name w:val="31CAE1500714034C818458026381333F"/>
  </w:style>
  <w:style w:type="paragraph" w:customStyle="1" w:styleId="05B2E0C02FA2674C93183F28C8943250">
    <w:name w:val="05B2E0C02FA2674C93183F28C8943250"/>
  </w:style>
  <w:style w:type="paragraph" w:customStyle="1" w:styleId="FA15E6FE7277134A888AA17DC20A7EFE">
    <w:name w:val="FA15E6FE7277134A888AA17DC20A7EFE"/>
  </w:style>
  <w:style w:type="paragraph" w:customStyle="1" w:styleId="AD2D57308818624B8CE3AC6228A1467E">
    <w:name w:val="AD2D57308818624B8CE3AC6228A1467E"/>
  </w:style>
  <w:style w:type="paragraph" w:customStyle="1" w:styleId="97787E9FED56B34C8E2D9C329555B989">
    <w:name w:val="97787E9FED56B34C8E2D9C329555B989"/>
  </w:style>
  <w:style w:type="paragraph" w:customStyle="1" w:styleId="41E73418CBF21D47981F732142C1E29C">
    <w:name w:val="41E73418CBF21D47981F732142C1E29C"/>
  </w:style>
  <w:style w:type="paragraph" w:customStyle="1" w:styleId="5236AEEB015EB546981C7DB93F19281D">
    <w:name w:val="5236AEEB015EB546981C7DB93F19281D"/>
  </w:style>
  <w:style w:type="paragraph" w:customStyle="1" w:styleId="43D4EA7605F9AB499F829CCF5AEABA3E">
    <w:name w:val="43D4EA7605F9AB499F829CCF5AEABA3E"/>
  </w:style>
  <w:style w:type="paragraph" w:customStyle="1" w:styleId="1568B3D2E7DC444CB2A603E333969E18">
    <w:name w:val="1568B3D2E7DC444CB2A603E333969E18"/>
  </w:style>
  <w:style w:type="paragraph" w:customStyle="1" w:styleId="59B0A55C8B37834583759F18958BF257">
    <w:name w:val="59B0A55C8B37834583759F18958BF257"/>
  </w:style>
  <w:style w:type="paragraph" w:customStyle="1" w:styleId="0427C83D498CBB4CA4BC1210C681F024">
    <w:name w:val="0427C83D498CBB4CA4BC1210C681F024"/>
  </w:style>
  <w:style w:type="paragraph" w:customStyle="1" w:styleId="D8092B2D7C8BA1499A0ECAA0B4D8E431">
    <w:name w:val="D8092B2D7C8BA1499A0ECAA0B4D8E431"/>
  </w:style>
  <w:style w:type="paragraph" w:customStyle="1" w:styleId="568C328E0ED8264CA726245D1628EC46">
    <w:name w:val="568C328E0ED8264CA726245D1628EC46"/>
  </w:style>
  <w:style w:type="paragraph" w:customStyle="1" w:styleId="073AC85398BEA14E8554E4CB85D2F3CD">
    <w:name w:val="073AC85398BEA14E8554E4CB85D2F3CD"/>
  </w:style>
  <w:style w:type="paragraph" w:customStyle="1" w:styleId="20565F4242FCB24C99F8BF83881E49CD">
    <w:name w:val="20565F4242FCB24C99F8BF83881E49CD"/>
  </w:style>
  <w:style w:type="paragraph" w:customStyle="1" w:styleId="E4E3C0A949A6364AA8FCC172BBA6EEEC">
    <w:name w:val="E4E3C0A949A6364AA8FCC172BBA6EEEC"/>
  </w:style>
  <w:style w:type="paragraph" w:customStyle="1" w:styleId="9A1282F700357E439EA6004DF432C022">
    <w:name w:val="9A1282F700357E439EA6004DF432C022"/>
    <w:rsid w:val="00C538AB"/>
  </w:style>
  <w:style w:type="paragraph" w:customStyle="1" w:styleId="1BC42FAF1832CB4BBAA6EF415ACE07D0">
    <w:name w:val="1BC42FAF1832CB4BBAA6EF415ACE07D0"/>
    <w:rsid w:val="00C538AB"/>
  </w:style>
  <w:style w:type="paragraph" w:customStyle="1" w:styleId="C9527EFCAF89494AA9D3B669FED731ED">
    <w:name w:val="C9527EFCAF89494AA9D3B669FED731ED"/>
    <w:rsid w:val="00C538AB"/>
  </w:style>
  <w:style w:type="paragraph" w:customStyle="1" w:styleId="BC35C3268EF2554AAD66AD9AA33C9A67">
    <w:name w:val="BC35C3268EF2554AAD66AD9AA33C9A67"/>
    <w:rsid w:val="00C538AB"/>
  </w:style>
  <w:style w:type="paragraph" w:customStyle="1" w:styleId="1E35D8A22137E240AEE00BDE8E6B458F">
    <w:name w:val="1E35D8A22137E240AEE00BDE8E6B458F"/>
    <w:rsid w:val="00C538AB"/>
  </w:style>
  <w:style w:type="paragraph" w:customStyle="1" w:styleId="A848270D82C88C468B1D5DA174146DF5">
    <w:name w:val="A848270D82C88C468B1D5DA174146DF5"/>
    <w:rsid w:val="00C53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{97F078FF-3CC9-B145-BA73-C19A0292CB2B}tf16392740.dotx</Template>
  <TotalTime>53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SUHATI aRORA</dc:creator>
  <cp:keywords/>
  <dc:description/>
  <cp:lastModifiedBy>suhati.arora@yahoo.com</cp:lastModifiedBy>
  <cp:revision>2</cp:revision>
  <dcterms:created xsi:type="dcterms:W3CDTF">2020-09-08T10:15:00Z</dcterms:created>
  <dcterms:modified xsi:type="dcterms:W3CDTF">2020-12-16T10:34:00Z</dcterms:modified>
</cp:coreProperties>
</file>